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09E252DA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8F0FC8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8F0FC8">
        <w:rPr>
          <w:sz w:val="24"/>
          <w:szCs w:val="24"/>
        </w:rPr>
        <w:t>sausio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</w:t>
      </w:r>
      <w:r w:rsidR="005C09A8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6E4E2C41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>27 straipsnio 2 dalies     13 punktu, Lietuvos Respublikos žemės įstatymo 40 straipsnio 7 dalies 4 punktu,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</w:t>
      </w:r>
      <w:r w:rsidR="00B51293">
        <w:rPr>
          <w:sz w:val="24"/>
          <w:szCs w:val="24"/>
        </w:rPr>
        <w:t>25</w:t>
      </w:r>
      <w:r w:rsidR="00791B38">
        <w:rPr>
          <w:sz w:val="24"/>
          <w:szCs w:val="24"/>
        </w:rPr>
        <w:t xml:space="preserve"> m. </w:t>
      </w:r>
      <w:r w:rsidR="00B51293">
        <w:rPr>
          <w:sz w:val="24"/>
          <w:szCs w:val="24"/>
        </w:rPr>
        <w:t>sausio</w:t>
      </w:r>
      <w:r w:rsidR="00791B38">
        <w:rPr>
          <w:sz w:val="24"/>
          <w:szCs w:val="24"/>
        </w:rPr>
        <w:t xml:space="preserve"> </w:t>
      </w:r>
      <w:r w:rsidR="008F0FC8">
        <w:rPr>
          <w:sz w:val="24"/>
          <w:szCs w:val="24"/>
        </w:rPr>
        <w:t>1</w:t>
      </w:r>
      <w:r w:rsidR="006B52B6">
        <w:rPr>
          <w:sz w:val="24"/>
          <w:szCs w:val="24"/>
        </w:rPr>
        <w:t>6</w:t>
      </w:r>
      <w:r w:rsidR="00791B38">
        <w:rPr>
          <w:sz w:val="24"/>
          <w:szCs w:val="24"/>
        </w:rPr>
        <w:t xml:space="preserve"> d. žemės valdos projekto patikrinimo aktą Nr. FPA-</w:t>
      </w:r>
      <w:r w:rsidR="006B52B6">
        <w:rPr>
          <w:sz w:val="24"/>
          <w:szCs w:val="24"/>
        </w:rPr>
        <w:t>306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 ZSFP-</w:t>
      </w:r>
      <w:r w:rsidR="006B52B6">
        <w:rPr>
          <w:sz w:val="24"/>
          <w:szCs w:val="24"/>
          <w:shd w:val="clear" w:color="auto" w:fill="FFFFFF"/>
        </w:rPr>
        <w:t>148880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0220AAC0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0A0243">
        <w:rPr>
          <w:sz w:val="24"/>
          <w:szCs w:val="24"/>
        </w:rPr>
        <w:t>0,</w:t>
      </w:r>
      <w:r w:rsidR="006B52B6">
        <w:rPr>
          <w:sz w:val="24"/>
          <w:szCs w:val="24"/>
        </w:rPr>
        <w:t>5727</w:t>
      </w:r>
      <w:r w:rsidR="000A0243">
        <w:rPr>
          <w:sz w:val="24"/>
          <w:szCs w:val="24"/>
        </w:rPr>
        <w:t xml:space="preserve"> ha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0A0243">
        <w:rPr>
          <w:sz w:val="24"/>
          <w:szCs w:val="24"/>
          <w:shd w:val="clear" w:color="auto" w:fill="FFFFFF"/>
        </w:rPr>
        <w:t xml:space="preserve"> </w:t>
      </w:r>
      <w:r w:rsidR="003C10D9">
        <w:rPr>
          <w:sz w:val="24"/>
          <w:szCs w:val="24"/>
          <w:shd w:val="clear" w:color="auto" w:fill="FFFFFF"/>
        </w:rPr>
        <w:br/>
      </w:r>
      <w:r w:rsidR="006B52B6">
        <w:rPr>
          <w:sz w:val="24"/>
          <w:szCs w:val="24"/>
          <w:shd w:val="clear" w:color="auto" w:fill="FFFFFF"/>
        </w:rPr>
        <w:t>Karsakiškio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proofErr w:type="spellStart"/>
      <w:r w:rsidR="006B52B6">
        <w:rPr>
          <w:sz w:val="24"/>
          <w:szCs w:val="24"/>
          <w:shd w:val="clear" w:color="auto" w:fill="FFFFFF"/>
        </w:rPr>
        <w:t>Vilkapjūvių</w:t>
      </w:r>
      <w:proofErr w:type="spellEnd"/>
      <w:r w:rsidR="00441210">
        <w:rPr>
          <w:sz w:val="24"/>
          <w:szCs w:val="24"/>
          <w:shd w:val="clear" w:color="auto" w:fill="FFFFFF"/>
        </w:rPr>
        <w:t xml:space="preserve"> k</w:t>
      </w:r>
      <w:r w:rsidR="00A41DCC">
        <w:rPr>
          <w:sz w:val="24"/>
          <w:szCs w:val="24"/>
          <w:shd w:val="clear" w:color="auto" w:fill="FFFFFF"/>
        </w:rPr>
        <w:t>.,</w:t>
      </w:r>
      <w:r w:rsidR="006B52B6">
        <w:rPr>
          <w:sz w:val="24"/>
          <w:szCs w:val="24"/>
          <w:shd w:val="clear" w:color="auto" w:fill="FFFFFF"/>
        </w:rPr>
        <w:t xml:space="preserve"> kadastro Nr. 6655/0006:436,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8F0FC8">
        <w:rPr>
          <w:sz w:val="24"/>
          <w:szCs w:val="24"/>
        </w:rPr>
        <w:t>UAB „</w:t>
      </w:r>
      <w:r w:rsidR="006B52B6">
        <w:rPr>
          <w:sz w:val="24"/>
          <w:szCs w:val="24"/>
        </w:rPr>
        <w:t>Žemės sieksnis</w:t>
      </w:r>
      <w:r w:rsidR="008F0FC8">
        <w:rPr>
          <w:sz w:val="24"/>
          <w:szCs w:val="24"/>
        </w:rPr>
        <w:t>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495774F3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6B52B6">
        <w:rPr>
          <w:rStyle w:val="FontStyle20"/>
          <w:iCs/>
          <w:color w:val="000000"/>
          <w:sz w:val="24"/>
          <w:szCs w:val="24"/>
          <w:shd w:val="clear" w:color="auto" w:fill="FFFFFF"/>
        </w:rPr>
        <w:t>žemės</w:t>
      </w:r>
      <w:r w:rsidR="008F0FC8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savininkas;</w:t>
      </w:r>
    </w:p>
    <w:p w14:paraId="5E369A8D" w14:textId="04A899A8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35619C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žemės sklyp</w:t>
      </w:r>
      <w:r w:rsidR="00AF2E64">
        <w:rPr>
          <w:sz w:val="24"/>
          <w:szCs w:val="24"/>
        </w:rPr>
        <w:t>o</w:t>
      </w:r>
      <w:r w:rsidR="006B52B6">
        <w:rPr>
          <w:sz w:val="24"/>
          <w:szCs w:val="24"/>
        </w:rPr>
        <w:t xml:space="preserve">, kadastro Nr. 6655/0006:436, padalinimo į atskirus žemės sklypus, pagrindinės žemės naudojimo paskirties ir (ar) žemės sklypo naudojimo būdo (-ų) nustatymo ir keitimo,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157416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707872E6" w:rsidR="00343987" w:rsidRDefault="00F1579D" w:rsidP="006B52B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6B52B6">
        <w:rPr>
          <w:sz w:val="24"/>
          <w:szCs w:val="24"/>
        </w:rPr>
        <w:t xml:space="preserve">UAB „Žemės sieksnis“, Linas </w:t>
      </w:r>
      <w:proofErr w:type="spellStart"/>
      <w:r w:rsidR="006B52B6">
        <w:rPr>
          <w:sz w:val="24"/>
          <w:szCs w:val="24"/>
        </w:rPr>
        <w:t>Balčas</w:t>
      </w:r>
      <w:proofErr w:type="spellEnd"/>
      <w:r w:rsidR="006B52B6" w:rsidRPr="00434A46">
        <w:rPr>
          <w:sz w:val="24"/>
          <w:szCs w:val="24"/>
        </w:rPr>
        <w:t xml:space="preserve"> (kvalifikacijos pažymėjimas  Nr. </w:t>
      </w:r>
      <w:r w:rsidR="006B52B6">
        <w:rPr>
          <w:sz w:val="24"/>
          <w:szCs w:val="24"/>
        </w:rPr>
        <w:t>1GKV-624</w:t>
      </w:r>
      <w:r w:rsidR="006B52B6" w:rsidRPr="00434A46">
        <w:rPr>
          <w:sz w:val="24"/>
          <w:szCs w:val="24"/>
        </w:rPr>
        <w:t>, išduotas 20</w:t>
      </w:r>
      <w:r w:rsidR="006B52B6">
        <w:rPr>
          <w:sz w:val="24"/>
          <w:szCs w:val="24"/>
        </w:rPr>
        <w:t>11</w:t>
      </w:r>
      <w:r w:rsidR="006B52B6" w:rsidRPr="00434A46">
        <w:rPr>
          <w:sz w:val="24"/>
          <w:szCs w:val="24"/>
        </w:rPr>
        <w:t>-1</w:t>
      </w:r>
      <w:r w:rsidR="006B52B6">
        <w:rPr>
          <w:sz w:val="24"/>
          <w:szCs w:val="24"/>
        </w:rPr>
        <w:t>2</w:t>
      </w:r>
      <w:r w:rsidR="006B52B6" w:rsidRPr="00434A46">
        <w:rPr>
          <w:sz w:val="24"/>
          <w:szCs w:val="24"/>
        </w:rPr>
        <w:t>-</w:t>
      </w:r>
      <w:r w:rsidR="006B52B6">
        <w:rPr>
          <w:sz w:val="24"/>
          <w:szCs w:val="24"/>
        </w:rPr>
        <w:t>08</w:t>
      </w:r>
      <w:r w:rsidR="006B52B6" w:rsidRPr="00434A46">
        <w:rPr>
          <w:sz w:val="24"/>
          <w:szCs w:val="24"/>
        </w:rPr>
        <w:t>);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1268797C" w:rsidR="002049ED" w:rsidRDefault="00770FAE" w:rsidP="00AF2E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CB2561">
        <w:rPr>
          <w:sz w:val="24"/>
          <w:szCs w:val="24"/>
        </w:rPr>
        <w:t>0,</w:t>
      </w:r>
      <w:r w:rsidR="006B52B6">
        <w:rPr>
          <w:sz w:val="24"/>
          <w:szCs w:val="24"/>
        </w:rPr>
        <w:t>2614</w:t>
      </w:r>
      <w:r w:rsidR="005048CE">
        <w:rPr>
          <w:sz w:val="24"/>
          <w:szCs w:val="24"/>
        </w:rPr>
        <w:t xml:space="preserve"> ha (</w:t>
      </w:r>
      <w:r w:rsidR="006B52B6">
        <w:rPr>
          <w:sz w:val="24"/>
          <w:szCs w:val="24"/>
        </w:rPr>
        <w:t>2614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6B52B6">
        <w:rPr>
          <w:sz w:val="24"/>
          <w:szCs w:val="24"/>
        </w:rPr>
        <w:t>436-</w:t>
      </w:r>
      <w:r w:rsidR="00B923CB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6611866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 w:rsidR="008F0FC8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C86EF3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paskirties, naudojimo </w:t>
      </w:r>
      <w:r w:rsidR="00502FC7">
        <w:rPr>
          <w:sz w:val="24"/>
          <w:szCs w:val="24"/>
        </w:rPr>
        <w:t xml:space="preserve"> </w:t>
      </w:r>
      <w:r w:rsidR="005E3F56">
        <w:rPr>
          <w:sz w:val="24"/>
          <w:szCs w:val="24"/>
        </w:rPr>
        <w:t xml:space="preserve">                               </w:t>
      </w:r>
      <w:r w:rsidR="002049ED">
        <w:rPr>
          <w:sz w:val="24"/>
          <w:szCs w:val="24"/>
        </w:rPr>
        <w:t>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E4124B">
        <w:rPr>
          <w:sz w:val="24"/>
          <w:szCs w:val="24"/>
        </w:rPr>
        <w:t>vienbučių ir dvibučių gyvenamųjų pastatų teritorijos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4FF9392A" w14:textId="4E6242CC" w:rsidR="00C95CAC" w:rsidRDefault="002C483C" w:rsidP="00CC3F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6B52B6">
        <w:rPr>
          <w:sz w:val="24"/>
          <w:szCs w:val="24"/>
        </w:rPr>
        <w:t>121</w:t>
      </w:r>
      <w:r w:rsidR="005048CE">
        <w:rPr>
          <w:sz w:val="24"/>
          <w:szCs w:val="24"/>
        </w:rPr>
        <w:t xml:space="preserve"> – </w:t>
      </w:r>
      <w:r w:rsidR="006B52B6">
        <w:rPr>
          <w:sz w:val="24"/>
          <w:szCs w:val="24"/>
        </w:rPr>
        <w:t>melioruotos žemės ir melioracijos statinių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6B52B6">
        <w:rPr>
          <w:sz w:val="24"/>
          <w:szCs w:val="24"/>
        </w:rPr>
        <w:t>VI</w:t>
      </w:r>
      <w:r w:rsidR="005048CE">
        <w:rPr>
          <w:sz w:val="24"/>
          <w:szCs w:val="24"/>
        </w:rPr>
        <w:t xml:space="preserve"> skyrius, </w:t>
      </w:r>
      <w:r w:rsidR="006B52B6">
        <w:rPr>
          <w:sz w:val="24"/>
          <w:szCs w:val="24"/>
        </w:rPr>
        <w:t>antrasis</w:t>
      </w:r>
      <w:r w:rsidR="005048CE">
        <w:rPr>
          <w:sz w:val="24"/>
          <w:szCs w:val="24"/>
        </w:rPr>
        <w:t xml:space="preserve"> skirsnis), plotas – 0,</w:t>
      </w:r>
      <w:r w:rsidR="006B52B6">
        <w:rPr>
          <w:sz w:val="24"/>
          <w:szCs w:val="24"/>
        </w:rPr>
        <w:t>2614</w:t>
      </w:r>
      <w:r w:rsidR="003079C5">
        <w:rPr>
          <w:sz w:val="24"/>
          <w:szCs w:val="24"/>
        </w:rPr>
        <w:t xml:space="preserve"> ha</w:t>
      </w:r>
      <w:r w:rsidR="00E4124B">
        <w:rPr>
          <w:sz w:val="24"/>
          <w:szCs w:val="24"/>
        </w:rPr>
        <w:t>;</w:t>
      </w:r>
    </w:p>
    <w:p w14:paraId="34146E20" w14:textId="4D4B26D6" w:rsidR="008F0FC8" w:rsidRDefault="008F0FC8" w:rsidP="006B52B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3.1.2.2. </w:t>
      </w:r>
      <w:r w:rsidR="006B52B6">
        <w:rPr>
          <w:sz w:val="24"/>
          <w:szCs w:val="24"/>
        </w:rPr>
        <w:t xml:space="preserve">siūlomas </w:t>
      </w:r>
      <w:r w:rsidR="006B52B6">
        <w:rPr>
          <w:color w:val="000000"/>
          <w:sz w:val="24"/>
          <w:szCs w:val="24"/>
        </w:rPr>
        <w:t>0,0</w:t>
      </w:r>
      <w:r w:rsidR="006B52B6">
        <w:rPr>
          <w:color w:val="000000"/>
          <w:sz w:val="24"/>
          <w:szCs w:val="24"/>
        </w:rPr>
        <w:t>173</w:t>
      </w:r>
      <w:r w:rsidR="006B52B6">
        <w:rPr>
          <w:sz w:val="24"/>
          <w:szCs w:val="24"/>
        </w:rPr>
        <w:t xml:space="preserve"> ha ploto kelio servitutas S (servituto kodas 11</w:t>
      </w:r>
      <w:r w:rsidR="006B52B6">
        <w:rPr>
          <w:sz w:val="24"/>
          <w:szCs w:val="24"/>
        </w:rPr>
        <w:t>5</w:t>
      </w:r>
      <w:r w:rsidR="006B52B6">
        <w:rPr>
          <w:sz w:val="24"/>
          <w:szCs w:val="24"/>
        </w:rPr>
        <w:t xml:space="preserve">) – teisė važiuoti transporto priemonėmis, </w:t>
      </w:r>
      <w:r w:rsidR="006B52B6">
        <w:rPr>
          <w:sz w:val="24"/>
          <w:szCs w:val="24"/>
        </w:rPr>
        <w:t>naudotis pėsčiųjų taku</w:t>
      </w:r>
      <w:r w:rsidR="006B52B6">
        <w:rPr>
          <w:sz w:val="24"/>
          <w:szCs w:val="24"/>
        </w:rPr>
        <w:t xml:space="preserve"> (viešpataujantis daiktas), </w:t>
      </w:r>
      <w:r w:rsidR="006B52B6">
        <w:rPr>
          <w:sz w:val="24"/>
          <w:szCs w:val="24"/>
        </w:rPr>
        <w:t>žemės</w:t>
      </w:r>
      <w:r w:rsidR="006B52B6">
        <w:rPr>
          <w:sz w:val="24"/>
          <w:szCs w:val="24"/>
        </w:rPr>
        <w:t xml:space="preserve"> sklypui pažymėtam Projekte  Nr. </w:t>
      </w:r>
      <w:r w:rsidR="006B52B6">
        <w:rPr>
          <w:sz w:val="24"/>
          <w:szCs w:val="24"/>
        </w:rPr>
        <w:t>436-1</w:t>
      </w:r>
      <w:r w:rsidR="006B52B6">
        <w:rPr>
          <w:sz w:val="24"/>
          <w:szCs w:val="24"/>
        </w:rPr>
        <w:t>;</w:t>
      </w:r>
    </w:p>
    <w:p w14:paraId="17823AC7" w14:textId="544E3E3A" w:rsidR="0072751E" w:rsidRDefault="008F0FC8" w:rsidP="007275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3.1.2.3. </w:t>
      </w:r>
      <w:r w:rsidR="0072751E">
        <w:rPr>
          <w:sz w:val="24"/>
          <w:szCs w:val="24"/>
        </w:rPr>
        <w:t xml:space="preserve">siūlomas </w:t>
      </w:r>
      <w:r w:rsidR="0072751E">
        <w:rPr>
          <w:color w:val="000000"/>
          <w:sz w:val="24"/>
          <w:szCs w:val="24"/>
        </w:rPr>
        <w:t>0,0173</w:t>
      </w:r>
      <w:r w:rsidR="0072751E">
        <w:rPr>
          <w:sz w:val="24"/>
          <w:szCs w:val="24"/>
        </w:rPr>
        <w:t xml:space="preserve"> ha ploto kelio servitutas S (servituto kodas </w:t>
      </w:r>
      <w:r w:rsidR="0072751E">
        <w:rPr>
          <w:sz w:val="24"/>
          <w:szCs w:val="24"/>
        </w:rPr>
        <w:t>218</w:t>
      </w:r>
      <w:r w:rsidR="0072751E">
        <w:rPr>
          <w:sz w:val="24"/>
          <w:szCs w:val="24"/>
        </w:rPr>
        <w:t xml:space="preserve">) – teisė </w:t>
      </w:r>
      <w:r w:rsidR="0072751E">
        <w:rPr>
          <w:sz w:val="24"/>
          <w:szCs w:val="24"/>
        </w:rPr>
        <w:t>tiesti, aptarnauti, naudoti požemines, antžemines komunikacijas</w:t>
      </w:r>
      <w:r w:rsidR="0072751E">
        <w:rPr>
          <w:sz w:val="24"/>
          <w:szCs w:val="24"/>
        </w:rPr>
        <w:t xml:space="preserve"> (viešpataujantis daiktas), žemės sklypui pažymėtam Projekte  Nr. 436-1;</w:t>
      </w:r>
    </w:p>
    <w:p w14:paraId="26082823" w14:textId="14D44070" w:rsidR="0072751E" w:rsidRDefault="0072751E" w:rsidP="007275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3.2.  0,</w:t>
      </w:r>
      <w:r>
        <w:rPr>
          <w:sz w:val="24"/>
          <w:szCs w:val="24"/>
        </w:rPr>
        <w:t>2940</w:t>
      </w:r>
      <w:r>
        <w:rPr>
          <w:sz w:val="24"/>
          <w:szCs w:val="24"/>
        </w:rPr>
        <w:t xml:space="preserve"> ha (</w:t>
      </w:r>
      <w:r>
        <w:rPr>
          <w:sz w:val="24"/>
          <w:szCs w:val="24"/>
        </w:rPr>
        <w:t>2940</w:t>
      </w:r>
      <w:r>
        <w:rPr>
          <w:sz w:val="24"/>
          <w:szCs w:val="24"/>
        </w:rPr>
        <w:t xml:space="preserve"> m²) ploto žemės sklypo Nr. </w:t>
      </w:r>
      <w:r>
        <w:rPr>
          <w:sz w:val="24"/>
          <w:szCs w:val="24"/>
        </w:rPr>
        <w:t>436-2</w:t>
      </w:r>
      <w:r>
        <w:rPr>
          <w:sz w:val="24"/>
          <w:szCs w:val="24"/>
        </w:rPr>
        <w:t>:</w:t>
      </w:r>
    </w:p>
    <w:p w14:paraId="21F87E50" w14:textId="0BA9D133" w:rsidR="0072751E" w:rsidRDefault="0072751E" w:rsidP="007275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3.2.1. pagrindinė žemės naudojimo paskirtis – </w:t>
      </w:r>
      <w:r>
        <w:rPr>
          <w:sz w:val="24"/>
          <w:szCs w:val="24"/>
        </w:rPr>
        <w:t>žemės ūkio</w:t>
      </w:r>
      <w:r>
        <w:rPr>
          <w:sz w:val="24"/>
          <w:szCs w:val="24"/>
        </w:rPr>
        <w:t xml:space="preserve"> paskirties, naudojimo                                 būdas – </w:t>
      </w:r>
      <w:r>
        <w:rPr>
          <w:sz w:val="24"/>
          <w:szCs w:val="24"/>
        </w:rPr>
        <w:t>kiti žemės ūkio paskirties žemės sklypai</w:t>
      </w:r>
      <w:r>
        <w:rPr>
          <w:sz w:val="24"/>
          <w:szCs w:val="24"/>
        </w:rPr>
        <w:t>;</w:t>
      </w:r>
    </w:p>
    <w:p w14:paraId="3F92DDDE" w14:textId="77777777" w:rsidR="0072751E" w:rsidRDefault="0072751E" w:rsidP="007275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nustatytos specialiosios žemės naudojimo sąlygos: </w:t>
      </w:r>
    </w:p>
    <w:p w14:paraId="00565236" w14:textId="61C81AE8" w:rsidR="0072751E" w:rsidRDefault="0072751E" w:rsidP="007275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3.2.2.1. 121 – melioruotos žemės ir melioracijos statinių apsaugos zonos (VI skyrius, antrasis skirsnis), plotas – 0,</w:t>
      </w:r>
      <w:r>
        <w:rPr>
          <w:sz w:val="24"/>
          <w:szCs w:val="24"/>
        </w:rPr>
        <w:t>2940</w:t>
      </w:r>
      <w:r>
        <w:rPr>
          <w:sz w:val="24"/>
          <w:szCs w:val="24"/>
        </w:rPr>
        <w:t xml:space="preserve"> ha;</w:t>
      </w:r>
    </w:p>
    <w:p w14:paraId="0CBBECE0" w14:textId="7EB500F5" w:rsidR="0072751E" w:rsidRDefault="0072751E" w:rsidP="007275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</w:t>
      </w:r>
      <w:r>
        <w:rPr>
          <w:sz w:val="24"/>
          <w:szCs w:val="24"/>
        </w:rPr>
        <w:t>2</w:t>
      </w:r>
      <w:r>
        <w:rPr>
          <w:sz w:val="24"/>
          <w:szCs w:val="24"/>
        </w:rPr>
        <w:t>. 1</w:t>
      </w:r>
      <w:r>
        <w:rPr>
          <w:sz w:val="24"/>
          <w:szCs w:val="24"/>
        </w:rPr>
        <w:t>52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dirvožemio apsauga žemės ūkio paskirties žemės sklypuose</w:t>
      </w:r>
      <w:r>
        <w:rPr>
          <w:sz w:val="24"/>
          <w:szCs w:val="24"/>
        </w:rPr>
        <w:t xml:space="preserve"> (VI skyrius, </w:t>
      </w:r>
      <w:r>
        <w:rPr>
          <w:sz w:val="24"/>
          <w:szCs w:val="24"/>
        </w:rPr>
        <w:t>keturioliktasis</w:t>
      </w:r>
      <w:r>
        <w:rPr>
          <w:sz w:val="24"/>
          <w:szCs w:val="24"/>
        </w:rPr>
        <w:t xml:space="preserve"> skirsnis), plotas – 0,</w:t>
      </w:r>
      <w:r>
        <w:rPr>
          <w:sz w:val="24"/>
          <w:szCs w:val="24"/>
        </w:rPr>
        <w:t>2265</w:t>
      </w:r>
      <w:r>
        <w:rPr>
          <w:sz w:val="24"/>
          <w:szCs w:val="24"/>
        </w:rPr>
        <w:t xml:space="preserve"> ha;</w:t>
      </w:r>
    </w:p>
    <w:p w14:paraId="6225F162" w14:textId="2A7D1829" w:rsidR="0072751E" w:rsidRDefault="0072751E" w:rsidP="007275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.2.2.</w:t>
      </w:r>
      <w:r>
        <w:rPr>
          <w:sz w:val="24"/>
          <w:szCs w:val="24"/>
        </w:rPr>
        <w:t>3</w:t>
      </w:r>
      <w:r>
        <w:rPr>
          <w:sz w:val="24"/>
          <w:szCs w:val="24"/>
        </w:rPr>
        <w:t>. 1</w:t>
      </w:r>
      <w:r>
        <w:rPr>
          <w:sz w:val="24"/>
          <w:szCs w:val="24"/>
        </w:rPr>
        <w:t>28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paviršiniai vandens telkiniai</w:t>
      </w:r>
      <w:r>
        <w:rPr>
          <w:sz w:val="24"/>
          <w:szCs w:val="24"/>
        </w:rPr>
        <w:t xml:space="preserve"> (VI skyrius, </w:t>
      </w:r>
      <w:r>
        <w:rPr>
          <w:sz w:val="24"/>
          <w:szCs w:val="24"/>
        </w:rPr>
        <w:t>šeštasis</w:t>
      </w:r>
      <w:r>
        <w:rPr>
          <w:sz w:val="24"/>
          <w:szCs w:val="24"/>
        </w:rPr>
        <w:t xml:space="preserve"> skirsnis), plotas – 0,</w:t>
      </w:r>
      <w:r>
        <w:rPr>
          <w:sz w:val="24"/>
          <w:szCs w:val="24"/>
        </w:rPr>
        <w:t>0512</w:t>
      </w:r>
      <w:r>
        <w:rPr>
          <w:sz w:val="24"/>
          <w:szCs w:val="24"/>
        </w:rPr>
        <w:t xml:space="preserve"> ha;</w:t>
      </w:r>
    </w:p>
    <w:p w14:paraId="34027199" w14:textId="22BCAF69" w:rsidR="0072751E" w:rsidRDefault="0072751E" w:rsidP="007275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.2.2.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siūlomas </w:t>
      </w:r>
      <w:r>
        <w:rPr>
          <w:color w:val="000000"/>
          <w:sz w:val="24"/>
          <w:szCs w:val="24"/>
        </w:rPr>
        <w:t>0,0173</w:t>
      </w:r>
      <w:r>
        <w:rPr>
          <w:sz w:val="24"/>
          <w:szCs w:val="24"/>
        </w:rPr>
        <w:t xml:space="preserve"> ha ploto kelio servitutas S (servituto kodas </w:t>
      </w:r>
      <w:r>
        <w:rPr>
          <w:sz w:val="24"/>
          <w:szCs w:val="24"/>
        </w:rPr>
        <w:t>115</w:t>
      </w:r>
      <w:r>
        <w:rPr>
          <w:sz w:val="24"/>
          <w:szCs w:val="24"/>
        </w:rPr>
        <w:t xml:space="preserve">) – teisė </w:t>
      </w:r>
      <w:r>
        <w:rPr>
          <w:sz w:val="24"/>
          <w:szCs w:val="24"/>
        </w:rPr>
        <w:t>važiuoti transporto priemonėmis, naudotis pėsčiųjų taku</w:t>
      </w:r>
      <w:r>
        <w:rPr>
          <w:sz w:val="24"/>
          <w:szCs w:val="24"/>
        </w:rPr>
        <w:t xml:space="preserve"> (viešpataujantis daiktas), žemės sklypui pažymėtam Projekte  Nr. 436-</w:t>
      </w:r>
      <w:r>
        <w:rPr>
          <w:sz w:val="24"/>
          <w:szCs w:val="24"/>
        </w:rPr>
        <w:t>2</w:t>
      </w:r>
      <w:r>
        <w:rPr>
          <w:sz w:val="24"/>
          <w:szCs w:val="24"/>
        </w:rPr>
        <w:t>;</w:t>
      </w:r>
    </w:p>
    <w:p w14:paraId="5959EA1B" w14:textId="1B60BB72" w:rsidR="0072751E" w:rsidRDefault="0072751E" w:rsidP="007275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 siūlomas </w:t>
      </w:r>
      <w:r>
        <w:rPr>
          <w:color w:val="000000"/>
          <w:sz w:val="24"/>
          <w:szCs w:val="24"/>
        </w:rPr>
        <w:t>0,0173</w:t>
      </w:r>
      <w:r>
        <w:rPr>
          <w:sz w:val="24"/>
          <w:szCs w:val="24"/>
        </w:rPr>
        <w:t xml:space="preserve"> ha ploto kelio servitutas S (servituto kodas </w:t>
      </w:r>
      <w:r>
        <w:rPr>
          <w:sz w:val="24"/>
          <w:szCs w:val="24"/>
        </w:rPr>
        <w:t>218</w:t>
      </w:r>
      <w:r>
        <w:rPr>
          <w:sz w:val="24"/>
          <w:szCs w:val="24"/>
        </w:rPr>
        <w:t xml:space="preserve">) – teisė </w:t>
      </w:r>
      <w:r>
        <w:rPr>
          <w:sz w:val="24"/>
          <w:szCs w:val="24"/>
        </w:rPr>
        <w:t>tiesti, aptarnauti, naudoti požemines, antžemines komunikacijas</w:t>
      </w:r>
      <w:r>
        <w:rPr>
          <w:sz w:val="24"/>
          <w:szCs w:val="24"/>
        </w:rPr>
        <w:t xml:space="preserve"> (viešpataujantis daiktas), žemės sklypui pažymėtam Projekte  Nr. 436-2;</w:t>
      </w:r>
    </w:p>
    <w:p w14:paraId="29BA6AD0" w14:textId="5B881835" w:rsidR="0072751E" w:rsidRDefault="0072751E" w:rsidP="007275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>.  0,</w:t>
      </w:r>
      <w:r>
        <w:rPr>
          <w:sz w:val="24"/>
          <w:szCs w:val="24"/>
        </w:rPr>
        <w:t>0173</w:t>
      </w:r>
      <w:r>
        <w:rPr>
          <w:sz w:val="24"/>
          <w:szCs w:val="24"/>
        </w:rPr>
        <w:t xml:space="preserve"> ha (</w:t>
      </w:r>
      <w:r>
        <w:rPr>
          <w:sz w:val="24"/>
          <w:szCs w:val="24"/>
        </w:rPr>
        <w:t xml:space="preserve">173 </w:t>
      </w:r>
      <w:r>
        <w:rPr>
          <w:sz w:val="24"/>
          <w:szCs w:val="24"/>
        </w:rPr>
        <w:t>m²) ploto žemės sklypo Nr. 436-</w:t>
      </w:r>
      <w:r>
        <w:rPr>
          <w:sz w:val="24"/>
          <w:szCs w:val="24"/>
        </w:rPr>
        <w:t>3</w:t>
      </w:r>
      <w:r>
        <w:rPr>
          <w:sz w:val="24"/>
          <w:szCs w:val="24"/>
        </w:rPr>
        <w:t>:</w:t>
      </w:r>
    </w:p>
    <w:p w14:paraId="6FA0750B" w14:textId="328D26C0" w:rsidR="0072751E" w:rsidRDefault="0072751E" w:rsidP="007275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.1. pagrindinė žemės naudojimo paskirtis – </w:t>
      </w:r>
      <w:r>
        <w:rPr>
          <w:sz w:val="24"/>
          <w:szCs w:val="24"/>
        </w:rPr>
        <w:t>kitos</w:t>
      </w:r>
      <w:r>
        <w:rPr>
          <w:sz w:val="24"/>
          <w:szCs w:val="24"/>
        </w:rPr>
        <w:t xml:space="preserve"> paskirties</w:t>
      </w:r>
      <w:r>
        <w:rPr>
          <w:sz w:val="24"/>
          <w:szCs w:val="24"/>
        </w:rPr>
        <w:t xml:space="preserve"> žemė</w:t>
      </w:r>
      <w:r>
        <w:rPr>
          <w:sz w:val="24"/>
          <w:szCs w:val="24"/>
        </w:rPr>
        <w:t xml:space="preserve">, naudojimo                                 būdas – </w:t>
      </w:r>
      <w:r>
        <w:rPr>
          <w:sz w:val="24"/>
          <w:szCs w:val="24"/>
        </w:rPr>
        <w:t>susisiekimo ir inžinerinių tinklų koridorių teritorijos</w:t>
      </w:r>
      <w:r>
        <w:rPr>
          <w:sz w:val="24"/>
          <w:szCs w:val="24"/>
        </w:rPr>
        <w:t>;</w:t>
      </w:r>
    </w:p>
    <w:p w14:paraId="79B70BC5" w14:textId="59E7C02C" w:rsidR="0072751E" w:rsidRDefault="0072751E" w:rsidP="007275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.2. nustatytos specialiosios žemės naudojimo sąlygos: </w:t>
      </w:r>
    </w:p>
    <w:p w14:paraId="7E4B909B" w14:textId="60FEE571" w:rsidR="0072751E" w:rsidRDefault="0072751E" w:rsidP="007275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>.2.1. 121 – melioruotos žemės ir melioracijos statinių apsaugos zonos (VI skyrius, antrasis skirsnis), plotas – 0,</w:t>
      </w:r>
      <w:r w:rsidR="00447BC1">
        <w:rPr>
          <w:sz w:val="24"/>
          <w:szCs w:val="24"/>
        </w:rPr>
        <w:t>0173</w:t>
      </w:r>
      <w:r>
        <w:rPr>
          <w:sz w:val="24"/>
          <w:szCs w:val="24"/>
        </w:rPr>
        <w:t xml:space="preserve"> ha;</w:t>
      </w:r>
    </w:p>
    <w:p w14:paraId="5FFF4247" w14:textId="041340DC" w:rsidR="00447BC1" w:rsidRDefault="0072751E" w:rsidP="00447BC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.2.2. </w:t>
      </w:r>
      <w:r w:rsidR="00447BC1">
        <w:rPr>
          <w:sz w:val="24"/>
          <w:szCs w:val="24"/>
        </w:rPr>
        <w:t xml:space="preserve">siūlomas </w:t>
      </w:r>
      <w:r w:rsidR="00447BC1">
        <w:rPr>
          <w:color w:val="000000"/>
          <w:sz w:val="24"/>
          <w:szCs w:val="24"/>
        </w:rPr>
        <w:t>0,0173</w:t>
      </w:r>
      <w:r w:rsidR="00447BC1">
        <w:rPr>
          <w:sz w:val="24"/>
          <w:szCs w:val="24"/>
        </w:rPr>
        <w:t xml:space="preserve"> ha ploto kelio servitutas S (servituto kodas </w:t>
      </w:r>
      <w:r w:rsidR="00447BC1">
        <w:rPr>
          <w:sz w:val="24"/>
          <w:szCs w:val="24"/>
        </w:rPr>
        <w:t>2</w:t>
      </w:r>
      <w:r w:rsidR="00447BC1">
        <w:rPr>
          <w:sz w:val="24"/>
          <w:szCs w:val="24"/>
        </w:rPr>
        <w:t>15) – teisė važiuoti transporto priemonėmis, naudotis pėsčiųjų taku (</w:t>
      </w:r>
      <w:r w:rsidR="00447BC1">
        <w:rPr>
          <w:sz w:val="24"/>
          <w:szCs w:val="24"/>
        </w:rPr>
        <w:t>tarnaujantis</w:t>
      </w:r>
      <w:r w:rsidR="00447BC1">
        <w:rPr>
          <w:sz w:val="24"/>
          <w:szCs w:val="24"/>
        </w:rPr>
        <w:t xml:space="preserve"> daiktas), žemės sklypui pažymėtam Projekte  Nr. 436-</w:t>
      </w:r>
      <w:r w:rsidR="00447BC1">
        <w:rPr>
          <w:sz w:val="24"/>
          <w:szCs w:val="24"/>
        </w:rPr>
        <w:t>3</w:t>
      </w:r>
      <w:r w:rsidR="00447BC1">
        <w:rPr>
          <w:sz w:val="24"/>
          <w:szCs w:val="24"/>
        </w:rPr>
        <w:t>;</w:t>
      </w:r>
    </w:p>
    <w:p w14:paraId="606661D2" w14:textId="2FCE35F0" w:rsidR="008F0FC8" w:rsidRDefault="00447BC1" w:rsidP="00447BC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>3</w:t>
      </w:r>
      <w:r>
        <w:rPr>
          <w:sz w:val="24"/>
          <w:szCs w:val="24"/>
        </w:rPr>
        <w:t>.2.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siūlomas </w:t>
      </w:r>
      <w:r>
        <w:rPr>
          <w:color w:val="000000"/>
          <w:sz w:val="24"/>
          <w:szCs w:val="24"/>
        </w:rPr>
        <w:t>0,0173</w:t>
      </w:r>
      <w:r>
        <w:rPr>
          <w:sz w:val="24"/>
          <w:szCs w:val="24"/>
        </w:rPr>
        <w:t xml:space="preserve"> ha ploto kelio servitutas S (servituto kodas 2</w:t>
      </w:r>
      <w:r>
        <w:rPr>
          <w:sz w:val="24"/>
          <w:szCs w:val="24"/>
        </w:rPr>
        <w:t>22</w:t>
      </w:r>
      <w:r>
        <w:rPr>
          <w:sz w:val="24"/>
          <w:szCs w:val="24"/>
        </w:rPr>
        <w:t>) – teisė tiesti, aptarnauti, naudoti požemines, antžemines komunikacijas (</w:t>
      </w:r>
      <w:r>
        <w:rPr>
          <w:sz w:val="24"/>
          <w:szCs w:val="24"/>
        </w:rPr>
        <w:t>tarnaujantis</w:t>
      </w:r>
      <w:r>
        <w:rPr>
          <w:sz w:val="24"/>
          <w:szCs w:val="24"/>
        </w:rPr>
        <w:t xml:space="preserve"> daiktas), žemės sklypui pažymėtam Projekte  Nr. 436-</w:t>
      </w:r>
      <w:r>
        <w:rPr>
          <w:sz w:val="24"/>
          <w:szCs w:val="24"/>
        </w:rPr>
        <w:t>3.</w:t>
      </w:r>
    </w:p>
    <w:p w14:paraId="244C2657" w14:textId="1CA58934" w:rsidR="00D238B6" w:rsidRDefault="002C483C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6EB8">
        <w:rPr>
          <w:sz w:val="24"/>
          <w:szCs w:val="24"/>
        </w:rPr>
        <w:t xml:space="preserve">. N u s t a t a u, kad patvirtintas </w:t>
      </w:r>
      <w:r w:rsidR="003C57F9">
        <w:rPr>
          <w:sz w:val="24"/>
          <w:szCs w:val="24"/>
        </w:rPr>
        <w:t>P</w:t>
      </w:r>
      <w:r w:rsidR="00106EB8">
        <w:rPr>
          <w:sz w:val="24"/>
          <w:szCs w:val="24"/>
        </w:rPr>
        <w:t>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3C26761C" w14:textId="77777777" w:rsidR="008F0FC8" w:rsidRDefault="008F0FC8" w:rsidP="003977FC">
      <w:pPr>
        <w:jc w:val="both"/>
        <w:rPr>
          <w:sz w:val="24"/>
          <w:szCs w:val="24"/>
        </w:rPr>
      </w:pPr>
    </w:p>
    <w:p w14:paraId="51F8C294" w14:textId="77777777" w:rsidR="00962F26" w:rsidRDefault="00962F26" w:rsidP="00962F2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potvarkis gali būti skundžiamas Lietuvos Respublikos administracinių bylų teisenos įstatymo nustatyta tvarka.</w:t>
      </w:r>
    </w:p>
    <w:p w14:paraId="4F4D7F6E" w14:textId="77777777" w:rsidR="00962F26" w:rsidRPr="00A43C67" w:rsidRDefault="00962F26" w:rsidP="00962F26">
      <w:pPr>
        <w:tabs>
          <w:tab w:val="left" w:pos="709"/>
          <w:tab w:val="left" w:pos="1134"/>
        </w:tabs>
        <w:jc w:val="both"/>
        <w:rPr>
          <w:sz w:val="24"/>
        </w:rPr>
      </w:pPr>
    </w:p>
    <w:p w14:paraId="3E7E60D6" w14:textId="77777777" w:rsidR="00A43C67" w:rsidRDefault="00A43C67" w:rsidP="00D80414">
      <w:pPr>
        <w:suppressAutoHyphens w:val="0"/>
        <w:rPr>
          <w:sz w:val="24"/>
          <w:szCs w:val="24"/>
          <w:lang w:eastAsia="lt-LT"/>
        </w:rPr>
      </w:pPr>
    </w:p>
    <w:p w14:paraId="1155C584" w14:textId="77777777" w:rsidR="00E12566" w:rsidRPr="00C36EE6" w:rsidRDefault="00E12566" w:rsidP="00D80414">
      <w:pPr>
        <w:suppressAutoHyphens w:val="0"/>
        <w:rPr>
          <w:sz w:val="24"/>
          <w:szCs w:val="24"/>
          <w:lang w:eastAsia="lt-LT"/>
        </w:rPr>
      </w:pPr>
    </w:p>
    <w:p w14:paraId="3261E4B8" w14:textId="5E2DC8CC" w:rsidR="003D63D7" w:rsidRPr="00465261" w:rsidRDefault="00776628" w:rsidP="003D63D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="003C10D9">
        <w:rPr>
          <w:sz w:val="24"/>
          <w:szCs w:val="24"/>
          <w:lang w:eastAsia="lt-LT"/>
        </w:rPr>
        <w:t xml:space="preserve">  </w:t>
      </w:r>
      <w:r>
        <w:rPr>
          <w:sz w:val="24"/>
          <w:szCs w:val="24"/>
          <w:lang w:eastAsia="lt-LT"/>
        </w:rPr>
        <w:t>Antanas Pocius</w:t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  <w:t xml:space="preserve"> </w:t>
      </w:r>
    </w:p>
    <w:p w14:paraId="70903D15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8845174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3735AEAD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ECA0A35" w14:textId="77777777" w:rsidR="000A5AC6" w:rsidRDefault="000A5AC6" w:rsidP="00A43C67">
      <w:pPr>
        <w:suppressAutoHyphens w:val="0"/>
        <w:rPr>
          <w:sz w:val="18"/>
          <w:szCs w:val="18"/>
        </w:rPr>
      </w:pPr>
    </w:p>
    <w:p w14:paraId="57F68691" w14:textId="77777777" w:rsidR="003079C5" w:rsidRDefault="003079C5" w:rsidP="00A43C67">
      <w:pPr>
        <w:suppressAutoHyphens w:val="0"/>
        <w:rPr>
          <w:sz w:val="18"/>
          <w:szCs w:val="18"/>
        </w:rPr>
      </w:pPr>
    </w:p>
    <w:p w14:paraId="53BE9F49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18782C35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4757FAC4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491C0E9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077221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5AA7F3C" w14:textId="77777777" w:rsidR="00962F26" w:rsidRDefault="00962F26" w:rsidP="00A43C67">
      <w:pPr>
        <w:suppressAutoHyphens w:val="0"/>
        <w:rPr>
          <w:sz w:val="18"/>
          <w:szCs w:val="18"/>
        </w:rPr>
      </w:pPr>
    </w:p>
    <w:p w14:paraId="010FAE61" w14:textId="77777777" w:rsidR="00962F26" w:rsidRDefault="00962F26" w:rsidP="00A43C67">
      <w:pPr>
        <w:suppressAutoHyphens w:val="0"/>
        <w:rPr>
          <w:sz w:val="18"/>
          <w:szCs w:val="18"/>
        </w:rPr>
      </w:pPr>
    </w:p>
    <w:p w14:paraId="36BE0A8E" w14:textId="77777777" w:rsidR="00962F26" w:rsidRDefault="00962F26" w:rsidP="00A43C67">
      <w:pPr>
        <w:suppressAutoHyphens w:val="0"/>
        <w:rPr>
          <w:sz w:val="18"/>
          <w:szCs w:val="18"/>
        </w:rPr>
      </w:pPr>
    </w:p>
    <w:p w14:paraId="4534E774" w14:textId="77777777" w:rsidR="00962F26" w:rsidRDefault="00962F26" w:rsidP="00A43C67">
      <w:pPr>
        <w:suppressAutoHyphens w:val="0"/>
        <w:rPr>
          <w:sz w:val="18"/>
          <w:szCs w:val="18"/>
        </w:rPr>
      </w:pPr>
    </w:p>
    <w:p w14:paraId="4FE95E8F" w14:textId="77777777" w:rsidR="00962F26" w:rsidRDefault="00962F26" w:rsidP="00A43C67">
      <w:pPr>
        <w:suppressAutoHyphens w:val="0"/>
        <w:rPr>
          <w:sz w:val="18"/>
          <w:szCs w:val="18"/>
        </w:rPr>
      </w:pPr>
    </w:p>
    <w:p w14:paraId="731848AF" w14:textId="77777777" w:rsidR="008F0FC8" w:rsidRDefault="008F0FC8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5991E854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8F0FC8">
        <w:rPr>
          <w:sz w:val="24"/>
        </w:rPr>
        <w:t>5</w:t>
      </w:r>
      <w:r w:rsidR="00C77B93">
        <w:rPr>
          <w:sz w:val="24"/>
        </w:rPr>
        <w:t>-</w:t>
      </w:r>
      <w:r w:rsidR="008F0FC8">
        <w:rPr>
          <w:sz w:val="24"/>
        </w:rPr>
        <w:t>01</w:t>
      </w:r>
      <w:r w:rsidR="005048CE">
        <w:rPr>
          <w:sz w:val="24"/>
        </w:rPr>
        <w:t>-</w:t>
      </w:r>
      <w:r w:rsidR="00962F26">
        <w:rPr>
          <w:sz w:val="24"/>
        </w:rPr>
        <w:t>15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88515" w14:textId="77777777" w:rsidR="001728CB" w:rsidRDefault="001728CB">
      <w:r>
        <w:separator/>
      </w:r>
    </w:p>
  </w:endnote>
  <w:endnote w:type="continuationSeparator" w:id="0">
    <w:p w14:paraId="59B008D5" w14:textId="77777777" w:rsidR="001728CB" w:rsidRDefault="0017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723A7" w14:textId="77777777" w:rsidR="001728CB" w:rsidRDefault="001728CB">
      <w:r>
        <w:separator/>
      </w:r>
    </w:p>
  </w:footnote>
  <w:footnote w:type="continuationSeparator" w:id="0">
    <w:p w14:paraId="1DBB229D" w14:textId="77777777" w:rsidR="001728CB" w:rsidRDefault="00172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5375B"/>
    <w:rsid w:val="00057986"/>
    <w:rsid w:val="000714A0"/>
    <w:rsid w:val="00073687"/>
    <w:rsid w:val="0009427C"/>
    <w:rsid w:val="000967D1"/>
    <w:rsid w:val="0009794D"/>
    <w:rsid w:val="000A0243"/>
    <w:rsid w:val="000A03AB"/>
    <w:rsid w:val="000A35CC"/>
    <w:rsid w:val="000A5AC6"/>
    <w:rsid w:val="000B1050"/>
    <w:rsid w:val="000C7EB4"/>
    <w:rsid w:val="000D0BB5"/>
    <w:rsid w:val="000D13FF"/>
    <w:rsid w:val="000F2527"/>
    <w:rsid w:val="00101161"/>
    <w:rsid w:val="00102CF1"/>
    <w:rsid w:val="00103052"/>
    <w:rsid w:val="00106BBE"/>
    <w:rsid w:val="00106EB8"/>
    <w:rsid w:val="0012148E"/>
    <w:rsid w:val="00123762"/>
    <w:rsid w:val="00130206"/>
    <w:rsid w:val="001366EB"/>
    <w:rsid w:val="00136C22"/>
    <w:rsid w:val="00141190"/>
    <w:rsid w:val="00144D12"/>
    <w:rsid w:val="001537D5"/>
    <w:rsid w:val="00157416"/>
    <w:rsid w:val="00160DFA"/>
    <w:rsid w:val="00160F3B"/>
    <w:rsid w:val="001728CB"/>
    <w:rsid w:val="00176F6D"/>
    <w:rsid w:val="001773CA"/>
    <w:rsid w:val="00177D0E"/>
    <w:rsid w:val="00181ACD"/>
    <w:rsid w:val="001856A3"/>
    <w:rsid w:val="001863C3"/>
    <w:rsid w:val="00193077"/>
    <w:rsid w:val="00196555"/>
    <w:rsid w:val="001B5E02"/>
    <w:rsid w:val="001B7E85"/>
    <w:rsid w:val="001C0418"/>
    <w:rsid w:val="001C2754"/>
    <w:rsid w:val="001C3218"/>
    <w:rsid w:val="001C45DF"/>
    <w:rsid w:val="001D3B7A"/>
    <w:rsid w:val="001E13D2"/>
    <w:rsid w:val="00200B05"/>
    <w:rsid w:val="0020312A"/>
    <w:rsid w:val="002049ED"/>
    <w:rsid w:val="00204C4F"/>
    <w:rsid w:val="00210B8B"/>
    <w:rsid w:val="00217624"/>
    <w:rsid w:val="00217642"/>
    <w:rsid w:val="0022358E"/>
    <w:rsid w:val="00231CBD"/>
    <w:rsid w:val="00250F25"/>
    <w:rsid w:val="00254EC9"/>
    <w:rsid w:val="00262CBF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C0630"/>
    <w:rsid w:val="002C1818"/>
    <w:rsid w:val="002C483C"/>
    <w:rsid w:val="002D3AFC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355DE"/>
    <w:rsid w:val="00343987"/>
    <w:rsid w:val="0035619C"/>
    <w:rsid w:val="00357F97"/>
    <w:rsid w:val="00363A76"/>
    <w:rsid w:val="003648AF"/>
    <w:rsid w:val="00364B29"/>
    <w:rsid w:val="0037151A"/>
    <w:rsid w:val="00374133"/>
    <w:rsid w:val="00385A8F"/>
    <w:rsid w:val="003977FC"/>
    <w:rsid w:val="003A2353"/>
    <w:rsid w:val="003A3F88"/>
    <w:rsid w:val="003B5308"/>
    <w:rsid w:val="003B6444"/>
    <w:rsid w:val="003B65D7"/>
    <w:rsid w:val="003C10D9"/>
    <w:rsid w:val="003C57F9"/>
    <w:rsid w:val="003D01A3"/>
    <w:rsid w:val="003D2591"/>
    <w:rsid w:val="003D63D7"/>
    <w:rsid w:val="003D733F"/>
    <w:rsid w:val="003E20E9"/>
    <w:rsid w:val="003F020F"/>
    <w:rsid w:val="003F12F4"/>
    <w:rsid w:val="0041214F"/>
    <w:rsid w:val="00415574"/>
    <w:rsid w:val="004211BD"/>
    <w:rsid w:val="004257DD"/>
    <w:rsid w:val="004272F0"/>
    <w:rsid w:val="0043798D"/>
    <w:rsid w:val="00441210"/>
    <w:rsid w:val="00444D0D"/>
    <w:rsid w:val="00445EFB"/>
    <w:rsid w:val="00447BC1"/>
    <w:rsid w:val="0045552E"/>
    <w:rsid w:val="00465261"/>
    <w:rsid w:val="00465BAE"/>
    <w:rsid w:val="00466A15"/>
    <w:rsid w:val="00475161"/>
    <w:rsid w:val="0047716D"/>
    <w:rsid w:val="00492FA8"/>
    <w:rsid w:val="004C47EB"/>
    <w:rsid w:val="004D685A"/>
    <w:rsid w:val="004E6CE7"/>
    <w:rsid w:val="005017F5"/>
    <w:rsid w:val="00501A36"/>
    <w:rsid w:val="00502E36"/>
    <w:rsid w:val="00502FC7"/>
    <w:rsid w:val="0050480B"/>
    <w:rsid w:val="005048CE"/>
    <w:rsid w:val="005148B8"/>
    <w:rsid w:val="00534219"/>
    <w:rsid w:val="00541EFE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33FA"/>
    <w:rsid w:val="005E3F56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21466"/>
    <w:rsid w:val="00622B1F"/>
    <w:rsid w:val="00625CCE"/>
    <w:rsid w:val="00640F4F"/>
    <w:rsid w:val="006417F5"/>
    <w:rsid w:val="00647618"/>
    <w:rsid w:val="00671C4C"/>
    <w:rsid w:val="0068763F"/>
    <w:rsid w:val="006916B0"/>
    <w:rsid w:val="00697624"/>
    <w:rsid w:val="006A0C85"/>
    <w:rsid w:val="006A7F3C"/>
    <w:rsid w:val="006B52B6"/>
    <w:rsid w:val="006B5BEA"/>
    <w:rsid w:val="006B5E35"/>
    <w:rsid w:val="006B67E6"/>
    <w:rsid w:val="006C004F"/>
    <w:rsid w:val="006C2345"/>
    <w:rsid w:val="006C61AE"/>
    <w:rsid w:val="006C77A4"/>
    <w:rsid w:val="006E3330"/>
    <w:rsid w:val="006E3A25"/>
    <w:rsid w:val="00700262"/>
    <w:rsid w:val="007026F8"/>
    <w:rsid w:val="00703ABC"/>
    <w:rsid w:val="00722C7A"/>
    <w:rsid w:val="0072543E"/>
    <w:rsid w:val="00725729"/>
    <w:rsid w:val="00726E6E"/>
    <w:rsid w:val="0072751E"/>
    <w:rsid w:val="00727FDD"/>
    <w:rsid w:val="00730A93"/>
    <w:rsid w:val="00733578"/>
    <w:rsid w:val="00737E0F"/>
    <w:rsid w:val="00766BCB"/>
    <w:rsid w:val="00770FAE"/>
    <w:rsid w:val="007737A3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6E34"/>
    <w:rsid w:val="008078D5"/>
    <w:rsid w:val="00816D53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0FC8"/>
    <w:rsid w:val="008F6653"/>
    <w:rsid w:val="0090320A"/>
    <w:rsid w:val="009041BB"/>
    <w:rsid w:val="00905499"/>
    <w:rsid w:val="00910F45"/>
    <w:rsid w:val="00920DB0"/>
    <w:rsid w:val="00954A08"/>
    <w:rsid w:val="009610E6"/>
    <w:rsid w:val="00962076"/>
    <w:rsid w:val="00962F26"/>
    <w:rsid w:val="00963328"/>
    <w:rsid w:val="00971CAD"/>
    <w:rsid w:val="00980794"/>
    <w:rsid w:val="0098419D"/>
    <w:rsid w:val="00995168"/>
    <w:rsid w:val="009A4E4C"/>
    <w:rsid w:val="009A62B1"/>
    <w:rsid w:val="009B7715"/>
    <w:rsid w:val="009E6D90"/>
    <w:rsid w:val="00A01A2C"/>
    <w:rsid w:val="00A036C2"/>
    <w:rsid w:val="00A10473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52D4"/>
    <w:rsid w:val="00AE6E06"/>
    <w:rsid w:val="00AF2E64"/>
    <w:rsid w:val="00AF3434"/>
    <w:rsid w:val="00B072EF"/>
    <w:rsid w:val="00B204D3"/>
    <w:rsid w:val="00B26F3E"/>
    <w:rsid w:val="00B33889"/>
    <w:rsid w:val="00B4415D"/>
    <w:rsid w:val="00B45C97"/>
    <w:rsid w:val="00B45EF1"/>
    <w:rsid w:val="00B51293"/>
    <w:rsid w:val="00B56FD9"/>
    <w:rsid w:val="00B618ED"/>
    <w:rsid w:val="00B923CB"/>
    <w:rsid w:val="00BB488A"/>
    <w:rsid w:val="00BC031B"/>
    <w:rsid w:val="00BC5311"/>
    <w:rsid w:val="00BC7841"/>
    <w:rsid w:val="00BC7E0E"/>
    <w:rsid w:val="00BD05DD"/>
    <w:rsid w:val="00BD484E"/>
    <w:rsid w:val="00BD781C"/>
    <w:rsid w:val="00BE5B5B"/>
    <w:rsid w:val="00BE6883"/>
    <w:rsid w:val="00BF3DD4"/>
    <w:rsid w:val="00BF4A20"/>
    <w:rsid w:val="00BF7934"/>
    <w:rsid w:val="00C078F7"/>
    <w:rsid w:val="00C30D9E"/>
    <w:rsid w:val="00C36EE6"/>
    <w:rsid w:val="00C64663"/>
    <w:rsid w:val="00C73629"/>
    <w:rsid w:val="00C77B93"/>
    <w:rsid w:val="00C80B7A"/>
    <w:rsid w:val="00C84410"/>
    <w:rsid w:val="00C86EF3"/>
    <w:rsid w:val="00C95CAC"/>
    <w:rsid w:val="00CB2561"/>
    <w:rsid w:val="00CB3052"/>
    <w:rsid w:val="00CC3FA2"/>
    <w:rsid w:val="00CD0FA4"/>
    <w:rsid w:val="00CD2B80"/>
    <w:rsid w:val="00CD2CD6"/>
    <w:rsid w:val="00D00C92"/>
    <w:rsid w:val="00D01066"/>
    <w:rsid w:val="00D04186"/>
    <w:rsid w:val="00D0672E"/>
    <w:rsid w:val="00D156FB"/>
    <w:rsid w:val="00D238B6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E6743"/>
    <w:rsid w:val="00DE71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4124B"/>
    <w:rsid w:val="00E41F5E"/>
    <w:rsid w:val="00E520D3"/>
    <w:rsid w:val="00E60BE3"/>
    <w:rsid w:val="00E60D93"/>
    <w:rsid w:val="00E65BF8"/>
    <w:rsid w:val="00E90E59"/>
    <w:rsid w:val="00E91A80"/>
    <w:rsid w:val="00E91ADE"/>
    <w:rsid w:val="00E93DF1"/>
    <w:rsid w:val="00EA0357"/>
    <w:rsid w:val="00EA23E1"/>
    <w:rsid w:val="00EE1BB9"/>
    <w:rsid w:val="00EF1852"/>
    <w:rsid w:val="00F11FFD"/>
    <w:rsid w:val="00F153DC"/>
    <w:rsid w:val="00F1579D"/>
    <w:rsid w:val="00F375ED"/>
    <w:rsid w:val="00F3787A"/>
    <w:rsid w:val="00F37B44"/>
    <w:rsid w:val="00F46B1B"/>
    <w:rsid w:val="00F55F4B"/>
    <w:rsid w:val="00F70418"/>
    <w:rsid w:val="00F707AD"/>
    <w:rsid w:val="00F70B6B"/>
    <w:rsid w:val="00F816AC"/>
    <w:rsid w:val="00F83AFC"/>
    <w:rsid w:val="00F84A78"/>
    <w:rsid w:val="00F90F05"/>
    <w:rsid w:val="00FA6392"/>
    <w:rsid w:val="00FA7EC0"/>
    <w:rsid w:val="00FB21B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C1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4</TotalTime>
  <Pages>2</Pages>
  <Words>3212</Words>
  <Characters>1831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5033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2024-09-23T13:45:00Z</cp:lastPrinted>
  <dcterms:created xsi:type="dcterms:W3CDTF">2025-01-16T13:04:00Z</dcterms:created>
  <dcterms:modified xsi:type="dcterms:W3CDTF">2025-01-16T13:04:00Z</dcterms:modified>
</cp:coreProperties>
</file>