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5B11" w14:textId="4974EE03"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8E0C70">
        <w:rPr>
          <w:b/>
          <w:sz w:val="24"/>
        </w:rPr>
        <w:t xml:space="preserve">NEVĖŽIO RAJONO SAVIVALDYBĖS </w:t>
      </w:r>
      <w:r>
        <w:rPr>
          <w:b/>
          <w:sz w:val="24"/>
        </w:rPr>
        <w:t>VISUOMENĖS SVEIKATOS RĖMIMO SPECIALIOSIOS PROGRAMOS</w:t>
      </w:r>
      <w:r w:rsidR="003E57BF">
        <w:rPr>
          <w:b/>
          <w:sz w:val="24"/>
        </w:rPr>
        <w:t xml:space="preserve"> PRIEMONIŲ VYKDYMO 202</w:t>
      </w:r>
      <w:r w:rsidR="00792F93">
        <w:rPr>
          <w:b/>
          <w:sz w:val="24"/>
        </w:rPr>
        <w:t>2</w:t>
      </w:r>
      <w:r w:rsidR="008E0C70">
        <w:rPr>
          <w:b/>
          <w:sz w:val="24"/>
        </w:rPr>
        <w:t xml:space="preserve"> M. ATASKAITOS PATVIRTINIMO </w:t>
      </w:r>
    </w:p>
    <w:p w14:paraId="69937D41" w14:textId="77777777" w:rsidR="00725D83" w:rsidRPr="008A0121" w:rsidRDefault="00725D83" w:rsidP="00725D83">
      <w:pPr>
        <w:jc w:val="center"/>
        <w:rPr>
          <w:sz w:val="24"/>
        </w:rPr>
      </w:pPr>
    </w:p>
    <w:p w14:paraId="5A391DE6" w14:textId="77777777" w:rsidR="00725D83" w:rsidRDefault="00725D83" w:rsidP="00725D83">
      <w:pPr>
        <w:jc w:val="center"/>
        <w:rPr>
          <w:sz w:val="24"/>
        </w:rPr>
      </w:pPr>
    </w:p>
    <w:p w14:paraId="5C3CE0FC" w14:textId="77777777" w:rsidR="00725D83" w:rsidRPr="00792F93" w:rsidRDefault="00725D83" w:rsidP="00725D83">
      <w:pPr>
        <w:jc w:val="center"/>
        <w:rPr>
          <w:sz w:val="24"/>
        </w:rPr>
      </w:pPr>
      <w:r w:rsidRPr="00792F93">
        <w:rPr>
          <w:sz w:val="24"/>
        </w:rPr>
        <w:t>20</w:t>
      </w:r>
      <w:r w:rsidR="00D64817" w:rsidRPr="00792F93">
        <w:rPr>
          <w:sz w:val="24"/>
        </w:rPr>
        <w:t>23 m. kovo 30</w:t>
      </w:r>
      <w:r w:rsidR="006C0881" w:rsidRPr="00792F93">
        <w:rPr>
          <w:sz w:val="24"/>
        </w:rPr>
        <w:t xml:space="preserve"> d. Nr. T</w:t>
      </w:r>
      <w:r w:rsidR="00B05F69" w:rsidRPr="00792F93">
        <w:rPr>
          <w:sz w:val="24"/>
        </w:rPr>
        <w:t>2</w:t>
      </w:r>
      <w:r w:rsidR="006C0881" w:rsidRPr="00792F93">
        <w:rPr>
          <w:sz w:val="24"/>
        </w:rPr>
        <w:t>-</w:t>
      </w:r>
    </w:p>
    <w:p w14:paraId="26901AFC" w14:textId="77777777"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0167FD8F" w14:textId="77777777" w:rsidR="00725D83" w:rsidRPr="008A0121" w:rsidRDefault="00725D83" w:rsidP="00725D83">
      <w:pPr>
        <w:rPr>
          <w:sz w:val="24"/>
          <w:szCs w:val="24"/>
        </w:rPr>
      </w:pPr>
    </w:p>
    <w:p w14:paraId="0D76F96B" w14:textId="77777777" w:rsidR="00725D83" w:rsidRPr="008A0121" w:rsidRDefault="00725D83" w:rsidP="00725D83">
      <w:pPr>
        <w:rPr>
          <w:sz w:val="24"/>
          <w:szCs w:val="24"/>
        </w:rPr>
      </w:pPr>
    </w:p>
    <w:p w14:paraId="284B46A1" w14:textId="4F818AA1" w:rsidR="00616C55" w:rsidRDefault="008E0C70" w:rsidP="00616C55">
      <w:pPr>
        <w:ind w:firstLine="720"/>
        <w:jc w:val="both"/>
        <w:rPr>
          <w:sz w:val="24"/>
          <w:szCs w:val="24"/>
        </w:rPr>
      </w:pPr>
      <w:r w:rsidRPr="008E0C70">
        <w:rPr>
          <w:sz w:val="24"/>
          <w:szCs w:val="24"/>
        </w:rPr>
        <w:t>Vadovaudamasi Lietuvos Respublikos sveikatos sistemos įstatymo 41 straipsnio 4 dalimi,</w:t>
      </w:r>
      <w:r w:rsidR="00C001E0">
        <w:rPr>
          <w:sz w:val="24"/>
          <w:szCs w:val="24"/>
        </w:rPr>
        <w:br/>
      </w:r>
      <w:r w:rsidRPr="008E0C70">
        <w:rPr>
          <w:sz w:val="24"/>
          <w:szCs w:val="24"/>
        </w:rPr>
        <w:t xml:space="preserve"> 63 straipsnio 5 punktu, Lietuvos Respublikos sveikatos apsaugos ministro 2019 m. birželio 3 d. įsakymo Nr. V-656 „Dėl Savivaldybės visuomenės sveikatos rėmimo specialiosios programos priemonių vykdymo ataskaitos formos patvirtinimo“ 2.1 papunkčiu, </w:t>
      </w:r>
      <w:r>
        <w:rPr>
          <w:sz w:val="24"/>
          <w:szCs w:val="24"/>
        </w:rPr>
        <w:t>Panevėžio rajono</w:t>
      </w:r>
      <w:r w:rsidRPr="008E0C70">
        <w:rPr>
          <w:sz w:val="24"/>
          <w:szCs w:val="24"/>
        </w:rPr>
        <w:t xml:space="preserve"> savivaldybės taryba n u s p r e n d ž i a:</w:t>
      </w:r>
    </w:p>
    <w:p w14:paraId="6AE15BC6" w14:textId="77777777" w:rsidR="008E0C70" w:rsidRPr="008E0C70" w:rsidRDefault="008E0C70" w:rsidP="00616C5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</w:t>
      </w:r>
      <w:r w:rsidRPr="008E0C70">
        <w:rPr>
          <w:sz w:val="24"/>
          <w:szCs w:val="24"/>
        </w:rPr>
        <w:t xml:space="preserve"> savivaldybės visuomenės sveikatos rėmimo specialiosios programos priemonių vykdymo 2</w:t>
      </w:r>
      <w:r w:rsidR="00746E6A">
        <w:rPr>
          <w:sz w:val="24"/>
          <w:szCs w:val="24"/>
        </w:rPr>
        <w:t>02</w:t>
      </w:r>
      <w:r w:rsidR="008F18AA">
        <w:rPr>
          <w:sz w:val="24"/>
          <w:szCs w:val="24"/>
        </w:rPr>
        <w:t>2</w:t>
      </w:r>
      <w:r w:rsidR="00A71CCE">
        <w:rPr>
          <w:sz w:val="24"/>
          <w:szCs w:val="24"/>
        </w:rPr>
        <w:t xml:space="preserve"> m.</w:t>
      </w:r>
      <w:r w:rsidRPr="008E0C70">
        <w:rPr>
          <w:sz w:val="24"/>
          <w:szCs w:val="24"/>
        </w:rPr>
        <w:t xml:space="preserve"> ataskaitą (pridedama).</w:t>
      </w:r>
    </w:p>
    <w:p w14:paraId="628AB5D9" w14:textId="77777777" w:rsidR="00725D83" w:rsidRPr="008E0C70" w:rsidRDefault="00725D83" w:rsidP="008E0C70">
      <w:pPr>
        <w:jc w:val="both"/>
        <w:rPr>
          <w:sz w:val="24"/>
          <w:szCs w:val="24"/>
        </w:rPr>
      </w:pPr>
    </w:p>
    <w:p w14:paraId="7E6F3240" w14:textId="77777777" w:rsidR="00C04867" w:rsidRDefault="00C04867" w:rsidP="00235B3F">
      <w:pPr>
        <w:ind w:firstLine="720"/>
        <w:jc w:val="both"/>
        <w:rPr>
          <w:sz w:val="24"/>
          <w:szCs w:val="24"/>
        </w:rPr>
      </w:pPr>
    </w:p>
    <w:p w14:paraId="0AE7BB16" w14:textId="77777777" w:rsidR="00725D83" w:rsidRDefault="00725D83" w:rsidP="00725D83">
      <w:pPr>
        <w:jc w:val="both"/>
        <w:rPr>
          <w:sz w:val="24"/>
          <w:szCs w:val="24"/>
        </w:rPr>
      </w:pPr>
    </w:p>
    <w:p w14:paraId="7700FBF4" w14:textId="77777777" w:rsidR="00451BAE" w:rsidRDefault="00451BAE" w:rsidP="00725D83">
      <w:pPr>
        <w:jc w:val="both"/>
        <w:rPr>
          <w:sz w:val="24"/>
          <w:szCs w:val="24"/>
        </w:rPr>
      </w:pPr>
    </w:p>
    <w:p w14:paraId="7BCEABFC" w14:textId="77777777" w:rsidR="00451BAE" w:rsidRDefault="00451BAE" w:rsidP="00725D83">
      <w:pPr>
        <w:jc w:val="both"/>
        <w:rPr>
          <w:sz w:val="24"/>
          <w:szCs w:val="24"/>
        </w:rPr>
      </w:pPr>
    </w:p>
    <w:p w14:paraId="42A8D590" w14:textId="77777777" w:rsidR="00451BAE" w:rsidRDefault="00451BAE" w:rsidP="00725D83">
      <w:pPr>
        <w:jc w:val="both"/>
        <w:rPr>
          <w:sz w:val="24"/>
          <w:szCs w:val="24"/>
        </w:rPr>
      </w:pPr>
    </w:p>
    <w:p w14:paraId="6215C842" w14:textId="77777777" w:rsidR="00451BAE" w:rsidRDefault="00451BAE" w:rsidP="00725D83">
      <w:pPr>
        <w:jc w:val="both"/>
        <w:rPr>
          <w:sz w:val="24"/>
          <w:szCs w:val="24"/>
        </w:rPr>
      </w:pPr>
    </w:p>
    <w:p w14:paraId="78B068BC" w14:textId="77777777" w:rsidR="00451BAE" w:rsidRDefault="00451BAE" w:rsidP="00725D83">
      <w:pPr>
        <w:jc w:val="both"/>
        <w:rPr>
          <w:sz w:val="24"/>
          <w:szCs w:val="24"/>
        </w:rPr>
      </w:pPr>
    </w:p>
    <w:p w14:paraId="22AEEF8E" w14:textId="77777777" w:rsidR="00451BAE" w:rsidRDefault="00451BAE" w:rsidP="00725D83">
      <w:pPr>
        <w:jc w:val="both"/>
        <w:rPr>
          <w:sz w:val="24"/>
          <w:szCs w:val="24"/>
        </w:rPr>
      </w:pPr>
    </w:p>
    <w:p w14:paraId="2C28ECC9" w14:textId="77777777" w:rsidR="00451BAE" w:rsidRDefault="00451BAE" w:rsidP="00725D83">
      <w:pPr>
        <w:jc w:val="both"/>
        <w:rPr>
          <w:sz w:val="24"/>
          <w:szCs w:val="24"/>
        </w:rPr>
      </w:pPr>
    </w:p>
    <w:p w14:paraId="39109876" w14:textId="77777777" w:rsidR="00451BAE" w:rsidRDefault="00451BAE" w:rsidP="00725D83">
      <w:pPr>
        <w:jc w:val="both"/>
        <w:rPr>
          <w:sz w:val="24"/>
          <w:szCs w:val="24"/>
        </w:rPr>
      </w:pPr>
    </w:p>
    <w:p w14:paraId="4CB5BE9C" w14:textId="77777777" w:rsidR="00451BAE" w:rsidRDefault="00451BAE" w:rsidP="00725D83">
      <w:pPr>
        <w:jc w:val="both"/>
        <w:rPr>
          <w:sz w:val="24"/>
          <w:szCs w:val="24"/>
        </w:rPr>
      </w:pPr>
    </w:p>
    <w:p w14:paraId="735E350B" w14:textId="77777777" w:rsidR="00451BAE" w:rsidRDefault="00451BAE" w:rsidP="00725D83">
      <w:pPr>
        <w:jc w:val="both"/>
        <w:rPr>
          <w:sz w:val="24"/>
          <w:szCs w:val="24"/>
        </w:rPr>
      </w:pPr>
    </w:p>
    <w:p w14:paraId="0025E70E" w14:textId="77777777" w:rsidR="00451BAE" w:rsidRDefault="00451BAE" w:rsidP="00725D83">
      <w:pPr>
        <w:jc w:val="both"/>
        <w:rPr>
          <w:sz w:val="24"/>
          <w:szCs w:val="24"/>
        </w:rPr>
      </w:pPr>
    </w:p>
    <w:p w14:paraId="491DA188" w14:textId="77777777" w:rsidR="00451BAE" w:rsidRDefault="00451BAE" w:rsidP="00725D83">
      <w:pPr>
        <w:jc w:val="both"/>
        <w:rPr>
          <w:sz w:val="24"/>
          <w:szCs w:val="24"/>
        </w:rPr>
      </w:pPr>
    </w:p>
    <w:p w14:paraId="10CAC703" w14:textId="77777777" w:rsidR="00A71CCE" w:rsidRDefault="00A71CCE" w:rsidP="00725D83">
      <w:pPr>
        <w:jc w:val="both"/>
        <w:rPr>
          <w:sz w:val="24"/>
          <w:szCs w:val="24"/>
        </w:rPr>
      </w:pPr>
    </w:p>
    <w:p w14:paraId="4E416F78" w14:textId="77777777" w:rsidR="00A71CCE" w:rsidRDefault="00A71CCE" w:rsidP="00725D83">
      <w:pPr>
        <w:jc w:val="both"/>
        <w:rPr>
          <w:sz w:val="24"/>
          <w:szCs w:val="24"/>
        </w:rPr>
      </w:pPr>
    </w:p>
    <w:p w14:paraId="3F5E1CF8" w14:textId="77777777" w:rsidR="00A71CCE" w:rsidRDefault="00A71CCE" w:rsidP="00725D83">
      <w:pPr>
        <w:jc w:val="both"/>
        <w:rPr>
          <w:sz w:val="24"/>
          <w:szCs w:val="24"/>
        </w:rPr>
      </w:pPr>
    </w:p>
    <w:p w14:paraId="188A2FC9" w14:textId="77777777" w:rsidR="00A71CCE" w:rsidRDefault="00A71CCE" w:rsidP="00725D83">
      <w:pPr>
        <w:jc w:val="both"/>
        <w:rPr>
          <w:sz w:val="24"/>
          <w:szCs w:val="24"/>
        </w:rPr>
      </w:pPr>
    </w:p>
    <w:p w14:paraId="0857F5C2" w14:textId="77777777" w:rsidR="00A71CCE" w:rsidRDefault="00A71CCE" w:rsidP="00725D83">
      <w:pPr>
        <w:jc w:val="both"/>
        <w:rPr>
          <w:sz w:val="24"/>
          <w:szCs w:val="24"/>
        </w:rPr>
      </w:pPr>
    </w:p>
    <w:p w14:paraId="317BCEBF" w14:textId="77777777" w:rsidR="00A71CCE" w:rsidRDefault="00A71CCE" w:rsidP="00725D83">
      <w:pPr>
        <w:jc w:val="both"/>
        <w:rPr>
          <w:sz w:val="24"/>
          <w:szCs w:val="24"/>
        </w:rPr>
      </w:pPr>
    </w:p>
    <w:p w14:paraId="75B742DC" w14:textId="77777777" w:rsidR="00616C55" w:rsidRDefault="00616C55" w:rsidP="00725D83">
      <w:pPr>
        <w:jc w:val="both"/>
        <w:rPr>
          <w:sz w:val="24"/>
          <w:szCs w:val="24"/>
        </w:rPr>
      </w:pPr>
    </w:p>
    <w:p w14:paraId="128CEB16" w14:textId="77777777" w:rsidR="00A71CCE" w:rsidRDefault="00A71CCE" w:rsidP="00725D83">
      <w:pPr>
        <w:jc w:val="both"/>
        <w:rPr>
          <w:sz w:val="24"/>
          <w:szCs w:val="24"/>
        </w:rPr>
      </w:pPr>
    </w:p>
    <w:p w14:paraId="43235387" w14:textId="77777777" w:rsidR="00746E6A" w:rsidRDefault="00746E6A" w:rsidP="00725D83">
      <w:pPr>
        <w:jc w:val="both"/>
        <w:rPr>
          <w:sz w:val="24"/>
          <w:szCs w:val="24"/>
        </w:rPr>
      </w:pPr>
    </w:p>
    <w:p w14:paraId="3D484626" w14:textId="77777777" w:rsidR="00451BAE" w:rsidRDefault="00451BAE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18B7ED0F" w14:textId="320E7888" w:rsidR="00725D83" w:rsidRPr="00792F93" w:rsidRDefault="00792F93" w:rsidP="00725D83">
      <w:pPr>
        <w:jc w:val="both"/>
        <w:rPr>
          <w:sz w:val="24"/>
          <w:szCs w:val="24"/>
        </w:rPr>
      </w:pPr>
      <w:r w:rsidRPr="00792F93">
        <w:rPr>
          <w:sz w:val="24"/>
          <w:szCs w:val="24"/>
        </w:rPr>
        <w:t>2023-03-16</w:t>
      </w:r>
    </w:p>
    <w:p w14:paraId="630E1657" w14:textId="77777777" w:rsidR="00AF36FA" w:rsidRDefault="00AF36FA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14:paraId="79BB5F8F" w14:textId="77777777" w:rsidTr="00723479">
        <w:tc>
          <w:tcPr>
            <w:tcW w:w="4820" w:type="dxa"/>
          </w:tcPr>
          <w:p w14:paraId="2E7BE2CB" w14:textId="77777777"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14:paraId="61B861C2" w14:textId="77777777" w:rsidR="006B5298" w:rsidRPr="00792F93" w:rsidRDefault="006B5298" w:rsidP="00F3552C">
            <w:pPr>
              <w:pStyle w:val="TableContents"/>
              <w:jc w:val="both"/>
            </w:pPr>
            <w:r w:rsidRPr="00792F93">
              <w:t>PATVIRTINTA</w:t>
            </w:r>
          </w:p>
          <w:p w14:paraId="798B2B69" w14:textId="77777777" w:rsidR="006B5298" w:rsidRPr="00792F93" w:rsidRDefault="006B5298" w:rsidP="00F3552C">
            <w:pPr>
              <w:pStyle w:val="TableContents"/>
              <w:jc w:val="both"/>
            </w:pPr>
            <w:r w:rsidRPr="00792F93">
              <w:t>Panevėžio rajono savivaldybės tarybos</w:t>
            </w:r>
          </w:p>
          <w:p w14:paraId="6B0D5679" w14:textId="77777777" w:rsidR="006B5298" w:rsidRPr="00792F93" w:rsidRDefault="008F18AA" w:rsidP="00F3552C">
            <w:pPr>
              <w:pStyle w:val="TableContents"/>
              <w:jc w:val="both"/>
            </w:pPr>
            <w:r w:rsidRPr="00792F93">
              <w:t>2023 m. kovo 30</w:t>
            </w:r>
            <w:r w:rsidR="006B5298" w:rsidRPr="00792F93">
              <w:t xml:space="preserve"> d. sprendimu Nr. T</w:t>
            </w:r>
            <w:r w:rsidR="00B05F69" w:rsidRPr="00792F93">
              <w:t>2</w:t>
            </w:r>
            <w:r w:rsidR="006B5298" w:rsidRPr="00792F93">
              <w:t>-</w:t>
            </w:r>
          </w:p>
        </w:tc>
      </w:tr>
    </w:tbl>
    <w:p w14:paraId="244DD7AE" w14:textId="77777777" w:rsidR="0090465D" w:rsidRDefault="0090465D" w:rsidP="00EB2628">
      <w:pPr>
        <w:jc w:val="both"/>
        <w:rPr>
          <w:sz w:val="24"/>
          <w:szCs w:val="24"/>
        </w:rPr>
      </w:pPr>
    </w:p>
    <w:p w14:paraId="5957E2E2" w14:textId="77777777" w:rsidR="006E602C" w:rsidRDefault="006E602C" w:rsidP="00EB2628">
      <w:pPr>
        <w:jc w:val="both"/>
        <w:rPr>
          <w:sz w:val="24"/>
          <w:szCs w:val="24"/>
        </w:rPr>
      </w:pPr>
    </w:p>
    <w:p w14:paraId="1BA7EC8B" w14:textId="77777777" w:rsidR="008A0121" w:rsidRDefault="008A0121" w:rsidP="00EB2628">
      <w:pPr>
        <w:jc w:val="both"/>
        <w:rPr>
          <w:sz w:val="24"/>
          <w:szCs w:val="24"/>
        </w:rPr>
      </w:pPr>
    </w:p>
    <w:p w14:paraId="142A4E51" w14:textId="77777777" w:rsidR="008E0C70" w:rsidRPr="008E0C70" w:rsidRDefault="008E0C70" w:rsidP="008E0C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</w:t>
      </w:r>
      <w:r w:rsidRPr="008E0C70">
        <w:rPr>
          <w:sz w:val="24"/>
          <w:szCs w:val="24"/>
        </w:rPr>
        <w:t xml:space="preserve"> </w:t>
      </w:r>
      <w:r w:rsidRPr="008E0C70">
        <w:rPr>
          <w:b/>
          <w:sz w:val="24"/>
          <w:szCs w:val="24"/>
        </w:rPr>
        <w:t>SAVIVALDYBĖS VISUOMENĖS SVEIKATOS RĖMIMO SPECIALIOSIOS PROGRAMOS</w:t>
      </w:r>
      <w:r w:rsidR="008F18AA">
        <w:rPr>
          <w:b/>
          <w:sz w:val="24"/>
          <w:szCs w:val="24"/>
        </w:rPr>
        <w:t xml:space="preserve"> PRIEMONIŲ VYKDYMO 2022</w:t>
      </w:r>
      <w:r w:rsidR="00A71CCE">
        <w:rPr>
          <w:b/>
          <w:sz w:val="24"/>
          <w:szCs w:val="24"/>
        </w:rPr>
        <w:t xml:space="preserve"> M.</w:t>
      </w:r>
      <w:r w:rsidRPr="008E0C70">
        <w:rPr>
          <w:b/>
          <w:sz w:val="24"/>
          <w:szCs w:val="24"/>
        </w:rPr>
        <w:t xml:space="preserve"> ATASKAITA</w:t>
      </w:r>
    </w:p>
    <w:p w14:paraId="360B2748" w14:textId="77777777" w:rsidR="008E0C70" w:rsidRPr="00A71CCE" w:rsidRDefault="008E0C70" w:rsidP="008E0C70">
      <w:pPr>
        <w:jc w:val="center"/>
        <w:rPr>
          <w:sz w:val="24"/>
          <w:szCs w:val="24"/>
        </w:rPr>
      </w:pPr>
    </w:p>
    <w:p w14:paraId="64EED54A" w14:textId="6FE428BB" w:rsidR="008E0C70" w:rsidRPr="008E0C70" w:rsidRDefault="008E0C70" w:rsidP="008E0C70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Panevėžio rajono</w:t>
      </w:r>
      <w:r w:rsidRPr="008E0C70">
        <w:rPr>
          <w:sz w:val="24"/>
          <w:szCs w:val="24"/>
          <w:lang w:eastAsia="lt-LT"/>
        </w:rPr>
        <w:t xml:space="preserve"> savivaldybės</w:t>
      </w:r>
      <w:r w:rsidR="001F41C9">
        <w:rPr>
          <w:sz w:val="24"/>
          <w:szCs w:val="24"/>
          <w:lang w:eastAsia="lt-LT"/>
        </w:rPr>
        <w:t xml:space="preserve"> taryba 2022 m. gegužės 5 d. sprendimu Nr. T-111</w:t>
      </w:r>
      <w:r>
        <w:rPr>
          <w:sz w:val="24"/>
          <w:szCs w:val="24"/>
          <w:lang w:eastAsia="lt-LT"/>
        </w:rPr>
        <w:t xml:space="preserve"> „Dėl Pa</w:t>
      </w:r>
      <w:r w:rsidR="001F41C9">
        <w:rPr>
          <w:sz w:val="24"/>
          <w:szCs w:val="24"/>
          <w:lang w:eastAsia="lt-LT"/>
        </w:rPr>
        <w:t>nevėžio rajono savivaldybės 2022</w:t>
      </w:r>
      <w:r>
        <w:rPr>
          <w:sz w:val="24"/>
          <w:szCs w:val="24"/>
          <w:lang w:eastAsia="lt-LT"/>
        </w:rPr>
        <w:t xml:space="preserve"> metų visuomenės sveikatos rėmimo specia</w:t>
      </w:r>
      <w:r w:rsidR="005A7680">
        <w:rPr>
          <w:sz w:val="24"/>
          <w:szCs w:val="24"/>
          <w:lang w:eastAsia="lt-LT"/>
        </w:rPr>
        <w:t>liosios programos patvirtinimo“</w:t>
      </w:r>
      <w:r>
        <w:rPr>
          <w:sz w:val="24"/>
          <w:szCs w:val="24"/>
          <w:lang w:eastAsia="lt-LT"/>
        </w:rPr>
        <w:t xml:space="preserve"> patvirtino Panevėžio rajono</w:t>
      </w:r>
      <w:r w:rsidRPr="008E0C70">
        <w:rPr>
          <w:sz w:val="24"/>
          <w:szCs w:val="24"/>
          <w:lang w:eastAsia="lt-LT"/>
        </w:rPr>
        <w:t xml:space="preserve"> savivaldybės </w:t>
      </w:r>
      <w:r w:rsidR="001F41C9">
        <w:rPr>
          <w:sz w:val="24"/>
          <w:szCs w:val="24"/>
          <w:lang w:eastAsia="lt-LT"/>
        </w:rPr>
        <w:t>2022</w:t>
      </w:r>
      <w:r w:rsidR="00AC0FCC">
        <w:rPr>
          <w:sz w:val="24"/>
          <w:szCs w:val="24"/>
          <w:lang w:eastAsia="lt-LT"/>
        </w:rPr>
        <w:t xml:space="preserve"> m. </w:t>
      </w:r>
      <w:r w:rsidRPr="008E0C70">
        <w:rPr>
          <w:sz w:val="24"/>
          <w:szCs w:val="24"/>
          <w:lang w:eastAsia="lt-LT"/>
        </w:rPr>
        <w:t>visuomenė</w:t>
      </w:r>
      <w:r w:rsidR="00AC0FCC">
        <w:rPr>
          <w:sz w:val="24"/>
          <w:szCs w:val="24"/>
          <w:lang w:eastAsia="lt-LT"/>
        </w:rPr>
        <w:t>s sveikatos rėmimo specialiąją programą. Projektų vykdytojams paskirstyta</w:t>
      </w:r>
      <w:r w:rsidRPr="008E0C70">
        <w:rPr>
          <w:sz w:val="24"/>
          <w:szCs w:val="24"/>
          <w:lang w:eastAsia="lt-LT"/>
        </w:rPr>
        <w:t xml:space="preserve"> </w:t>
      </w:r>
      <w:r w:rsidR="009608EF">
        <w:rPr>
          <w:sz w:val="24"/>
          <w:szCs w:val="24"/>
          <w:lang w:eastAsia="lt-LT"/>
        </w:rPr>
        <w:t>82 900 Eur. 2022 m. finansuoti</w:t>
      </w:r>
      <w:r w:rsidR="00AC0FCC">
        <w:rPr>
          <w:sz w:val="24"/>
          <w:szCs w:val="24"/>
          <w:lang w:eastAsia="lt-LT"/>
        </w:rPr>
        <w:t xml:space="preserve"> </w:t>
      </w:r>
      <w:r w:rsidR="00A71CCE">
        <w:rPr>
          <w:sz w:val="24"/>
          <w:szCs w:val="24"/>
          <w:lang w:eastAsia="lt-LT"/>
        </w:rPr>
        <w:br/>
      </w:r>
      <w:r w:rsidR="009608EF">
        <w:rPr>
          <w:sz w:val="24"/>
          <w:szCs w:val="24"/>
          <w:lang w:eastAsia="lt-LT"/>
        </w:rPr>
        <w:t>79 projektai</w:t>
      </w:r>
      <w:r w:rsidR="00AC0FCC">
        <w:rPr>
          <w:sz w:val="24"/>
          <w:szCs w:val="24"/>
          <w:lang w:eastAsia="lt-LT"/>
        </w:rPr>
        <w:t>.</w:t>
      </w:r>
    </w:p>
    <w:p w14:paraId="39795372" w14:textId="77777777" w:rsidR="008E0C70" w:rsidRPr="008E0C70" w:rsidRDefault="008E0C70" w:rsidP="008E0C70">
      <w:pPr>
        <w:tabs>
          <w:tab w:val="left" w:pos="540"/>
        </w:tabs>
        <w:ind w:firstLine="12"/>
        <w:jc w:val="both"/>
        <w:rPr>
          <w:sz w:val="24"/>
          <w:szCs w:val="24"/>
        </w:rPr>
      </w:pPr>
    </w:p>
    <w:p w14:paraId="7E8314E7" w14:textId="77777777" w:rsidR="00103922" w:rsidRPr="00103922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103922">
        <w:rPr>
          <w:b/>
          <w:sz w:val="24"/>
          <w:szCs w:val="24"/>
          <w:lang w:eastAsia="en-US"/>
        </w:rPr>
        <w:t>I SKYRIUS</w:t>
      </w:r>
    </w:p>
    <w:p w14:paraId="05C5CF9E" w14:textId="77777777" w:rsidR="00103922" w:rsidRPr="001F41C9" w:rsidRDefault="00103922" w:rsidP="001F41C9">
      <w:pPr>
        <w:jc w:val="center"/>
        <w:rPr>
          <w:sz w:val="16"/>
          <w:szCs w:val="16"/>
          <w:lang w:eastAsia="lt-LT"/>
        </w:rPr>
      </w:pPr>
      <w:r w:rsidRPr="00103922">
        <w:rPr>
          <w:b/>
          <w:sz w:val="24"/>
          <w:szCs w:val="24"/>
          <w:lang w:eastAsia="en-US"/>
        </w:rPr>
        <w:t>SAVIVALDYBĖS VISUOMENĖS SVEIKATOS RĖMIMO SPECIALIOSIOS PROGRAMOS LĖŠOS</w:t>
      </w:r>
    </w:p>
    <w:p w14:paraId="10BA90E1" w14:textId="77777777" w:rsidR="00103922" w:rsidRPr="00103922" w:rsidRDefault="00103922" w:rsidP="00103922">
      <w:pPr>
        <w:tabs>
          <w:tab w:val="left" w:pos="540"/>
          <w:tab w:val="left" w:pos="1110"/>
        </w:tabs>
        <w:ind w:firstLine="8364"/>
        <w:jc w:val="both"/>
        <w:rPr>
          <w:sz w:val="24"/>
          <w:szCs w:val="24"/>
          <w:lang w:eastAsia="en-US"/>
        </w:rPr>
      </w:pP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103922" w:rsidRPr="00103922" w14:paraId="3D0481D0" w14:textId="77777777" w:rsidTr="00011B54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4CF38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103922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7C20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103922">
              <w:rPr>
                <w:b/>
                <w:sz w:val="24"/>
                <w:szCs w:val="24"/>
                <w:lang w:eastAsia="en-US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96DD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103922">
              <w:rPr>
                <w:b/>
                <w:sz w:val="24"/>
                <w:szCs w:val="24"/>
                <w:lang w:eastAsia="en-US"/>
              </w:rPr>
              <w:t>Surinkta lėšų, tūkst. Eur</w:t>
            </w:r>
          </w:p>
        </w:tc>
      </w:tr>
      <w:tr w:rsidR="00103922" w:rsidRPr="00103922" w14:paraId="1A85BC56" w14:textId="77777777" w:rsidTr="00011B54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4E71F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72F0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69EE" w14:textId="77777777" w:rsidR="00103922" w:rsidRPr="00103922" w:rsidRDefault="001F41C9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103922" w:rsidRPr="00103922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103922" w:rsidRPr="00103922" w14:paraId="2A47314A" w14:textId="77777777" w:rsidTr="00011B54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DFCC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46390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459C" w14:textId="77777777" w:rsidR="00103922" w:rsidRPr="00103922" w:rsidRDefault="002E680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6920AC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103922" w:rsidRPr="00103922" w14:paraId="3DE43680" w14:textId="77777777" w:rsidTr="00011B54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A9F88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6C7FF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6631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3922" w:rsidRPr="00103922" w14:paraId="7B237C70" w14:textId="77777777" w:rsidTr="00011B54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B9806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421FB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6123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3922" w:rsidRPr="00103922" w14:paraId="0D4CF470" w14:textId="77777777" w:rsidTr="00011B54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9D74A" w14:textId="77777777" w:rsidR="00103922" w:rsidRPr="00103922" w:rsidRDefault="00103922" w:rsidP="00011B54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4FC70" w14:textId="77777777" w:rsidR="00103922" w:rsidRPr="00103922" w:rsidRDefault="00103922" w:rsidP="00011B54">
            <w:pPr>
              <w:tabs>
                <w:tab w:val="left" w:pos="540"/>
              </w:tabs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Lėšų likutis ataskaitinių biudžetinių metų pradžioje (Specialiosios aplinko</w:t>
            </w:r>
            <w:r w:rsidR="001F41C9">
              <w:rPr>
                <w:sz w:val="24"/>
                <w:szCs w:val="24"/>
                <w:lang w:eastAsia="en-US"/>
              </w:rPr>
              <w:t>s apsaugos rėmimo programos 2021</w:t>
            </w:r>
            <w:r w:rsidRPr="00103922">
              <w:rPr>
                <w:sz w:val="24"/>
                <w:szCs w:val="24"/>
                <w:lang w:eastAsia="en-US"/>
              </w:rPr>
              <w:t xml:space="preserve"> metų lėšų likutis)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2444" w14:textId="77777777" w:rsidR="00103922" w:rsidRPr="00103922" w:rsidRDefault="001F41C9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6920AC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03922" w:rsidRPr="00103922" w14:paraId="4B945A5C" w14:textId="77777777" w:rsidTr="00011B54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A14D9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103922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B076" w14:textId="77777777" w:rsidR="00103922" w:rsidRPr="00103922" w:rsidRDefault="001F41C9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82</w:t>
            </w:r>
            <w:r w:rsidR="00103922">
              <w:rPr>
                <w:b/>
                <w:sz w:val="24"/>
                <w:szCs w:val="24"/>
                <w:lang w:eastAsia="en-US"/>
              </w:rPr>
              <w:t>,</w:t>
            </w: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14:paraId="155B5DCE" w14:textId="77777777" w:rsidR="00103922" w:rsidRPr="00A71CCE" w:rsidRDefault="00103922" w:rsidP="00A71CCE">
      <w:pPr>
        <w:tabs>
          <w:tab w:val="left" w:pos="0"/>
        </w:tabs>
        <w:rPr>
          <w:sz w:val="24"/>
          <w:szCs w:val="24"/>
          <w:lang w:eastAsia="en-US"/>
        </w:rPr>
      </w:pPr>
    </w:p>
    <w:p w14:paraId="6D2A6E44" w14:textId="77777777" w:rsidR="00103922" w:rsidRPr="00103922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103922">
        <w:rPr>
          <w:b/>
          <w:sz w:val="24"/>
          <w:szCs w:val="24"/>
          <w:lang w:eastAsia="en-US"/>
        </w:rPr>
        <w:t>II SKYRIUS</w:t>
      </w:r>
    </w:p>
    <w:p w14:paraId="0FD51D05" w14:textId="77777777" w:rsidR="00103922" w:rsidRPr="00103922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103922">
        <w:rPr>
          <w:b/>
          <w:sz w:val="24"/>
          <w:szCs w:val="24"/>
          <w:lang w:eastAsia="en-US"/>
        </w:rPr>
        <w:t>SAVIVALDYBĖS VISUOMENĖS SVEIKATOS RĖMIMO SPECIALIOSIOS PROGRAMOS LĖŠOMIS VYKDYTOS PRIEMONĖS</w:t>
      </w:r>
    </w:p>
    <w:p w14:paraId="7DC6F518" w14:textId="77777777" w:rsidR="00103922" w:rsidRPr="00A71CCE" w:rsidRDefault="00103922" w:rsidP="00A71CCE">
      <w:pPr>
        <w:tabs>
          <w:tab w:val="left" w:pos="0"/>
        </w:tabs>
        <w:rPr>
          <w:sz w:val="24"/>
          <w:szCs w:val="24"/>
          <w:lang w:eastAsia="lt-LT"/>
        </w:rPr>
      </w:pPr>
    </w:p>
    <w:tbl>
      <w:tblPr>
        <w:tblW w:w="97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2126"/>
        <w:gridCol w:w="3544"/>
        <w:gridCol w:w="1763"/>
        <w:gridCol w:w="1565"/>
      </w:tblGrid>
      <w:tr w:rsidR="00103922" w:rsidRPr="003F53DD" w14:paraId="7D07C566" w14:textId="77777777" w:rsidTr="006E602C">
        <w:trPr>
          <w:trHeight w:val="63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A755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4D68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Programos / priemonės poveikio sritis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6D56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Vykdytų savivaldybės visuomenės sveikatos programų, priemonių skaičius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8548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Skirta lėšų,</w:t>
            </w:r>
          </w:p>
          <w:p w14:paraId="561423E6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1B6D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Panaudota</w:t>
            </w:r>
          </w:p>
          <w:p w14:paraId="14D2FB84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Lėšų, tūkst. Eur</w:t>
            </w:r>
          </w:p>
        </w:tc>
      </w:tr>
      <w:tr w:rsidR="00103922" w:rsidRPr="003F53DD" w14:paraId="71A1F354" w14:textId="77777777" w:rsidTr="006E602C">
        <w:trPr>
          <w:trHeight w:val="25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E114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7C08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087D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651F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3B90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103922" w:rsidRPr="003F53DD" w14:paraId="52B46B48" w14:textId="77777777" w:rsidTr="003E0700">
        <w:trPr>
          <w:trHeight w:val="307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CC8F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1. Savivaldybės kompleksinės programos</w:t>
            </w:r>
          </w:p>
        </w:tc>
      </w:tr>
      <w:tr w:rsidR="00103922" w:rsidRPr="003F53DD" w14:paraId="71D7439E" w14:textId="77777777" w:rsidTr="006E602C">
        <w:trPr>
          <w:trHeight w:val="25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8132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4569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BCDD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3D88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5CAE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03922" w:rsidRPr="003F53DD" w14:paraId="33B0C45A" w14:textId="77777777" w:rsidTr="003E0700">
        <w:trPr>
          <w:trHeight w:val="318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FE61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2. Savivaldybės strateginio veiklos plano priemonės</w:t>
            </w:r>
          </w:p>
        </w:tc>
      </w:tr>
      <w:tr w:rsidR="00103922" w:rsidRPr="003F53DD" w14:paraId="0A59036D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86DD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A1C8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32CC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9E57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4E76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03922" w:rsidRPr="003F53DD" w14:paraId="56D8B869" w14:textId="77777777" w:rsidTr="003E0700">
        <w:trPr>
          <w:trHeight w:val="313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180F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3. Bendruomenių vykdytų programų / priemonių rėmimas</w:t>
            </w:r>
          </w:p>
        </w:tc>
      </w:tr>
      <w:tr w:rsidR="00103922" w:rsidRPr="003F53DD" w14:paraId="65946531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807D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2E47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Užkrečiamųjų ligų prevencija ir kontrolė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1EBB" w14:textId="64A3161C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A39A" w14:textId="66B434BC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4994" w14:textId="07300E11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4,6</w:t>
            </w:r>
          </w:p>
        </w:tc>
      </w:tr>
      <w:tr w:rsidR="00103922" w:rsidRPr="003F53DD" w14:paraId="7576E223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EC02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CF16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lt-LT"/>
              </w:rPr>
              <w:t>Aplinkos sveikata (triukšmo prevencija, geriamojo vandens, maudyklų vandens stebėsena)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47F9" w14:textId="1E0E1CDC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F227" w14:textId="1E75EB7B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7BB7" w14:textId="2CD79312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03922" w:rsidRPr="003F53DD" w14:paraId="132B74A8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3D91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D066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Burnos higiena ir sveikata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A21C" w14:textId="6531D4A8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E9D6" w14:textId="49607203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6C2B" w14:textId="481A2ED2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0,9</w:t>
            </w:r>
          </w:p>
        </w:tc>
      </w:tr>
      <w:tr w:rsidR="00103922" w:rsidRPr="003F53DD" w14:paraId="2418BC01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0C01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33F7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Sveikos mitybos skatinimas ir nutukimo prevencija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6E03" w14:textId="0EBFA352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366B" w14:textId="2A877D55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6BBC" w14:textId="25902330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10,5</w:t>
            </w:r>
          </w:p>
        </w:tc>
      </w:tr>
      <w:tr w:rsidR="00103922" w:rsidRPr="003F53DD" w14:paraId="6822839B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2862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3662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Fizinio aktyvumo skatinimas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E0DF6" w14:textId="62875721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97B1" w14:textId="625B936A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4EEB" w14:textId="0E8CE16D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10,4</w:t>
            </w:r>
          </w:p>
        </w:tc>
      </w:tr>
      <w:tr w:rsidR="00103922" w:rsidRPr="003F53DD" w14:paraId="3A9DFCDF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C36D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F893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Lytinė sveikata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004A" w14:textId="71DCD172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C509" w14:textId="2A049393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E647" w14:textId="66FFC088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</w:t>
            </w:r>
          </w:p>
        </w:tc>
      </w:tr>
      <w:tr w:rsidR="00103922" w:rsidRPr="003F53DD" w14:paraId="3AE7ECB7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D100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CC9D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 xml:space="preserve">Nelaimingų atsitikimų ir traumų </w:t>
            </w:r>
            <w:r>
              <w:rPr>
                <w:sz w:val="24"/>
                <w:szCs w:val="24"/>
                <w:lang w:eastAsia="lt-LT"/>
              </w:rPr>
              <w:t xml:space="preserve">prevencija </w:t>
            </w:r>
            <w:r w:rsidRPr="003F53DD">
              <w:rPr>
                <w:sz w:val="24"/>
                <w:szCs w:val="24"/>
                <w:lang w:eastAsia="lt-LT"/>
              </w:rPr>
              <w:t>(tarp jų ir pirmosios pagalbos teikimo)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4DD2" w14:textId="589D3405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4043" w14:textId="440EB463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356B" w14:textId="1C320B8B" w:rsidR="00103922" w:rsidRPr="003F53DD" w:rsidRDefault="00792F93" w:rsidP="00792F93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103922" w:rsidRPr="003F53DD" w14:paraId="2B242DE4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EDB6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5906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Psichikos sveikatos stiprinimo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Pr="006E602C">
              <w:rPr>
                <w:sz w:val="24"/>
                <w:szCs w:val="24"/>
                <w:lang w:eastAsia="lt-LT"/>
              </w:rPr>
              <w:t>(smurto, savižudybių prevencija, streso kontrolė ir kt.)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2966" w14:textId="3D99D030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0F62" w14:textId="3AFD536A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20EF" w14:textId="4BB65DD5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14,8</w:t>
            </w:r>
          </w:p>
        </w:tc>
      </w:tr>
      <w:tr w:rsidR="00103922" w:rsidRPr="003F53DD" w14:paraId="023A378A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5F18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D857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</w:t>
            </w:r>
            <w:r w:rsidRPr="006E602C">
              <w:rPr>
                <w:sz w:val="24"/>
                <w:szCs w:val="24"/>
                <w:lang w:eastAsia="lt-LT"/>
              </w:rPr>
              <w:t>veikatai žalingos elgsenos prevencija (rūkymo, alkoholio ir kitų psichoaktyviųjų medžiagų vartojimo prevencija ir kt.)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3310" w14:textId="2E3AA24D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9BCC" w14:textId="4879B909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9050" w14:textId="235C0D69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</w:t>
            </w:r>
          </w:p>
        </w:tc>
      </w:tr>
      <w:tr w:rsidR="00103922" w:rsidRPr="003F53DD" w14:paraId="1DA25558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60E2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76FA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Visuomenės sveikatos stebėsena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1A22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3E81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9E86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03922" w:rsidRPr="003F53DD" w14:paraId="24569AEF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E290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A719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Kitos sritys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3C6E" w14:textId="19D201ED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1357" w14:textId="47DEA8A0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C01A" w14:textId="122F5615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36,4</w:t>
            </w:r>
          </w:p>
        </w:tc>
      </w:tr>
      <w:tr w:rsidR="00103922" w:rsidRPr="003F53DD" w14:paraId="11AD03D9" w14:textId="77777777" w:rsidTr="003E0700">
        <w:trPr>
          <w:trHeight w:val="309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9579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4. Kita</w:t>
            </w:r>
          </w:p>
        </w:tc>
      </w:tr>
      <w:tr w:rsidR="00103922" w:rsidRPr="003F53DD" w14:paraId="79246479" w14:textId="77777777" w:rsidTr="006E602C">
        <w:trPr>
          <w:trHeight w:val="305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5AD9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0775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D810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Iš viso lėšų: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BF5F" w14:textId="4DFF0247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82,9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662C" w14:textId="3D6F8E64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80,1</w:t>
            </w:r>
          </w:p>
        </w:tc>
      </w:tr>
    </w:tbl>
    <w:p w14:paraId="042F6288" w14:textId="77777777" w:rsidR="008E0C70" w:rsidRPr="008E0C70" w:rsidRDefault="00A71CCE" w:rsidP="00A71CCE">
      <w:pPr>
        <w:ind w:firstLine="72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_________________________________</w:t>
      </w:r>
    </w:p>
    <w:p w14:paraId="28E3B687" w14:textId="77777777" w:rsidR="006B5298" w:rsidRPr="008E0C70" w:rsidRDefault="006B5298" w:rsidP="006B5298">
      <w:pPr>
        <w:ind w:firstLine="1296"/>
        <w:jc w:val="both"/>
        <w:rPr>
          <w:sz w:val="24"/>
          <w:szCs w:val="24"/>
        </w:rPr>
      </w:pPr>
    </w:p>
    <w:p w14:paraId="42DE1895" w14:textId="77777777" w:rsidR="006B5298" w:rsidRPr="008E0C70" w:rsidRDefault="006B5298" w:rsidP="006B5298">
      <w:pPr>
        <w:ind w:firstLine="1296"/>
        <w:jc w:val="both"/>
        <w:rPr>
          <w:sz w:val="24"/>
          <w:szCs w:val="24"/>
        </w:rPr>
      </w:pPr>
    </w:p>
    <w:p w14:paraId="5D61E72A" w14:textId="77777777" w:rsidR="00AF13A4" w:rsidRPr="008E0C70" w:rsidRDefault="00AF13A4" w:rsidP="007A065D">
      <w:pPr>
        <w:rPr>
          <w:b/>
          <w:sz w:val="24"/>
          <w:szCs w:val="24"/>
        </w:rPr>
        <w:sectPr w:rsidR="00AF13A4" w:rsidRPr="008E0C70" w:rsidSect="00DD6E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pos w:val="beneathText"/>
          </w:footnotePr>
          <w:pgSz w:w="11905" w:h="16837" w:code="9"/>
          <w:pgMar w:top="1134" w:right="567" w:bottom="851" w:left="1701" w:header="567" w:footer="567" w:gutter="0"/>
          <w:pgNumType w:start="1"/>
          <w:cols w:space="720"/>
          <w:titlePg/>
          <w:docGrid w:linePitch="360"/>
        </w:sectPr>
      </w:pPr>
    </w:p>
    <w:p w14:paraId="0FEE2AB3" w14:textId="77777777" w:rsidR="00392873" w:rsidRPr="00A0521D" w:rsidRDefault="00392873" w:rsidP="00392873">
      <w:pPr>
        <w:jc w:val="center"/>
        <w:rPr>
          <w:b/>
          <w:sz w:val="24"/>
          <w:szCs w:val="24"/>
        </w:rPr>
      </w:pPr>
      <w:r w:rsidRPr="00A0521D"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14:paraId="3EE8D2D8" w14:textId="77777777" w:rsidR="00392873" w:rsidRPr="00A0521D" w:rsidRDefault="00392873" w:rsidP="00392873">
      <w:pPr>
        <w:rPr>
          <w:sz w:val="24"/>
          <w:szCs w:val="24"/>
        </w:rPr>
      </w:pPr>
    </w:p>
    <w:p w14:paraId="04ED7CB1" w14:textId="77777777" w:rsidR="00392873" w:rsidRPr="00A0521D" w:rsidRDefault="00392873" w:rsidP="00392873">
      <w:pPr>
        <w:rPr>
          <w:sz w:val="24"/>
          <w:szCs w:val="24"/>
        </w:rPr>
      </w:pPr>
    </w:p>
    <w:p w14:paraId="25D54C13" w14:textId="77777777" w:rsidR="00392873" w:rsidRPr="00A0521D" w:rsidRDefault="00392873" w:rsidP="00392873">
      <w:pPr>
        <w:rPr>
          <w:sz w:val="24"/>
          <w:szCs w:val="24"/>
        </w:rPr>
      </w:pPr>
      <w:r w:rsidRPr="00A0521D">
        <w:rPr>
          <w:sz w:val="24"/>
          <w:szCs w:val="24"/>
        </w:rPr>
        <w:t>Panevėžio rajono savivaldybės tarybai</w:t>
      </w:r>
    </w:p>
    <w:p w14:paraId="02D42A1B" w14:textId="77777777" w:rsidR="00392873" w:rsidRPr="00A0521D" w:rsidRDefault="00392873" w:rsidP="00392873">
      <w:pPr>
        <w:rPr>
          <w:sz w:val="24"/>
          <w:szCs w:val="24"/>
        </w:rPr>
      </w:pPr>
    </w:p>
    <w:p w14:paraId="205FFFF0" w14:textId="77777777" w:rsidR="00392873" w:rsidRPr="00A0521D" w:rsidRDefault="00392873" w:rsidP="00392873">
      <w:pPr>
        <w:rPr>
          <w:b/>
          <w:bCs/>
          <w:sz w:val="24"/>
          <w:szCs w:val="24"/>
        </w:rPr>
      </w:pPr>
      <w:bookmarkStart w:id="0" w:name="part_d3e452d13e5540e0a74f2dca06f35dbe"/>
      <w:bookmarkEnd w:id="0"/>
    </w:p>
    <w:p w14:paraId="1DEA6186" w14:textId="77777777" w:rsidR="00392873" w:rsidRPr="00A0521D" w:rsidRDefault="00392873" w:rsidP="00392873">
      <w:pPr>
        <w:jc w:val="center"/>
        <w:rPr>
          <w:b/>
          <w:sz w:val="24"/>
        </w:rPr>
      </w:pPr>
      <w:r w:rsidRPr="00A0521D">
        <w:rPr>
          <w:b/>
          <w:bCs/>
          <w:sz w:val="24"/>
          <w:szCs w:val="24"/>
        </w:rPr>
        <w:t xml:space="preserve">SAVIVALDYBĖS TARYBOS </w:t>
      </w:r>
      <w:r w:rsidRPr="00A0521D">
        <w:rPr>
          <w:b/>
          <w:sz w:val="24"/>
          <w:szCs w:val="24"/>
        </w:rPr>
        <w:t>SPRENDIMO „</w:t>
      </w:r>
      <w:r>
        <w:rPr>
          <w:b/>
          <w:sz w:val="24"/>
        </w:rPr>
        <w:t xml:space="preserve">DĖL PANEVĖŽIO RAJONO SAVIVALDYBĖS VISUOMENĖS SVEIKATOS RĖMIMO SPECIALIOSIOS </w:t>
      </w:r>
      <w:r w:rsidR="00C51A81">
        <w:rPr>
          <w:b/>
          <w:sz w:val="24"/>
        </w:rPr>
        <w:t>PROGRAMO</w:t>
      </w:r>
      <w:r w:rsidR="00011B54">
        <w:rPr>
          <w:b/>
          <w:sz w:val="24"/>
        </w:rPr>
        <w:t>S PRIEMONIŲ VYKDYMO 2022</w:t>
      </w:r>
      <w:r>
        <w:rPr>
          <w:b/>
          <w:sz w:val="24"/>
        </w:rPr>
        <w:t xml:space="preserve"> M. ATASKAITOS PATVIRTINIMO</w:t>
      </w:r>
      <w:r w:rsidRPr="00A0521D">
        <w:rPr>
          <w:b/>
          <w:sz w:val="24"/>
          <w:szCs w:val="24"/>
        </w:rPr>
        <w:t>“ PROJEKTO</w:t>
      </w:r>
      <w:r>
        <w:rPr>
          <w:b/>
          <w:sz w:val="24"/>
        </w:rPr>
        <w:t xml:space="preserve"> </w:t>
      </w:r>
      <w:r w:rsidRPr="00A0521D">
        <w:rPr>
          <w:b/>
          <w:bCs/>
          <w:sz w:val="24"/>
          <w:szCs w:val="24"/>
        </w:rPr>
        <w:t>AIŠKINAMASIS RAŠTAS</w:t>
      </w:r>
    </w:p>
    <w:p w14:paraId="43AC1929" w14:textId="77777777" w:rsidR="00392873" w:rsidRPr="00A0521D" w:rsidRDefault="00392873" w:rsidP="00392873">
      <w:pPr>
        <w:jc w:val="center"/>
        <w:rPr>
          <w:b/>
          <w:bCs/>
          <w:sz w:val="24"/>
          <w:szCs w:val="24"/>
        </w:rPr>
      </w:pPr>
    </w:p>
    <w:p w14:paraId="3C4E1EAC" w14:textId="43861005" w:rsidR="00392873" w:rsidRPr="00792F93" w:rsidRDefault="00011B54" w:rsidP="00392873">
      <w:pPr>
        <w:jc w:val="center"/>
        <w:rPr>
          <w:sz w:val="24"/>
          <w:szCs w:val="24"/>
        </w:rPr>
      </w:pPr>
      <w:r w:rsidRPr="00792F93">
        <w:rPr>
          <w:sz w:val="24"/>
          <w:szCs w:val="24"/>
        </w:rPr>
        <w:t>2023 m. kovo 1</w:t>
      </w:r>
      <w:r w:rsidR="00792F93">
        <w:rPr>
          <w:sz w:val="24"/>
          <w:szCs w:val="24"/>
        </w:rPr>
        <w:t>6</w:t>
      </w:r>
      <w:r w:rsidR="00392873" w:rsidRPr="00792F93">
        <w:rPr>
          <w:sz w:val="24"/>
          <w:szCs w:val="24"/>
        </w:rPr>
        <w:t xml:space="preserve"> d.</w:t>
      </w:r>
    </w:p>
    <w:p w14:paraId="1BFB9217" w14:textId="77777777" w:rsidR="00392873" w:rsidRPr="00A0521D" w:rsidRDefault="00392873" w:rsidP="00392873">
      <w:pPr>
        <w:jc w:val="center"/>
        <w:rPr>
          <w:sz w:val="24"/>
          <w:szCs w:val="24"/>
        </w:rPr>
      </w:pPr>
      <w:r w:rsidRPr="00A0521D">
        <w:rPr>
          <w:sz w:val="24"/>
          <w:szCs w:val="24"/>
        </w:rPr>
        <w:t>Panevėžys</w:t>
      </w:r>
    </w:p>
    <w:p w14:paraId="1D203B86" w14:textId="77777777" w:rsidR="00392873" w:rsidRPr="00A0521D" w:rsidRDefault="00392873" w:rsidP="00392873">
      <w:pPr>
        <w:jc w:val="both"/>
        <w:rPr>
          <w:sz w:val="24"/>
          <w:szCs w:val="24"/>
          <w:lang w:val="en-US"/>
        </w:rPr>
      </w:pPr>
    </w:p>
    <w:p w14:paraId="78983BDF" w14:textId="77777777" w:rsidR="00392873" w:rsidRPr="00A0521D" w:rsidRDefault="00392873" w:rsidP="00392873">
      <w:pPr>
        <w:numPr>
          <w:ilvl w:val="0"/>
          <w:numId w:val="2"/>
        </w:numPr>
        <w:ind w:left="720"/>
        <w:jc w:val="both"/>
        <w:rPr>
          <w:b/>
          <w:bCs/>
          <w:sz w:val="24"/>
          <w:szCs w:val="24"/>
        </w:rPr>
      </w:pPr>
      <w:bookmarkStart w:id="1" w:name="part_891f08dbb0b543e1a7fe8042101551d5"/>
      <w:bookmarkEnd w:id="1"/>
      <w:r w:rsidRPr="00A0521D">
        <w:rPr>
          <w:b/>
          <w:bCs/>
          <w:sz w:val="24"/>
          <w:szCs w:val="24"/>
        </w:rPr>
        <w:t>Sprendimo projekto tikslai ir uždaviniai</w:t>
      </w:r>
    </w:p>
    <w:p w14:paraId="033DE30F" w14:textId="77777777" w:rsidR="00392873" w:rsidRPr="00A0521D" w:rsidRDefault="00392873" w:rsidP="00392873">
      <w:pPr>
        <w:ind w:left="720"/>
        <w:jc w:val="both"/>
        <w:rPr>
          <w:b/>
          <w:bCs/>
          <w:sz w:val="24"/>
          <w:szCs w:val="24"/>
        </w:rPr>
      </w:pPr>
      <w:r w:rsidRPr="00A0521D">
        <w:rPr>
          <w:sz w:val="24"/>
          <w:szCs w:val="24"/>
        </w:rPr>
        <w:t xml:space="preserve">Sprendimo projekto tikslas – </w:t>
      </w:r>
      <w:r w:rsidRPr="000126AA">
        <w:rPr>
          <w:sz w:val="24"/>
          <w:szCs w:val="24"/>
        </w:rPr>
        <w:t>patvirtint</w:t>
      </w:r>
      <w:r>
        <w:rPr>
          <w:sz w:val="24"/>
          <w:szCs w:val="24"/>
        </w:rPr>
        <w:t xml:space="preserve">i Panevėžio rajono savivaldybės visuomenės sveikatos rėmimo specialiosios </w:t>
      </w:r>
      <w:r w:rsidR="00011B54">
        <w:rPr>
          <w:sz w:val="24"/>
          <w:szCs w:val="24"/>
        </w:rPr>
        <w:t>programos priemonių vykdymo 2022</w:t>
      </w:r>
      <w:r>
        <w:rPr>
          <w:sz w:val="24"/>
          <w:szCs w:val="24"/>
        </w:rPr>
        <w:t xml:space="preserve"> m. ataskaitą.</w:t>
      </w:r>
    </w:p>
    <w:p w14:paraId="783C7277" w14:textId="77777777" w:rsidR="00392873" w:rsidRPr="00A0521D" w:rsidRDefault="00392873" w:rsidP="00392873">
      <w:pPr>
        <w:numPr>
          <w:ilvl w:val="0"/>
          <w:numId w:val="2"/>
        </w:numPr>
        <w:ind w:left="720"/>
        <w:jc w:val="both"/>
        <w:rPr>
          <w:b/>
          <w:bCs/>
          <w:sz w:val="24"/>
          <w:szCs w:val="24"/>
        </w:rPr>
      </w:pPr>
      <w:bookmarkStart w:id="2" w:name="part_e0400db2a8864270a26c5b5e0a00fb19"/>
      <w:bookmarkEnd w:id="2"/>
      <w:r w:rsidRPr="00A0521D">
        <w:rPr>
          <w:b/>
          <w:bCs/>
          <w:sz w:val="24"/>
          <w:szCs w:val="24"/>
        </w:rPr>
        <w:t xml:space="preserve">Siūlomos teisinio reguliavimo nuostatos </w:t>
      </w:r>
    </w:p>
    <w:p w14:paraId="42002C07" w14:textId="77777777" w:rsidR="00392873" w:rsidRPr="00A0521D" w:rsidRDefault="00392873" w:rsidP="00392873">
      <w:pPr>
        <w:ind w:left="720"/>
        <w:jc w:val="both"/>
        <w:rPr>
          <w:b/>
          <w:bCs/>
          <w:sz w:val="24"/>
          <w:szCs w:val="24"/>
        </w:rPr>
      </w:pPr>
      <w:r w:rsidRPr="00A0521D">
        <w:rPr>
          <w:bCs/>
          <w:sz w:val="24"/>
          <w:szCs w:val="24"/>
        </w:rPr>
        <w:t>Nėra galiojančių teisės aktų, kuriuos būtina pakeisti ar panaikinti, priėmus teikiamą projektą.</w:t>
      </w:r>
      <w:r w:rsidRPr="00A0521D">
        <w:rPr>
          <w:b/>
          <w:bCs/>
          <w:sz w:val="24"/>
          <w:szCs w:val="24"/>
        </w:rPr>
        <w:t xml:space="preserve"> </w:t>
      </w:r>
    </w:p>
    <w:p w14:paraId="1BA5EF92" w14:textId="77777777" w:rsidR="00392873" w:rsidRDefault="00392873" w:rsidP="00392873">
      <w:pPr>
        <w:numPr>
          <w:ilvl w:val="0"/>
          <w:numId w:val="2"/>
        </w:numPr>
        <w:ind w:left="720"/>
        <w:jc w:val="both"/>
        <w:rPr>
          <w:b/>
          <w:bCs/>
          <w:sz w:val="24"/>
          <w:szCs w:val="24"/>
        </w:rPr>
      </w:pPr>
      <w:r w:rsidRPr="00A0521D">
        <w:rPr>
          <w:b/>
          <w:bCs/>
          <w:sz w:val="24"/>
          <w:szCs w:val="24"/>
        </w:rPr>
        <w:t>Laukiami rezultatai</w:t>
      </w:r>
      <w:bookmarkStart w:id="3" w:name="part_757998319c4545fe835fd31a7b763ed3"/>
      <w:bookmarkStart w:id="4" w:name="part_eade081cb33d411fa32263b106299d19"/>
      <w:bookmarkEnd w:id="3"/>
      <w:bookmarkEnd w:id="4"/>
    </w:p>
    <w:p w14:paraId="47E48483" w14:textId="77777777" w:rsidR="00392873" w:rsidRPr="00792F93" w:rsidRDefault="00392873" w:rsidP="00392873">
      <w:pPr>
        <w:ind w:left="720"/>
        <w:jc w:val="both"/>
        <w:rPr>
          <w:b/>
          <w:bCs/>
          <w:sz w:val="24"/>
          <w:szCs w:val="24"/>
        </w:rPr>
      </w:pPr>
      <w:r w:rsidRPr="00792F93">
        <w:rPr>
          <w:sz w:val="24"/>
          <w:szCs w:val="24"/>
        </w:rPr>
        <w:t xml:space="preserve">Laukiami teigiami rezultatai – </w:t>
      </w:r>
      <w:r>
        <w:rPr>
          <w:sz w:val="24"/>
          <w:szCs w:val="24"/>
        </w:rPr>
        <w:t>patvirtinus</w:t>
      </w:r>
      <w:r w:rsidRPr="000126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rajono savivaldybės visuomenės sveikatos rėmimo specialiosios </w:t>
      </w:r>
      <w:r w:rsidR="00011B54">
        <w:rPr>
          <w:sz w:val="24"/>
          <w:szCs w:val="24"/>
        </w:rPr>
        <w:t>programos priemonių vykdymo 2022</w:t>
      </w:r>
      <w:r>
        <w:rPr>
          <w:sz w:val="24"/>
          <w:szCs w:val="24"/>
        </w:rPr>
        <w:t xml:space="preserve"> m. ataskaitą, ją </w:t>
      </w:r>
      <w:r w:rsidR="00011B54">
        <w:rPr>
          <w:sz w:val="24"/>
          <w:szCs w:val="24"/>
        </w:rPr>
        <w:t xml:space="preserve">bus </w:t>
      </w:r>
      <w:r w:rsidR="00011B54" w:rsidRPr="00792F93">
        <w:rPr>
          <w:sz w:val="24"/>
          <w:szCs w:val="24"/>
        </w:rPr>
        <w:t>galima pateikti Higienos institutui (teikiama kasmet iki gegužės 1 d)</w:t>
      </w:r>
      <w:r w:rsidRPr="00792F93">
        <w:rPr>
          <w:sz w:val="24"/>
          <w:szCs w:val="24"/>
        </w:rPr>
        <w:t>.</w:t>
      </w:r>
    </w:p>
    <w:p w14:paraId="24BC7294" w14:textId="77777777" w:rsidR="00392873" w:rsidRPr="00792F93" w:rsidRDefault="00392873" w:rsidP="00392873">
      <w:pPr>
        <w:numPr>
          <w:ilvl w:val="0"/>
          <w:numId w:val="2"/>
        </w:numPr>
        <w:ind w:left="720"/>
        <w:jc w:val="both"/>
        <w:rPr>
          <w:b/>
          <w:bCs/>
          <w:sz w:val="24"/>
          <w:szCs w:val="24"/>
        </w:rPr>
      </w:pPr>
      <w:r w:rsidRPr="00792F93">
        <w:rPr>
          <w:b/>
          <w:bCs/>
          <w:sz w:val="24"/>
          <w:szCs w:val="24"/>
        </w:rPr>
        <w:t xml:space="preserve">Lėšų poreikis ir šaltiniai </w:t>
      </w:r>
    </w:p>
    <w:p w14:paraId="6C845B33" w14:textId="77777777" w:rsidR="00392873" w:rsidRPr="00392873" w:rsidRDefault="00392873" w:rsidP="00392873">
      <w:pPr>
        <w:ind w:left="720"/>
        <w:jc w:val="both"/>
        <w:rPr>
          <w:b/>
          <w:bCs/>
          <w:sz w:val="24"/>
          <w:szCs w:val="24"/>
        </w:rPr>
      </w:pPr>
      <w:r w:rsidRPr="00392873">
        <w:rPr>
          <w:sz w:val="24"/>
          <w:lang w:eastAsia="en-US"/>
        </w:rPr>
        <w:t>Sprendimo įgyvendinimui lėšos nereikalingos.</w:t>
      </w:r>
    </w:p>
    <w:p w14:paraId="2CAB9FA6" w14:textId="77777777" w:rsidR="00392873" w:rsidRPr="00392873" w:rsidRDefault="00392873" w:rsidP="00392873">
      <w:pPr>
        <w:numPr>
          <w:ilvl w:val="0"/>
          <w:numId w:val="2"/>
        </w:numPr>
        <w:ind w:left="720"/>
        <w:jc w:val="both"/>
        <w:rPr>
          <w:b/>
          <w:bCs/>
          <w:sz w:val="24"/>
          <w:szCs w:val="24"/>
        </w:rPr>
      </w:pPr>
      <w:r w:rsidRPr="00392873">
        <w:rPr>
          <w:b/>
          <w:bCs/>
          <w:sz w:val="24"/>
          <w:szCs w:val="24"/>
        </w:rPr>
        <w:t>Kiti sprendimui priimti reikalingi pagrindimai, skaičiavimai ar paaiškinimai</w:t>
      </w:r>
    </w:p>
    <w:p w14:paraId="4F188157" w14:textId="330EACA4" w:rsidR="00392873" w:rsidRPr="00A0521D" w:rsidRDefault="00392873" w:rsidP="00392873">
      <w:pPr>
        <w:pStyle w:val="Pagrindinistekstas2"/>
        <w:spacing w:after="0" w:line="240" w:lineRule="auto"/>
        <w:ind w:firstLine="720"/>
        <w:jc w:val="both"/>
      </w:pPr>
      <w:bookmarkStart w:id="5" w:name="part_1b53bab76bf249e7800178b541b89704"/>
      <w:bookmarkEnd w:id="5"/>
      <w:r w:rsidRPr="00A0521D">
        <w:t>Sprendimo projekt</w:t>
      </w:r>
      <w:r w:rsidR="005A7680">
        <w:rPr>
          <w:lang w:val="en-US"/>
        </w:rPr>
        <w:t>o</w:t>
      </w:r>
      <w:r w:rsidRPr="00A0521D">
        <w:t xml:space="preserve"> </w:t>
      </w:r>
      <w:r w:rsidR="005A7680" w:rsidRPr="00A0521D">
        <w:t xml:space="preserve">antikorupcinis įvertinimas </w:t>
      </w:r>
      <w:r w:rsidRPr="00A0521D">
        <w:t>nereikalingas.</w:t>
      </w:r>
    </w:p>
    <w:p w14:paraId="7A26BEDE" w14:textId="77777777" w:rsidR="00392873" w:rsidRPr="00A0521D" w:rsidRDefault="00392873" w:rsidP="00392873">
      <w:pPr>
        <w:pStyle w:val="Pagrindinistekstas2"/>
        <w:spacing w:after="0" w:line="240" w:lineRule="auto"/>
        <w:ind w:left="1080"/>
        <w:jc w:val="both"/>
      </w:pPr>
    </w:p>
    <w:p w14:paraId="3B7549CD" w14:textId="77777777" w:rsidR="00392873" w:rsidRPr="00A0521D" w:rsidRDefault="00392873" w:rsidP="00392873">
      <w:pPr>
        <w:ind w:left="720" w:hanging="360"/>
        <w:rPr>
          <w:sz w:val="24"/>
          <w:szCs w:val="24"/>
        </w:rPr>
      </w:pPr>
    </w:p>
    <w:p w14:paraId="1D9D20C1" w14:textId="77777777" w:rsidR="00392873" w:rsidRPr="00A0521D" w:rsidRDefault="00392873" w:rsidP="00392873">
      <w:pPr>
        <w:spacing w:line="276" w:lineRule="auto"/>
        <w:rPr>
          <w:sz w:val="24"/>
          <w:szCs w:val="24"/>
        </w:rPr>
      </w:pPr>
      <w:r w:rsidRPr="00A0521D">
        <w:rPr>
          <w:sz w:val="24"/>
          <w:szCs w:val="24"/>
        </w:rPr>
        <w:t>Savivaldybės gydytoja (vyr. specialistė)                                                                Renata Valantinienė</w:t>
      </w:r>
    </w:p>
    <w:p w14:paraId="2FFE5971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4BBA08E9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3AF4A9B6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571F8781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6F9E3847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23E1E286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2BBBE35B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620DE822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4A8F4488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7544E99F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6FC37F41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39F5E29D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29038092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06682B39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654ED670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1C857163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465BAF9E" w14:textId="77777777" w:rsidR="005A7792" w:rsidRDefault="005A7792" w:rsidP="00392873">
      <w:pPr>
        <w:rPr>
          <w:b/>
          <w:sz w:val="24"/>
          <w:szCs w:val="24"/>
        </w:rPr>
      </w:pPr>
    </w:p>
    <w:p w14:paraId="466D1345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618913DC" w14:textId="77777777" w:rsidR="005A7792" w:rsidRDefault="005A7792" w:rsidP="00CC5748">
      <w:pPr>
        <w:jc w:val="center"/>
        <w:rPr>
          <w:b/>
          <w:sz w:val="24"/>
          <w:szCs w:val="24"/>
        </w:rPr>
      </w:pPr>
    </w:p>
    <w:p w14:paraId="62CBB7EF" w14:textId="77777777" w:rsidR="00AF13A4" w:rsidRPr="007404FB" w:rsidRDefault="00AF13A4" w:rsidP="007404FB">
      <w:pPr>
        <w:rPr>
          <w:sz w:val="24"/>
          <w:szCs w:val="24"/>
        </w:rPr>
      </w:pPr>
    </w:p>
    <w:sectPr w:rsidR="00AF13A4" w:rsidRPr="007404FB" w:rsidSect="00313040">
      <w:headerReference w:type="default" r:id="rId20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70C7" w14:textId="77777777" w:rsidR="00511CD2" w:rsidRDefault="00511CD2">
      <w:r>
        <w:separator/>
      </w:r>
    </w:p>
  </w:endnote>
  <w:endnote w:type="continuationSeparator" w:id="0">
    <w:p w14:paraId="63EAC6F7" w14:textId="77777777" w:rsidR="00511CD2" w:rsidRDefault="0051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B520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7A5875" w14:textId="77777777"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81C1" w14:textId="77777777" w:rsidR="00855250" w:rsidRDefault="0085525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5CFC" w14:textId="77777777" w:rsidR="00855250" w:rsidRDefault="00855250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9E4A" w14:textId="77777777" w:rsidR="007A065D" w:rsidRDefault="007A065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0E5F" w14:textId="77777777" w:rsidR="007A065D" w:rsidRDefault="007A065D" w:rsidP="00F3552C">
    <w:pPr>
      <w:pStyle w:val="Por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19DF" w14:textId="77777777" w:rsidR="007A065D" w:rsidRDefault="007A06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C3E3" w14:textId="77777777" w:rsidR="00511CD2" w:rsidRDefault="00511CD2">
      <w:r>
        <w:separator/>
      </w:r>
    </w:p>
  </w:footnote>
  <w:footnote w:type="continuationSeparator" w:id="0">
    <w:p w14:paraId="19C800AF" w14:textId="77777777" w:rsidR="00511CD2" w:rsidRDefault="0051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3E51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105630C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F447" w14:textId="77777777" w:rsidR="007A065D" w:rsidRDefault="007A065D" w:rsidP="00FD211E">
    <w:pPr>
      <w:pStyle w:val="Antrats"/>
      <w:jc w:val="center"/>
    </w:pPr>
    <w:r>
      <w:object w:dxaOrig="729" w:dyaOrig="864" w14:anchorId="3FD56A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.05pt">
          <v:imagedata r:id="rId1" o:title=""/>
        </v:shape>
        <o:OLEObject Type="Embed" ProgID="PI3.Image" ShapeID="_x0000_i1025" DrawAspect="Content" ObjectID="_1740550608" r:id="rId2"/>
      </w:object>
    </w:r>
    <w:r w:rsidR="006C0881">
      <w:tab/>
    </w:r>
  </w:p>
  <w:p w14:paraId="20B334BE" w14:textId="77777777"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  <w:r>
      <w:rPr>
        <w:b/>
        <w:sz w:val="24"/>
        <w:szCs w:val="24"/>
      </w:rPr>
      <w:t>Projektas</w:t>
    </w:r>
  </w:p>
  <w:p w14:paraId="15FB148C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C500930" w14:textId="77777777" w:rsidR="007A065D" w:rsidRDefault="007A065D">
    <w:pPr>
      <w:pStyle w:val="Antrats"/>
      <w:jc w:val="center"/>
      <w:rPr>
        <w:b/>
        <w:sz w:val="28"/>
      </w:rPr>
    </w:pPr>
  </w:p>
  <w:p w14:paraId="057D5779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84DA" w14:textId="77777777" w:rsidR="00855250" w:rsidRDefault="0085525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C112" w14:textId="77777777" w:rsidR="007A065D" w:rsidRDefault="007A065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427F" w14:textId="77777777"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7680">
      <w:rPr>
        <w:noProof/>
      </w:rPr>
      <w:t>2</w:t>
    </w:r>
    <w:r>
      <w:rPr>
        <w:noProof/>
      </w:rPr>
      <w:fldChar w:fldCharType="end"/>
    </w:r>
  </w:p>
  <w:p w14:paraId="1243E160" w14:textId="77777777" w:rsidR="007A065D" w:rsidRDefault="007A065D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AEC8" w14:textId="77777777" w:rsidR="00C04867" w:rsidRDefault="00C04867">
    <w:pPr>
      <w:pStyle w:val="Antrats"/>
      <w:jc w:val="center"/>
    </w:pPr>
  </w:p>
  <w:p w14:paraId="6DCC0173" w14:textId="77777777" w:rsidR="007A065D" w:rsidRDefault="007A065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42B3" w14:textId="77777777" w:rsidR="00C04867" w:rsidRDefault="00C04867">
    <w:pPr>
      <w:pStyle w:val="Antrats"/>
      <w:jc w:val="center"/>
    </w:pPr>
  </w:p>
  <w:p w14:paraId="494290E0" w14:textId="77777777"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48951">
    <w:abstractNumId w:val="0"/>
  </w:num>
  <w:num w:numId="2" w16cid:durableId="139581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6"/>
    <w:rsid w:val="00010B1A"/>
    <w:rsid w:val="00011B54"/>
    <w:rsid w:val="000126AA"/>
    <w:rsid w:val="000136F5"/>
    <w:rsid w:val="00035EC6"/>
    <w:rsid w:val="00061A7F"/>
    <w:rsid w:val="000639D1"/>
    <w:rsid w:val="0006657D"/>
    <w:rsid w:val="00071648"/>
    <w:rsid w:val="00073655"/>
    <w:rsid w:val="00081A51"/>
    <w:rsid w:val="00083B00"/>
    <w:rsid w:val="00092EC3"/>
    <w:rsid w:val="00095789"/>
    <w:rsid w:val="000B7462"/>
    <w:rsid w:val="000D6FAE"/>
    <w:rsid w:val="000E3B4A"/>
    <w:rsid w:val="000E7160"/>
    <w:rsid w:val="001002E2"/>
    <w:rsid w:val="00102D74"/>
    <w:rsid w:val="00103922"/>
    <w:rsid w:val="00125062"/>
    <w:rsid w:val="001322B2"/>
    <w:rsid w:val="00135E8E"/>
    <w:rsid w:val="00142AD6"/>
    <w:rsid w:val="00144125"/>
    <w:rsid w:val="001548E5"/>
    <w:rsid w:val="001601CB"/>
    <w:rsid w:val="00173393"/>
    <w:rsid w:val="00175CC2"/>
    <w:rsid w:val="001836EF"/>
    <w:rsid w:val="00186F91"/>
    <w:rsid w:val="001A37D0"/>
    <w:rsid w:val="001A61A5"/>
    <w:rsid w:val="001B1181"/>
    <w:rsid w:val="001B12A4"/>
    <w:rsid w:val="001F41C9"/>
    <w:rsid w:val="002006F6"/>
    <w:rsid w:val="00204718"/>
    <w:rsid w:val="00210EC9"/>
    <w:rsid w:val="00215440"/>
    <w:rsid w:val="00226C07"/>
    <w:rsid w:val="00233E42"/>
    <w:rsid w:val="00235B3F"/>
    <w:rsid w:val="00235C97"/>
    <w:rsid w:val="002402B0"/>
    <w:rsid w:val="002509D7"/>
    <w:rsid w:val="002670D6"/>
    <w:rsid w:val="00271ECA"/>
    <w:rsid w:val="00274F35"/>
    <w:rsid w:val="0027567A"/>
    <w:rsid w:val="002766F8"/>
    <w:rsid w:val="00276951"/>
    <w:rsid w:val="002A70F9"/>
    <w:rsid w:val="002B5793"/>
    <w:rsid w:val="002D15E7"/>
    <w:rsid w:val="002E477C"/>
    <w:rsid w:val="002E6802"/>
    <w:rsid w:val="002F64FE"/>
    <w:rsid w:val="002F69A4"/>
    <w:rsid w:val="00305BF7"/>
    <w:rsid w:val="00310850"/>
    <w:rsid w:val="00312CAD"/>
    <w:rsid w:val="00313040"/>
    <w:rsid w:val="0032316C"/>
    <w:rsid w:val="00325A74"/>
    <w:rsid w:val="00374DC9"/>
    <w:rsid w:val="00385877"/>
    <w:rsid w:val="0039170A"/>
    <w:rsid w:val="003920C1"/>
    <w:rsid w:val="00392873"/>
    <w:rsid w:val="003A38B6"/>
    <w:rsid w:val="003B500E"/>
    <w:rsid w:val="003B5B3D"/>
    <w:rsid w:val="003C5F59"/>
    <w:rsid w:val="003D0DB5"/>
    <w:rsid w:val="003E0700"/>
    <w:rsid w:val="003E1B8D"/>
    <w:rsid w:val="003E57BF"/>
    <w:rsid w:val="003F147A"/>
    <w:rsid w:val="003F53DD"/>
    <w:rsid w:val="004124E8"/>
    <w:rsid w:val="00412B06"/>
    <w:rsid w:val="00413665"/>
    <w:rsid w:val="00423CD3"/>
    <w:rsid w:val="0042498B"/>
    <w:rsid w:val="00446597"/>
    <w:rsid w:val="00451BAE"/>
    <w:rsid w:val="004539EC"/>
    <w:rsid w:val="00460545"/>
    <w:rsid w:val="004629BD"/>
    <w:rsid w:val="0047167D"/>
    <w:rsid w:val="00472E66"/>
    <w:rsid w:val="004814CE"/>
    <w:rsid w:val="00484DE5"/>
    <w:rsid w:val="00490BAA"/>
    <w:rsid w:val="004915A4"/>
    <w:rsid w:val="00492225"/>
    <w:rsid w:val="0049472F"/>
    <w:rsid w:val="004B27FE"/>
    <w:rsid w:val="004E6D01"/>
    <w:rsid w:val="005000F3"/>
    <w:rsid w:val="00504124"/>
    <w:rsid w:val="00505BEA"/>
    <w:rsid w:val="00511CD2"/>
    <w:rsid w:val="005121E4"/>
    <w:rsid w:val="00515FFC"/>
    <w:rsid w:val="00536A64"/>
    <w:rsid w:val="00537AA0"/>
    <w:rsid w:val="00543774"/>
    <w:rsid w:val="00544F2A"/>
    <w:rsid w:val="00556C0D"/>
    <w:rsid w:val="00566E32"/>
    <w:rsid w:val="00583DB9"/>
    <w:rsid w:val="00591E6B"/>
    <w:rsid w:val="005A2343"/>
    <w:rsid w:val="005A3B62"/>
    <w:rsid w:val="005A55EC"/>
    <w:rsid w:val="005A7680"/>
    <w:rsid w:val="005A7792"/>
    <w:rsid w:val="005E269C"/>
    <w:rsid w:val="005F1138"/>
    <w:rsid w:val="005F381E"/>
    <w:rsid w:val="005F414A"/>
    <w:rsid w:val="005F417A"/>
    <w:rsid w:val="00600606"/>
    <w:rsid w:val="00616C55"/>
    <w:rsid w:val="00616EBA"/>
    <w:rsid w:val="006223CD"/>
    <w:rsid w:val="00647F47"/>
    <w:rsid w:val="00651E16"/>
    <w:rsid w:val="00662532"/>
    <w:rsid w:val="00665E6E"/>
    <w:rsid w:val="00671761"/>
    <w:rsid w:val="00677541"/>
    <w:rsid w:val="006817F8"/>
    <w:rsid w:val="00683E21"/>
    <w:rsid w:val="00691A40"/>
    <w:rsid w:val="006920AC"/>
    <w:rsid w:val="00694F28"/>
    <w:rsid w:val="00696B62"/>
    <w:rsid w:val="006A47E4"/>
    <w:rsid w:val="006A5C08"/>
    <w:rsid w:val="006A6773"/>
    <w:rsid w:val="006B088B"/>
    <w:rsid w:val="006B4C82"/>
    <w:rsid w:val="006B5298"/>
    <w:rsid w:val="006C0881"/>
    <w:rsid w:val="006C1B76"/>
    <w:rsid w:val="006C3AB6"/>
    <w:rsid w:val="006E602C"/>
    <w:rsid w:val="00703F96"/>
    <w:rsid w:val="00723479"/>
    <w:rsid w:val="00725D83"/>
    <w:rsid w:val="00734CB2"/>
    <w:rsid w:val="007404FB"/>
    <w:rsid w:val="00746E6A"/>
    <w:rsid w:val="00756B24"/>
    <w:rsid w:val="00757356"/>
    <w:rsid w:val="00773D6A"/>
    <w:rsid w:val="00777858"/>
    <w:rsid w:val="00792F93"/>
    <w:rsid w:val="007A065D"/>
    <w:rsid w:val="007A3EF2"/>
    <w:rsid w:val="007C2404"/>
    <w:rsid w:val="007C6ADA"/>
    <w:rsid w:val="007D3570"/>
    <w:rsid w:val="007E35E8"/>
    <w:rsid w:val="007F1AB3"/>
    <w:rsid w:val="007F3329"/>
    <w:rsid w:val="008176AD"/>
    <w:rsid w:val="0082080A"/>
    <w:rsid w:val="00820C6C"/>
    <w:rsid w:val="008342D8"/>
    <w:rsid w:val="00835043"/>
    <w:rsid w:val="0084367D"/>
    <w:rsid w:val="00855250"/>
    <w:rsid w:val="00870E4E"/>
    <w:rsid w:val="00881FD7"/>
    <w:rsid w:val="0088277A"/>
    <w:rsid w:val="00890709"/>
    <w:rsid w:val="00891B06"/>
    <w:rsid w:val="008A0121"/>
    <w:rsid w:val="008D7F64"/>
    <w:rsid w:val="008E0C70"/>
    <w:rsid w:val="008F18AA"/>
    <w:rsid w:val="008F29B6"/>
    <w:rsid w:val="008F3245"/>
    <w:rsid w:val="009023A4"/>
    <w:rsid w:val="0090465D"/>
    <w:rsid w:val="00914392"/>
    <w:rsid w:val="009240D8"/>
    <w:rsid w:val="009608EF"/>
    <w:rsid w:val="009636E7"/>
    <w:rsid w:val="0096389B"/>
    <w:rsid w:val="0098473E"/>
    <w:rsid w:val="00995F4B"/>
    <w:rsid w:val="009A067D"/>
    <w:rsid w:val="009A4B01"/>
    <w:rsid w:val="009B67DB"/>
    <w:rsid w:val="009C2121"/>
    <w:rsid w:val="009D0567"/>
    <w:rsid w:val="009D4811"/>
    <w:rsid w:val="009D613D"/>
    <w:rsid w:val="009E181E"/>
    <w:rsid w:val="009F5F1A"/>
    <w:rsid w:val="00A050B2"/>
    <w:rsid w:val="00A16BB2"/>
    <w:rsid w:val="00A30A34"/>
    <w:rsid w:val="00A64E1F"/>
    <w:rsid w:val="00A71CCE"/>
    <w:rsid w:val="00A759AD"/>
    <w:rsid w:val="00A86146"/>
    <w:rsid w:val="00AA0C49"/>
    <w:rsid w:val="00AA1D29"/>
    <w:rsid w:val="00AB1D6D"/>
    <w:rsid w:val="00AB3E85"/>
    <w:rsid w:val="00AC0FCC"/>
    <w:rsid w:val="00AC7FE2"/>
    <w:rsid w:val="00AD26B2"/>
    <w:rsid w:val="00AD7AA9"/>
    <w:rsid w:val="00AE1972"/>
    <w:rsid w:val="00AE78FD"/>
    <w:rsid w:val="00AF13A4"/>
    <w:rsid w:val="00AF36FA"/>
    <w:rsid w:val="00AF779D"/>
    <w:rsid w:val="00AF7D21"/>
    <w:rsid w:val="00B05F69"/>
    <w:rsid w:val="00B07F10"/>
    <w:rsid w:val="00B105C8"/>
    <w:rsid w:val="00B22E6C"/>
    <w:rsid w:val="00B61DE8"/>
    <w:rsid w:val="00B6294D"/>
    <w:rsid w:val="00B736FC"/>
    <w:rsid w:val="00B766A4"/>
    <w:rsid w:val="00B817D4"/>
    <w:rsid w:val="00BA3E43"/>
    <w:rsid w:val="00C001E0"/>
    <w:rsid w:val="00C02A0E"/>
    <w:rsid w:val="00C04867"/>
    <w:rsid w:val="00C14179"/>
    <w:rsid w:val="00C1715D"/>
    <w:rsid w:val="00C24B0D"/>
    <w:rsid w:val="00C45845"/>
    <w:rsid w:val="00C46AA3"/>
    <w:rsid w:val="00C46E58"/>
    <w:rsid w:val="00C477FC"/>
    <w:rsid w:val="00C51188"/>
    <w:rsid w:val="00C51A81"/>
    <w:rsid w:val="00C56FF9"/>
    <w:rsid w:val="00C6316D"/>
    <w:rsid w:val="00C659D7"/>
    <w:rsid w:val="00C75563"/>
    <w:rsid w:val="00C84B40"/>
    <w:rsid w:val="00C94410"/>
    <w:rsid w:val="00CA6FAC"/>
    <w:rsid w:val="00CB348A"/>
    <w:rsid w:val="00CB5358"/>
    <w:rsid w:val="00CC5748"/>
    <w:rsid w:val="00CC57A2"/>
    <w:rsid w:val="00CC6861"/>
    <w:rsid w:val="00D044A3"/>
    <w:rsid w:val="00D0455E"/>
    <w:rsid w:val="00D1293F"/>
    <w:rsid w:val="00D21E85"/>
    <w:rsid w:val="00D2206A"/>
    <w:rsid w:val="00D227D8"/>
    <w:rsid w:val="00D2449D"/>
    <w:rsid w:val="00D5157C"/>
    <w:rsid w:val="00D61A39"/>
    <w:rsid w:val="00D63D6B"/>
    <w:rsid w:val="00D64817"/>
    <w:rsid w:val="00D71CF3"/>
    <w:rsid w:val="00D8511E"/>
    <w:rsid w:val="00D916C1"/>
    <w:rsid w:val="00DA2A36"/>
    <w:rsid w:val="00DA7D50"/>
    <w:rsid w:val="00DB0389"/>
    <w:rsid w:val="00DB2281"/>
    <w:rsid w:val="00DD6E2E"/>
    <w:rsid w:val="00E15458"/>
    <w:rsid w:val="00E20065"/>
    <w:rsid w:val="00E2298A"/>
    <w:rsid w:val="00E251C4"/>
    <w:rsid w:val="00E26633"/>
    <w:rsid w:val="00E31E11"/>
    <w:rsid w:val="00E46383"/>
    <w:rsid w:val="00E735CE"/>
    <w:rsid w:val="00E921BF"/>
    <w:rsid w:val="00E94ABE"/>
    <w:rsid w:val="00E969B0"/>
    <w:rsid w:val="00EA099B"/>
    <w:rsid w:val="00EB2628"/>
    <w:rsid w:val="00EC2683"/>
    <w:rsid w:val="00EC31E4"/>
    <w:rsid w:val="00EC52BB"/>
    <w:rsid w:val="00ED1501"/>
    <w:rsid w:val="00ED4B70"/>
    <w:rsid w:val="00EE4229"/>
    <w:rsid w:val="00EF5B9D"/>
    <w:rsid w:val="00EF685F"/>
    <w:rsid w:val="00F00040"/>
    <w:rsid w:val="00F01592"/>
    <w:rsid w:val="00F023FC"/>
    <w:rsid w:val="00F27811"/>
    <w:rsid w:val="00F3552C"/>
    <w:rsid w:val="00F46A04"/>
    <w:rsid w:val="00F53BCE"/>
    <w:rsid w:val="00F6234B"/>
    <w:rsid w:val="00F65F25"/>
    <w:rsid w:val="00F82C5A"/>
    <w:rsid w:val="00F928F2"/>
    <w:rsid w:val="00FA23BA"/>
    <w:rsid w:val="00FC4668"/>
    <w:rsid w:val="00FC7A8A"/>
    <w:rsid w:val="00FD211E"/>
    <w:rsid w:val="00FD3171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ACB76"/>
  <w15:docId w15:val="{ECDED133-7D5F-419D-B091-CACD2D5F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CDDB-FD2F-4509-814E-D63DE11B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0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2</cp:revision>
  <cp:lastPrinted>2021-03-29T07:28:00Z</cp:lastPrinted>
  <dcterms:created xsi:type="dcterms:W3CDTF">2023-03-17T07:30:00Z</dcterms:created>
  <dcterms:modified xsi:type="dcterms:W3CDTF">2023-03-17T07:30:00Z</dcterms:modified>
</cp:coreProperties>
</file>