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60" w:rsidRPr="009A4660" w:rsidRDefault="00541399" w:rsidP="009A4660">
      <w:pPr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olor w:val="000000"/>
        </w:rPr>
        <w:t xml:space="preserve">DĖL </w:t>
      </w:r>
      <w:r w:rsidR="009A4660" w:rsidRPr="009A4660">
        <w:rPr>
          <w:rFonts w:ascii="Times New Roman" w:hAnsi="Times New Roman"/>
          <w:b/>
          <w:caps/>
          <w:szCs w:val="24"/>
        </w:rPr>
        <w:t xml:space="preserve">Socialinės rizikos asmenų gydymo nuo alkoholizmo paslaugų SKYRIMO </w:t>
      </w:r>
      <w:r w:rsidR="001B372C">
        <w:rPr>
          <w:rFonts w:ascii="Times New Roman" w:hAnsi="Times New Roman"/>
          <w:b/>
          <w:caps/>
          <w:szCs w:val="24"/>
        </w:rPr>
        <w:t xml:space="preserve">IR APMOKĖJIMO </w:t>
      </w:r>
      <w:r w:rsidR="009A4660" w:rsidRPr="009A4660">
        <w:rPr>
          <w:rFonts w:ascii="Times New Roman" w:hAnsi="Times New Roman"/>
          <w:b/>
          <w:caps/>
          <w:szCs w:val="24"/>
        </w:rPr>
        <w:t>tvarkos apraš</w:t>
      </w:r>
      <w:r w:rsidR="009A4660">
        <w:rPr>
          <w:rFonts w:ascii="Times New Roman" w:hAnsi="Times New Roman"/>
          <w:b/>
          <w:caps/>
          <w:szCs w:val="24"/>
        </w:rPr>
        <w:t>O PATVIRTINIMO</w:t>
      </w:r>
    </w:p>
    <w:p w:rsidR="00E915AB" w:rsidRDefault="00E915AB" w:rsidP="00220DEA">
      <w:pPr>
        <w:jc w:val="center"/>
      </w:pPr>
    </w:p>
    <w:p w:rsidR="009A4660" w:rsidRPr="009A4660" w:rsidRDefault="009A4660" w:rsidP="009A4660">
      <w:pPr>
        <w:jc w:val="center"/>
        <w:rPr>
          <w:rFonts w:ascii="Times New Roman" w:hAnsi="Times New Roman"/>
          <w:color w:val="000000"/>
          <w:lang w:eastAsia="lt-LT"/>
        </w:rPr>
      </w:pPr>
      <w:r w:rsidRPr="009A4660">
        <w:rPr>
          <w:rFonts w:ascii="Times New Roman" w:hAnsi="Times New Roman"/>
          <w:color w:val="000000"/>
          <w:lang w:eastAsia="lt-LT"/>
        </w:rPr>
        <w:t>20</w:t>
      </w:r>
      <w:r>
        <w:rPr>
          <w:rFonts w:ascii="Times New Roman" w:hAnsi="Times New Roman"/>
          <w:color w:val="000000"/>
          <w:lang w:eastAsia="lt-LT"/>
        </w:rPr>
        <w:t>14</w:t>
      </w:r>
      <w:r w:rsidRPr="009A4660">
        <w:rPr>
          <w:rFonts w:ascii="Times New Roman" w:hAnsi="Times New Roman"/>
          <w:color w:val="000000"/>
          <w:lang w:eastAsia="lt-LT"/>
        </w:rPr>
        <w:t xml:space="preserve"> m. kovo </w:t>
      </w:r>
      <w:r w:rsidR="005F01D6">
        <w:rPr>
          <w:rFonts w:ascii="Times New Roman" w:hAnsi="Times New Roman"/>
          <w:color w:val="000000"/>
          <w:lang w:eastAsia="lt-LT"/>
        </w:rPr>
        <w:t>19</w:t>
      </w:r>
      <w:r w:rsidRPr="009A4660">
        <w:rPr>
          <w:rFonts w:ascii="Times New Roman" w:hAnsi="Times New Roman"/>
          <w:color w:val="000000"/>
          <w:lang w:eastAsia="lt-LT"/>
        </w:rPr>
        <w:t xml:space="preserve"> </w:t>
      </w:r>
      <w:r w:rsidR="00EB2573">
        <w:rPr>
          <w:rFonts w:ascii="Times New Roman" w:hAnsi="Times New Roman"/>
          <w:color w:val="000000"/>
          <w:lang w:eastAsia="lt-LT"/>
        </w:rPr>
        <w:t xml:space="preserve">d. Nr. </w:t>
      </w:r>
      <w:r w:rsidR="005F01D6">
        <w:rPr>
          <w:rFonts w:ascii="Times New Roman" w:hAnsi="Times New Roman"/>
          <w:color w:val="000000"/>
          <w:lang w:eastAsia="lt-LT"/>
        </w:rPr>
        <w:t>A-283</w:t>
      </w:r>
    </w:p>
    <w:p w:rsidR="009A4660" w:rsidRPr="009A4660" w:rsidRDefault="009A4660" w:rsidP="009A4660">
      <w:pPr>
        <w:jc w:val="center"/>
        <w:rPr>
          <w:rFonts w:ascii="Times New Roman" w:hAnsi="Times New Roman"/>
          <w:color w:val="000000"/>
          <w:lang w:eastAsia="lt-LT"/>
        </w:rPr>
      </w:pPr>
      <w:r w:rsidRPr="009A4660">
        <w:rPr>
          <w:rFonts w:ascii="Times New Roman" w:hAnsi="Times New Roman"/>
          <w:color w:val="000000"/>
          <w:lang w:eastAsia="lt-LT"/>
        </w:rPr>
        <w:t>Panevėžys</w:t>
      </w:r>
    </w:p>
    <w:p w:rsidR="009A4660" w:rsidRPr="009A4660" w:rsidRDefault="009A4660" w:rsidP="009A4660">
      <w:pPr>
        <w:jc w:val="both"/>
        <w:rPr>
          <w:rFonts w:ascii="Times New Roman" w:hAnsi="Times New Roman"/>
          <w:color w:val="000000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color w:val="000000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lang w:eastAsia="lt-LT"/>
        </w:rPr>
      </w:pPr>
      <w:r w:rsidRPr="009A4660">
        <w:rPr>
          <w:rFonts w:ascii="Times New Roman" w:hAnsi="Times New Roman"/>
          <w:lang w:eastAsia="lt-LT"/>
        </w:rPr>
        <w:tab/>
        <w:t xml:space="preserve">Vadovaudamasis Lietuvos Respublikos </w:t>
      </w:r>
      <w:r>
        <w:rPr>
          <w:rFonts w:ascii="Times New Roman" w:hAnsi="Times New Roman"/>
          <w:lang w:eastAsia="lt-LT"/>
        </w:rPr>
        <w:t>vietos savivaldos įstatymo 29 straipsnio 8 dalies</w:t>
      </w:r>
      <w:r w:rsidR="00E64AFA">
        <w:rPr>
          <w:rFonts w:ascii="Times New Roman" w:hAnsi="Times New Roman"/>
          <w:lang w:eastAsia="lt-LT"/>
        </w:rPr>
        <w:t xml:space="preserve">     </w:t>
      </w:r>
      <w:r>
        <w:rPr>
          <w:rFonts w:ascii="Times New Roman" w:hAnsi="Times New Roman"/>
          <w:lang w:eastAsia="lt-LT"/>
        </w:rPr>
        <w:t xml:space="preserve"> 4 punkt</w:t>
      </w:r>
      <w:r w:rsidR="00FA42F2">
        <w:rPr>
          <w:rFonts w:ascii="Times New Roman" w:hAnsi="Times New Roman"/>
          <w:lang w:eastAsia="lt-LT"/>
        </w:rPr>
        <w:t>u</w:t>
      </w:r>
      <w:r>
        <w:rPr>
          <w:rFonts w:ascii="Times New Roman" w:hAnsi="Times New Roman"/>
          <w:lang w:eastAsia="lt-LT"/>
        </w:rPr>
        <w:t xml:space="preserve"> ir </w:t>
      </w:r>
      <w:r w:rsidR="00EB2573">
        <w:rPr>
          <w:rFonts w:ascii="Times New Roman" w:hAnsi="Times New Roman"/>
          <w:lang w:eastAsia="lt-LT"/>
        </w:rPr>
        <w:t>Socialinės atskirtie</w:t>
      </w:r>
      <w:r w:rsidR="00E339A2">
        <w:rPr>
          <w:rFonts w:ascii="Times New Roman" w:hAnsi="Times New Roman"/>
          <w:lang w:eastAsia="lt-LT"/>
        </w:rPr>
        <w:t>s</w:t>
      </w:r>
      <w:r w:rsidR="00EB2573">
        <w:rPr>
          <w:rFonts w:ascii="Times New Roman" w:hAnsi="Times New Roman"/>
          <w:lang w:eastAsia="lt-LT"/>
        </w:rPr>
        <w:t xml:space="preserve"> mažinimo programa, patvirtinta </w:t>
      </w:r>
      <w:r>
        <w:rPr>
          <w:rFonts w:ascii="Times New Roman" w:hAnsi="Times New Roman"/>
          <w:lang w:eastAsia="lt-LT"/>
        </w:rPr>
        <w:t xml:space="preserve">Panevėžio rajono savivaldybės tarybos </w:t>
      </w:r>
      <w:r w:rsidR="00E339A2">
        <w:rPr>
          <w:rFonts w:ascii="Times New Roman" w:hAnsi="Times New Roman"/>
          <w:lang w:eastAsia="lt-LT"/>
        </w:rPr>
        <w:t xml:space="preserve">2014 m. vasario 20 d. </w:t>
      </w:r>
      <w:r w:rsidR="00EB2573">
        <w:rPr>
          <w:rFonts w:ascii="Times New Roman" w:hAnsi="Times New Roman"/>
          <w:lang w:eastAsia="lt-LT"/>
        </w:rPr>
        <w:t xml:space="preserve">sprendimu Nr. T-21 „Dėl Panevėžio rajono savivaldybės 2014 metų biudžeto </w:t>
      </w:r>
      <w:r>
        <w:rPr>
          <w:rFonts w:ascii="Times New Roman" w:hAnsi="Times New Roman"/>
          <w:lang w:eastAsia="lt-LT"/>
        </w:rPr>
        <w:t>patvirtin</w:t>
      </w:r>
      <w:r w:rsidR="00EB2573">
        <w:rPr>
          <w:rFonts w:ascii="Times New Roman" w:hAnsi="Times New Roman"/>
          <w:lang w:eastAsia="lt-LT"/>
        </w:rPr>
        <w:t>imo“</w:t>
      </w:r>
      <w:r w:rsidR="00E339A2">
        <w:rPr>
          <w:rFonts w:ascii="Times New Roman" w:hAnsi="Times New Roman"/>
          <w:lang w:eastAsia="lt-LT"/>
        </w:rPr>
        <w:t>,</w:t>
      </w:r>
      <w:r>
        <w:rPr>
          <w:rFonts w:ascii="Times New Roman" w:hAnsi="Times New Roman"/>
          <w:lang w:eastAsia="lt-LT"/>
        </w:rPr>
        <w:t xml:space="preserve"> </w:t>
      </w:r>
    </w:p>
    <w:p w:rsidR="009A4660" w:rsidRPr="003B1998" w:rsidRDefault="009A4660" w:rsidP="009A4660">
      <w:pPr>
        <w:jc w:val="both"/>
        <w:rPr>
          <w:rFonts w:ascii="Times New Roman" w:hAnsi="Times New Roman"/>
          <w:lang w:eastAsia="lt-LT"/>
        </w:rPr>
      </w:pPr>
      <w:r w:rsidRPr="003B1998">
        <w:rPr>
          <w:rFonts w:ascii="Times New Roman" w:hAnsi="Times New Roman"/>
          <w:lang w:eastAsia="lt-LT"/>
        </w:rPr>
        <w:tab/>
        <w:t xml:space="preserve">t v i r t i n u  </w:t>
      </w:r>
      <w:r w:rsidR="003B1998" w:rsidRPr="003B1998">
        <w:rPr>
          <w:rFonts w:ascii="Times New Roman" w:hAnsi="Times New Roman"/>
          <w:szCs w:val="24"/>
        </w:rPr>
        <w:t xml:space="preserve">Socialinės rizikos asmenų gydymo nuo alkoholizmo paslaugų </w:t>
      </w:r>
      <w:r w:rsidR="003B1998">
        <w:rPr>
          <w:rFonts w:ascii="Times New Roman" w:hAnsi="Times New Roman"/>
          <w:szCs w:val="24"/>
        </w:rPr>
        <w:t>skyrimo</w:t>
      </w:r>
      <w:r w:rsidR="001B372C">
        <w:rPr>
          <w:rFonts w:ascii="Times New Roman" w:hAnsi="Times New Roman"/>
          <w:szCs w:val="24"/>
        </w:rPr>
        <w:t xml:space="preserve"> ir apmokėjimo</w:t>
      </w:r>
      <w:r w:rsidR="003B1998" w:rsidRPr="003B1998">
        <w:rPr>
          <w:rFonts w:ascii="Times New Roman" w:hAnsi="Times New Roman"/>
          <w:szCs w:val="24"/>
        </w:rPr>
        <w:t xml:space="preserve"> tvarkos apraš</w:t>
      </w:r>
      <w:r w:rsidR="003B1998">
        <w:rPr>
          <w:rFonts w:ascii="Times New Roman" w:hAnsi="Times New Roman"/>
          <w:szCs w:val="24"/>
        </w:rPr>
        <w:t>ą</w:t>
      </w:r>
      <w:r w:rsidR="003B1998" w:rsidRPr="003B1998">
        <w:rPr>
          <w:rFonts w:ascii="Times New Roman" w:hAnsi="Times New Roman"/>
          <w:szCs w:val="24"/>
        </w:rPr>
        <w:t xml:space="preserve"> </w:t>
      </w:r>
      <w:r w:rsidRPr="003B1998">
        <w:rPr>
          <w:rFonts w:ascii="Times New Roman" w:hAnsi="Times New Roman"/>
          <w:lang w:eastAsia="lt-LT"/>
        </w:rPr>
        <w:t>(pridedama).</w:t>
      </w:r>
    </w:p>
    <w:p w:rsidR="009A4660" w:rsidRPr="009A4660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9A4660" w:rsidRPr="009A4660" w:rsidRDefault="009A4660" w:rsidP="009A4660">
      <w:pPr>
        <w:jc w:val="both"/>
        <w:rPr>
          <w:rFonts w:ascii="Times New Roman" w:hAnsi="Times New Roman"/>
          <w:lang w:eastAsia="lt-LT"/>
        </w:rPr>
      </w:pPr>
      <w:r w:rsidRPr="009A4660">
        <w:rPr>
          <w:rFonts w:ascii="Times New Roman" w:hAnsi="Times New Roman"/>
          <w:lang w:eastAsia="lt-LT"/>
        </w:rPr>
        <w:t>Administracijos direktorius</w:t>
      </w:r>
      <w:r w:rsidR="003B1998">
        <w:rPr>
          <w:rFonts w:ascii="Times New Roman" w:hAnsi="Times New Roman"/>
          <w:lang w:eastAsia="lt-LT"/>
        </w:rPr>
        <w:tab/>
      </w:r>
      <w:r w:rsidR="003B1998">
        <w:rPr>
          <w:rFonts w:ascii="Times New Roman" w:hAnsi="Times New Roman"/>
          <w:lang w:eastAsia="lt-LT"/>
        </w:rPr>
        <w:tab/>
      </w:r>
      <w:r w:rsidRPr="009A4660">
        <w:rPr>
          <w:rFonts w:ascii="Times New Roman" w:hAnsi="Times New Roman"/>
          <w:lang w:eastAsia="lt-LT"/>
        </w:rPr>
        <w:tab/>
      </w:r>
      <w:r w:rsidRPr="009A4660">
        <w:rPr>
          <w:rFonts w:ascii="Times New Roman" w:hAnsi="Times New Roman"/>
          <w:lang w:eastAsia="lt-LT"/>
        </w:rPr>
        <w:tab/>
      </w:r>
      <w:r w:rsidRPr="009A4660">
        <w:rPr>
          <w:rFonts w:ascii="Times New Roman" w:hAnsi="Times New Roman"/>
          <w:lang w:eastAsia="lt-LT"/>
        </w:rPr>
        <w:tab/>
      </w:r>
      <w:r w:rsidRPr="009A4660">
        <w:rPr>
          <w:rFonts w:ascii="Times New Roman" w:hAnsi="Times New Roman"/>
          <w:lang w:eastAsia="lt-LT"/>
        </w:rPr>
        <w:tab/>
      </w:r>
      <w:r w:rsidR="003B1998">
        <w:rPr>
          <w:rFonts w:ascii="Times New Roman" w:hAnsi="Times New Roman"/>
          <w:lang w:eastAsia="lt-LT"/>
        </w:rPr>
        <w:tab/>
      </w:r>
      <w:r w:rsidRPr="009A4660">
        <w:rPr>
          <w:rFonts w:ascii="Times New Roman" w:hAnsi="Times New Roman"/>
          <w:lang w:eastAsia="lt-LT"/>
        </w:rPr>
        <w:tab/>
      </w:r>
      <w:r w:rsidR="003B1998">
        <w:rPr>
          <w:rFonts w:ascii="Times New Roman" w:hAnsi="Times New Roman"/>
          <w:lang w:eastAsia="lt-LT"/>
        </w:rPr>
        <w:t>Vitalijus Žiurlys</w:t>
      </w:r>
    </w:p>
    <w:p w:rsidR="009A4660" w:rsidRDefault="009A4660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445BEF" w:rsidRDefault="00445BEF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</w:p>
    <w:p w:rsidR="003B1998" w:rsidRDefault="003B1998" w:rsidP="009A4660">
      <w:pPr>
        <w:jc w:val="both"/>
        <w:rPr>
          <w:rFonts w:ascii="Times New Roman" w:hAnsi="Times New Roman"/>
          <w:lang w:eastAsia="lt-LT"/>
        </w:rPr>
      </w:pPr>
      <w:bookmarkStart w:id="0" w:name="_GoBack"/>
      <w:bookmarkEnd w:id="0"/>
    </w:p>
    <w:sectPr w:rsidR="003B1998" w:rsidSect="00C547DA">
      <w:headerReference w:type="even" r:id="rId6"/>
      <w:footerReference w:type="even" r:id="rId7"/>
      <w:footerReference w:type="default" r:id="rId8"/>
      <w:headerReference w:type="first" r:id="rId9"/>
      <w:pgSz w:w="11900" w:h="16820" w:code="9"/>
      <w:pgMar w:top="1134" w:right="56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9D" w:rsidRDefault="0045729D">
      <w:r>
        <w:separator/>
      </w:r>
    </w:p>
  </w:endnote>
  <w:endnote w:type="continuationSeparator" w:id="0">
    <w:p w:rsidR="0045729D" w:rsidRDefault="0045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Default="00182F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82FB5" w:rsidRDefault="00182F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Default="00182FB5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9D" w:rsidRDefault="0045729D">
      <w:r>
        <w:separator/>
      </w:r>
    </w:p>
  </w:footnote>
  <w:footnote w:type="continuationSeparator" w:id="0">
    <w:p w:rsidR="0045729D" w:rsidRDefault="0045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Default="00182F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82FB5" w:rsidRDefault="00182F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  <w:r w:rsidRPr="00742999">
      <w:rPr>
        <w:rFonts w:ascii="Times New Roman" w:hAnsi="Times New Roman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0.7pt" o:ole="">
          <v:imagedata r:id="rId1" o:title=""/>
        </v:shape>
        <o:OLEObject Type="Embed" ProgID="PI3.Image" ShapeID="_x0000_i1025" DrawAspect="Content" ObjectID="_1457847106" r:id="rId2"/>
      </w:object>
    </w:r>
  </w:p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</w:p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</w:p>
  <w:p w:rsidR="00182FB5" w:rsidRPr="00742999" w:rsidRDefault="00182FB5" w:rsidP="006E2005">
    <w:pPr>
      <w:pStyle w:val="Antrats"/>
      <w:jc w:val="center"/>
      <w:rPr>
        <w:rFonts w:ascii="Times New Roman" w:hAnsi="Times New Roman"/>
        <w:b/>
        <w:sz w:val="28"/>
      </w:rPr>
    </w:pPr>
    <w:r w:rsidRPr="00742999">
      <w:rPr>
        <w:rFonts w:ascii="Times New Roman" w:hAnsi="Times New Roman"/>
        <w:b/>
        <w:sz w:val="28"/>
      </w:rPr>
      <w:t>PANEVĖŽIO RAJONO SAVIVALDYBĖS ADMINISTRACIJOS</w:t>
    </w:r>
  </w:p>
  <w:p w:rsidR="00182FB5" w:rsidRPr="00742999" w:rsidRDefault="00182FB5" w:rsidP="006E2005">
    <w:pPr>
      <w:pStyle w:val="Antrats"/>
      <w:jc w:val="center"/>
      <w:rPr>
        <w:rFonts w:ascii="Times New Roman" w:hAnsi="Times New Roman"/>
        <w:b/>
        <w:sz w:val="28"/>
      </w:rPr>
    </w:pPr>
    <w:r w:rsidRPr="00742999">
      <w:rPr>
        <w:rFonts w:ascii="Times New Roman" w:hAnsi="Times New Roman"/>
        <w:b/>
        <w:sz w:val="28"/>
      </w:rPr>
      <w:t>DIREKTORIUS</w:t>
    </w:r>
  </w:p>
  <w:p w:rsidR="00182FB5" w:rsidRPr="00742999" w:rsidRDefault="00182FB5" w:rsidP="006E2005">
    <w:pPr>
      <w:pStyle w:val="Antrats"/>
      <w:jc w:val="center"/>
      <w:rPr>
        <w:rFonts w:ascii="Times New Roman" w:hAnsi="Times New Roman"/>
        <w:b/>
        <w:sz w:val="28"/>
      </w:rPr>
    </w:pPr>
  </w:p>
  <w:p w:rsidR="00182FB5" w:rsidRPr="00742999" w:rsidRDefault="00182FB5" w:rsidP="006E2005">
    <w:pPr>
      <w:pStyle w:val="Antrats"/>
      <w:jc w:val="center"/>
      <w:rPr>
        <w:rFonts w:ascii="Times New Roman" w:hAnsi="Times New Roman"/>
      </w:rPr>
    </w:pPr>
    <w:r w:rsidRPr="00742999">
      <w:rPr>
        <w:rFonts w:ascii="Times New Roman" w:hAnsi="Times New Roman"/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96"/>
    <w:rsid w:val="00040EEE"/>
    <w:rsid w:val="00065699"/>
    <w:rsid w:val="000758A8"/>
    <w:rsid w:val="000A1BA8"/>
    <w:rsid w:val="000E229F"/>
    <w:rsid w:val="000F1C9D"/>
    <w:rsid w:val="000F5B74"/>
    <w:rsid w:val="0011213D"/>
    <w:rsid w:val="0011240D"/>
    <w:rsid w:val="0011786B"/>
    <w:rsid w:val="00121BD8"/>
    <w:rsid w:val="001471DE"/>
    <w:rsid w:val="00147CA0"/>
    <w:rsid w:val="00161F41"/>
    <w:rsid w:val="0016746D"/>
    <w:rsid w:val="00182FB5"/>
    <w:rsid w:val="00186A51"/>
    <w:rsid w:val="001A5A35"/>
    <w:rsid w:val="001B372C"/>
    <w:rsid w:val="001C417A"/>
    <w:rsid w:val="001D4837"/>
    <w:rsid w:val="001D70EA"/>
    <w:rsid w:val="001F0B57"/>
    <w:rsid w:val="002067C3"/>
    <w:rsid w:val="002109F3"/>
    <w:rsid w:val="00211A0C"/>
    <w:rsid w:val="00220DEA"/>
    <w:rsid w:val="00227017"/>
    <w:rsid w:val="002472C7"/>
    <w:rsid w:val="00260496"/>
    <w:rsid w:val="0026320E"/>
    <w:rsid w:val="00266CA9"/>
    <w:rsid w:val="002754D3"/>
    <w:rsid w:val="00276E5B"/>
    <w:rsid w:val="00286EEB"/>
    <w:rsid w:val="0029367E"/>
    <w:rsid w:val="002A1FC1"/>
    <w:rsid w:val="002A68F6"/>
    <w:rsid w:val="002C3C1F"/>
    <w:rsid w:val="002E7DB6"/>
    <w:rsid w:val="00307C6E"/>
    <w:rsid w:val="00315447"/>
    <w:rsid w:val="003421EF"/>
    <w:rsid w:val="00352640"/>
    <w:rsid w:val="003700FD"/>
    <w:rsid w:val="0038531C"/>
    <w:rsid w:val="00397AF1"/>
    <w:rsid w:val="003B1998"/>
    <w:rsid w:val="003C2185"/>
    <w:rsid w:val="003C2F17"/>
    <w:rsid w:val="003C5F74"/>
    <w:rsid w:val="003D375B"/>
    <w:rsid w:val="003D58C2"/>
    <w:rsid w:val="00414B75"/>
    <w:rsid w:val="004175F4"/>
    <w:rsid w:val="00445BEF"/>
    <w:rsid w:val="0045729D"/>
    <w:rsid w:val="00460E7B"/>
    <w:rsid w:val="00482E9D"/>
    <w:rsid w:val="00491F27"/>
    <w:rsid w:val="004B4333"/>
    <w:rsid w:val="004D2368"/>
    <w:rsid w:val="004D2C1B"/>
    <w:rsid w:val="004E5F60"/>
    <w:rsid w:val="004E6468"/>
    <w:rsid w:val="004F0512"/>
    <w:rsid w:val="0051317C"/>
    <w:rsid w:val="00514FD7"/>
    <w:rsid w:val="00523B87"/>
    <w:rsid w:val="00531B88"/>
    <w:rsid w:val="0053671C"/>
    <w:rsid w:val="005376AC"/>
    <w:rsid w:val="00541399"/>
    <w:rsid w:val="0054760D"/>
    <w:rsid w:val="005707F3"/>
    <w:rsid w:val="005A5A3C"/>
    <w:rsid w:val="005B1435"/>
    <w:rsid w:val="005B32AE"/>
    <w:rsid w:val="005B7511"/>
    <w:rsid w:val="005C6959"/>
    <w:rsid w:val="005D7AC0"/>
    <w:rsid w:val="005E43C9"/>
    <w:rsid w:val="005F01D6"/>
    <w:rsid w:val="005F15C9"/>
    <w:rsid w:val="00617BC4"/>
    <w:rsid w:val="006235D3"/>
    <w:rsid w:val="00635C7F"/>
    <w:rsid w:val="00641A75"/>
    <w:rsid w:val="0064580F"/>
    <w:rsid w:val="0067778D"/>
    <w:rsid w:val="00690B6F"/>
    <w:rsid w:val="00691AA2"/>
    <w:rsid w:val="006A1D52"/>
    <w:rsid w:val="006A311D"/>
    <w:rsid w:val="006A7718"/>
    <w:rsid w:val="006B2945"/>
    <w:rsid w:val="006B450F"/>
    <w:rsid w:val="006B48DB"/>
    <w:rsid w:val="006C0880"/>
    <w:rsid w:val="006C30A8"/>
    <w:rsid w:val="006E2005"/>
    <w:rsid w:val="006F525D"/>
    <w:rsid w:val="007206A6"/>
    <w:rsid w:val="00723671"/>
    <w:rsid w:val="00742999"/>
    <w:rsid w:val="00776117"/>
    <w:rsid w:val="007800F4"/>
    <w:rsid w:val="00786B34"/>
    <w:rsid w:val="00795DDC"/>
    <w:rsid w:val="00797E64"/>
    <w:rsid w:val="007A216C"/>
    <w:rsid w:val="007A3735"/>
    <w:rsid w:val="007B0968"/>
    <w:rsid w:val="007B5CE1"/>
    <w:rsid w:val="007D312E"/>
    <w:rsid w:val="007E102E"/>
    <w:rsid w:val="007E5EC6"/>
    <w:rsid w:val="007F1110"/>
    <w:rsid w:val="007F52B9"/>
    <w:rsid w:val="0080596F"/>
    <w:rsid w:val="0082727E"/>
    <w:rsid w:val="00873483"/>
    <w:rsid w:val="008C1AF6"/>
    <w:rsid w:val="008C6E19"/>
    <w:rsid w:val="008D322D"/>
    <w:rsid w:val="008D5887"/>
    <w:rsid w:val="0091628A"/>
    <w:rsid w:val="0092240C"/>
    <w:rsid w:val="00925A88"/>
    <w:rsid w:val="00943354"/>
    <w:rsid w:val="00944547"/>
    <w:rsid w:val="0096290A"/>
    <w:rsid w:val="00965DF1"/>
    <w:rsid w:val="0099660D"/>
    <w:rsid w:val="00997177"/>
    <w:rsid w:val="009A1CB8"/>
    <w:rsid w:val="009A4660"/>
    <w:rsid w:val="009A729C"/>
    <w:rsid w:val="009C31E9"/>
    <w:rsid w:val="009C511A"/>
    <w:rsid w:val="009C57B7"/>
    <w:rsid w:val="009D1B05"/>
    <w:rsid w:val="009D2F39"/>
    <w:rsid w:val="009F2109"/>
    <w:rsid w:val="009F27A7"/>
    <w:rsid w:val="00A52625"/>
    <w:rsid w:val="00A9462E"/>
    <w:rsid w:val="00AA5406"/>
    <w:rsid w:val="00AB5ECE"/>
    <w:rsid w:val="00AC5CBA"/>
    <w:rsid w:val="00AD5E82"/>
    <w:rsid w:val="00AE21CD"/>
    <w:rsid w:val="00AF621C"/>
    <w:rsid w:val="00B0536A"/>
    <w:rsid w:val="00B2569C"/>
    <w:rsid w:val="00B36E62"/>
    <w:rsid w:val="00B50392"/>
    <w:rsid w:val="00B54B91"/>
    <w:rsid w:val="00B56D76"/>
    <w:rsid w:val="00B653BC"/>
    <w:rsid w:val="00B67F64"/>
    <w:rsid w:val="00B76100"/>
    <w:rsid w:val="00B84C80"/>
    <w:rsid w:val="00BB4002"/>
    <w:rsid w:val="00BB4E84"/>
    <w:rsid w:val="00BB7A00"/>
    <w:rsid w:val="00BE1105"/>
    <w:rsid w:val="00BE1F87"/>
    <w:rsid w:val="00C01ED6"/>
    <w:rsid w:val="00C1048D"/>
    <w:rsid w:val="00C1783F"/>
    <w:rsid w:val="00C25857"/>
    <w:rsid w:val="00C3643B"/>
    <w:rsid w:val="00C4742D"/>
    <w:rsid w:val="00C47F0F"/>
    <w:rsid w:val="00C547DA"/>
    <w:rsid w:val="00C6702C"/>
    <w:rsid w:val="00C702A4"/>
    <w:rsid w:val="00C757C5"/>
    <w:rsid w:val="00C77395"/>
    <w:rsid w:val="00CA64CF"/>
    <w:rsid w:val="00CA75C1"/>
    <w:rsid w:val="00CC22DA"/>
    <w:rsid w:val="00CC3ACC"/>
    <w:rsid w:val="00CD4009"/>
    <w:rsid w:val="00CE1166"/>
    <w:rsid w:val="00CE231C"/>
    <w:rsid w:val="00CE549D"/>
    <w:rsid w:val="00CF6D23"/>
    <w:rsid w:val="00D16972"/>
    <w:rsid w:val="00D23693"/>
    <w:rsid w:val="00D26B4D"/>
    <w:rsid w:val="00D342AD"/>
    <w:rsid w:val="00D43A21"/>
    <w:rsid w:val="00D54457"/>
    <w:rsid w:val="00D648F8"/>
    <w:rsid w:val="00DC004B"/>
    <w:rsid w:val="00DC2EED"/>
    <w:rsid w:val="00DC4D36"/>
    <w:rsid w:val="00DC7D89"/>
    <w:rsid w:val="00DD0292"/>
    <w:rsid w:val="00DE39A8"/>
    <w:rsid w:val="00DE754C"/>
    <w:rsid w:val="00DF06EA"/>
    <w:rsid w:val="00E10479"/>
    <w:rsid w:val="00E152AA"/>
    <w:rsid w:val="00E30110"/>
    <w:rsid w:val="00E339A2"/>
    <w:rsid w:val="00E64AFA"/>
    <w:rsid w:val="00E665CC"/>
    <w:rsid w:val="00E71C37"/>
    <w:rsid w:val="00E847F4"/>
    <w:rsid w:val="00E915AB"/>
    <w:rsid w:val="00E9783C"/>
    <w:rsid w:val="00EB2573"/>
    <w:rsid w:val="00EC774D"/>
    <w:rsid w:val="00EE2265"/>
    <w:rsid w:val="00EE591F"/>
    <w:rsid w:val="00EE6DB4"/>
    <w:rsid w:val="00F05A09"/>
    <w:rsid w:val="00F0622E"/>
    <w:rsid w:val="00F13337"/>
    <w:rsid w:val="00F727DD"/>
    <w:rsid w:val="00F74B5E"/>
    <w:rsid w:val="00F77A4D"/>
    <w:rsid w:val="00F94222"/>
    <w:rsid w:val="00FA42F2"/>
    <w:rsid w:val="00FA6C54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676491-218F-4541-BB4D-6D0A1C4A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1F41"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otekstotrauka2">
    <w:name w:val="Body Text Indent 2"/>
    <w:basedOn w:val="prastasis"/>
    <w:rsid w:val="007F1110"/>
    <w:pPr>
      <w:ind w:firstLine="720"/>
      <w:jc w:val="both"/>
    </w:pPr>
  </w:style>
  <w:style w:type="paragraph" w:styleId="Debesliotekstas">
    <w:name w:val="Balloon Text"/>
    <w:basedOn w:val="prastasis"/>
    <w:semiHidden/>
    <w:rsid w:val="007F111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161F4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oleta\Desktop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Violeta</dc:creator>
  <cp:keywords/>
  <cp:lastModifiedBy>Violeta Labanauskaite</cp:lastModifiedBy>
  <cp:revision>2</cp:revision>
  <cp:lastPrinted>2014-03-18T07:42:00Z</cp:lastPrinted>
  <dcterms:created xsi:type="dcterms:W3CDTF">2014-04-01T05:45:00Z</dcterms:created>
  <dcterms:modified xsi:type="dcterms:W3CDTF">2014-04-01T05:45:00Z</dcterms:modified>
</cp:coreProperties>
</file>