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218B4" w:rsidRDefault="000218B4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</w:t>
      </w:r>
      <w:r>
        <w:rPr>
          <w:b/>
          <w:sz w:val="24"/>
        </w:rPr>
        <w:t xml:space="preserve"> </w:t>
      </w:r>
      <w:r>
        <w:rPr>
          <w:b/>
          <w:sz w:val="24"/>
          <w:szCs w:val="24"/>
        </w:rPr>
        <w:t>VIEŠOJO PIRKIMO KOMISIJOS DARBO REGLAMENTO</w:t>
      </w:r>
      <w:r>
        <w:rPr>
          <w:b/>
          <w:bCs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PATVIRTINIMO  </w:t>
      </w:r>
    </w:p>
    <w:p w:rsidR="000218B4" w:rsidRDefault="000218B4">
      <w:pPr>
        <w:jc w:val="center"/>
        <w:rPr>
          <w:sz w:val="24"/>
        </w:rPr>
      </w:pPr>
    </w:p>
    <w:p w:rsidR="000218B4" w:rsidRDefault="000218B4">
      <w:pPr>
        <w:jc w:val="center"/>
        <w:rPr>
          <w:sz w:val="24"/>
        </w:rPr>
      </w:pPr>
    </w:p>
    <w:p w:rsidR="000218B4" w:rsidRDefault="000218B4">
      <w:pPr>
        <w:jc w:val="center"/>
        <w:rPr>
          <w:sz w:val="24"/>
        </w:rPr>
      </w:pPr>
      <w:r>
        <w:rPr>
          <w:sz w:val="24"/>
        </w:rPr>
        <w:t>2014 m. kovo</w:t>
      </w:r>
      <w:r w:rsidR="0014333F">
        <w:rPr>
          <w:sz w:val="24"/>
        </w:rPr>
        <w:t xml:space="preserve"> 14 </w:t>
      </w:r>
      <w:r>
        <w:rPr>
          <w:sz w:val="24"/>
        </w:rPr>
        <w:t>d. Nr. A-</w:t>
      </w:r>
      <w:r w:rsidR="0014333F">
        <w:rPr>
          <w:sz w:val="24"/>
        </w:rPr>
        <w:t>262</w:t>
      </w:r>
      <w:r>
        <w:rPr>
          <w:sz w:val="24"/>
        </w:rPr>
        <w:t xml:space="preserve"> </w:t>
      </w:r>
    </w:p>
    <w:p w:rsidR="000218B4" w:rsidRDefault="000218B4">
      <w:pPr>
        <w:jc w:val="center"/>
        <w:rPr>
          <w:sz w:val="24"/>
        </w:rPr>
      </w:pPr>
      <w:r>
        <w:rPr>
          <w:sz w:val="24"/>
        </w:rPr>
        <w:t>Panevėžys</w:t>
      </w:r>
    </w:p>
    <w:p w:rsidR="000218B4" w:rsidRDefault="000218B4">
      <w:pPr>
        <w:jc w:val="center"/>
        <w:rPr>
          <w:sz w:val="24"/>
        </w:rPr>
      </w:pPr>
    </w:p>
    <w:p w:rsidR="000218B4" w:rsidRDefault="000218B4">
      <w:pPr>
        <w:jc w:val="center"/>
        <w:rPr>
          <w:sz w:val="24"/>
        </w:rPr>
      </w:pPr>
    </w:p>
    <w:p w:rsidR="000218B4" w:rsidRDefault="000218B4">
      <w:pPr>
        <w:pStyle w:val="Pagrindinistekstas"/>
        <w:rPr>
          <w:bCs/>
          <w:szCs w:val="24"/>
        </w:rPr>
      </w:pPr>
      <w:r>
        <w:tab/>
      </w:r>
      <w:r>
        <w:rPr>
          <w:szCs w:val="24"/>
        </w:rPr>
        <w:t xml:space="preserve">Vadovaudamasis Lietuvos Respublikos vietos savivaldos įstatymo 18 straipsnio 1 dalimi, </w:t>
      </w:r>
      <w:r>
        <w:rPr>
          <w:bCs/>
          <w:szCs w:val="24"/>
        </w:rPr>
        <w:t>Lietuvos Respublikos viešųjų pirkimų įstatymo 16 straipsniu ir 85 straipsnio 3 dalimi:</w:t>
      </w:r>
    </w:p>
    <w:p w:rsidR="000218B4" w:rsidRDefault="000218B4">
      <w:pPr>
        <w:pStyle w:val="Pagrindinistekstas"/>
        <w:rPr>
          <w:szCs w:val="24"/>
        </w:rPr>
      </w:pPr>
      <w:r>
        <w:rPr>
          <w:szCs w:val="24"/>
        </w:rPr>
        <w:tab/>
        <w:t>1. T v i r t i n u Viešojo pirkimo komisijos darbo reglamentą (pridedama).</w:t>
      </w:r>
    </w:p>
    <w:p w:rsidR="000218B4" w:rsidRDefault="000218B4">
      <w:pPr>
        <w:pStyle w:val="Pagrindinistekstas"/>
        <w:rPr>
          <w:szCs w:val="24"/>
        </w:rPr>
      </w:pPr>
      <w:r>
        <w:rPr>
          <w:szCs w:val="24"/>
        </w:rPr>
        <w:tab/>
        <w:t>2</w:t>
      </w:r>
      <w:r w:rsidR="008E2F76">
        <w:rPr>
          <w:szCs w:val="24"/>
        </w:rPr>
        <w:t>. P r i p a ž į s t u netekusiai</w:t>
      </w:r>
      <w:r>
        <w:rPr>
          <w:szCs w:val="24"/>
        </w:rPr>
        <w:t>s galios:</w:t>
      </w:r>
    </w:p>
    <w:p w:rsidR="000218B4" w:rsidRDefault="000218B4">
      <w:pPr>
        <w:pStyle w:val="Pagrindinistekstas"/>
        <w:rPr>
          <w:szCs w:val="24"/>
        </w:rPr>
      </w:pPr>
      <w:r>
        <w:rPr>
          <w:szCs w:val="24"/>
        </w:rPr>
        <w:tab/>
        <w:t>2.1. Savivaldybės administracijos direktoriaus 2011 m. rugpjūčio 4 d. įsakymo Nr. A-830 „Dėl Panevėžio rajono savivaldybės vieš</w:t>
      </w:r>
      <w:r w:rsidR="008E2F76">
        <w:rPr>
          <w:szCs w:val="24"/>
        </w:rPr>
        <w:t>ųjų pirkimų vykdymo“ 3.1 punktą;</w:t>
      </w:r>
    </w:p>
    <w:p w:rsidR="000218B4" w:rsidRDefault="000218B4">
      <w:pPr>
        <w:pStyle w:val="Pagrindinistekstas"/>
        <w:rPr>
          <w:szCs w:val="24"/>
        </w:rPr>
      </w:pPr>
      <w:r>
        <w:rPr>
          <w:szCs w:val="24"/>
        </w:rPr>
        <w:tab/>
        <w:t xml:space="preserve">2.2. Savivaldybės administracijos direktoriaus 2013 m. sausio 23 d. įsakymą Nr. A-66 „Dėl Panevėžio rajono savivaldybės administracijos direktoriaus 2011-08-04 įsakymo Nr. A-830 „Dėl Panevėžio rajono savivaldybės viešųjų pirkimų vykdymo“ papildymo“. </w:t>
      </w:r>
    </w:p>
    <w:p w:rsidR="000218B4" w:rsidRDefault="000218B4">
      <w:pPr>
        <w:pStyle w:val="Pagrindinistekstas"/>
        <w:rPr>
          <w:szCs w:val="24"/>
        </w:rPr>
      </w:pPr>
    </w:p>
    <w:p w:rsidR="000218B4" w:rsidRDefault="000218B4">
      <w:pPr>
        <w:pStyle w:val="Pagrindinistekstas"/>
        <w:rPr>
          <w:szCs w:val="24"/>
        </w:rPr>
      </w:pPr>
    </w:p>
    <w:p w:rsidR="000218B4" w:rsidRDefault="000218B4">
      <w:pPr>
        <w:rPr>
          <w:sz w:val="24"/>
          <w:szCs w:val="24"/>
        </w:rPr>
      </w:pPr>
      <w:r>
        <w:rPr>
          <w:sz w:val="24"/>
          <w:szCs w:val="24"/>
        </w:rPr>
        <w:t>Administracijos direktorius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Vitalijus Žiurlys</w:t>
      </w:r>
    </w:p>
    <w:p w:rsidR="000218B4" w:rsidRDefault="000218B4"/>
    <w:p w:rsidR="000218B4" w:rsidRDefault="000218B4"/>
    <w:p w:rsidR="000218B4" w:rsidRDefault="000218B4"/>
    <w:p w:rsidR="000218B4" w:rsidRDefault="000218B4"/>
    <w:p w:rsidR="000218B4" w:rsidRDefault="000218B4"/>
    <w:p w:rsidR="000218B4" w:rsidRDefault="000218B4"/>
    <w:p w:rsidR="000218B4" w:rsidRDefault="000218B4"/>
    <w:p w:rsidR="000218B4" w:rsidRDefault="000218B4"/>
    <w:p w:rsidR="000218B4" w:rsidRDefault="000218B4"/>
    <w:p w:rsidR="000218B4" w:rsidRDefault="000218B4"/>
    <w:p w:rsidR="000218B4" w:rsidRDefault="000218B4"/>
    <w:p w:rsidR="000218B4" w:rsidRDefault="000218B4"/>
    <w:p w:rsidR="000218B4" w:rsidRDefault="000218B4"/>
    <w:p w:rsidR="000218B4" w:rsidRDefault="000218B4"/>
    <w:p w:rsidR="000218B4" w:rsidRDefault="000218B4"/>
    <w:p w:rsidR="000218B4" w:rsidRDefault="000218B4"/>
    <w:p w:rsidR="000218B4" w:rsidRDefault="000218B4"/>
    <w:p w:rsidR="000218B4" w:rsidRDefault="000218B4"/>
    <w:p w:rsidR="000218B4" w:rsidRDefault="000218B4"/>
    <w:p w:rsidR="000218B4" w:rsidRDefault="000218B4">
      <w:pPr>
        <w:tabs>
          <w:tab w:val="left" w:pos="521"/>
        </w:tabs>
      </w:pPr>
      <w:r>
        <w:tab/>
      </w:r>
    </w:p>
    <w:p w:rsidR="000218B4" w:rsidRDefault="000218B4">
      <w:pPr>
        <w:pStyle w:val="Pagrindinistekstas"/>
      </w:pPr>
    </w:p>
    <w:sectPr w:rsidR="000218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20"/>
      <w:pgMar w:top="1190" w:right="701" w:bottom="1365" w:left="1701" w:header="1134" w:footer="113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F09" w:rsidRDefault="00650F09">
      <w:r>
        <w:separator/>
      </w:r>
    </w:p>
  </w:endnote>
  <w:endnote w:type="continuationSeparator" w:id="0">
    <w:p w:rsidR="00650F09" w:rsidRDefault="00650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8B4" w:rsidRDefault="000218B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8B4" w:rsidRPr="0014333F" w:rsidRDefault="000218B4" w:rsidP="0014333F">
    <w:pPr>
      <w:pStyle w:val="Porat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8B4" w:rsidRDefault="000218B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F09" w:rsidRDefault="00650F09">
      <w:r>
        <w:separator/>
      </w:r>
    </w:p>
  </w:footnote>
  <w:footnote w:type="continuationSeparator" w:id="0">
    <w:p w:rsidR="00650F09" w:rsidRDefault="00650F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33F" w:rsidRDefault="0014333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8B4" w:rsidRDefault="00650F09">
    <w:pPr>
      <w:pStyle w:val="Antrats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85pt;height:51.25pt" filled="t">
          <v:fill color2="black"/>
          <v:imagedata r:id="rId1" o:title=""/>
        </v:shape>
      </w:pict>
    </w:r>
  </w:p>
  <w:p w:rsidR="000218B4" w:rsidRDefault="000218B4">
    <w:pPr>
      <w:pStyle w:val="Antrats"/>
      <w:jc w:val="center"/>
    </w:pPr>
  </w:p>
  <w:p w:rsidR="000218B4" w:rsidRDefault="000218B4">
    <w:pPr>
      <w:pStyle w:val="Antrats"/>
      <w:jc w:val="center"/>
    </w:pPr>
  </w:p>
  <w:p w:rsidR="000218B4" w:rsidRDefault="000218B4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0218B4" w:rsidRDefault="000218B4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0218B4" w:rsidRDefault="000218B4">
    <w:pPr>
      <w:pStyle w:val="Antrats"/>
      <w:jc w:val="center"/>
      <w:rPr>
        <w:b/>
        <w:sz w:val="28"/>
      </w:rPr>
    </w:pPr>
  </w:p>
  <w:p w:rsidR="000218B4" w:rsidRDefault="000218B4">
    <w:pPr>
      <w:pStyle w:val="Antrats"/>
      <w:jc w:val="center"/>
      <w:rPr>
        <w:b/>
        <w:sz w:val="28"/>
      </w:rPr>
    </w:pPr>
    <w:r>
      <w:rPr>
        <w:b/>
        <w:sz w:val="28"/>
      </w:rPr>
      <w:t>ĮSAKYMAS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8B4" w:rsidRDefault="000218B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F76"/>
    <w:rsid w:val="000218B4"/>
    <w:rsid w:val="0014333F"/>
    <w:rsid w:val="0018543F"/>
    <w:rsid w:val="00463A89"/>
    <w:rsid w:val="00650F09"/>
    <w:rsid w:val="008E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Numatytasispastraiposriftas4">
    <w:name w:val="Numatytasis pastraipos šriftas4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Numatytasispastraiposriftas3">
    <w:name w:val="Numatytasis pastraipos šriftas3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Numatytasispastraiposriftas5">
    <w:name w:val="Numatytasis pastraipos šriftas5"/>
  </w:style>
  <w:style w:type="character" w:styleId="Puslapionumeris">
    <w:name w:val="page number"/>
    <w:basedOn w:val="Numatytasispastraiposriftas5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Numatytasispastraiposriftas4">
    <w:name w:val="Numatytasis pastraipos šriftas4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Numatytasispastraiposriftas3">
    <w:name w:val="Numatytasis pastraipos šriftas3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Numatytasispastraiposriftas5">
    <w:name w:val="Numatytasis pastraipos šriftas5"/>
  </w:style>
  <w:style w:type="character" w:styleId="Puslapionumeris">
    <w:name w:val="page number"/>
    <w:basedOn w:val="Numatytasispastraiposriftas5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ruskauskiene1\Desktop\blankai\blankai%202\Direktoriaus%20isaky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</Template>
  <TotalTime>0</TotalTime>
  <Pages>1</Pages>
  <Words>572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Truskauskiene</dc:creator>
  <cp:lastModifiedBy>Virginija Jurkstiene</cp:lastModifiedBy>
  <cp:revision>3</cp:revision>
  <cp:lastPrinted>2013-08-05T06:14:00Z</cp:lastPrinted>
  <dcterms:created xsi:type="dcterms:W3CDTF">2014-03-14T12:52:00Z</dcterms:created>
  <dcterms:modified xsi:type="dcterms:W3CDTF">2014-03-14T12:53:00Z</dcterms:modified>
</cp:coreProperties>
</file>