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3F" w:rsidRDefault="004F60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ADMINISTRACIJOS SENIŪNIJŲ</w:t>
      </w:r>
    </w:p>
    <w:p w:rsidR="004F603F" w:rsidRDefault="004F603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2014 METŲ VEIKLOS PROGRAMŲ PATVIRTINIMO</w:t>
      </w:r>
    </w:p>
    <w:p w:rsidR="004F603F" w:rsidRDefault="004F603F">
      <w:pPr>
        <w:jc w:val="center"/>
        <w:rPr>
          <w:sz w:val="24"/>
          <w:szCs w:val="24"/>
        </w:rPr>
      </w:pPr>
    </w:p>
    <w:p w:rsidR="004F603F" w:rsidRDefault="004F603F">
      <w:pPr>
        <w:jc w:val="center"/>
        <w:rPr>
          <w:sz w:val="24"/>
          <w:szCs w:val="24"/>
        </w:rPr>
      </w:pPr>
    </w:p>
    <w:p w:rsidR="004F603F" w:rsidRDefault="004F603F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vasario 20 d. Nr. T-</w:t>
      </w:r>
    </w:p>
    <w:p w:rsidR="004F603F" w:rsidRDefault="004F603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F603F" w:rsidRDefault="004F603F">
      <w:pPr>
        <w:jc w:val="both"/>
        <w:rPr>
          <w:sz w:val="24"/>
          <w:szCs w:val="24"/>
        </w:rPr>
      </w:pPr>
    </w:p>
    <w:p w:rsidR="004F603F" w:rsidRDefault="004F603F">
      <w:pPr>
        <w:jc w:val="both"/>
        <w:rPr>
          <w:sz w:val="24"/>
          <w:szCs w:val="24"/>
        </w:rPr>
      </w:pPr>
    </w:p>
    <w:p w:rsidR="004F603F" w:rsidRDefault="004F603F">
      <w:pPr>
        <w:spacing w:line="200" w:lineRule="atLeast"/>
        <w:ind w:firstLine="720"/>
        <w:jc w:val="both"/>
        <w:rPr>
          <w:color w:val="000000"/>
          <w:sz w:val="24"/>
          <w:szCs w:val="24"/>
          <w:lang/>
        </w:rPr>
      </w:pPr>
      <w:r>
        <w:rPr>
          <w:sz w:val="24"/>
          <w:szCs w:val="24"/>
          <w:lang/>
        </w:rPr>
        <w:t>Vadovaudamasi Lietuvos Respublikos vietos savivaldos įstatymo 32 straipsnio 1 dalimi, Panevėžio rajono savivaldybės taryba n u s p r e n d ž i a:</w:t>
      </w:r>
    </w:p>
    <w:p w:rsidR="004F603F" w:rsidRDefault="004F603F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ab/>
        <w:t>Patvirtinti pridedamas:</w:t>
      </w:r>
    </w:p>
    <w:p w:rsidR="004F603F" w:rsidRDefault="004F603F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ab/>
        <w:t>1. Panevėžio rajono savivaldybės administracijos Karsakiškio seniūnijos 2014 metų veiklos programą;</w:t>
      </w:r>
    </w:p>
    <w:p w:rsidR="004F603F" w:rsidRDefault="004F603F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ab/>
        <w:t>2. Panevėžio rajono savivaldybės administracijos Krekenavos seniūnijos 2014 metų veiklos programą;</w:t>
      </w:r>
    </w:p>
    <w:p w:rsidR="004F603F" w:rsidRDefault="004F603F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ab/>
        <w:t>3. Panevėžio rajono savivaldybės administracijos Miežiškių seniūnijos 2014 metų veiklos programą;</w:t>
      </w:r>
    </w:p>
    <w:p w:rsidR="004F603F" w:rsidRDefault="004F603F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ab/>
        <w:t>4. Panevėžio rajono savivaldybės administracijos Naujamiesčio seniūnijos 2014 metų veiklos programą;</w:t>
      </w:r>
    </w:p>
    <w:p w:rsidR="004F603F" w:rsidRDefault="004F603F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ab/>
        <w:t>5. Panevėžio rajono savivaldybės administracijos Paįstrio seniūnijos 2014 metų veiklos programą;</w:t>
      </w:r>
    </w:p>
    <w:p w:rsidR="004F603F" w:rsidRDefault="004F603F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ab/>
        <w:t>6. Panevėžio rajono savivaldybės administracijos Panevėžio seniūnijos 2014 metų veiklos programą;</w:t>
      </w:r>
    </w:p>
    <w:p w:rsidR="004F603F" w:rsidRDefault="004F603F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ab/>
        <w:t>7. Panevėžio rajono savivaldybės administracijos Raguvos seniūnijos 2014 metų veiklos programą;</w:t>
      </w:r>
    </w:p>
    <w:p w:rsidR="004F603F" w:rsidRDefault="004F603F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ab/>
        <w:t>8. Panevėžio rajono savivaldybės administracijos Ramygalos seniūnijos 2014 metų veiklos programą;</w:t>
      </w:r>
    </w:p>
    <w:p w:rsidR="004F603F" w:rsidRDefault="004F603F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ab/>
        <w:t>9. Panevėžio rajono savivaldybės administracijos Smilgių seniūnijos 2014 metų veiklos programą;</w:t>
      </w:r>
    </w:p>
    <w:p w:rsidR="004F603F" w:rsidRDefault="004F603F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ab/>
        <w:t>10. Panevėžio rajono savivaldybės administracijos Upytės seniūnijos 2014 metų veiklos programą;</w:t>
      </w:r>
    </w:p>
    <w:p w:rsidR="004F603F" w:rsidRDefault="004F603F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ab/>
        <w:t>11. Panevėžio rajono savivaldybės administracijos Vadoklių seniūnijos 2014 metų veiklos programą;</w:t>
      </w:r>
    </w:p>
    <w:p w:rsidR="004F603F" w:rsidRDefault="004F603F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/>
        </w:rPr>
        <w:tab/>
        <w:t>12. Panevėžio rajono savivaldybės administracijos Velžio seniūnijos 2014 metų veiklos programą.</w:t>
      </w:r>
    </w:p>
    <w:p w:rsidR="004F603F" w:rsidRDefault="004F603F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  <w:lang/>
        </w:rPr>
      </w:pPr>
    </w:p>
    <w:p w:rsidR="004F603F" w:rsidRDefault="004F603F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  <w:lang/>
        </w:rPr>
      </w:pPr>
    </w:p>
    <w:p w:rsidR="004F603F" w:rsidRDefault="004F603F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  <w:lang/>
        </w:rPr>
      </w:pPr>
    </w:p>
    <w:p w:rsidR="004F603F" w:rsidRDefault="004F603F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  <w:lang/>
        </w:rPr>
      </w:pPr>
    </w:p>
    <w:p w:rsidR="004F603F" w:rsidRDefault="004F603F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  <w:lang/>
        </w:rPr>
      </w:pPr>
    </w:p>
    <w:p w:rsidR="004F603F" w:rsidRDefault="004F603F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  <w:lang/>
        </w:rPr>
      </w:pPr>
    </w:p>
    <w:p w:rsidR="004F603F" w:rsidRDefault="004F603F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  <w:lang/>
        </w:rPr>
      </w:pPr>
    </w:p>
    <w:p w:rsidR="004F603F" w:rsidRDefault="004F603F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  <w:lang/>
        </w:rPr>
      </w:pPr>
    </w:p>
    <w:p w:rsidR="004F603F" w:rsidRDefault="004F603F" w:rsidP="00723F75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4F603F" w:rsidRDefault="004F603F" w:rsidP="00723F7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4F603F" w:rsidRDefault="004F603F" w:rsidP="00723F75">
      <w:pPr>
        <w:jc w:val="center"/>
        <w:rPr>
          <w:sz w:val="24"/>
          <w:szCs w:val="24"/>
        </w:rPr>
      </w:pPr>
    </w:p>
    <w:p w:rsidR="004F603F" w:rsidRDefault="004F603F" w:rsidP="00723F75">
      <w:pPr>
        <w:jc w:val="center"/>
        <w:rPr>
          <w:sz w:val="24"/>
          <w:szCs w:val="24"/>
        </w:rPr>
      </w:pPr>
    </w:p>
    <w:p w:rsidR="004F603F" w:rsidRDefault="004F603F" w:rsidP="00723F75">
      <w:pPr>
        <w:jc w:val="center"/>
        <w:rPr>
          <w:sz w:val="24"/>
          <w:szCs w:val="24"/>
        </w:rPr>
      </w:pPr>
    </w:p>
    <w:p w:rsidR="004F603F" w:rsidRDefault="004F603F" w:rsidP="00723F75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4F603F" w:rsidRDefault="004F603F" w:rsidP="00723F75">
      <w:pPr>
        <w:rPr>
          <w:sz w:val="24"/>
          <w:szCs w:val="24"/>
        </w:rPr>
      </w:pPr>
    </w:p>
    <w:p w:rsidR="004F603F" w:rsidRDefault="004F603F" w:rsidP="00723F75">
      <w:pPr>
        <w:rPr>
          <w:sz w:val="24"/>
          <w:szCs w:val="24"/>
        </w:rPr>
      </w:pPr>
    </w:p>
    <w:p w:rsidR="004F603F" w:rsidRDefault="004F603F" w:rsidP="00723F75">
      <w:pPr>
        <w:rPr>
          <w:sz w:val="24"/>
          <w:szCs w:val="24"/>
        </w:rPr>
      </w:pPr>
    </w:p>
    <w:p w:rsidR="004F603F" w:rsidRDefault="004F603F" w:rsidP="00723F7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AIŠKINAMASIS RAŠTAS DĖL SPRENDIMO „DĖL PANEVĖŽIO RAJONO SAVIVALDYBĖS ADMINISTRACIJOS SENIŪNIJŲ 2014 METŲ VEIKLOS PROGRAMŲ PATVIRTINIMO“ PROJEKTO</w:t>
      </w:r>
    </w:p>
    <w:p w:rsidR="004F603F" w:rsidRDefault="004F603F" w:rsidP="00723F75">
      <w:pPr>
        <w:jc w:val="center"/>
        <w:rPr>
          <w:sz w:val="24"/>
          <w:szCs w:val="24"/>
        </w:rPr>
      </w:pPr>
    </w:p>
    <w:p w:rsidR="004F603F" w:rsidRDefault="004F603F" w:rsidP="00723F75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vasario 4 d.</w:t>
      </w:r>
    </w:p>
    <w:p w:rsidR="004F603F" w:rsidRDefault="004F603F" w:rsidP="00723F7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F603F" w:rsidRDefault="004F603F" w:rsidP="00723F75">
      <w:pPr>
        <w:jc w:val="center"/>
        <w:rPr>
          <w:sz w:val="24"/>
          <w:szCs w:val="24"/>
        </w:rPr>
      </w:pPr>
    </w:p>
    <w:p w:rsidR="004F603F" w:rsidRDefault="004F603F" w:rsidP="00723F7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4F603F" w:rsidRPr="00E464FF" w:rsidRDefault="004F603F" w:rsidP="00723F75">
      <w:pPr>
        <w:ind w:firstLine="720"/>
        <w:jc w:val="both"/>
        <w:rPr>
          <w:sz w:val="24"/>
          <w:szCs w:val="24"/>
        </w:rPr>
      </w:pPr>
      <w:r w:rsidRPr="00E464FF">
        <w:rPr>
          <w:sz w:val="24"/>
          <w:szCs w:val="24"/>
        </w:rPr>
        <w:t>Sprendimo projektas parengtas vadovaujantis Lietuvos Respublikos vietos savivaldos įstatymo 32 straipsnio 1 dalimi</w:t>
      </w:r>
      <w:r>
        <w:rPr>
          <w:sz w:val="24"/>
          <w:szCs w:val="24"/>
        </w:rPr>
        <w:t xml:space="preserve">. Įstatyme numatyta, </w:t>
      </w:r>
      <w:r w:rsidRPr="00E464FF">
        <w:rPr>
          <w:sz w:val="24"/>
          <w:szCs w:val="24"/>
        </w:rPr>
        <w:t>kad kiekvienais metais savivaldybės taryba</w:t>
      </w:r>
      <w:r>
        <w:rPr>
          <w:sz w:val="24"/>
          <w:szCs w:val="24"/>
        </w:rPr>
        <w:t>,</w:t>
      </w:r>
      <w:r w:rsidRPr="00E464FF">
        <w:rPr>
          <w:sz w:val="24"/>
          <w:szCs w:val="24"/>
        </w:rPr>
        <w:t xml:space="preserve"> tvirtindama savivaldybės biudžetą, tvirtina seniūnijų veiklos programas. </w:t>
      </w:r>
    </w:p>
    <w:p w:rsidR="004F603F" w:rsidRPr="00E464FF" w:rsidRDefault="004F603F" w:rsidP="00723F75">
      <w:pPr>
        <w:ind w:firstLine="720"/>
        <w:jc w:val="both"/>
        <w:rPr>
          <w:sz w:val="24"/>
          <w:szCs w:val="24"/>
        </w:rPr>
      </w:pPr>
      <w:r w:rsidRPr="00E464FF">
        <w:rPr>
          <w:b/>
          <w:sz w:val="24"/>
          <w:szCs w:val="24"/>
        </w:rPr>
        <w:t>Sprendimo projekto esmė ir tikslai.</w:t>
      </w:r>
    </w:p>
    <w:p w:rsidR="004F603F" w:rsidRPr="00E464FF" w:rsidRDefault="004F603F" w:rsidP="00723F75">
      <w:pPr>
        <w:ind w:firstLine="720"/>
        <w:jc w:val="both"/>
        <w:rPr>
          <w:sz w:val="24"/>
          <w:szCs w:val="24"/>
        </w:rPr>
      </w:pPr>
      <w:r w:rsidRPr="00E464FF">
        <w:rPr>
          <w:sz w:val="24"/>
          <w:szCs w:val="24"/>
        </w:rPr>
        <w:t>Sprendimo projekto tikslas – patvirtinti Panevėžio rajono savivaldybė</w:t>
      </w:r>
      <w:r>
        <w:rPr>
          <w:sz w:val="24"/>
          <w:szCs w:val="24"/>
        </w:rPr>
        <w:t>s administracijos seniūnijų 2014</w:t>
      </w:r>
      <w:r w:rsidRPr="00E464FF">
        <w:rPr>
          <w:sz w:val="24"/>
          <w:szCs w:val="24"/>
        </w:rPr>
        <w:t xml:space="preserve"> metų veiklos programas.  </w:t>
      </w:r>
    </w:p>
    <w:p w:rsidR="004F603F" w:rsidRPr="00E464FF" w:rsidRDefault="004F603F" w:rsidP="00723F75">
      <w:pPr>
        <w:ind w:firstLine="720"/>
        <w:jc w:val="both"/>
        <w:rPr>
          <w:sz w:val="24"/>
          <w:szCs w:val="24"/>
        </w:rPr>
      </w:pPr>
      <w:r w:rsidRPr="00E464FF">
        <w:rPr>
          <w:b/>
          <w:sz w:val="24"/>
          <w:szCs w:val="24"/>
        </w:rPr>
        <w:t>Kokių pozityvių rezultatų laukiama.</w:t>
      </w:r>
    </w:p>
    <w:p w:rsidR="004F603F" w:rsidRPr="00E464FF" w:rsidRDefault="004F603F" w:rsidP="00723F75">
      <w:pPr>
        <w:tabs>
          <w:tab w:val="left" w:pos="741"/>
        </w:tabs>
        <w:ind w:right="72"/>
        <w:jc w:val="both"/>
        <w:rPr>
          <w:sz w:val="24"/>
          <w:szCs w:val="24"/>
        </w:rPr>
      </w:pPr>
      <w:r w:rsidRPr="00E464FF">
        <w:rPr>
          <w:sz w:val="24"/>
          <w:szCs w:val="24"/>
        </w:rPr>
        <w:tab/>
      </w:r>
      <w:r>
        <w:rPr>
          <w:sz w:val="24"/>
          <w:szCs w:val="24"/>
        </w:rPr>
        <w:t>Bus į</w:t>
      </w:r>
      <w:r w:rsidRPr="00E464FF">
        <w:rPr>
          <w:sz w:val="24"/>
          <w:szCs w:val="24"/>
        </w:rPr>
        <w:t>gyvendinta L</w:t>
      </w:r>
      <w:r>
        <w:rPr>
          <w:sz w:val="24"/>
          <w:szCs w:val="24"/>
        </w:rPr>
        <w:t xml:space="preserve">ietuvos </w:t>
      </w:r>
      <w:r w:rsidRPr="00E464FF">
        <w:rPr>
          <w:sz w:val="24"/>
          <w:szCs w:val="24"/>
        </w:rPr>
        <w:t>R</w:t>
      </w:r>
      <w:r>
        <w:rPr>
          <w:sz w:val="24"/>
          <w:szCs w:val="24"/>
        </w:rPr>
        <w:t>espublikos</w:t>
      </w:r>
      <w:r w:rsidRPr="00E464FF">
        <w:rPr>
          <w:sz w:val="24"/>
          <w:szCs w:val="24"/>
        </w:rPr>
        <w:t xml:space="preserve"> vi</w:t>
      </w:r>
      <w:r>
        <w:rPr>
          <w:sz w:val="24"/>
          <w:szCs w:val="24"/>
        </w:rPr>
        <w:t>etos savivaldos įstatymo 32 straipsnio 1 dalies</w:t>
      </w:r>
      <w:r w:rsidRPr="00E464FF">
        <w:rPr>
          <w:sz w:val="24"/>
          <w:szCs w:val="24"/>
        </w:rPr>
        <w:t xml:space="preserve"> nuostata.</w:t>
      </w:r>
    </w:p>
    <w:p w:rsidR="004F603F" w:rsidRPr="00E464FF" w:rsidRDefault="004F603F" w:rsidP="00723F75">
      <w:pPr>
        <w:tabs>
          <w:tab w:val="left" w:pos="741"/>
        </w:tabs>
        <w:ind w:right="72"/>
        <w:jc w:val="both"/>
        <w:rPr>
          <w:sz w:val="24"/>
          <w:szCs w:val="24"/>
        </w:rPr>
      </w:pPr>
      <w:r w:rsidRPr="00E464FF">
        <w:rPr>
          <w:sz w:val="24"/>
          <w:szCs w:val="24"/>
        </w:rPr>
        <w:tab/>
      </w:r>
      <w:r w:rsidRPr="00E464FF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4F603F" w:rsidRPr="00E464FF" w:rsidRDefault="004F603F" w:rsidP="00723F75">
      <w:pPr>
        <w:tabs>
          <w:tab w:val="left" w:pos="741"/>
        </w:tabs>
        <w:ind w:right="72"/>
        <w:jc w:val="both"/>
        <w:rPr>
          <w:b/>
          <w:sz w:val="24"/>
          <w:szCs w:val="24"/>
        </w:rPr>
      </w:pPr>
      <w:r w:rsidRPr="00E464FF">
        <w:rPr>
          <w:sz w:val="24"/>
          <w:szCs w:val="24"/>
        </w:rPr>
        <w:tab/>
        <w:t>Neigiamų pasekmių nenumatoma.</w:t>
      </w:r>
    </w:p>
    <w:p w:rsidR="004F603F" w:rsidRPr="00E464FF" w:rsidRDefault="004F603F" w:rsidP="00723F75">
      <w:pPr>
        <w:pStyle w:val="BodyTextIndent3"/>
        <w:tabs>
          <w:tab w:val="left" w:pos="741"/>
        </w:tabs>
        <w:spacing w:after="0"/>
        <w:ind w:left="0" w:firstLine="720"/>
        <w:jc w:val="both"/>
        <w:rPr>
          <w:sz w:val="24"/>
          <w:szCs w:val="24"/>
        </w:rPr>
      </w:pPr>
      <w:r w:rsidRPr="00E464FF"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4F603F" w:rsidRPr="00E464FF" w:rsidRDefault="004F603F" w:rsidP="00723F75">
      <w:pPr>
        <w:tabs>
          <w:tab w:val="left" w:pos="741"/>
        </w:tabs>
        <w:ind w:firstLine="720"/>
        <w:jc w:val="both"/>
        <w:rPr>
          <w:sz w:val="24"/>
          <w:szCs w:val="24"/>
        </w:rPr>
      </w:pPr>
      <w:r w:rsidRPr="00E464FF">
        <w:rPr>
          <w:sz w:val="24"/>
          <w:szCs w:val="24"/>
        </w:rPr>
        <w:t>Nereikia.</w:t>
      </w:r>
    </w:p>
    <w:p w:rsidR="004F603F" w:rsidRPr="00E464FF" w:rsidRDefault="004F603F" w:rsidP="00723F75">
      <w:pPr>
        <w:tabs>
          <w:tab w:val="left" w:pos="741"/>
        </w:tabs>
        <w:ind w:right="72" w:firstLine="709"/>
        <w:jc w:val="both"/>
        <w:rPr>
          <w:sz w:val="24"/>
          <w:szCs w:val="24"/>
        </w:rPr>
      </w:pPr>
      <w:r w:rsidRPr="00E464FF">
        <w:rPr>
          <w:sz w:val="24"/>
          <w:szCs w:val="24"/>
        </w:rPr>
        <w:tab/>
      </w:r>
      <w:r w:rsidRPr="00E464FF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4F603F" w:rsidRPr="00E464FF" w:rsidRDefault="004F603F" w:rsidP="00723F75">
      <w:pPr>
        <w:ind w:right="72" w:firstLine="709"/>
        <w:jc w:val="both"/>
        <w:rPr>
          <w:lang w:eastAsia="lt-LT"/>
        </w:rPr>
      </w:pPr>
      <w:r w:rsidRPr="00E464FF">
        <w:rPr>
          <w:sz w:val="24"/>
          <w:szCs w:val="24"/>
        </w:rPr>
        <w:t>Seniūnijų veiklos programoms įgyvendinti reikalingas finansavimas yra numatytas Pa</w:t>
      </w:r>
      <w:r>
        <w:rPr>
          <w:sz w:val="24"/>
          <w:szCs w:val="24"/>
        </w:rPr>
        <w:t>nevėžio rajono savivaldybės 2014</w:t>
      </w:r>
      <w:r w:rsidRPr="00E464FF">
        <w:rPr>
          <w:sz w:val="24"/>
          <w:szCs w:val="24"/>
        </w:rPr>
        <w:t xml:space="preserve"> m. biudžete.</w:t>
      </w:r>
      <w:r>
        <w:rPr>
          <w:sz w:val="24"/>
          <w:szCs w:val="24"/>
        </w:rPr>
        <w:t xml:space="preserve"> </w:t>
      </w:r>
    </w:p>
    <w:p w:rsidR="004F603F" w:rsidRPr="00E464FF" w:rsidRDefault="004F603F" w:rsidP="00723F75">
      <w:pPr>
        <w:ind w:firstLine="720"/>
        <w:jc w:val="both"/>
        <w:rPr>
          <w:sz w:val="24"/>
          <w:szCs w:val="24"/>
        </w:rPr>
      </w:pPr>
    </w:p>
    <w:p w:rsidR="004F603F" w:rsidRDefault="004F603F" w:rsidP="00723F75">
      <w:pPr>
        <w:ind w:right="72"/>
        <w:jc w:val="both"/>
        <w:rPr>
          <w:sz w:val="24"/>
          <w:szCs w:val="24"/>
        </w:rPr>
      </w:pPr>
    </w:p>
    <w:p w:rsidR="004F603F" w:rsidRPr="00E464FF" w:rsidRDefault="004F603F" w:rsidP="00723F75">
      <w:pPr>
        <w:ind w:right="72"/>
        <w:jc w:val="both"/>
        <w:rPr>
          <w:sz w:val="24"/>
          <w:szCs w:val="24"/>
        </w:rPr>
      </w:pPr>
    </w:p>
    <w:p w:rsidR="004F603F" w:rsidRPr="00E464FF" w:rsidRDefault="004F603F" w:rsidP="00723F75">
      <w:pPr>
        <w:rPr>
          <w:sz w:val="24"/>
          <w:szCs w:val="24"/>
        </w:rPr>
      </w:pPr>
    </w:p>
    <w:p w:rsidR="004F603F" w:rsidRDefault="004F603F" w:rsidP="00723F75">
      <w:r w:rsidRPr="00E464FF">
        <w:rPr>
          <w:sz w:val="24"/>
          <w:szCs w:val="24"/>
        </w:rPr>
        <w:t>Vyr. specialistė</w:t>
      </w:r>
      <w:r w:rsidRPr="00E464FF">
        <w:rPr>
          <w:sz w:val="24"/>
          <w:szCs w:val="24"/>
        </w:rPr>
        <w:tab/>
      </w:r>
      <w:r w:rsidRPr="00E464FF">
        <w:rPr>
          <w:sz w:val="24"/>
          <w:szCs w:val="24"/>
        </w:rPr>
        <w:tab/>
      </w:r>
      <w:r w:rsidRPr="00E464FF">
        <w:rPr>
          <w:sz w:val="24"/>
          <w:szCs w:val="24"/>
        </w:rPr>
        <w:tab/>
      </w:r>
      <w:r w:rsidRPr="00E464FF">
        <w:rPr>
          <w:sz w:val="24"/>
          <w:szCs w:val="24"/>
        </w:rPr>
        <w:tab/>
      </w:r>
      <w:r w:rsidRPr="00E464F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64FF">
        <w:rPr>
          <w:sz w:val="24"/>
          <w:szCs w:val="24"/>
        </w:rPr>
        <w:t>Virginija Petrauskienė</w:t>
      </w:r>
    </w:p>
    <w:p w:rsidR="004F603F" w:rsidRDefault="004F603F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  <w:lang/>
        </w:rPr>
      </w:pPr>
    </w:p>
    <w:p w:rsidR="004F603F" w:rsidRDefault="004F603F">
      <w:pPr>
        <w:spacing w:line="200" w:lineRule="atLeast"/>
        <w:jc w:val="center"/>
        <w:rPr>
          <w:b/>
          <w:sz w:val="24"/>
          <w:szCs w:val="24"/>
          <w:lang/>
        </w:rPr>
      </w:pPr>
    </w:p>
    <w:p w:rsidR="004F603F" w:rsidRDefault="004F603F">
      <w:pPr>
        <w:jc w:val="both"/>
        <w:rPr>
          <w:sz w:val="24"/>
          <w:szCs w:val="24"/>
        </w:rPr>
      </w:pPr>
    </w:p>
    <w:p w:rsidR="004F603F" w:rsidRDefault="004F603F">
      <w:pPr>
        <w:jc w:val="both"/>
        <w:rPr>
          <w:sz w:val="24"/>
          <w:szCs w:val="24"/>
        </w:rPr>
      </w:pPr>
    </w:p>
    <w:p w:rsidR="004F603F" w:rsidRDefault="004F603F">
      <w:pPr>
        <w:jc w:val="both"/>
        <w:rPr>
          <w:sz w:val="24"/>
          <w:szCs w:val="24"/>
        </w:rPr>
      </w:pPr>
    </w:p>
    <w:p w:rsidR="004F603F" w:rsidRPr="00E464FF" w:rsidRDefault="004F603F">
      <w:pPr>
        <w:pStyle w:val="BodyText"/>
        <w:rPr>
          <w:sz w:val="24"/>
          <w:szCs w:val="24"/>
        </w:rPr>
      </w:pPr>
    </w:p>
    <w:sectPr w:rsidR="004F603F" w:rsidRPr="00E464FF" w:rsidSect="00994B51">
      <w:headerReference w:type="default" r:id="rId6"/>
      <w:headerReference w:type="first" r:id="rId7"/>
      <w:pgSz w:w="11907" w:h="16840" w:code="9"/>
      <w:pgMar w:top="1191" w:right="567" w:bottom="1366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03F" w:rsidRDefault="004F603F">
      <w:r>
        <w:separator/>
      </w:r>
    </w:p>
  </w:endnote>
  <w:endnote w:type="continuationSeparator" w:id="0">
    <w:p w:rsidR="004F603F" w:rsidRDefault="004F6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03F" w:rsidRDefault="004F603F">
      <w:r>
        <w:separator/>
      </w:r>
    </w:p>
  </w:footnote>
  <w:footnote w:type="continuationSeparator" w:id="0">
    <w:p w:rsidR="004F603F" w:rsidRDefault="004F6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3F" w:rsidRDefault="004F603F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3F" w:rsidRDefault="004F603F" w:rsidP="00CF1FB7">
    <w:pPr>
      <w:pStyle w:val="Header"/>
      <w:jc w:val="center"/>
    </w:pPr>
    <w:r>
      <w:t xml:space="preserve">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ed="t">
          <v:fill color2="black"/>
          <v:imagedata r:id="rId1" o:title=""/>
        </v:shape>
        <o:OLEObject Type="Embed" ProgID="Unknown" ShapeID="_x0000_i1026" DrawAspect="Content" ObjectID="_1453125861" r:id="rId2"/>
      </w:object>
    </w:r>
    <w:r>
      <w:t xml:space="preserve">                                                        </w:t>
    </w:r>
    <w:r w:rsidRPr="00140EE3">
      <w:rPr>
        <w:b/>
        <w:sz w:val="24"/>
        <w:szCs w:val="24"/>
      </w:rPr>
      <w:t>Projektas</w:t>
    </w:r>
    <w:r>
      <w:tab/>
    </w:r>
  </w:p>
  <w:p w:rsidR="004F603F" w:rsidRDefault="004F603F" w:rsidP="00CF1FB7">
    <w:pPr>
      <w:pStyle w:val="Header"/>
      <w:jc w:val="center"/>
    </w:pPr>
  </w:p>
  <w:p w:rsidR="004F603F" w:rsidRDefault="004F603F" w:rsidP="00CF1FB7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4F603F" w:rsidRDefault="004F603F" w:rsidP="00CF1FB7">
    <w:pPr>
      <w:pStyle w:val="Header"/>
      <w:jc w:val="center"/>
      <w:rPr>
        <w:b/>
        <w:sz w:val="28"/>
      </w:rPr>
    </w:pPr>
  </w:p>
  <w:p w:rsidR="004F603F" w:rsidRPr="00CF1FB7" w:rsidRDefault="004F603F" w:rsidP="00CF1FB7">
    <w:pPr>
      <w:pStyle w:val="Header"/>
      <w:jc w:val="center"/>
      <w:rPr>
        <w:b/>
        <w:sz w:val="28"/>
        <w:szCs w:val="28"/>
      </w:rPr>
    </w:pPr>
    <w:r w:rsidRPr="00CF1FB7">
      <w:rPr>
        <w:b/>
        <w:sz w:val="28"/>
        <w:szCs w:val="28"/>
      </w:rPr>
      <w:t>SPRENDIMAS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E40"/>
    <w:rsid w:val="00013C50"/>
    <w:rsid w:val="000D2FE9"/>
    <w:rsid w:val="00127ADC"/>
    <w:rsid w:val="00140EE3"/>
    <w:rsid w:val="00142353"/>
    <w:rsid w:val="001578D4"/>
    <w:rsid w:val="00197EFF"/>
    <w:rsid w:val="002D234B"/>
    <w:rsid w:val="003338D0"/>
    <w:rsid w:val="003413DD"/>
    <w:rsid w:val="00386405"/>
    <w:rsid w:val="003B7413"/>
    <w:rsid w:val="004A3F0A"/>
    <w:rsid w:val="004F0E97"/>
    <w:rsid w:val="004F603F"/>
    <w:rsid w:val="00511ECD"/>
    <w:rsid w:val="00513833"/>
    <w:rsid w:val="005775F6"/>
    <w:rsid w:val="005E7E55"/>
    <w:rsid w:val="00677E10"/>
    <w:rsid w:val="00723F75"/>
    <w:rsid w:val="0073015D"/>
    <w:rsid w:val="007705EE"/>
    <w:rsid w:val="00776355"/>
    <w:rsid w:val="007E3748"/>
    <w:rsid w:val="0082350E"/>
    <w:rsid w:val="0087305A"/>
    <w:rsid w:val="00927875"/>
    <w:rsid w:val="00994B51"/>
    <w:rsid w:val="009D4CB1"/>
    <w:rsid w:val="00A53A54"/>
    <w:rsid w:val="00B01E40"/>
    <w:rsid w:val="00B21F19"/>
    <w:rsid w:val="00BE11DE"/>
    <w:rsid w:val="00CF1FB7"/>
    <w:rsid w:val="00D540CA"/>
    <w:rsid w:val="00D761D0"/>
    <w:rsid w:val="00DB5C26"/>
    <w:rsid w:val="00E464FF"/>
    <w:rsid w:val="00E83C98"/>
    <w:rsid w:val="00F25B74"/>
    <w:rsid w:val="00F33B90"/>
    <w:rsid w:val="00F47023"/>
    <w:rsid w:val="00F5598D"/>
    <w:rsid w:val="00FB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kern w:val="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7E78"/>
    <w:rPr>
      <w:lang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E78"/>
    <w:rPr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7E78"/>
    <w:rPr>
      <w:lang w:eastAsia="ar-SA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78"/>
    <w:rPr>
      <w:sz w:val="0"/>
      <w:szCs w:val="0"/>
      <w:lang w:eastAsia="ar-SA"/>
    </w:rPr>
  </w:style>
  <w:style w:type="paragraph" w:styleId="BodyText3">
    <w:name w:val="Body Text 3"/>
    <w:basedOn w:val="Normal"/>
    <w:link w:val="BodyText3Char"/>
    <w:uiPriority w:val="99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7E78"/>
    <w:rPr>
      <w:sz w:val="16"/>
      <w:szCs w:val="16"/>
      <w:lang w:eastAsia="ar-SA"/>
    </w:rPr>
  </w:style>
  <w:style w:type="paragraph" w:styleId="BodyTextIndent">
    <w:name w:val="Body Text Indent"/>
    <w:basedOn w:val="Normal"/>
    <w:link w:val="BodyTextIndentChar"/>
    <w:uiPriority w:val="99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7E78"/>
    <w:rPr>
      <w:lang w:eastAsia="ar-SA"/>
    </w:r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sz w:val="24"/>
      <w:szCs w:val="24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CF7E78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7E78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7E78"/>
    <w:rPr>
      <w:sz w:val="16"/>
      <w:szCs w:val="16"/>
      <w:lang w:eastAsia="ar-SA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DiagramaDiagrama">
    <w:name w:val="Diagrama Diagrama"/>
    <w:basedOn w:val="Normal"/>
    <w:rsid w:val="000D2FE9"/>
    <w:pPr>
      <w:suppressAutoHyphens w:val="0"/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1873</Words>
  <Characters>1068</Characters>
  <Application>Microsoft Office Outlook</Application>
  <DocSecurity>0</DocSecurity>
  <Lines>0</Lines>
  <Paragraphs>0</Paragraphs>
  <ScaleCrop>false</ScaleCrop>
  <Company>Panevėžio r. 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dc:description/>
  <cp:lastModifiedBy>IStankeviciene</cp:lastModifiedBy>
  <cp:revision>10</cp:revision>
  <cp:lastPrinted>2011-11-10T11:58:00Z</cp:lastPrinted>
  <dcterms:created xsi:type="dcterms:W3CDTF">2013-02-07T08:52:00Z</dcterms:created>
  <dcterms:modified xsi:type="dcterms:W3CDTF">2014-02-05T15:17:00Z</dcterms:modified>
</cp:coreProperties>
</file>