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08" w:rsidRDefault="000429BE" w:rsidP="0010559C">
      <w:pPr>
        <w:jc w:val="center"/>
        <w:rPr>
          <w:b/>
          <w:sz w:val="24"/>
        </w:rPr>
      </w:pPr>
      <w:bookmarkStart w:id="0" w:name="_GoBack"/>
      <w:bookmarkEnd w:id="0"/>
      <w:r w:rsidRPr="000429BE">
        <w:rPr>
          <w:b/>
          <w:sz w:val="24"/>
        </w:rPr>
        <w:t xml:space="preserve">DĖL PANEVĖŽIO </w:t>
      </w:r>
      <w:r w:rsidR="00321788">
        <w:rPr>
          <w:b/>
          <w:sz w:val="24"/>
        </w:rPr>
        <w:t xml:space="preserve">RAJONO SAVIVALDYBĖS </w:t>
      </w:r>
      <w:r w:rsidR="0010559C">
        <w:rPr>
          <w:b/>
          <w:sz w:val="24"/>
        </w:rPr>
        <w:t xml:space="preserve">BENDRUOMENĖS SVEIKATOS TARYBOS SUDARYMO IR </w:t>
      </w:r>
      <w:r w:rsidR="00842FDF">
        <w:rPr>
          <w:b/>
          <w:sz w:val="24"/>
        </w:rPr>
        <w:t xml:space="preserve">JOS </w:t>
      </w:r>
      <w:r w:rsidR="0010559C">
        <w:rPr>
          <w:b/>
          <w:sz w:val="24"/>
        </w:rPr>
        <w:t>NUOSTATŲ PATVIRTINIMO</w:t>
      </w:r>
    </w:p>
    <w:p w:rsidR="006A5C08" w:rsidRDefault="006A5C08">
      <w:pPr>
        <w:jc w:val="center"/>
        <w:rPr>
          <w:sz w:val="24"/>
        </w:rPr>
      </w:pPr>
    </w:p>
    <w:p w:rsidR="006A5C08" w:rsidRDefault="00CD1988">
      <w:pPr>
        <w:jc w:val="center"/>
        <w:rPr>
          <w:sz w:val="24"/>
        </w:rPr>
      </w:pPr>
      <w:r>
        <w:rPr>
          <w:sz w:val="24"/>
        </w:rPr>
        <w:t>2019</w:t>
      </w:r>
      <w:r w:rsidR="006A5C08">
        <w:rPr>
          <w:sz w:val="24"/>
        </w:rPr>
        <w:t xml:space="preserve"> m. </w:t>
      </w:r>
      <w:r>
        <w:rPr>
          <w:sz w:val="24"/>
        </w:rPr>
        <w:t>birželio 20</w:t>
      </w:r>
      <w:r w:rsidR="00D6026D">
        <w:rPr>
          <w:sz w:val="24"/>
        </w:rPr>
        <w:t xml:space="preserve"> </w:t>
      </w:r>
      <w:r w:rsidR="006A5C08">
        <w:rPr>
          <w:sz w:val="24"/>
        </w:rPr>
        <w:t>d. Nr.</w:t>
      </w:r>
      <w:r w:rsidR="00D446DB">
        <w:rPr>
          <w:sz w:val="24"/>
        </w:rPr>
        <w:t xml:space="preserve"> T</w:t>
      </w:r>
      <w:r w:rsidR="0010559C">
        <w:rPr>
          <w:sz w:val="24"/>
        </w:rPr>
        <w:t>2-</w:t>
      </w:r>
    </w:p>
    <w:p w:rsidR="00FD211E" w:rsidRPr="00AB1FF7" w:rsidRDefault="006A5C08" w:rsidP="00DB0255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6A5C08" w:rsidRPr="00AB1FF7" w:rsidRDefault="006A5C08">
      <w:pPr>
        <w:rPr>
          <w:sz w:val="24"/>
          <w:szCs w:val="24"/>
        </w:rPr>
      </w:pPr>
    </w:p>
    <w:p w:rsidR="00CE6EDC" w:rsidRDefault="000429BE" w:rsidP="00CE6EDC">
      <w:pPr>
        <w:ind w:firstLine="720"/>
        <w:jc w:val="both"/>
        <w:rPr>
          <w:sz w:val="24"/>
          <w:szCs w:val="24"/>
        </w:rPr>
      </w:pPr>
      <w:r w:rsidRPr="000429BE">
        <w:rPr>
          <w:sz w:val="24"/>
          <w:szCs w:val="24"/>
        </w:rPr>
        <w:t>Vadovaudamasi Lietuvos Respublikos vietos savivaldos įst</w:t>
      </w:r>
      <w:r w:rsidR="0010559C">
        <w:rPr>
          <w:sz w:val="24"/>
          <w:szCs w:val="24"/>
        </w:rPr>
        <w:t>atymo</w:t>
      </w:r>
      <w:r w:rsidR="00CD1988">
        <w:rPr>
          <w:sz w:val="24"/>
          <w:szCs w:val="24"/>
        </w:rPr>
        <w:t xml:space="preserve"> </w:t>
      </w:r>
      <w:r w:rsidR="0010559C">
        <w:rPr>
          <w:sz w:val="24"/>
          <w:szCs w:val="24"/>
        </w:rPr>
        <w:t xml:space="preserve">16 straipsnio 2 dalies </w:t>
      </w:r>
      <w:r w:rsidR="008B1571">
        <w:rPr>
          <w:sz w:val="24"/>
          <w:szCs w:val="24"/>
        </w:rPr>
        <w:br/>
      </w:r>
      <w:r w:rsidR="0010559C">
        <w:rPr>
          <w:sz w:val="24"/>
          <w:szCs w:val="24"/>
        </w:rPr>
        <w:t>6 punktu,</w:t>
      </w:r>
      <w:r w:rsidRPr="000429BE">
        <w:rPr>
          <w:sz w:val="24"/>
          <w:szCs w:val="24"/>
        </w:rPr>
        <w:t xml:space="preserve"> 18 straipsnio 1 dalimi, </w:t>
      </w:r>
      <w:r w:rsidR="00C3676E">
        <w:rPr>
          <w:sz w:val="24"/>
          <w:szCs w:val="24"/>
        </w:rPr>
        <w:t xml:space="preserve">Lietuvos Respublikos sveikatos sistemos įstatymo 63 straipsnio </w:t>
      </w:r>
      <w:r w:rsidR="008B1571">
        <w:rPr>
          <w:sz w:val="24"/>
          <w:szCs w:val="24"/>
        </w:rPr>
        <w:br/>
      </w:r>
      <w:r w:rsidR="00C3676E">
        <w:rPr>
          <w:sz w:val="24"/>
          <w:szCs w:val="24"/>
        </w:rPr>
        <w:t xml:space="preserve">6 punktu, 69 straipsnio 1 dalimi, </w:t>
      </w:r>
      <w:r w:rsidRPr="000429BE">
        <w:rPr>
          <w:sz w:val="24"/>
          <w:szCs w:val="24"/>
        </w:rPr>
        <w:t xml:space="preserve">Savivaldybės taryba n u s p r e n d ž i a: </w:t>
      </w:r>
    </w:p>
    <w:p w:rsidR="00C3676E" w:rsidRDefault="00C3676E" w:rsidP="00CE6ED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Sudaryti </w:t>
      </w:r>
      <w:r w:rsidR="00842FDF">
        <w:rPr>
          <w:sz w:val="24"/>
          <w:szCs w:val="24"/>
        </w:rPr>
        <w:t>S</w:t>
      </w:r>
      <w:r>
        <w:rPr>
          <w:sz w:val="24"/>
          <w:szCs w:val="24"/>
        </w:rPr>
        <w:t>avivaldybės tarybos įgaliojim</w:t>
      </w:r>
      <w:r w:rsidR="00842FDF">
        <w:rPr>
          <w:sz w:val="24"/>
          <w:szCs w:val="24"/>
        </w:rPr>
        <w:t>ų</w:t>
      </w:r>
      <w:r>
        <w:rPr>
          <w:sz w:val="24"/>
          <w:szCs w:val="24"/>
        </w:rPr>
        <w:t xml:space="preserve"> laiku</w:t>
      </w:r>
      <w:r w:rsidR="00842FDF">
        <w:rPr>
          <w:sz w:val="24"/>
          <w:szCs w:val="24"/>
        </w:rPr>
        <w:t>i</w:t>
      </w:r>
      <w:r>
        <w:rPr>
          <w:sz w:val="24"/>
          <w:szCs w:val="24"/>
        </w:rPr>
        <w:t xml:space="preserve"> šios sudėties Panevėžio rajono savivaldybės bendruomenės sveikatos tarybą:</w:t>
      </w:r>
    </w:p>
    <w:p w:rsidR="00C3676E" w:rsidRDefault="007E5A63" w:rsidP="00C367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C3676E">
        <w:rPr>
          <w:sz w:val="24"/>
          <w:szCs w:val="24"/>
        </w:rPr>
        <w:t xml:space="preserve">. </w:t>
      </w:r>
      <w:r w:rsidR="00E846F5">
        <w:rPr>
          <w:sz w:val="24"/>
          <w:szCs w:val="24"/>
        </w:rPr>
        <w:t>Kazimieras Binkis – Panevėžio rajono bendruomenių sąjungos pirmininkas</w:t>
      </w:r>
      <w:r w:rsidR="00985643">
        <w:rPr>
          <w:sz w:val="24"/>
          <w:szCs w:val="24"/>
        </w:rPr>
        <w:t xml:space="preserve"> (</w:t>
      </w:r>
      <w:r w:rsidR="00994A7E">
        <w:rPr>
          <w:sz w:val="24"/>
          <w:szCs w:val="24"/>
        </w:rPr>
        <w:t xml:space="preserve">Sveikatos </w:t>
      </w:r>
      <w:r w:rsidR="00985643">
        <w:rPr>
          <w:sz w:val="24"/>
          <w:szCs w:val="24"/>
        </w:rPr>
        <w:t>tarybos pirmininko pavaduotojas)</w:t>
      </w:r>
      <w:r w:rsidR="007728EA">
        <w:rPr>
          <w:sz w:val="24"/>
          <w:szCs w:val="24"/>
        </w:rPr>
        <w:t>;</w:t>
      </w:r>
    </w:p>
    <w:p w:rsidR="007E5A63" w:rsidRDefault="00CD1988" w:rsidP="007E5A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ED7681">
        <w:rPr>
          <w:sz w:val="24"/>
          <w:szCs w:val="24"/>
        </w:rPr>
        <w:t>. Birutė Grabauskienė – Ė</w:t>
      </w:r>
      <w:r w:rsidR="007E5A63">
        <w:rPr>
          <w:sz w:val="24"/>
          <w:szCs w:val="24"/>
        </w:rPr>
        <w:t>rišk</w:t>
      </w:r>
      <w:r w:rsidR="005A6544">
        <w:rPr>
          <w:sz w:val="24"/>
          <w:szCs w:val="24"/>
        </w:rPr>
        <w:t>ių kaimo bendruomenės narė</w:t>
      </w:r>
      <w:r w:rsidR="007E5A63">
        <w:rPr>
          <w:sz w:val="24"/>
          <w:szCs w:val="24"/>
        </w:rPr>
        <w:t>;</w:t>
      </w:r>
    </w:p>
    <w:p w:rsidR="007E5A63" w:rsidRDefault="00CD1988" w:rsidP="007E5A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7E5A63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</w:t>
      </w:r>
      <w:r w:rsidR="007E5A63">
        <w:rPr>
          <w:sz w:val="24"/>
          <w:szCs w:val="24"/>
        </w:rPr>
        <w:t xml:space="preserve">– Panevėžio </w:t>
      </w:r>
      <w:r w:rsidR="00994A7E">
        <w:rPr>
          <w:sz w:val="24"/>
          <w:szCs w:val="24"/>
        </w:rPr>
        <w:t>rajono savivaldybės tarybos narys (-ė)</w:t>
      </w:r>
      <w:r w:rsidR="007E5A63">
        <w:rPr>
          <w:sz w:val="24"/>
          <w:szCs w:val="24"/>
        </w:rPr>
        <w:t>;</w:t>
      </w:r>
    </w:p>
    <w:p w:rsidR="007E5A63" w:rsidRDefault="00CD1988" w:rsidP="007E5A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Neringa Šinkūnienė</w:t>
      </w:r>
      <w:r w:rsidR="007E5A63">
        <w:rPr>
          <w:sz w:val="24"/>
          <w:szCs w:val="24"/>
        </w:rPr>
        <w:t xml:space="preserve"> – VšĮ Panevėžio rajono sav</w:t>
      </w:r>
      <w:r>
        <w:rPr>
          <w:sz w:val="24"/>
          <w:szCs w:val="24"/>
        </w:rPr>
        <w:t>ivaldybės poliklinikos vyriausioji gydytoja</w:t>
      </w:r>
      <w:r w:rsidR="007E5A63">
        <w:rPr>
          <w:sz w:val="24"/>
          <w:szCs w:val="24"/>
        </w:rPr>
        <w:t>;</w:t>
      </w:r>
    </w:p>
    <w:p w:rsidR="007E5A63" w:rsidRDefault="00CD1988" w:rsidP="007E5A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7E5A63">
        <w:rPr>
          <w:sz w:val="24"/>
          <w:szCs w:val="24"/>
        </w:rPr>
        <w:t>. Nijolė Lekarauskienė – VšĮ Krekenavos pirminės sveikatos priežiūros centro vyriausioji gydytoja;</w:t>
      </w:r>
    </w:p>
    <w:p w:rsidR="007E5A63" w:rsidRDefault="00CD1988" w:rsidP="007E5A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="007E5A63">
        <w:rPr>
          <w:sz w:val="24"/>
          <w:szCs w:val="24"/>
        </w:rPr>
        <w:t>. Aurelija Petronienė – Panevėžio rajono neįgaliųjų draugijos pirmininkė;</w:t>
      </w:r>
    </w:p>
    <w:p w:rsidR="007E5A63" w:rsidRDefault="00CD1988" w:rsidP="00C367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1.7</w:t>
      </w:r>
      <w:r w:rsidR="007E5A63">
        <w:rPr>
          <w:sz w:val="24"/>
          <w:szCs w:val="24"/>
        </w:rPr>
        <w:t>. Antanas Pocius – Panevėžio rajono savivaldybės mero pavaduotojas (</w:t>
      </w:r>
      <w:r w:rsidR="00994A7E">
        <w:rPr>
          <w:sz w:val="24"/>
          <w:szCs w:val="24"/>
        </w:rPr>
        <w:t xml:space="preserve">Sveikatos </w:t>
      </w:r>
      <w:r w:rsidR="007E5A63">
        <w:rPr>
          <w:sz w:val="24"/>
          <w:szCs w:val="24"/>
        </w:rPr>
        <w:t>tarybos pirmininkas);</w:t>
      </w:r>
    </w:p>
    <w:p w:rsidR="00C3676E" w:rsidRDefault="00CD1988" w:rsidP="00C367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="00C3676E">
        <w:rPr>
          <w:sz w:val="24"/>
          <w:szCs w:val="24"/>
        </w:rPr>
        <w:t xml:space="preserve">. </w:t>
      </w:r>
      <w:r w:rsidR="007E5A63">
        <w:rPr>
          <w:sz w:val="24"/>
          <w:szCs w:val="24"/>
        </w:rPr>
        <w:t>Virgi</w:t>
      </w:r>
      <w:r w:rsidR="00BF5027">
        <w:rPr>
          <w:sz w:val="24"/>
          <w:szCs w:val="24"/>
        </w:rPr>
        <w:t>niju</w:t>
      </w:r>
      <w:r w:rsidR="007E5A63">
        <w:rPr>
          <w:sz w:val="24"/>
          <w:szCs w:val="24"/>
        </w:rPr>
        <w:t xml:space="preserve">s Šležas – Panevėžio rajono Paįstrio </w:t>
      </w:r>
      <w:r>
        <w:rPr>
          <w:sz w:val="24"/>
          <w:szCs w:val="24"/>
        </w:rPr>
        <w:t>seniūnijos seniūnas;</w:t>
      </w:r>
    </w:p>
    <w:p w:rsidR="00CD1988" w:rsidRDefault="00CD1988" w:rsidP="00C367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1.9. Renata Valantinienė – Panevėžio rajono savivaldybės administracijos savivaldybės gydytoja (vyriausioji specialistė).</w:t>
      </w:r>
    </w:p>
    <w:p w:rsidR="00C3676E" w:rsidRDefault="00F6049B" w:rsidP="00C367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Patvirtinti Panevėžio rajono savivaldybės bendruomenės sveikatos tarybos nuostatus (pridedama).</w:t>
      </w:r>
    </w:p>
    <w:p w:rsidR="00F6049B" w:rsidRDefault="00F6049B" w:rsidP="00C367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Pripažinti netekusiu galios Panevėžio </w:t>
      </w:r>
      <w:r w:rsidR="00CD1988">
        <w:rPr>
          <w:sz w:val="24"/>
          <w:szCs w:val="24"/>
        </w:rPr>
        <w:t>rajono savivaldybės tarybos 2015 m. birželio 11 d. sprendimą Nr. T-135</w:t>
      </w:r>
      <w:r>
        <w:rPr>
          <w:sz w:val="24"/>
          <w:szCs w:val="24"/>
        </w:rPr>
        <w:t xml:space="preserve"> „Dėl Panevėžio rajono savivaldybės bendruomenės sveikatos tarybos sudarymo ir jos nuostatų patvirtinimo“</w:t>
      </w:r>
      <w:r w:rsidR="00A81809">
        <w:rPr>
          <w:sz w:val="24"/>
          <w:szCs w:val="24"/>
        </w:rPr>
        <w:t xml:space="preserve"> s</w:t>
      </w:r>
      <w:r w:rsidR="00CD1988">
        <w:rPr>
          <w:sz w:val="24"/>
          <w:szCs w:val="24"/>
        </w:rPr>
        <w:t>u v</w:t>
      </w:r>
      <w:r w:rsidR="00994A7E">
        <w:rPr>
          <w:sz w:val="24"/>
          <w:szCs w:val="24"/>
        </w:rPr>
        <w:t>isais pakeitimais</w:t>
      </w:r>
      <w:r w:rsidR="00CD1988">
        <w:rPr>
          <w:sz w:val="24"/>
          <w:szCs w:val="24"/>
        </w:rPr>
        <w:t>.</w:t>
      </w: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:rsidR="00CD1988" w:rsidRDefault="00994A7E" w:rsidP="00C367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2019-06-06</w:t>
      </w: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44501" w:rsidRDefault="00C44501">
      <w:pPr>
        <w:rPr>
          <w:sz w:val="24"/>
          <w:szCs w:val="24"/>
        </w:rPr>
        <w:sectPr w:rsidR="00C44501" w:rsidSect="00C44501">
          <w:headerReference w:type="even" r:id="rId8"/>
          <w:headerReference w:type="default" r:id="rId9"/>
          <w:footerReference w:type="even" r:id="rId10"/>
          <w:headerReference w:type="first" r:id="rId11"/>
          <w:type w:val="continuous"/>
          <w:pgSz w:w="11900" w:h="16820" w:code="9"/>
          <w:pgMar w:top="1134" w:right="567" w:bottom="1134" w:left="1701" w:header="1134" w:footer="1055" w:gutter="0"/>
          <w:cols w:space="720"/>
          <w:noEndnote/>
          <w:titlePg/>
          <w:docGrid w:linePitch="272"/>
        </w:sectPr>
      </w:pPr>
    </w:p>
    <w:p w:rsidR="00E1329D" w:rsidRDefault="00E1329D">
      <w:pPr>
        <w:rPr>
          <w:sz w:val="24"/>
          <w:szCs w:val="24"/>
        </w:rPr>
        <w:sectPr w:rsidR="00E1329D" w:rsidSect="00C44501">
          <w:headerReference w:type="first" r:id="rId12"/>
          <w:footerReference w:type="first" r:id="rId13"/>
          <w:type w:val="continuous"/>
          <w:pgSz w:w="11900" w:h="16820" w:code="9"/>
          <w:pgMar w:top="1134" w:right="567" w:bottom="1134" w:left="1701" w:header="1134" w:footer="1055" w:gutter="0"/>
          <w:cols w:space="720"/>
          <w:noEndnote/>
          <w:titlePg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37"/>
      </w:tblGrid>
      <w:tr w:rsidR="00CE5750" w:rsidRPr="003A67E7" w:rsidTr="00985643">
        <w:tc>
          <w:tcPr>
            <w:tcW w:w="5211" w:type="dxa"/>
            <w:shd w:val="clear" w:color="auto" w:fill="auto"/>
          </w:tcPr>
          <w:p w:rsidR="006F3F10" w:rsidRPr="003A67E7" w:rsidRDefault="006F3F10" w:rsidP="003A67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7" w:type="dxa"/>
            <w:shd w:val="clear" w:color="auto" w:fill="auto"/>
          </w:tcPr>
          <w:p w:rsidR="006F3F10" w:rsidRPr="003A67E7" w:rsidRDefault="006F3F10" w:rsidP="006F3F10">
            <w:pPr>
              <w:rPr>
                <w:sz w:val="24"/>
                <w:szCs w:val="24"/>
              </w:rPr>
            </w:pPr>
            <w:r w:rsidRPr="003A67E7">
              <w:rPr>
                <w:sz w:val="24"/>
                <w:szCs w:val="24"/>
              </w:rPr>
              <w:t>PATVIRTINTA</w:t>
            </w:r>
          </w:p>
          <w:p w:rsidR="006F3F10" w:rsidRPr="003A67E7" w:rsidRDefault="006F3F10" w:rsidP="006F3F10">
            <w:pPr>
              <w:rPr>
                <w:sz w:val="24"/>
                <w:szCs w:val="24"/>
              </w:rPr>
            </w:pPr>
            <w:r w:rsidRPr="003A67E7">
              <w:rPr>
                <w:sz w:val="24"/>
                <w:szCs w:val="24"/>
              </w:rPr>
              <w:t>Panevėžio rajono savivaldybės tarybos</w:t>
            </w:r>
          </w:p>
          <w:p w:rsidR="006F3F10" w:rsidRPr="003A67E7" w:rsidRDefault="00CD1988" w:rsidP="006F3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m. birželio 20</w:t>
            </w:r>
            <w:r w:rsidR="006F3F10" w:rsidRPr="003A67E7">
              <w:rPr>
                <w:sz w:val="24"/>
                <w:szCs w:val="24"/>
              </w:rPr>
              <w:t xml:space="preserve"> d. sprendimu Nr. T2-</w:t>
            </w:r>
          </w:p>
        </w:tc>
      </w:tr>
    </w:tbl>
    <w:p w:rsidR="006F3F10" w:rsidRDefault="006F3F10" w:rsidP="00D66150">
      <w:pPr>
        <w:jc w:val="center"/>
        <w:rPr>
          <w:b/>
          <w:sz w:val="24"/>
          <w:szCs w:val="24"/>
        </w:rPr>
      </w:pPr>
    </w:p>
    <w:p w:rsidR="006F3F10" w:rsidRDefault="006F3F10" w:rsidP="00D66150">
      <w:pPr>
        <w:jc w:val="center"/>
        <w:rPr>
          <w:b/>
          <w:sz w:val="24"/>
          <w:szCs w:val="24"/>
        </w:rPr>
      </w:pPr>
    </w:p>
    <w:p w:rsidR="00E1329D" w:rsidRPr="00D66150" w:rsidRDefault="00D66150" w:rsidP="00D66150">
      <w:pPr>
        <w:jc w:val="center"/>
        <w:rPr>
          <w:b/>
          <w:sz w:val="24"/>
          <w:szCs w:val="24"/>
        </w:rPr>
      </w:pPr>
      <w:r w:rsidRPr="00D66150">
        <w:rPr>
          <w:b/>
          <w:sz w:val="24"/>
          <w:szCs w:val="24"/>
        </w:rPr>
        <w:t>PANEV</w:t>
      </w:r>
      <w:r w:rsidR="00E1329D" w:rsidRPr="00D66150">
        <w:rPr>
          <w:b/>
          <w:sz w:val="24"/>
          <w:szCs w:val="24"/>
        </w:rPr>
        <w:t>ĖŽIO RAJONO SAVIVALDYBĖS BENDRUOMENĖ</w:t>
      </w:r>
      <w:r w:rsidRPr="00D66150">
        <w:rPr>
          <w:b/>
          <w:sz w:val="24"/>
          <w:szCs w:val="24"/>
        </w:rPr>
        <w:t xml:space="preserve">S SVEIKATOS TARYBOS </w:t>
      </w:r>
      <w:r w:rsidR="00E1329D" w:rsidRPr="00D66150">
        <w:rPr>
          <w:b/>
          <w:sz w:val="24"/>
          <w:szCs w:val="24"/>
        </w:rPr>
        <w:t>NUOSTATAI</w:t>
      </w:r>
    </w:p>
    <w:p w:rsidR="00D66150" w:rsidRDefault="00D66150" w:rsidP="00E1329D">
      <w:pPr>
        <w:rPr>
          <w:sz w:val="24"/>
          <w:szCs w:val="24"/>
        </w:rPr>
      </w:pPr>
    </w:p>
    <w:p w:rsidR="00E1329D" w:rsidRPr="00D66150" w:rsidRDefault="00E1329D" w:rsidP="00D66150">
      <w:pPr>
        <w:jc w:val="center"/>
        <w:rPr>
          <w:b/>
          <w:sz w:val="24"/>
          <w:szCs w:val="24"/>
        </w:rPr>
      </w:pPr>
      <w:r w:rsidRPr="00D66150">
        <w:rPr>
          <w:b/>
          <w:sz w:val="24"/>
          <w:szCs w:val="24"/>
        </w:rPr>
        <w:t>I. BENDROSIOS NUOSTATOS</w:t>
      </w:r>
    </w:p>
    <w:p w:rsidR="00D66150" w:rsidRDefault="00D66150" w:rsidP="00E1329D">
      <w:pPr>
        <w:rPr>
          <w:sz w:val="24"/>
          <w:szCs w:val="24"/>
        </w:rPr>
      </w:pPr>
    </w:p>
    <w:p w:rsidR="00E1329D" w:rsidRPr="00E1329D" w:rsidRDefault="00E1329D" w:rsidP="00A279E9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1. </w:t>
      </w:r>
      <w:r w:rsidR="00994A7E">
        <w:rPr>
          <w:sz w:val="24"/>
          <w:szCs w:val="24"/>
        </w:rPr>
        <w:t>Panevėžio rajono savivaldybės b</w:t>
      </w:r>
      <w:r w:rsidRPr="00E1329D">
        <w:rPr>
          <w:sz w:val="24"/>
          <w:szCs w:val="24"/>
        </w:rPr>
        <w:t>endruomenės sveikatos taryba (toliau – Sveikatos taryba) yra savarankiška sveikatinimo veiklos koor</w:t>
      </w:r>
      <w:r w:rsidR="00994A7E">
        <w:rPr>
          <w:sz w:val="24"/>
          <w:szCs w:val="24"/>
        </w:rPr>
        <w:t>dinavimo institucija</w:t>
      </w:r>
      <w:r w:rsidRPr="00E1329D">
        <w:rPr>
          <w:sz w:val="24"/>
          <w:szCs w:val="24"/>
        </w:rPr>
        <w:t xml:space="preserve">.  </w:t>
      </w:r>
    </w:p>
    <w:p w:rsidR="00E1329D" w:rsidRPr="00E1329D" w:rsidRDefault="00E1329D" w:rsidP="00A279E9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2. Sveikatos taryba savo veikloje vadovaujasi Lietuvos Respublikos Konstitucija, </w:t>
      </w:r>
      <w:r w:rsidR="00994A7E">
        <w:rPr>
          <w:sz w:val="24"/>
          <w:szCs w:val="24"/>
        </w:rPr>
        <w:t>Lietuvos Respublikos s</w:t>
      </w:r>
      <w:r w:rsidRPr="00E1329D">
        <w:rPr>
          <w:sz w:val="24"/>
          <w:szCs w:val="24"/>
        </w:rPr>
        <w:t xml:space="preserve">veikatos </w:t>
      </w:r>
      <w:r w:rsidR="00B72552">
        <w:rPr>
          <w:sz w:val="24"/>
          <w:szCs w:val="24"/>
        </w:rPr>
        <w:t xml:space="preserve">sistemos </w:t>
      </w:r>
      <w:r w:rsidRPr="00E1329D">
        <w:rPr>
          <w:sz w:val="24"/>
          <w:szCs w:val="24"/>
        </w:rPr>
        <w:t>įstatymu ir sveikatos apsaugą</w:t>
      </w:r>
      <w:r w:rsidR="00B72552">
        <w:rPr>
          <w:sz w:val="24"/>
          <w:szCs w:val="24"/>
        </w:rPr>
        <w:t xml:space="preserve"> </w:t>
      </w:r>
      <w:r w:rsidRPr="00E1329D">
        <w:rPr>
          <w:sz w:val="24"/>
          <w:szCs w:val="24"/>
        </w:rPr>
        <w:t>reglamentuojančiais įstatymais, kitais teisė</w:t>
      </w:r>
      <w:r w:rsidR="00B72552">
        <w:rPr>
          <w:sz w:val="24"/>
          <w:szCs w:val="24"/>
        </w:rPr>
        <w:t xml:space="preserve">s aktais, </w:t>
      </w:r>
      <w:r w:rsidRPr="00E1329D">
        <w:rPr>
          <w:sz w:val="24"/>
          <w:szCs w:val="24"/>
        </w:rPr>
        <w:t xml:space="preserve">savivaldybės tarybos sprendimais, savivaldybės administracijos direktoriaus įsakymais ir šiais nuostatais.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3. Sveikatos tarybos veikla finansuojama iš Panevėžio rajono savivaldybės biudžeto.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4. Sveikatos tarybos veiklą</w:t>
      </w:r>
      <w:r w:rsidR="005865E2">
        <w:rPr>
          <w:sz w:val="24"/>
          <w:szCs w:val="24"/>
        </w:rPr>
        <w:t xml:space="preserve"> </w:t>
      </w:r>
      <w:r w:rsidRPr="00E1329D">
        <w:rPr>
          <w:sz w:val="24"/>
          <w:szCs w:val="24"/>
        </w:rPr>
        <w:t xml:space="preserve">techniškai aptarnauja savivaldybės administracija.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5. Sveikatos tarybos nariai dirba visuomeniniais pagrindais.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6. Sveikatos tarybos darbas grindžiamas kolegialiu klausimų</w:t>
      </w:r>
      <w:r w:rsidR="005865E2">
        <w:rPr>
          <w:sz w:val="24"/>
          <w:szCs w:val="24"/>
        </w:rPr>
        <w:t xml:space="preserve"> </w:t>
      </w:r>
      <w:r w:rsidRPr="00E1329D">
        <w:rPr>
          <w:sz w:val="24"/>
          <w:szCs w:val="24"/>
        </w:rPr>
        <w:t>svarstymu, teisė</w:t>
      </w:r>
      <w:r w:rsidR="005865E2">
        <w:rPr>
          <w:sz w:val="24"/>
          <w:szCs w:val="24"/>
        </w:rPr>
        <w:t xml:space="preserve">tumo ir </w:t>
      </w:r>
      <w:r w:rsidRPr="00E1329D">
        <w:rPr>
          <w:sz w:val="24"/>
          <w:szCs w:val="24"/>
        </w:rPr>
        <w:t xml:space="preserve">viešumo principais. </w:t>
      </w:r>
    </w:p>
    <w:p w:rsidR="005865E2" w:rsidRDefault="005865E2" w:rsidP="00E1329D">
      <w:pPr>
        <w:rPr>
          <w:sz w:val="24"/>
          <w:szCs w:val="24"/>
        </w:rPr>
      </w:pPr>
    </w:p>
    <w:p w:rsidR="005865E2" w:rsidRPr="005865E2" w:rsidRDefault="00E1329D" w:rsidP="005865E2">
      <w:pPr>
        <w:jc w:val="center"/>
        <w:rPr>
          <w:b/>
          <w:sz w:val="24"/>
          <w:szCs w:val="24"/>
        </w:rPr>
      </w:pPr>
      <w:r w:rsidRPr="005865E2">
        <w:rPr>
          <w:b/>
          <w:sz w:val="24"/>
          <w:szCs w:val="24"/>
        </w:rPr>
        <w:t xml:space="preserve">II. </w:t>
      </w:r>
      <w:r w:rsidR="00842FDF">
        <w:rPr>
          <w:b/>
          <w:sz w:val="24"/>
          <w:szCs w:val="24"/>
        </w:rPr>
        <w:t xml:space="preserve">SVEIKATOS </w:t>
      </w:r>
      <w:r w:rsidRPr="005865E2">
        <w:rPr>
          <w:b/>
          <w:sz w:val="24"/>
          <w:szCs w:val="24"/>
        </w:rPr>
        <w:t>TARYBOS UŽDAVINIAI IR FUNKCIJOS</w:t>
      </w:r>
    </w:p>
    <w:p w:rsidR="00E1329D" w:rsidRPr="00E1329D" w:rsidRDefault="00E1329D" w:rsidP="005865E2">
      <w:pPr>
        <w:jc w:val="center"/>
        <w:rPr>
          <w:sz w:val="24"/>
          <w:szCs w:val="24"/>
        </w:rPr>
      </w:pPr>
      <w:r w:rsidRPr="00E1329D">
        <w:rPr>
          <w:sz w:val="24"/>
          <w:szCs w:val="24"/>
        </w:rPr>
        <w:t xml:space="preserve"> </w:t>
      </w:r>
    </w:p>
    <w:p w:rsidR="00E1329D" w:rsidRPr="00E1329D" w:rsidRDefault="00E1329D" w:rsidP="00A279E9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7. Svarbiausi Sveikatos tarybos uždaviniai: </w:t>
      </w:r>
    </w:p>
    <w:p w:rsidR="00E1329D" w:rsidRPr="00E1329D" w:rsidRDefault="007948F2" w:rsidP="00A279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7.1. stiprinti visuomen</w:t>
      </w:r>
      <w:r w:rsidR="00E1329D" w:rsidRPr="00E1329D">
        <w:rPr>
          <w:sz w:val="24"/>
          <w:szCs w:val="24"/>
        </w:rPr>
        <w:t>ės sveikatą</w:t>
      </w:r>
      <w:r>
        <w:rPr>
          <w:sz w:val="24"/>
          <w:szCs w:val="24"/>
        </w:rPr>
        <w:t xml:space="preserve"> </w:t>
      </w:r>
      <w:r w:rsidR="00E1329D" w:rsidRPr="00E1329D">
        <w:rPr>
          <w:sz w:val="24"/>
          <w:szCs w:val="24"/>
        </w:rPr>
        <w:t>ir užtikrinti visuomenės dalyvavimą</w:t>
      </w:r>
      <w:r>
        <w:rPr>
          <w:sz w:val="24"/>
          <w:szCs w:val="24"/>
        </w:rPr>
        <w:t xml:space="preserve"> sprendžiant sveikatos </w:t>
      </w:r>
      <w:r w:rsidR="00E1329D" w:rsidRPr="00E1329D">
        <w:rPr>
          <w:sz w:val="24"/>
          <w:szCs w:val="24"/>
        </w:rPr>
        <w:t xml:space="preserve">problemas;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7.2. koordinuoti savivaldybės visuomenės sveikatos priežiūros programų rengimą</w:t>
      </w:r>
      <w:r w:rsidR="007948F2">
        <w:rPr>
          <w:sz w:val="24"/>
          <w:szCs w:val="24"/>
        </w:rPr>
        <w:t xml:space="preserve"> ir teikti </w:t>
      </w:r>
      <w:r w:rsidR="00994A7E">
        <w:rPr>
          <w:sz w:val="24"/>
          <w:szCs w:val="24"/>
        </w:rPr>
        <w:t>S</w:t>
      </w:r>
      <w:r w:rsidRPr="00E1329D">
        <w:rPr>
          <w:sz w:val="24"/>
          <w:szCs w:val="24"/>
        </w:rPr>
        <w:t xml:space="preserve">avivaldybės tarybai pasiūlymus dėl jų finansavimo; </w:t>
      </w:r>
    </w:p>
    <w:p w:rsidR="00E1329D" w:rsidRPr="00E1329D" w:rsidRDefault="00E1329D" w:rsidP="00A279E9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7.3. n</w:t>
      </w:r>
      <w:r w:rsidR="007948F2">
        <w:rPr>
          <w:sz w:val="24"/>
          <w:szCs w:val="24"/>
        </w:rPr>
        <w:t>ustatyti prioritetines visuomen</w:t>
      </w:r>
      <w:r w:rsidRPr="00E1329D">
        <w:rPr>
          <w:sz w:val="24"/>
          <w:szCs w:val="24"/>
        </w:rPr>
        <w:t xml:space="preserve">ės sveikatos priežiūros bei ugdymo kryptis; </w:t>
      </w:r>
    </w:p>
    <w:p w:rsidR="00E1329D" w:rsidRPr="00E1329D" w:rsidRDefault="007948F2" w:rsidP="00A279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svarstyti ir </w:t>
      </w:r>
      <w:r w:rsidR="00E1329D" w:rsidRPr="00E1329D">
        <w:rPr>
          <w:sz w:val="24"/>
          <w:szCs w:val="24"/>
        </w:rPr>
        <w:t>įvertinti įstaigų bei organizacijų pateiktas visuomenės sveikatos priežiū</w:t>
      </w:r>
      <w:r>
        <w:rPr>
          <w:sz w:val="24"/>
          <w:szCs w:val="24"/>
        </w:rPr>
        <w:t xml:space="preserve">ros </w:t>
      </w:r>
      <w:r w:rsidR="00E1329D" w:rsidRPr="00E1329D">
        <w:rPr>
          <w:sz w:val="24"/>
          <w:szCs w:val="24"/>
        </w:rPr>
        <w:t xml:space="preserve">bei ugdymo programas. </w:t>
      </w:r>
    </w:p>
    <w:p w:rsidR="00E1329D" w:rsidRPr="00E1329D" w:rsidRDefault="007948F2" w:rsidP="00A279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 Sveikatos taryba savivaldyb</w:t>
      </w:r>
      <w:r w:rsidR="00E1329D" w:rsidRPr="00E1329D">
        <w:rPr>
          <w:sz w:val="24"/>
          <w:szCs w:val="24"/>
        </w:rPr>
        <w:t xml:space="preserve">ės teritorijoje koordinuoja: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8.1. sveikatos ugdymo politiką;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8.2. alkoholio, tabako ir narkotikų prevencijos bei kontrolės priemonių vykdymą;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8.3. visuomenės sveikatos saugos, sveikatos stiprinimo ir ligų profilaktikos priemonių</w:t>
      </w:r>
      <w:r w:rsidR="007948F2">
        <w:rPr>
          <w:sz w:val="24"/>
          <w:szCs w:val="24"/>
        </w:rPr>
        <w:t xml:space="preserve"> </w:t>
      </w:r>
      <w:r w:rsidRPr="00E1329D">
        <w:rPr>
          <w:sz w:val="24"/>
          <w:szCs w:val="24"/>
        </w:rPr>
        <w:t xml:space="preserve">įgyvendinimą;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8.4. infekcinių susirgimų profilaktikos ir kontrolės priemonių rengimą ir įgyvendinimą; </w:t>
      </w:r>
    </w:p>
    <w:p w:rsidR="007948F2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8.5. nustato savivaldybės visuomenės sveikatos programų rėmimo specialiajai programai įgyvendinti skiriamų lėšų naudojimo prioritetus ir teikia juos tvirtinti </w:t>
      </w:r>
      <w:r w:rsidR="00994A7E">
        <w:rPr>
          <w:sz w:val="24"/>
          <w:szCs w:val="24"/>
        </w:rPr>
        <w:t>S</w:t>
      </w:r>
      <w:r w:rsidRPr="00E1329D">
        <w:rPr>
          <w:sz w:val="24"/>
          <w:szCs w:val="24"/>
        </w:rPr>
        <w:t xml:space="preserve">avivaldybės tarybai; </w:t>
      </w:r>
    </w:p>
    <w:p w:rsidR="00E1329D" w:rsidRPr="00E1329D" w:rsidRDefault="007948F2" w:rsidP="00665A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8.6. </w:t>
      </w:r>
      <w:r w:rsidR="00E1329D" w:rsidRPr="00E1329D">
        <w:rPr>
          <w:sz w:val="24"/>
          <w:szCs w:val="24"/>
        </w:rPr>
        <w:t>pritaria savivaldybės pirminės sveikatos priežiūros plėtros programoms, kitų</w:t>
      </w:r>
      <w:r w:rsidR="00842FDF">
        <w:rPr>
          <w:sz w:val="24"/>
          <w:szCs w:val="24"/>
        </w:rPr>
        <w:t xml:space="preserve"> </w:t>
      </w:r>
      <w:r w:rsidR="00E1329D" w:rsidRPr="00E1329D">
        <w:rPr>
          <w:sz w:val="24"/>
          <w:szCs w:val="24"/>
        </w:rPr>
        <w:t xml:space="preserve">savivaldybės visuomenės sveikatos programų projektams; </w:t>
      </w:r>
    </w:p>
    <w:p w:rsidR="00E1329D" w:rsidRPr="00E1329D" w:rsidRDefault="00994A7E" w:rsidP="00665A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8.7. teikia S</w:t>
      </w:r>
      <w:r w:rsidR="00E1329D" w:rsidRPr="00E1329D">
        <w:rPr>
          <w:sz w:val="24"/>
          <w:szCs w:val="24"/>
        </w:rPr>
        <w:t>avivaldybės tarybai tvirtinti sveikatos projektų sąrašą, jų</w:t>
      </w:r>
      <w:r w:rsidR="00842FDF">
        <w:rPr>
          <w:sz w:val="24"/>
          <w:szCs w:val="24"/>
        </w:rPr>
        <w:t xml:space="preserve"> </w:t>
      </w:r>
      <w:r w:rsidR="00E1329D" w:rsidRPr="00E1329D">
        <w:rPr>
          <w:sz w:val="24"/>
          <w:szCs w:val="24"/>
        </w:rPr>
        <w:t>įgyvendinimo išlaidų</w:t>
      </w:r>
      <w:r w:rsidR="007948F2">
        <w:rPr>
          <w:sz w:val="24"/>
          <w:szCs w:val="24"/>
        </w:rPr>
        <w:t xml:space="preserve"> </w:t>
      </w:r>
      <w:r w:rsidR="00E1329D" w:rsidRPr="00E1329D">
        <w:rPr>
          <w:sz w:val="24"/>
          <w:szCs w:val="24"/>
        </w:rPr>
        <w:t xml:space="preserve">sąmatos projektą;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8.8. analizuoja gyventojų sveikatos rodiklius, teikia siūlymus jiems gerinti; </w:t>
      </w:r>
    </w:p>
    <w:p w:rsidR="007948F2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8.9. bendradarbiauja su kitomis apskrities bendruomenės</w:t>
      </w:r>
      <w:r w:rsidR="007948F2">
        <w:rPr>
          <w:sz w:val="24"/>
          <w:szCs w:val="24"/>
        </w:rPr>
        <w:t xml:space="preserve"> sveikatos tarybomis, dalyvauja </w:t>
      </w:r>
      <w:r w:rsidRPr="00E1329D">
        <w:rPr>
          <w:sz w:val="24"/>
          <w:szCs w:val="24"/>
        </w:rPr>
        <w:t xml:space="preserve">programose, keičiasi informacija;  </w:t>
      </w:r>
    </w:p>
    <w:p w:rsidR="00E1329D" w:rsidRPr="00E1329D" w:rsidRDefault="00994A7E" w:rsidP="00842F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1329D" w:rsidRPr="00E1329D">
        <w:rPr>
          <w:sz w:val="24"/>
          <w:szCs w:val="24"/>
        </w:rPr>
        <w:t>8.10. nagrinėja ir pagal savo kompetenciją teikia pasiūlym</w:t>
      </w:r>
      <w:r>
        <w:rPr>
          <w:sz w:val="24"/>
          <w:szCs w:val="24"/>
        </w:rPr>
        <w:t>us S</w:t>
      </w:r>
      <w:r w:rsidR="00E1329D" w:rsidRPr="00E1329D">
        <w:rPr>
          <w:sz w:val="24"/>
          <w:szCs w:val="24"/>
        </w:rPr>
        <w:t xml:space="preserve">avivaldybės tarybai, </w:t>
      </w:r>
      <w:r>
        <w:rPr>
          <w:sz w:val="24"/>
          <w:szCs w:val="24"/>
        </w:rPr>
        <w:t xml:space="preserve">Savivaldybės </w:t>
      </w:r>
      <w:r w:rsidR="00E1329D" w:rsidRPr="00E1329D">
        <w:rPr>
          <w:sz w:val="24"/>
          <w:szCs w:val="24"/>
        </w:rPr>
        <w:t xml:space="preserve">merui, </w:t>
      </w:r>
      <w:r w:rsidR="007948F2">
        <w:rPr>
          <w:sz w:val="24"/>
          <w:szCs w:val="24"/>
        </w:rPr>
        <w:t>seni</w:t>
      </w:r>
      <w:r w:rsidR="00E1329D" w:rsidRPr="00E1329D">
        <w:rPr>
          <w:sz w:val="24"/>
          <w:szCs w:val="24"/>
        </w:rPr>
        <w:t xml:space="preserve">ūnams ir kitoms institucijoms; </w:t>
      </w:r>
    </w:p>
    <w:p w:rsidR="008D64D2" w:rsidRDefault="00E1329D" w:rsidP="00665AC4">
      <w:pPr>
        <w:ind w:left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8.11. atlieka kitas funkcijas, priskirtas Sveikatos tarybai pagal įstatymus bei šiuos nuostatus. </w:t>
      </w:r>
    </w:p>
    <w:p w:rsidR="008D64D2" w:rsidRDefault="008D64D2" w:rsidP="008D64D2">
      <w:pPr>
        <w:ind w:left="720"/>
        <w:rPr>
          <w:sz w:val="24"/>
          <w:szCs w:val="24"/>
        </w:rPr>
      </w:pPr>
    </w:p>
    <w:p w:rsidR="008D64D2" w:rsidRPr="00665AC4" w:rsidRDefault="008D64D2" w:rsidP="008D64D2">
      <w:pPr>
        <w:ind w:left="720"/>
        <w:jc w:val="center"/>
        <w:rPr>
          <w:b/>
          <w:sz w:val="24"/>
          <w:szCs w:val="24"/>
        </w:rPr>
      </w:pPr>
      <w:r w:rsidRPr="00665AC4">
        <w:rPr>
          <w:b/>
          <w:sz w:val="24"/>
          <w:szCs w:val="24"/>
        </w:rPr>
        <w:lastRenderedPageBreak/>
        <w:t xml:space="preserve">III. </w:t>
      </w:r>
      <w:r w:rsidR="00842FDF">
        <w:rPr>
          <w:b/>
          <w:sz w:val="24"/>
          <w:szCs w:val="24"/>
        </w:rPr>
        <w:t xml:space="preserve">SVEIKATOS </w:t>
      </w:r>
      <w:r w:rsidRPr="00665AC4">
        <w:rPr>
          <w:b/>
          <w:sz w:val="24"/>
          <w:szCs w:val="24"/>
        </w:rPr>
        <w:t>TARYBOS TEISĖS</w:t>
      </w:r>
    </w:p>
    <w:p w:rsidR="008D64D2" w:rsidRDefault="008D64D2" w:rsidP="008D64D2">
      <w:pPr>
        <w:ind w:left="720"/>
        <w:jc w:val="center"/>
        <w:rPr>
          <w:sz w:val="24"/>
          <w:szCs w:val="24"/>
        </w:rPr>
      </w:pPr>
    </w:p>
    <w:p w:rsidR="00665AC4" w:rsidRDefault="008D64D2" w:rsidP="00665AC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9. Sveikatos taryba turi teisę:</w:t>
      </w:r>
    </w:p>
    <w:p w:rsidR="00665AC4" w:rsidRDefault="00994A7E" w:rsidP="00842F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65AC4">
        <w:rPr>
          <w:sz w:val="24"/>
          <w:szCs w:val="24"/>
        </w:rPr>
        <w:t>9.1. gati informaciją jos kompetencijos klausimais iš savivaldybės ir valstybės institucijų,</w:t>
      </w:r>
      <w:r w:rsidR="00842FDF">
        <w:rPr>
          <w:sz w:val="24"/>
          <w:szCs w:val="24"/>
        </w:rPr>
        <w:t xml:space="preserve"> </w:t>
      </w:r>
      <w:r w:rsidR="00665AC4">
        <w:rPr>
          <w:sz w:val="24"/>
          <w:szCs w:val="24"/>
        </w:rPr>
        <w:t>įmonių, įstaigų ir organizacijų;</w:t>
      </w:r>
    </w:p>
    <w:p w:rsidR="00E1329D" w:rsidRPr="00E1329D" w:rsidRDefault="00665AC4" w:rsidP="00A279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9.2</w:t>
      </w:r>
      <w:r w:rsidR="00E1329D" w:rsidRPr="00E1329D">
        <w:rPr>
          <w:sz w:val="24"/>
          <w:szCs w:val="24"/>
        </w:rPr>
        <w:t>. dalyvauti pa</w:t>
      </w:r>
      <w:r w:rsidR="00994A7E">
        <w:rPr>
          <w:sz w:val="24"/>
          <w:szCs w:val="24"/>
        </w:rPr>
        <w:t>gal savo kompetenciją rengiant S</w:t>
      </w:r>
      <w:r w:rsidR="00E1329D" w:rsidRPr="00E1329D">
        <w:rPr>
          <w:sz w:val="24"/>
          <w:szCs w:val="24"/>
        </w:rPr>
        <w:t>avivaldybės tarybos sprendimų</w:t>
      </w:r>
      <w:r w:rsidR="00CD3D8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94A7E">
        <w:rPr>
          <w:sz w:val="24"/>
          <w:szCs w:val="24"/>
        </w:rPr>
        <w:t xml:space="preserve">savivaldybės </w:t>
      </w:r>
      <w:r w:rsidR="00E1329D" w:rsidRPr="00E1329D">
        <w:rPr>
          <w:sz w:val="24"/>
          <w:szCs w:val="24"/>
        </w:rPr>
        <w:t>administracijos direktoriaus įsakymų, savivaldybės socialinio ir ekonominio plėtojimo programų</w:t>
      </w:r>
      <w:r w:rsidR="00842FDF">
        <w:rPr>
          <w:sz w:val="24"/>
          <w:szCs w:val="24"/>
        </w:rPr>
        <w:t xml:space="preserve"> </w:t>
      </w:r>
      <w:r w:rsidR="00E1329D" w:rsidRPr="00E1329D">
        <w:rPr>
          <w:sz w:val="24"/>
          <w:szCs w:val="24"/>
        </w:rPr>
        <w:t xml:space="preserve">projektus; </w:t>
      </w:r>
    </w:p>
    <w:p w:rsidR="00CD3D8F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9.3. teikti si</w:t>
      </w:r>
      <w:r w:rsidR="00994A7E">
        <w:rPr>
          <w:sz w:val="24"/>
          <w:szCs w:val="24"/>
        </w:rPr>
        <w:t>ūlymus pagal savo kompetenciją S</w:t>
      </w:r>
      <w:r w:rsidRPr="00E1329D">
        <w:rPr>
          <w:sz w:val="24"/>
          <w:szCs w:val="24"/>
        </w:rPr>
        <w:t>avivaldybė</w:t>
      </w:r>
      <w:r w:rsidR="00CD3D8F">
        <w:rPr>
          <w:sz w:val="24"/>
          <w:szCs w:val="24"/>
        </w:rPr>
        <w:t xml:space="preserve">s tarybai, </w:t>
      </w:r>
      <w:r w:rsidR="00994A7E">
        <w:rPr>
          <w:sz w:val="24"/>
          <w:szCs w:val="24"/>
        </w:rPr>
        <w:t xml:space="preserve">Savivaldybės </w:t>
      </w:r>
      <w:r w:rsidR="00CD3D8F">
        <w:rPr>
          <w:sz w:val="24"/>
          <w:szCs w:val="24"/>
        </w:rPr>
        <w:t xml:space="preserve">administracijos </w:t>
      </w:r>
      <w:r w:rsidRPr="00E1329D">
        <w:rPr>
          <w:sz w:val="24"/>
          <w:szCs w:val="24"/>
        </w:rPr>
        <w:t xml:space="preserve">direktoriui dėl visuomenės sveikatos politikos Panevėžio rajone;  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9.4. kviesti į </w:t>
      </w:r>
      <w:r w:rsidR="00842FDF">
        <w:rPr>
          <w:sz w:val="24"/>
          <w:szCs w:val="24"/>
        </w:rPr>
        <w:t xml:space="preserve">Sveikatos </w:t>
      </w:r>
      <w:r w:rsidRPr="00E1329D">
        <w:rPr>
          <w:sz w:val="24"/>
          <w:szCs w:val="24"/>
        </w:rPr>
        <w:t>tarybos posėdžius savivaldybė</w:t>
      </w:r>
      <w:r w:rsidR="00CD3D8F">
        <w:rPr>
          <w:sz w:val="24"/>
          <w:szCs w:val="24"/>
        </w:rPr>
        <w:t xml:space="preserve">s administracijos tarnautojus, </w:t>
      </w:r>
      <w:r w:rsidRPr="00E1329D">
        <w:rPr>
          <w:sz w:val="24"/>
          <w:szCs w:val="24"/>
        </w:rPr>
        <w:t xml:space="preserve">savivaldybės įstaigų ir kitų institucijų atstovus, sprendžiant rajono gyventojų sveikatos gerinimo klausimus; </w:t>
      </w:r>
    </w:p>
    <w:p w:rsidR="00CD3D8F" w:rsidRDefault="00CD3D8F" w:rsidP="00A279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9.5. teikti si</w:t>
      </w:r>
      <w:r w:rsidR="00E1329D" w:rsidRPr="00E1329D">
        <w:rPr>
          <w:sz w:val="24"/>
          <w:szCs w:val="24"/>
        </w:rPr>
        <w:t xml:space="preserve">ūlymus nustatant sveikatos priežiūros prioritetus Panevėžio rajone;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9.6. skleisti informaciją apie savo veiklą. </w:t>
      </w:r>
    </w:p>
    <w:p w:rsidR="00CD3D8F" w:rsidRDefault="00CD3D8F" w:rsidP="00E1329D">
      <w:pPr>
        <w:rPr>
          <w:sz w:val="24"/>
          <w:szCs w:val="24"/>
        </w:rPr>
      </w:pPr>
    </w:p>
    <w:p w:rsidR="00E1329D" w:rsidRPr="00CD3D8F" w:rsidRDefault="00E1329D" w:rsidP="00CD3D8F">
      <w:pPr>
        <w:jc w:val="center"/>
        <w:rPr>
          <w:b/>
          <w:sz w:val="24"/>
          <w:szCs w:val="24"/>
        </w:rPr>
      </w:pPr>
      <w:r w:rsidRPr="00CD3D8F">
        <w:rPr>
          <w:b/>
          <w:sz w:val="24"/>
          <w:szCs w:val="24"/>
        </w:rPr>
        <w:t xml:space="preserve">IV. </w:t>
      </w:r>
      <w:r w:rsidR="00842FDF">
        <w:rPr>
          <w:b/>
          <w:sz w:val="24"/>
          <w:szCs w:val="24"/>
        </w:rPr>
        <w:t xml:space="preserve">SVEIKATOS </w:t>
      </w:r>
      <w:r w:rsidRPr="00CD3D8F">
        <w:rPr>
          <w:b/>
          <w:sz w:val="24"/>
          <w:szCs w:val="24"/>
        </w:rPr>
        <w:t>TARYBOS SUDĖTIS IR DARBO ORGANIZAVIMAS</w:t>
      </w:r>
    </w:p>
    <w:p w:rsidR="00CD3D8F" w:rsidRDefault="00CD3D8F" w:rsidP="00E1329D">
      <w:pPr>
        <w:rPr>
          <w:sz w:val="24"/>
          <w:szCs w:val="24"/>
        </w:rPr>
      </w:pPr>
    </w:p>
    <w:p w:rsidR="00F52EA5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10. Savivaldybės tarybos spren</w:t>
      </w:r>
      <w:r w:rsidR="00994A7E">
        <w:rPr>
          <w:sz w:val="24"/>
          <w:szCs w:val="24"/>
        </w:rPr>
        <w:t>dimu Sveikatos taryba sudaroma S</w:t>
      </w:r>
      <w:r w:rsidRPr="00E1329D">
        <w:rPr>
          <w:sz w:val="24"/>
          <w:szCs w:val="24"/>
        </w:rPr>
        <w:t>avivaldybės tarybos įgaliojim</w:t>
      </w:r>
      <w:r w:rsidR="00842FDF">
        <w:rPr>
          <w:sz w:val="24"/>
          <w:szCs w:val="24"/>
        </w:rPr>
        <w:t>ų</w:t>
      </w:r>
      <w:r w:rsidRPr="00E1329D">
        <w:rPr>
          <w:sz w:val="24"/>
          <w:szCs w:val="24"/>
        </w:rPr>
        <w:t xml:space="preserve"> laikui. 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11. Sveikatos tarybą sudaro 9 nariai: 1/3 savivaldybės paskirtų asmenų, 1/3 savivaldybės įmonių, įstaigų ir organizacijų atstovų, 1/3 visuomeninių organizacijų, ginančių visuomenės sveikatos interesus, atstovų. </w:t>
      </w:r>
    </w:p>
    <w:p w:rsidR="00E1329D" w:rsidRPr="00E1329D" w:rsidRDefault="00E1329D" w:rsidP="00A279E9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12. Sveikatos tarybos darbui vadovauja pirmininkas, kuris: </w:t>
      </w:r>
    </w:p>
    <w:p w:rsidR="00E1329D" w:rsidRPr="00E1329D" w:rsidRDefault="00842FDF" w:rsidP="00A279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1329D" w:rsidRPr="00E1329D">
        <w:rPr>
          <w:sz w:val="24"/>
          <w:szCs w:val="24"/>
        </w:rPr>
        <w:t>2.1. org</w:t>
      </w:r>
      <w:r w:rsidR="00DF0680">
        <w:rPr>
          <w:sz w:val="24"/>
          <w:szCs w:val="24"/>
        </w:rPr>
        <w:t>anizuoja Sveikatos tarybos darb</w:t>
      </w:r>
      <w:r w:rsidR="00E1329D" w:rsidRPr="00E1329D">
        <w:rPr>
          <w:sz w:val="24"/>
          <w:szCs w:val="24"/>
        </w:rPr>
        <w:t xml:space="preserve">ą, jai vadovauja; </w:t>
      </w:r>
    </w:p>
    <w:p w:rsidR="00DF0680" w:rsidRDefault="00E1329D" w:rsidP="00A279E9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12.2. šaukia Sveikatos tarybos posėdžius ir jiems pirmininkauja; </w:t>
      </w:r>
    </w:p>
    <w:p w:rsidR="00DF0680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12.3. atstovauja jai savivaldybės institucijose, įmonėse, įstaigose ir visuomeninėse organizacijose;            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12.4. kontroliuoja Sveikatos tarybos sprendimų</w:t>
      </w:r>
      <w:r w:rsidR="00842FDF">
        <w:rPr>
          <w:sz w:val="24"/>
          <w:szCs w:val="24"/>
        </w:rPr>
        <w:t xml:space="preserve"> </w:t>
      </w:r>
      <w:r w:rsidRPr="00E1329D">
        <w:rPr>
          <w:sz w:val="24"/>
          <w:szCs w:val="24"/>
        </w:rPr>
        <w:t xml:space="preserve">įgyvendinimą; </w:t>
      </w:r>
    </w:p>
    <w:p w:rsidR="00DF0680" w:rsidRDefault="00DF0680" w:rsidP="00A279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12.5. pirmininkui nesant, jo f</w:t>
      </w:r>
      <w:r w:rsidR="00E1329D" w:rsidRPr="00E1329D">
        <w:rPr>
          <w:sz w:val="24"/>
          <w:szCs w:val="24"/>
        </w:rPr>
        <w:t xml:space="preserve">unkcijas vykdo pirmininko pavaduotojas.  </w:t>
      </w:r>
    </w:p>
    <w:p w:rsidR="008067F6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13. Posėdžio darbotvarkę Sveikatos taryba tvirtina kiekvieno posėdžio pradžioje. Apie posėdį posėdžio nariams pranešama ne vėliau kaip prieš 3 kalendorines dienas, kartu jiems pateikiama numatoma nagrinėti medžiaga (dokumentų kopijos). </w:t>
      </w:r>
    </w:p>
    <w:p w:rsidR="008067F6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14. Sveikatos taryba svarsto klausimus ir priima sprendimus posėdžių metu. Posėdžiai protokoluojami. Protokolą pasirašo posėdžio pirmininkas ir sekretorius, kuris nė</w:t>
      </w:r>
      <w:r w:rsidR="008067F6">
        <w:rPr>
          <w:sz w:val="24"/>
          <w:szCs w:val="24"/>
        </w:rPr>
        <w:t>ra komisijos narys.</w:t>
      </w:r>
    </w:p>
    <w:p w:rsidR="008067F6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15. Posėdžiai rengiami ne rečiau kaip 1 kartą per 6 mėnesius.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16. Posėdis laikomas įvykusiu, jeigu jame dalyvauj</w:t>
      </w:r>
      <w:r w:rsidR="00B82177">
        <w:rPr>
          <w:sz w:val="24"/>
          <w:szCs w:val="24"/>
        </w:rPr>
        <w:t>a daugiau kaip pusė Sveikatos tarybos</w:t>
      </w:r>
      <w:r w:rsidRPr="00E1329D">
        <w:rPr>
          <w:sz w:val="24"/>
          <w:szCs w:val="24"/>
        </w:rPr>
        <w:t xml:space="preserve"> narių.  </w:t>
      </w:r>
    </w:p>
    <w:p w:rsidR="00E1329D" w:rsidRPr="00E1329D" w:rsidRDefault="00E1329D" w:rsidP="00A279E9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17. Sveikatos tarybos sprendimai priimami balsuojant. Spre</w:t>
      </w:r>
      <w:r w:rsidR="008067F6">
        <w:rPr>
          <w:sz w:val="24"/>
          <w:szCs w:val="24"/>
        </w:rPr>
        <w:t xml:space="preserve">ndimas laikomas priimtu, jeigu </w:t>
      </w:r>
      <w:r w:rsidRPr="00E1329D">
        <w:rPr>
          <w:sz w:val="24"/>
          <w:szCs w:val="24"/>
        </w:rPr>
        <w:t>už jį balsuoja d</w:t>
      </w:r>
      <w:r w:rsidR="00994A7E">
        <w:rPr>
          <w:sz w:val="24"/>
          <w:szCs w:val="24"/>
        </w:rPr>
        <w:t xml:space="preserve">augiau kaip pusė dalyvaujančių </w:t>
      </w:r>
      <w:r w:rsidRPr="00E1329D">
        <w:rPr>
          <w:sz w:val="24"/>
          <w:szCs w:val="24"/>
        </w:rPr>
        <w:t xml:space="preserve">posėdyje Sveikatos tarybos narių. Balsams pasiskirsčius po lygiai, lemia Sveikatos tarybos pirmininko balsas. </w:t>
      </w:r>
    </w:p>
    <w:p w:rsidR="008067F6" w:rsidRDefault="008067F6" w:rsidP="00E1329D">
      <w:pPr>
        <w:rPr>
          <w:sz w:val="24"/>
          <w:szCs w:val="24"/>
        </w:rPr>
      </w:pPr>
    </w:p>
    <w:p w:rsidR="00E1329D" w:rsidRDefault="00E1329D" w:rsidP="008067F6">
      <w:pPr>
        <w:jc w:val="center"/>
        <w:rPr>
          <w:b/>
          <w:sz w:val="24"/>
          <w:szCs w:val="24"/>
        </w:rPr>
      </w:pPr>
      <w:r w:rsidRPr="008067F6">
        <w:rPr>
          <w:b/>
          <w:sz w:val="24"/>
          <w:szCs w:val="24"/>
        </w:rPr>
        <w:t>V. BAIGIAMOSIOS NUOSTATOS</w:t>
      </w:r>
    </w:p>
    <w:p w:rsidR="008067F6" w:rsidRPr="008067F6" w:rsidRDefault="008067F6" w:rsidP="008067F6">
      <w:pPr>
        <w:jc w:val="center"/>
        <w:rPr>
          <w:b/>
          <w:sz w:val="24"/>
          <w:szCs w:val="24"/>
        </w:rPr>
      </w:pPr>
    </w:p>
    <w:p w:rsidR="008067F6" w:rsidRDefault="008067F6" w:rsidP="00A279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18. Sveikatos tarybos pirm</w:t>
      </w:r>
      <w:r w:rsidR="00E1329D" w:rsidRPr="00E1329D">
        <w:rPr>
          <w:sz w:val="24"/>
          <w:szCs w:val="24"/>
        </w:rPr>
        <w:t>ininkas už Sveikatos tarybos veiklą atsiskaito Panevėžio rajono savivaldybės tarybai kasmet ne vėliau kaip iki kovo 1 d.</w:t>
      </w:r>
    </w:p>
    <w:p w:rsidR="00B82177" w:rsidRDefault="00B82177" w:rsidP="00B82177">
      <w:pPr>
        <w:spacing w:before="100" w:beforeAutospacing="1" w:after="100" w:afterAutospacing="1"/>
        <w:jc w:val="both"/>
        <w:rPr>
          <w:sz w:val="24"/>
          <w:szCs w:val="24"/>
          <w:lang w:eastAsia="lt-LT"/>
        </w:rPr>
      </w:pPr>
      <w:r>
        <w:rPr>
          <w:b/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 xml:space="preserve">19. </w:t>
      </w:r>
      <w:r>
        <w:rPr>
          <w:sz w:val="24"/>
          <w:szCs w:val="24"/>
          <w:lang w:eastAsia="lt-LT"/>
        </w:rPr>
        <w:t>Už Sveikatos tarybos priimtų sprendimų objektyvumą ir teisingumą, konfidencialios informacijos paskleidimą Sveikatos tarybos pirmininkas ir tarybos nariai atsako Lietuvos Respublikos įstatymų nustatyta tvarka.</w:t>
      </w:r>
    </w:p>
    <w:p w:rsidR="00B82177" w:rsidRDefault="00B82177" w:rsidP="00B82177">
      <w:pPr>
        <w:spacing w:before="100" w:beforeAutospacing="1" w:after="100" w:afterAutospacing="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lastRenderedPageBreak/>
        <w:tab/>
      </w:r>
      <w:r w:rsidR="00DF4B48">
        <w:rPr>
          <w:sz w:val="24"/>
          <w:szCs w:val="24"/>
          <w:lang w:eastAsia="lt-LT"/>
        </w:rPr>
        <w:t>20</w:t>
      </w:r>
      <w:r>
        <w:rPr>
          <w:sz w:val="24"/>
          <w:szCs w:val="24"/>
          <w:lang w:eastAsia="lt-LT"/>
        </w:rPr>
        <w:t>. Sveikatos taryba sudaroma, keičiama, naikinama bei jos nuostatai tvirtinami, keičiami ir pripažįstami netekusiais galios savivaldybės tarybos sprendimu.</w:t>
      </w:r>
    </w:p>
    <w:p w:rsidR="00B82177" w:rsidRDefault="00B82177" w:rsidP="00A279E9">
      <w:pPr>
        <w:ind w:firstLine="720"/>
        <w:jc w:val="both"/>
        <w:rPr>
          <w:sz w:val="24"/>
          <w:szCs w:val="24"/>
        </w:rPr>
      </w:pPr>
    </w:p>
    <w:p w:rsidR="008067F6" w:rsidRDefault="008067F6" w:rsidP="008F18D4">
      <w:pPr>
        <w:jc w:val="center"/>
        <w:rPr>
          <w:sz w:val="24"/>
          <w:szCs w:val="24"/>
        </w:rPr>
        <w:sectPr w:rsidR="008067F6" w:rsidSect="003A67E7">
          <w:headerReference w:type="default" r:id="rId14"/>
          <w:footerReference w:type="default" r:id="rId15"/>
          <w:pgSz w:w="11900" w:h="16820" w:code="9"/>
          <w:pgMar w:top="1134" w:right="567" w:bottom="1134" w:left="1701" w:header="1134" w:footer="1055" w:gutter="0"/>
          <w:pgNumType w:start="1"/>
          <w:cols w:space="720"/>
          <w:noEndnote/>
          <w:titlePg/>
        </w:sectPr>
      </w:pPr>
      <w:r>
        <w:rPr>
          <w:sz w:val="24"/>
          <w:szCs w:val="24"/>
        </w:rPr>
        <w:t>_____________________</w:t>
      </w:r>
    </w:p>
    <w:p w:rsidR="000126AA" w:rsidRDefault="000126AA" w:rsidP="008F18D4">
      <w:pPr>
        <w:jc w:val="center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lastRenderedPageBreak/>
        <w:t>PA</w:t>
      </w:r>
      <w:r w:rsidR="00BF7401">
        <w:rPr>
          <w:b/>
          <w:sz w:val="24"/>
          <w:szCs w:val="24"/>
        </w:rPr>
        <w:t>NEVĖŽIO RAJONO SAVIVALDY</w:t>
      </w:r>
      <w:r w:rsidR="00CD1988">
        <w:rPr>
          <w:b/>
          <w:sz w:val="24"/>
          <w:szCs w:val="24"/>
        </w:rPr>
        <w:t xml:space="preserve">BĖS ADMINISTRACIJOS </w:t>
      </w:r>
    </w:p>
    <w:p w:rsidR="00CD1988" w:rsidRPr="000126AA" w:rsidRDefault="00CD1988" w:rsidP="008F18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SAVIVALDYBĖS GYDYTOJA (VYRIAUSIOJI SPECIALISTĖ)</w:t>
      </w:r>
    </w:p>
    <w:p w:rsidR="000126AA" w:rsidRPr="000126AA" w:rsidRDefault="000126AA" w:rsidP="000126AA">
      <w:pPr>
        <w:rPr>
          <w:b/>
          <w:sz w:val="24"/>
          <w:szCs w:val="24"/>
        </w:rPr>
      </w:pPr>
    </w:p>
    <w:p w:rsidR="000126AA" w:rsidRPr="000126AA" w:rsidRDefault="000126AA" w:rsidP="000126AA">
      <w:pPr>
        <w:rPr>
          <w:sz w:val="24"/>
          <w:szCs w:val="24"/>
        </w:rPr>
      </w:pPr>
      <w:r w:rsidRPr="000126AA">
        <w:rPr>
          <w:sz w:val="24"/>
          <w:szCs w:val="24"/>
        </w:rPr>
        <w:t>Panevėžio rajono savivaldybės tarybai</w:t>
      </w:r>
    </w:p>
    <w:p w:rsidR="000126AA" w:rsidRPr="000126AA" w:rsidRDefault="000126AA" w:rsidP="000126AA">
      <w:pPr>
        <w:rPr>
          <w:sz w:val="24"/>
          <w:szCs w:val="24"/>
        </w:rPr>
      </w:pPr>
    </w:p>
    <w:p w:rsidR="000126AA" w:rsidRPr="000126AA" w:rsidRDefault="000126AA" w:rsidP="000126AA">
      <w:pPr>
        <w:rPr>
          <w:sz w:val="24"/>
          <w:szCs w:val="24"/>
        </w:rPr>
      </w:pPr>
    </w:p>
    <w:p w:rsidR="000126AA" w:rsidRPr="00CA6FE1" w:rsidRDefault="000126AA" w:rsidP="00996D81">
      <w:pPr>
        <w:jc w:val="center"/>
        <w:rPr>
          <w:b/>
          <w:sz w:val="24"/>
        </w:rPr>
      </w:pPr>
      <w:r w:rsidRPr="000126AA">
        <w:rPr>
          <w:b/>
          <w:sz w:val="24"/>
          <w:szCs w:val="24"/>
        </w:rPr>
        <w:t xml:space="preserve">AIŠKINAMASIS RAŠTAS DĖL SPRENDIMO </w:t>
      </w:r>
      <w:r w:rsidR="00996D81">
        <w:rPr>
          <w:b/>
          <w:sz w:val="24"/>
          <w:szCs w:val="24"/>
        </w:rPr>
        <w:t>„</w:t>
      </w:r>
      <w:r w:rsidR="00996D81" w:rsidRPr="000429BE">
        <w:rPr>
          <w:b/>
          <w:sz w:val="24"/>
        </w:rPr>
        <w:t xml:space="preserve">DĖL PANEVĖŽIO </w:t>
      </w:r>
      <w:r w:rsidR="00996D81">
        <w:rPr>
          <w:b/>
          <w:sz w:val="24"/>
        </w:rPr>
        <w:t xml:space="preserve">RAJONO SAVIVALDYBĖS BENDRUOMENĖS SVEIKATOS TARYBOS SUDARYMO IR </w:t>
      </w:r>
      <w:r w:rsidR="00A567DE">
        <w:rPr>
          <w:b/>
          <w:sz w:val="24"/>
        </w:rPr>
        <w:t xml:space="preserve">JOS </w:t>
      </w:r>
      <w:r w:rsidR="00996D81">
        <w:rPr>
          <w:b/>
          <w:sz w:val="24"/>
        </w:rPr>
        <w:t xml:space="preserve">NUOSTATŲ PATVIRTINIMO“ </w:t>
      </w:r>
      <w:r w:rsidRPr="000126AA">
        <w:rPr>
          <w:b/>
          <w:sz w:val="24"/>
          <w:szCs w:val="24"/>
        </w:rPr>
        <w:t>PROJEKTO</w:t>
      </w:r>
    </w:p>
    <w:p w:rsidR="000126AA" w:rsidRPr="000126AA" w:rsidRDefault="000126AA" w:rsidP="000126AA">
      <w:pPr>
        <w:rPr>
          <w:b/>
          <w:sz w:val="24"/>
          <w:szCs w:val="24"/>
        </w:rPr>
      </w:pPr>
    </w:p>
    <w:p w:rsidR="000126AA" w:rsidRPr="000126AA" w:rsidRDefault="00994A7E" w:rsidP="000126AA">
      <w:pPr>
        <w:jc w:val="center"/>
        <w:rPr>
          <w:sz w:val="24"/>
          <w:szCs w:val="24"/>
        </w:rPr>
      </w:pPr>
      <w:r>
        <w:rPr>
          <w:sz w:val="24"/>
          <w:szCs w:val="24"/>
        </w:rPr>
        <w:t>2019 m. birželio 6</w:t>
      </w:r>
      <w:r w:rsidR="000126AA" w:rsidRPr="000126AA">
        <w:rPr>
          <w:sz w:val="24"/>
          <w:szCs w:val="24"/>
        </w:rPr>
        <w:t xml:space="preserve"> d.</w:t>
      </w:r>
    </w:p>
    <w:p w:rsidR="000126AA" w:rsidRPr="000126AA" w:rsidRDefault="000126AA" w:rsidP="000126AA">
      <w:pPr>
        <w:jc w:val="center"/>
        <w:rPr>
          <w:sz w:val="24"/>
          <w:szCs w:val="24"/>
        </w:rPr>
      </w:pPr>
      <w:r w:rsidRPr="000126AA">
        <w:rPr>
          <w:sz w:val="24"/>
          <w:szCs w:val="24"/>
        </w:rPr>
        <w:t>Panevėžys</w:t>
      </w:r>
    </w:p>
    <w:p w:rsidR="000B0752" w:rsidRDefault="000B0752" w:rsidP="000B0752">
      <w:pPr>
        <w:jc w:val="both"/>
        <w:rPr>
          <w:sz w:val="24"/>
          <w:szCs w:val="24"/>
        </w:rPr>
      </w:pPr>
    </w:p>
    <w:p w:rsidR="000126AA" w:rsidRPr="000126AA" w:rsidRDefault="000126AA" w:rsidP="000B0752">
      <w:pPr>
        <w:ind w:firstLine="720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Projekto r</w:t>
      </w:r>
      <w:r w:rsidR="000B0752">
        <w:rPr>
          <w:b/>
          <w:sz w:val="24"/>
          <w:szCs w:val="24"/>
        </w:rPr>
        <w:t>engimą paskatinusios priežastys:</w:t>
      </w:r>
    </w:p>
    <w:p w:rsidR="007D6B59" w:rsidRDefault="007D6B59" w:rsidP="000B07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</w:t>
      </w:r>
      <w:r w:rsidR="00A567DE">
        <w:rPr>
          <w:sz w:val="24"/>
          <w:szCs w:val="24"/>
        </w:rPr>
        <w:t>damasi</w:t>
      </w:r>
      <w:r>
        <w:rPr>
          <w:sz w:val="24"/>
          <w:szCs w:val="24"/>
        </w:rPr>
        <w:t xml:space="preserve"> Lietuvos Respublikos sveikatos sistemos įstatymo 63 straipsnio 6 punktu, Savivaldybės taryba sudaro b</w:t>
      </w:r>
      <w:r w:rsidRPr="007D6B59">
        <w:rPr>
          <w:sz w:val="24"/>
          <w:szCs w:val="24"/>
        </w:rPr>
        <w:t>endruomenės sveikatos tarybą, skiria jos pirmininką ir tvirtina šios tarybos nuostatus</w:t>
      </w:r>
      <w:r w:rsidR="00E1329D">
        <w:rPr>
          <w:sz w:val="24"/>
          <w:szCs w:val="24"/>
        </w:rPr>
        <w:t>.</w:t>
      </w:r>
    </w:p>
    <w:p w:rsidR="000126AA" w:rsidRPr="000126AA" w:rsidRDefault="000126AA" w:rsidP="000B0752">
      <w:pPr>
        <w:ind w:firstLine="720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Spr</w:t>
      </w:r>
      <w:r w:rsidR="000B0752">
        <w:rPr>
          <w:b/>
          <w:sz w:val="24"/>
          <w:szCs w:val="24"/>
        </w:rPr>
        <w:t>endimo projekto esmė ir tikslai:</w:t>
      </w:r>
    </w:p>
    <w:p w:rsidR="000B0752" w:rsidRPr="000126AA" w:rsidRDefault="000126AA" w:rsidP="00AB1FF7">
      <w:pPr>
        <w:ind w:firstLine="720"/>
        <w:jc w:val="both"/>
        <w:rPr>
          <w:sz w:val="24"/>
          <w:szCs w:val="24"/>
        </w:rPr>
      </w:pPr>
      <w:r w:rsidRPr="000126AA">
        <w:rPr>
          <w:sz w:val="24"/>
          <w:szCs w:val="24"/>
        </w:rPr>
        <w:t xml:space="preserve">Sprendimo projekto tikslas – </w:t>
      </w:r>
      <w:r w:rsidR="00994A7E">
        <w:rPr>
          <w:sz w:val="24"/>
          <w:szCs w:val="24"/>
        </w:rPr>
        <w:t>sudaryti</w:t>
      </w:r>
      <w:r w:rsidR="007D6B59">
        <w:rPr>
          <w:sz w:val="24"/>
          <w:szCs w:val="24"/>
        </w:rPr>
        <w:t xml:space="preserve"> Panevėžio rajono savivaldybės bendruomenės</w:t>
      </w:r>
      <w:r w:rsidR="001D3D50">
        <w:rPr>
          <w:sz w:val="24"/>
          <w:szCs w:val="24"/>
        </w:rPr>
        <w:t xml:space="preserve"> sveikatos tarybą ir </w:t>
      </w:r>
      <w:r w:rsidR="00994A7E">
        <w:rPr>
          <w:sz w:val="24"/>
          <w:szCs w:val="24"/>
        </w:rPr>
        <w:t xml:space="preserve">patvirtinti </w:t>
      </w:r>
      <w:r w:rsidR="001D3D50">
        <w:rPr>
          <w:sz w:val="24"/>
          <w:szCs w:val="24"/>
        </w:rPr>
        <w:t>jos</w:t>
      </w:r>
      <w:r w:rsidR="007D6B59">
        <w:rPr>
          <w:sz w:val="24"/>
          <w:szCs w:val="24"/>
        </w:rPr>
        <w:t xml:space="preserve"> nuostatus.</w:t>
      </w:r>
    </w:p>
    <w:p w:rsidR="000126AA" w:rsidRPr="000126AA" w:rsidRDefault="000126AA" w:rsidP="00C92AB3">
      <w:pPr>
        <w:ind w:firstLine="720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Kok</w:t>
      </w:r>
      <w:r w:rsidR="000B0752">
        <w:rPr>
          <w:b/>
          <w:sz w:val="24"/>
          <w:szCs w:val="24"/>
        </w:rPr>
        <w:t>ių pozityvių rezultatų laukiama:</w:t>
      </w:r>
    </w:p>
    <w:p w:rsidR="000B0752" w:rsidRPr="00276864" w:rsidRDefault="000126AA" w:rsidP="00AB1FF7">
      <w:pPr>
        <w:ind w:firstLine="720"/>
        <w:jc w:val="both"/>
        <w:rPr>
          <w:sz w:val="24"/>
          <w:szCs w:val="24"/>
        </w:rPr>
      </w:pPr>
      <w:r w:rsidRPr="000126AA">
        <w:rPr>
          <w:sz w:val="24"/>
          <w:szCs w:val="24"/>
          <w:lang w:val="pt-PT"/>
        </w:rPr>
        <w:t xml:space="preserve">Laukiami teigiami rezultatai – </w:t>
      </w:r>
      <w:r w:rsidR="00994A7E">
        <w:rPr>
          <w:sz w:val="24"/>
          <w:szCs w:val="24"/>
        </w:rPr>
        <w:t>sudarius</w:t>
      </w:r>
      <w:r w:rsidR="007D6B59">
        <w:rPr>
          <w:sz w:val="24"/>
          <w:szCs w:val="24"/>
        </w:rPr>
        <w:t xml:space="preserve"> Panevėžio rajono savivaldybės bendruomenės sveikatos tarybą bus įgyvendinta Lietuvos Respublikos sveikatos sistemos įstatymo nuostata dėl bendruomenės sveikatos tarybos sudarymo. </w:t>
      </w:r>
    </w:p>
    <w:p w:rsidR="000B0752" w:rsidRPr="000126AA" w:rsidRDefault="000126AA" w:rsidP="00C92AB3">
      <w:pPr>
        <w:ind w:firstLine="720"/>
        <w:jc w:val="both"/>
        <w:rPr>
          <w:sz w:val="24"/>
          <w:szCs w:val="24"/>
        </w:rPr>
      </w:pPr>
      <w:r w:rsidRPr="000126AA">
        <w:rPr>
          <w:b/>
          <w:sz w:val="24"/>
          <w:szCs w:val="24"/>
        </w:rPr>
        <w:t>Galimos neigiamos pasekmės priėmus projektą, kokių priemonių reikėtų imtis, kad tokių pasekmių būtų išvengta</w:t>
      </w:r>
      <w:r w:rsidR="000B0752">
        <w:rPr>
          <w:b/>
          <w:sz w:val="24"/>
          <w:szCs w:val="24"/>
        </w:rPr>
        <w:t>:</w:t>
      </w:r>
    </w:p>
    <w:p w:rsidR="000B0752" w:rsidRPr="000126AA" w:rsidRDefault="000126AA" w:rsidP="00AB1FF7">
      <w:pPr>
        <w:ind w:firstLine="720"/>
        <w:jc w:val="both"/>
        <w:rPr>
          <w:sz w:val="24"/>
          <w:szCs w:val="24"/>
        </w:rPr>
      </w:pPr>
      <w:r w:rsidRPr="000126AA">
        <w:rPr>
          <w:sz w:val="24"/>
          <w:szCs w:val="24"/>
        </w:rPr>
        <w:t>N</w:t>
      </w:r>
      <w:r w:rsidR="000B0752">
        <w:rPr>
          <w:sz w:val="24"/>
          <w:szCs w:val="24"/>
        </w:rPr>
        <w:t>eigiamų pasekmių n</w:t>
      </w:r>
      <w:r w:rsidRPr="000126AA">
        <w:rPr>
          <w:sz w:val="24"/>
          <w:szCs w:val="24"/>
        </w:rPr>
        <w:t>ėra.</w:t>
      </w:r>
    </w:p>
    <w:p w:rsidR="000126AA" w:rsidRPr="000126AA" w:rsidRDefault="000126AA" w:rsidP="00C92AB3">
      <w:pPr>
        <w:ind w:firstLine="720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Kokius galiojančius teisės aktus būtina pakeisti ar panaik</w:t>
      </w:r>
      <w:r w:rsidR="000B0752">
        <w:rPr>
          <w:b/>
          <w:sz w:val="24"/>
          <w:szCs w:val="24"/>
        </w:rPr>
        <w:t>inti, priėmus teikiamą projektą:</w:t>
      </w:r>
    </w:p>
    <w:p w:rsidR="000126AA" w:rsidRPr="000126AA" w:rsidRDefault="000126AA" w:rsidP="00AB1FF7">
      <w:pPr>
        <w:ind w:firstLine="720"/>
        <w:jc w:val="both"/>
        <w:rPr>
          <w:sz w:val="24"/>
          <w:szCs w:val="24"/>
        </w:rPr>
      </w:pPr>
      <w:r w:rsidRPr="000126AA">
        <w:rPr>
          <w:sz w:val="24"/>
          <w:szCs w:val="24"/>
        </w:rPr>
        <w:t>Nėra galiojančių teisės aktų, kuriuos būtina pakeisti ar panaikinti, priėmus teikiamą projektą.</w:t>
      </w:r>
    </w:p>
    <w:p w:rsidR="000126AA" w:rsidRPr="000126AA" w:rsidRDefault="000126AA" w:rsidP="00C92AB3">
      <w:pPr>
        <w:ind w:firstLine="720"/>
        <w:jc w:val="both"/>
        <w:rPr>
          <w:sz w:val="24"/>
          <w:szCs w:val="24"/>
        </w:rPr>
      </w:pPr>
      <w:r w:rsidRPr="000126AA">
        <w:rPr>
          <w:b/>
          <w:sz w:val="24"/>
          <w:szCs w:val="24"/>
        </w:rPr>
        <w:t>Reikiami paskaičiavimai, išlaidų sąmatos bei finansavimo šaltiniai, reikalingi sprendimui įgyvendint</w:t>
      </w:r>
      <w:r w:rsidR="000B0752">
        <w:rPr>
          <w:b/>
          <w:sz w:val="24"/>
          <w:szCs w:val="24"/>
        </w:rPr>
        <w:t>i:</w:t>
      </w:r>
      <w:r w:rsidRPr="000126AA">
        <w:rPr>
          <w:sz w:val="24"/>
          <w:szCs w:val="24"/>
        </w:rPr>
        <w:t xml:space="preserve"> </w:t>
      </w:r>
    </w:p>
    <w:p w:rsidR="000B0752" w:rsidRPr="000126AA" w:rsidRDefault="000126AA" w:rsidP="00AB1FF7">
      <w:pPr>
        <w:ind w:firstLine="720"/>
        <w:jc w:val="both"/>
        <w:rPr>
          <w:sz w:val="24"/>
          <w:szCs w:val="24"/>
        </w:rPr>
      </w:pPr>
      <w:r w:rsidRPr="000126AA">
        <w:rPr>
          <w:sz w:val="24"/>
          <w:szCs w:val="24"/>
        </w:rPr>
        <w:t>Sprendimo įgyvendinimui lėšos nereikalingos.</w:t>
      </w:r>
    </w:p>
    <w:p w:rsidR="000126AA" w:rsidRPr="000126AA" w:rsidRDefault="000126AA" w:rsidP="00C92AB3">
      <w:pPr>
        <w:ind w:firstLine="720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Kiti, sprendimo rengėjo nuomone, reikalingi paaiškinimai:</w:t>
      </w:r>
    </w:p>
    <w:p w:rsidR="000126AA" w:rsidRDefault="000126AA" w:rsidP="00AB1FF7">
      <w:pPr>
        <w:pStyle w:val="Pagrindinistekstas2"/>
        <w:spacing w:after="0" w:line="240" w:lineRule="auto"/>
        <w:ind w:firstLine="720"/>
        <w:jc w:val="both"/>
      </w:pPr>
      <w:r w:rsidRPr="000126AA">
        <w:t>Sprendimo projektui nereikalingas antikorupcinis įvertinimas.</w:t>
      </w:r>
    </w:p>
    <w:p w:rsidR="00276864" w:rsidRDefault="00276864" w:rsidP="00AB1FF7">
      <w:pPr>
        <w:pStyle w:val="Pagrindinistekstas2"/>
        <w:spacing w:after="0" w:line="240" w:lineRule="auto"/>
        <w:ind w:firstLine="720"/>
        <w:jc w:val="both"/>
      </w:pPr>
    </w:p>
    <w:p w:rsidR="00276864" w:rsidRPr="000126AA" w:rsidRDefault="00276864" w:rsidP="00AB1FF7">
      <w:pPr>
        <w:pStyle w:val="Pagrindinistekstas2"/>
        <w:spacing w:after="0" w:line="240" w:lineRule="auto"/>
        <w:ind w:firstLine="720"/>
        <w:jc w:val="both"/>
      </w:pPr>
    </w:p>
    <w:p w:rsidR="00023F15" w:rsidRPr="00A10C95" w:rsidRDefault="00023F15" w:rsidP="00023F15">
      <w:pPr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Saviv</w:t>
      </w:r>
      <w:r w:rsidR="00541BB5">
        <w:rPr>
          <w:sz w:val="24"/>
          <w:szCs w:val="24"/>
          <w:lang w:eastAsia="lt-LT"/>
        </w:rPr>
        <w:t>aldybės gydytoja (vyr. specialistė)</w:t>
      </w:r>
      <w:r w:rsidR="00541BB5">
        <w:rPr>
          <w:sz w:val="24"/>
          <w:szCs w:val="24"/>
          <w:lang w:eastAsia="lt-LT"/>
        </w:rPr>
        <w:tab/>
      </w:r>
      <w:r w:rsidR="00541BB5">
        <w:rPr>
          <w:sz w:val="24"/>
          <w:szCs w:val="24"/>
          <w:lang w:eastAsia="lt-LT"/>
        </w:rPr>
        <w:tab/>
      </w:r>
      <w:r w:rsidR="00541BB5">
        <w:rPr>
          <w:sz w:val="24"/>
          <w:szCs w:val="24"/>
          <w:lang w:eastAsia="lt-LT"/>
        </w:rPr>
        <w:tab/>
      </w:r>
      <w:r w:rsidR="00541BB5">
        <w:rPr>
          <w:sz w:val="24"/>
          <w:szCs w:val="24"/>
          <w:lang w:eastAsia="lt-LT"/>
        </w:rPr>
        <w:tab/>
      </w:r>
      <w:r w:rsidR="00541BB5">
        <w:rPr>
          <w:sz w:val="24"/>
          <w:szCs w:val="24"/>
          <w:lang w:eastAsia="lt-LT"/>
        </w:rPr>
        <w:tab/>
        <w:t>Renata Valantinienė</w:t>
      </w:r>
    </w:p>
    <w:p w:rsidR="000126AA" w:rsidRDefault="000126AA" w:rsidP="00AB1FF7">
      <w:pPr>
        <w:rPr>
          <w:sz w:val="24"/>
          <w:szCs w:val="24"/>
        </w:rPr>
      </w:pPr>
    </w:p>
    <w:sectPr w:rsidR="000126AA" w:rsidSect="00C4450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pos w:val="beneathText"/>
      </w:footnotePr>
      <w:pgSz w:w="11905" w:h="16837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A79" w:rsidRDefault="00A02A79">
      <w:r>
        <w:separator/>
      </w:r>
    </w:p>
  </w:endnote>
  <w:endnote w:type="continuationSeparator" w:id="0">
    <w:p w:rsidR="00A02A79" w:rsidRDefault="00A0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C08" w:rsidRDefault="006A5C08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A5C08" w:rsidRDefault="006A5C0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D2" w:rsidRDefault="008D64D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7E7" w:rsidRDefault="003A67E7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 w:rsidP="00F3552C">
    <w:pPr>
      <w:pStyle w:val="Por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A79" w:rsidRDefault="00A02A79">
      <w:r>
        <w:separator/>
      </w:r>
    </w:p>
  </w:footnote>
  <w:footnote w:type="continuationSeparator" w:id="0">
    <w:p w:rsidR="00A02A79" w:rsidRDefault="00A02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C08" w:rsidRDefault="006A5C0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6A5C08" w:rsidRDefault="006A5C0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501" w:rsidRDefault="00C44501" w:rsidP="00C44501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622282922" r:id="rId2"/>
      </w:object>
    </w:r>
  </w:p>
  <w:p w:rsidR="00C44501" w:rsidRPr="0010559C" w:rsidRDefault="00C44501" w:rsidP="00C44501">
    <w:pPr>
      <w:pStyle w:val="Antrats"/>
      <w:jc w:val="center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              </w:t>
    </w:r>
    <w:r w:rsidRPr="0010559C">
      <w:rPr>
        <w:b/>
        <w:sz w:val="24"/>
        <w:szCs w:val="24"/>
      </w:rPr>
      <w:t>Projektas</w:t>
    </w:r>
  </w:p>
  <w:p w:rsidR="00C44501" w:rsidRDefault="00C44501" w:rsidP="00C445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C44501" w:rsidRDefault="00C44501" w:rsidP="00C44501">
    <w:pPr>
      <w:pStyle w:val="Antrats"/>
      <w:jc w:val="center"/>
      <w:rPr>
        <w:b/>
        <w:sz w:val="28"/>
      </w:rPr>
    </w:pPr>
  </w:p>
  <w:p w:rsidR="006A5C08" w:rsidRPr="00C44501" w:rsidRDefault="00C44501" w:rsidP="00C44501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501" w:rsidRDefault="00C44501" w:rsidP="00C44501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22282923" r:id="rId2"/>
      </w:object>
    </w:r>
  </w:p>
  <w:p w:rsidR="00C44501" w:rsidRPr="0010559C" w:rsidRDefault="00C44501" w:rsidP="00C44501">
    <w:pPr>
      <w:pStyle w:val="Antrats"/>
      <w:jc w:val="center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              </w:t>
    </w:r>
    <w:r w:rsidRPr="0010559C">
      <w:rPr>
        <w:b/>
        <w:sz w:val="24"/>
        <w:szCs w:val="24"/>
      </w:rPr>
      <w:t>Projektas</w:t>
    </w:r>
  </w:p>
  <w:p w:rsidR="00C44501" w:rsidRDefault="00C44501" w:rsidP="00C445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C44501" w:rsidRDefault="00C44501" w:rsidP="00C44501">
    <w:pPr>
      <w:pStyle w:val="Antrats"/>
      <w:jc w:val="center"/>
      <w:rPr>
        <w:b/>
        <w:sz w:val="28"/>
      </w:rPr>
    </w:pPr>
  </w:p>
  <w:p w:rsidR="006F3F10" w:rsidRPr="00C44501" w:rsidRDefault="00C44501" w:rsidP="00C44501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D2" w:rsidRPr="00C44501" w:rsidRDefault="008D64D2" w:rsidP="00CE5750">
    <w:pPr>
      <w:pStyle w:val="Antrats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7E7" w:rsidRDefault="003A67E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4848">
      <w:rPr>
        <w:noProof/>
      </w:rPr>
      <w:t>3</w:t>
    </w:r>
    <w:r>
      <w:rPr>
        <w:noProof/>
      </w:rPr>
      <w:fldChar w:fldCharType="end"/>
    </w:r>
  </w:p>
  <w:p w:rsidR="008D64D2" w:rsidRPr="003A67E7" w:rsidRDefault="008D64D2" w:rsidP="003A67E7">
    <w:pPr>
      <w:pStyle w:val="Antrats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>
    <w:pPr>
      <w:pStyle w:val="Antrats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126AA"/>
    <w:rsid w:val="0002267B"/>
    <w:rsid w:val="00023F15"/>
    <w:rsid w:val="00030C4D"/>
    <w:rsid w:val="000379F3"/>
    <w:rsid w:val="000429BE"/>
    <w:rsid w:val="000639D1"/>
    <w:rsid w:val="000A2232"/>
    <w:rsid w:val="000A4FF4"/>
    <w:rsid w:val="000B0752"/>
    <w:rsid w:val="000B7462"/>
    <w:rsid w:val="000E3B4A"/>
    <w:rsid w:val="000F5494"/>
    <w:rsid w:val="001002E2"/>
    <w:rsid w:val="0010559C"/>
    <w:rsid w:val="00121408"/>
    <w:rsid w:val="00142AD6"/>
    <w:rsid w:val="00186F91"/>
    <w:rsid w:val="001A144C"/>
    <w:rsid w:val="001A37D0"/>
    <w:rsid w:val="001B4848"/>
    <w:rsid w:val="001D3D50"/>
    <w:rsid w:val="001F5D0A"/>
    <w:rsid w:val="002006F6"/>
    <w:rsid w:val="002117BC"/>
    <w:rsid w:val="00215440"/>
    <w:rsid w:val="00233E42"/>
    <w:rsid w:val="002670D6"/>
    <w:rsid w:val="0027567A"/>
    <w:rsid w:val="00276864"/>
    <w:rsid w:val="00276951"/>
    <w:rsid w:val="002B5494"/>
    <w:rsid w:val="002D7943"/>
    <w:rsid w:val="002F64FE"/>
    <w:rsid w:val="00305BF7"/>
    <w:rsid w:val="00310470"/>
    <w:rsid w:val="0031540E"/>
    <w:rsid w:val="00321788"/>
    <w:rsid w:val="0039170A"/>
    <w:rsid w:val="003A67E7"/>
    <w:rsid w:val="003B500E"/>
    <w:rsid w:val="003F0E9D"/>
    <w:rsid w:val="00413665"/>
    <w:rsid w:val="0044094A"/>
    <w:rsid w:val="004814CE"/>
    <w:rsid w:val="004D7011"/>
    <w:rsid w:val="004E6D01"/>
    <w:rsid w:val="004F0EDF"/>
    <w:rsid w:val="00520F44"/>
    <w:rsid w:val="00541BB5"/>
    <w:rsid w:val="00543774"/>
    <w:rsid w:val="005865E2"/>
    <w:rsid w:val="0059145C"/>
    <w:rsid w:val="00591E6B"/>
    <w:rsid w:val="005A6544"/>
    <w:rsid w:val="005E269C"/>
    <w:rsid w:val="005E4ECC"/>
    <w:rsid w:val="005F66AA"/>
    <w:rsid w:val="00647F47"/>
    <w:rsid w:val="0065624C"/>
    <w:rsid w:val="00665AC4"/>
    <w:rsid w:val="00665E6E"/>
    <w:rsid w:val="00677541"/>
    <w:rsid w:val="00683E21"/>
    <w:rsid w:val="00696B62"/>
    <w:rsid w:val="006A5C08"/>
    <w:rsid w:val="006B5298"/>
    <w:rsid w:val="006C3AB6"/>
    <w:rsid w:val="006F3F10"/>
    <w:rsid w:val="00745218"/>
    <w:rsid w:val="007502DF"/>
    <w:rsid w:val="007527E5"/>
    <w:rsid w:val="00757356"/>
    <w:rsid w:val="007728EA"/>
    <w:rsid w:val="00773D6A"/>
    <w:rsid w:val="00777858"/>
    <w:rsid w:val="0078129C"/>
    <w:rsid w:val="00785A12"/>
    <w:rsid w:val="007948F2"/>
    <w:rsid w:val="007D6B59"/>
    <w:rsid w:val="007E35E8"/>
    <w:rsid w:val="007E5A63"/>
    <w:rsid w:val="007F1AB3"/>
    <w:rsid w:val="008067F6"/>
    <w:rsid w:val="0082080A"/>
    <w:rsid w:val="00820C6C"/>
    <w:rsid w:val="008342D8"/>
    <w:rsid w:val="00842FDF"/>
    <w:rsid w:val="00870E4E"/>
    <w:rsid w:val="00881FD7"/>
    <w:rsid w:val="008869A6"/>
    <w:rsid w:val="00891B06"/>
    <w:rsid w:val="008B1571"/>
    <w:rsid w:val="008D64D2"/>
    <w:rsid w:val="008F18D4"/>
    <w:rsid w:val="00914392"/>
    <w:rsid w:val="009240D8"/>
    <w:rsid w:val="00945F2F"/>
    <w:rsid w:val="00946EB2"/>
    <w:rsid w:val="00985643"/>
    <w:rsid w:val="00994A7E"/>
    <w:rsid w:val="00996D81"/>
    <w:rsid w:val="009B67DB"/>
    <w:rsid w:val="009D600C"/>
    <w:rsid w:val="009D613D"/>
    <w:rsid w:val="009F5F1A"/>
    <w:rsid w:val="00A02A79"/>
    <w:rsid w:val="00A279E9"/>
    <w:rsid w:val="00A30A34"/>
    <w:rsid w:val="00A467BA"/>
    <w:rsid w:val="00A47AC3"/>
    <w:rsid w:val="00A567DE"/>
    <w:rsid w:val="00A81809"/>
    <w:rsid w:val="00AB1D6D"/>
    <w:rsid w:val="00AB1FF7"/>
    <w:rsid w:val="00AD26B2"/>
    <w:rsid w:val="00AE7B1A"/>
    <w:rsid w:val="00AF36FA"/>
    <w:rsid w:val="00B105C8"/>
    <w:rsid w:val="00B43D75"/>
    <w:rsid w:val="00B4770A"/>
    <w:rsid w:val="00B6294D"/>
    <w:rsid w:val="00B72552"/>
    <w:rsid w:val="00B73B15"/>
    <w:rsid w:val="00B766A4"/>
    <w:rsid w:val="00B82177"/>
    <w:rsid w:val="00B8279C"/>
    <w:rsid w:val="00B9075A"/>
    <w:rsid w:val="00BD53B9"/>
    <w:rsid w:val="00BF5027"/>
    <w:rsid w:val="00BF7401"/>
    <w:rsid w:val="00C14179"/>
    <w:rsid w:val="00C3676E"/>
    <w:rsid w:val="00C44501"/>
    <w:rsid w:val="00C46E58"/>
    <w:rsid w:val="00C477FC"/>
    <w:rsid w:val="00C92AB3"/>
    <w:rsid w:val="00CA6FAC"/>
    <w:rsid w:val="00CA6FE1"/>
    <w:rsid w:val="00CB348A"/>
    <w:rsid w:val="00CC6861"/>
    <w:rsid w:val="00CD1988"/>
    <w:rsid w:val="00CD3D8F"/>
    <w:rsid w:val="00CE5750"/>
    <w:rsid w:val="00CE6EDC"/>
    <w:rsid w:val="00D0455E"/>
    <w:rsid w:val="00D2206A"/>
    <w:rsid w:val="00D446DB"/>
    <w:rsid w:val="00D5157C"/>
    <w:rsid w:val="00D6026D"/>
    <w:rsid w:val="00D66150"/>
    <w:rsid w:val="00DB0255"/>
    <w:rsid w:val="00DC55C5"/>
    <w:rsid w:val="00DF0680"/>
    <w:rsid w:val="00DF4B48"/>
    <w:rsid w:val="00E008DF"/>
    <w:rsid w:val="00E1329D"/>
    <w:rsid w:val="00E15458"/>
    <w:rsid w:val="00E2298A"/>
    <w:rsid w:val="00E24105"/>
    <w:rsid w:val="00E735CE"/>
    <w:rsid w:val="00E846F5"/>
    <w:rsid w:val="00E90BC7"/>
    <w:rsid w:val="00EC31E4"/>
    <w:rsid w:val="00EC52BB"/>
    <w:rsid w:val="00ED1501"/>
    <w:rsid w:val="00ED7681"/>
    <w:rsid w:val="00EE4229"/>
    <w:rsid w:val="00F30A6E"/>
    <w:rsid w:val="00F3552C"/>
    <w:rsid w:val="00F52EA5"/>
    <w:rsid w:val="00F6049B"/>
    <w:rsid w:val="00F65F25"/>
    <w:rsid w:val="00FC1A5F"/>
    <w:rsid w:val="00FC4668"/>
    <w:rsid w:val="00FD211E"/>
    <w:rsid w:val="00FD3171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B48BA4-24E1-4DF6-B9FD-08BC5BC5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3B34D-803D-40EC-977B-3E74AAD7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1</TotalTime>
  <Pages>5</Pages>
  <Words>5898</Words>
  <Characters>3362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Renata Valantiniene</cp:lastModifiedBy>
  <cp:revision>2</cp:revision>
  <cp:lastPrinted>2019-06-07T12:16:00Z</cp:lastPrinted>
  <dcterms:created xsi:type="dcterms:W3CDTF">2019-06-17T10:22:00Z</dcterms:created>
  <dcterms:modified xsi:type="dcterms:W3CDTF">2019-06-17T10:22:00Z</dcterms:modified>
</cp:coreProperties>
</file>