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D3" w:rsidRDefault="006843D3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>DĖL PRITARIMO PROJEKTO RENGIMUI PAGAL 2014–2020 METŲ EUROPOS SĄJUNGOS FONDŲ INVESTICIJŲ VEIKSMŲ PROGRAMOS 5 PRIORITETO „APLINKOSAUGA, GAMTOS IŠTEKLIŲ DARNUS NAUDOJIMAS IR PRISITAIKYMAS PRIE KLIMATO KAITOS“ 05.</w:t>
      </w:r>
      <w:r>
        <w:rPr>
          <w:b/>
          <w:sz w:val="24"/>
          <w:szCs w:val="24"/>
        </w:rPr>
        <w:t>5</w:t>
      </w:r>
      <w:r w:rsidRPr="00DA7736">
        <w:rPr>
          <w:b/>
          <w:sz w:val="24"/>
          <w:szCs w:val="24"/>
        </w:rPr>
        <w:t>.1-APVA-</w:t>
      </w:r>
      <w:r>
        <w:rPr>
          <w:b/>
          <w:sz w:val="24"/>
          <w:szCs w:val="24"/>
        </w:rPr>
        <w:t>R</w:t>
      </w:r>
      <w:r w:rsidRPr="00DA7736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19</w:t>
      </w:r>
      <w:r w:rsidRPr="00DA7736">
        <w:rPr>
          <w:b/>
          <w:sz w:val="24"/>
          <w:szCs w:val="24"/>
        </w:rPr>
        <w:t xml:space="preserve"> PRIEMONĘ </w:t>
      </w:r>
    </w:p>
    <w:p w:rsidR="006843D3" w:rsidRPr="00DA7736" w:rsidRDefault="006843D3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KRAŠTOVAIZDŽIO APSAUGA</w:t>
      </w:r>
      <w:r w:rsidRPr="00DA7736">
        <w:rPr>
          <w:b/>
          <w:sz w:val="24"/>
          <w:szCs w:val="24"/>
        </w:rPr>
        <w:t>“</w:t>
      </w:r>
    </w:p>
    <w:p w:rsidR="006843D3" w:rsidRDefault="006843D3">
      <w:pPr>
        <w:jc w:val="center"/>
        <w:rPr>
          <w:caps/>
          <w:sz w:val="24"/>
          <w:szCs w:val="24"/>
        </w:rPr>
      </w:pPr>
    </w:p>
    <w:p w:rsidR="006843D3" w:rsidRPr="00107342" w:rsidRDefault="006843D3">
      <w:pPr>
        <w:jc w:val="center"/>
        <w:rPr>
          <w:caps/>
          <w:sz w:val="24"/>
          <w:szCs w:val="24"/>
        </w:rPr>
      </w:pPr>
    </w:p>
    <w:p w:rsidR="006843D3" w:rsidRDefault="006843D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16</w:t>
      </w:r>
      <w:r w:rsidRPr="008414A9">
        <w:rPr>
          <w:sz w:val="24"/>
        </w:rPr>
        <w:t xml:space="preserve"> m. </w:t>
      </w:r>
      <w:r>
        <w:rPr>
          <w:sz w:val="24"/>
        </w:rPr>
        <w:t>birželio 28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T–</w:t>
      </w:r>
    </w:p>
    <w:p w:rsidR="006843D3" w:rsidRDefault="006843D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6843D3" w:rsidRDefault="006843D3">
      <w:pPr>
        <w:jc w:val="center"/>
        <w:rPr>
          <w:sz w:val="24"/>
          <w:szCs w:val="24"/>
        </w:rPr>
      </w:pPr>
    </w:p>
    <w:p w:rsidR="006843D3" w:rsidRPr="006A5C08" w:rsidRDefault="006843D3" w:rsidP="008E27D4">
      <w:pPr>
        <w:jc w:val="both"/>
        <w:rPr>
          <w:sz w:val="24"/>
          <w:szCs w:val="24"/>
        </w:rPr>
      </w:pPr>
    </w:p>
    <w:p w:rsidR="006843D3" w:rsidRPr="00E25DA6" w:rsidRDefault="006843D3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F13831">
        <w:rPr>
          <w:sz w:val="24"/>
          <w:szCs w:val="24"/>
        </w:rPr>
        <w:t xml:space="preserve">6 straipsnio </w:t>
      </w:r>
      <w:r w:rsidRPr="006A4A18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6A4A18">
        <w:rPr>
          <w:sz w:val="24"/>
          <w:szCs w:val="24"/>
        </w:rPr>
        <w:t xml:space="preserve">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         05.5.1-APVA-R-019 priemonės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Kraštovaizdžio apsauga</w:t>
      </w:r>
      <w:r w:rsidRPr="00E25DA6">
        <w:rPr>
          <w:sz w:val="24"/>
          <w:szCs w:val="24"/>
        </w:rPr>
        <w:t>“</w:t>
      </w:r>
      <w:r>
        <w:rPr>
          <w:sz w:val="24"/>
          <w:szCs w:val="24"/>
        </w:rPr>
        <w:t xml:space="preserve"> projektų finansavimo sąlygų aprašu (toliau – Aprašas), patvirtintu Lietuvos Respublikos aplinkos ministro 2016 m. kovo 23 d. įsakymu Nr. D1-209 „D</w:t>
      </w:r>
      <w:r w:rsidRPr="00080D2F">
        <w:rPr>
          <w:bCs/>
          <w:sz w:val="24"/>
          <w:szCs w:val="24"/>
        </w:rPr>
        <w:t>ėl 2014</w:t>
      </w:r>
      <w:r>
        <w:rPr>
          <w:bCs/>
          <w:sz w:val="24"/>
          <w:szCs w:val="24"/>
        </w:rPr>
        <w:t>–</w:t>
      </w:r>
      <w:r w:rsidRPr="00080D2F">
        <w:rPr>
          <w:bCs/>
          <w:sz w:val="24"/>
          <w:szCs w:val="24"/>
        </w:rPr>
        <w:t xml:space="preserve">2020 metų </w:t>
      </w:r>
      <w:r>
        <w:rPr>
          <w:bCs/>
          <w:sz w:val="24"/>
          <w:szCs w:val="24"/>
        </w:rPr>
        <w:t>E</w:t>
      </w:r>
      <w:r w:rsidRPr="00080D2F">
        <w:rPr>
          <w:bCs/>
          <w:sz w:val="24"/>
          <w:szCs w:val="24"/>
        </w:rPr>
        <w:t xml:space="preserve">uropos </w:t>
      </w:r>
      <w:r>
        <w:rPr>
          <w:bCs/>
          <w:sz w:val="24"/>
          <w:szCs w:val="24"/>
        </w:rPr>
        <w:t>S</w:t>
      </w:r>
      <w:r w:rsidRPr="00080D2F">
        <w:rPr>
          <w:bCs/>
          <w:sz w:val="24"/>
          <w:szCs w:val="24"/>
        </w:rPr>
        <w:t xml:space="preserve">ąjungos fondų investicijų veiksmų programos </w:t>
      </w:r>
      <w:r>
        <w:rPr>
          <w:bCs/>
          <w:sz w:val="24"/>
          <w:szCs w:val="24"/>
        </w:rPr>
        <w:t xml:space="preserve">             5</w:t>
      </w:r>
      <w:r w:rsidRPr="00080D2F">
        <w:rPr>
          <w:bCs/>
          <w:sz w:val="24"/>
          <w:szCs w:val="24"/>
        </w:rPr>
        <w:t xml:space="preserve"> prioriteto „</w:t>
      </w:r>
      <w:r>
        <w:rPr>
          <w:bCs/>
          <w:sz w:val="24"/>
          <w:szCs w:val="24"/>
        </w:rPr>
        <w:t>A</w:t>
      </w:r>
      <w:r w:rsidRPr="00080D2F">
        <w:rPr>
          <w:bCs/>
          <w:sz w:val="24"/>
          <w:szCs w:val="24"/>
        </w:rPr>
        <w:t xml:space="preserve">plinkosauga, gamtos išteklių darnus naudojimas ir prisitaikymas prie klimato kaitos“ </w:t>
      </w:r>
      <w:r>
        <w:rPr>
          <w:bCs/>
          <w:sz w:val="24"/>
          <w:szCs w:val="24"/>
        </w:rPr>
        <w:t xml:space="preserve">         </w:t>
      </w:r>
      <w:r w:rsidRPr="00080D2F">
        <w:rPr>
          <w:bCs/>
          <w:sz w:val="24"/>
          <w:szCs w:val="24"/>
        </w:rPr>
        <w:t>05.</w:t>
      </w:r>
      <w:r>
        <w:rPr>
          <w:bCs/>
          <w:sz w:val="24"/>
          <w:szCs w:val="24"/>
        </w:rPr>
        <w:t>5</w:t>
      </w:r>
      <w:r w:rsidRPr="00080D2F">
        <w:rPr>
          <w:bCs/>
          <w:sz w:val="24"/>
          <w:szCs w:val="24"/>
        </w:rPr>
        <w:t>.1-APVA-</w:t>
      </w:r>
      <w:r>
        <w:rPr>
          <w:bCs/>
          <w:sz w:val="24"/>
          <w:szCs w:val="24"/>
        </w:rPr>
        <w:t>R</w:t>
      </w:r>
      <w:r w:rsidRPr="00080D2F">
        <w:rPr>
          <w:bCs/>
          <w:sz w:val="24"/>
          <w:szCs w:val="24"/>
        </w:rPr>
        <w:t>-0</w:t>
      </w:r>
      <w:r>
        <w:rPr>
          <w:bCs/>
          <w:sz w:val="24"/>
          <w:szCs w:val="24"/>
        </w:rPr>
        <w:t>19</w:t>
      </w:r>
      <w:r w:rsidRPr="00080D2F">
        <w:rPr>
          <w:bCs/>
          <w:sz w:val="24"/>
          <w:szCs w:val="24"/>
        </w:rPr>
        <w:t xml:space="preserve"> priemonės „</w:t>
      </w:r>
      <w:r>
        <w:rPr>
          <w:sz w:val="24"/>
          <w:szCs w:val="24"/>
        </w:rPr>
        <w:t>Kraštovaizdžio apsauga</w:t>
      </w:r>
      <w:r w:rsidRPr="00080D2F">
        <w:rPr>
          <w:bCs/>
          <w:sz w:val="24"/>
          <w:szCs w:val="24"/>
        </w:rPr>
        <w:t>“ projektų finansavimo sąlygų aprašo 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Pr="0073344E">
        <w:rPr>
          <w:sz w:val="24"/>
          <w:szCs w:val="24"/>
        </w:rPr>
        <w:t>Kraštovaizdžio apsaugos priemonių įgyvendinimas Panevėžio rajone     I etapas</w:t>
      </w:r>
      <w:r>
        <w:rPr>
          <w:sz w:val="24"/>
          <w:szCs w:val="24"/>
        </w:rPr>
        <w:t xml:space="preserve">“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05.5.1-APVA-R-019 priemonę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Kraštovaizdžio apsauga</w:t>
      </w:r>
      <w:r w:rsidRPr="00E25DA6">
        <w:rPr>
          <w:sz w:val="24"/>
          <w:szCs w:val="24"/>
        </w:rPr>
        <w:t>“</w:t>
      </w:r>
      <w:r w:rsidRPr="005D52F0">
        <w:rPr>
          <w:sz w:val="24"/>
          <w:szCs w:val="24"/>
        </w:rPr>
        <w:t>.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15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:rsidR="006843D3" w:rsidRDefault="006843D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6843D3" w:rsidRDefault="006843D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 xml:space="preserve">Įsipareigoti </w:t>
      </w:r>
      <w:r w:rsidRPr="003F1F66">
        <w:rPr>
          <w:sz w:val="24"/>
          <w:szCs w:val="24"/>
        </w:rPr>
        <w:t xml:space="preserve">5 metus po </w:t>
      </w:r>
      <w:r>
        <w:rPr>
          <w:sz w:val="24"/>
          <w:szCs w:val="24"/>
        </w:rPr>
        <w:t>1 punkte įvardyto</w:t>
      </w:r>
      <w:r>
        <w:rPr>
          <w:color w:val="000000"/>
          <w:sz w:val="24"/>
          <w:szCs w:val="24"/>
        </w:rPr>
        <w:t xml:space="preserve"> </w:t>
      </w:r>
      <w:r w:rsidRPr="003F1F66">
        <w:rPr>
          <w:sz w:val="24"/>
          <w:szCs w:val="24"/>
        </w:rPr>
        <w:t xml:space="preserve">projekto užbaigimo padengti </w:t>
      </w:r>
      <w:r w:rsidRPr="00BB67BF">
        <w:rPr>
          <w:sz w:val="24"/>
          <w:szCs w:val="24"/>
        </w:rPr>
        <w:t>sutvarkytų teritorijų priežiūros išlaidas (toms veikloms, kurios nustatytos Apraše).</w:t>
      </w:r>
    </w:p>
    <w:p w:rsidR="006843D3" w:rsidRDefault="006843D3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843D3" w:rsidRPr="002C4EA3" w:rsidRDefault="006843D3" w:rsidP="00EF6F95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t>PANEVĖŽIO RAJONO SAVIVALDYBĖS ADMINISTRACIJOS</w:t>
      </w:r>
    </w:p>
    <w:p w:rsidR="006843D3" w:rsidRPr="002C4EA3" w:rsidRDefault="006843D3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6843D3" w:rsidRPr="002C4EA3" w:rsidRDefault="006843D3" w:rsidP="00EF6F95">
      <w:pPr>
        <w:jc w:val="center"/>
        <w:rPr>
          <w:sz w:val="24"/>
          <w:szCs w:val="24"/>
        </w:rPr>
      </w:pPr>
    </w:p>
    <w:p w:rsidR="006843D3" w:rsidRPr="002C4EA3" w:rsidRDefault="006843D3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6843D3" w:rsidRPr="002C4EA3" w:rsidRDefault="006843D3" w:rsidP="00EF6F95">
      <w:pPr>
        <w:rPr>
          <w:sz w:val="24"/>
          <w:szCs w:val="24"/>
        </w:rPr>
      </w:pPr>
    </w:p>
    <w:p w:rsidR="006843D3" w:rsidRDefault="006843D3" w:rsidP="00F3341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Pr="00DA7736">
        <w:rPr>
          <w:b/>
          <w:sz w:val="24"/>
          <w:szCs w:val="24"/>
        </w:rPr>
        <w:t xml:space="preserve">DĖL PRITARIMO PROJEKTO RENGIMUI PAGAL 2014–2020 METŲ EUROPOS SĄJUNGOS FONDŲ INVESTICIJŲ VEIKSMŲ PROGRAMOS 5 PRIORITETO „APLINKOSAUGA, GAMTOS IŠTEKLIŲ DARNUS NAUDOJIMAS IR PRISITAIKYMAS PRIE KLIMATO KAITOS“ </w:t>
      </w:r>
    </w:p>
    <w:p w:rsidR="006843D3" w:rsidRPr="009D59E9" w:rsidRDefault="006843D3" w:rsidP="00F33415">
      <w:pPr>
        <w:jc w:val="center"/>
        <w:rPr>
          <w:b/>
          <w:bCs/>
          <w:caps/>
          <w:sz w:val="24"/>
          <w:szCs w:val="24"/>
        </w:rPr>
      </w:pPr>
      <w:r w:rsidRPr="00DA7736">
        <w:rPr>
          <w:b/>
          <w:sz w:val="24"/>
          <w:szCs w:val="24"/>
        </w:rPr>
        <w:t>05.</w:t>
      </w:r>
      <w:r>
        <w:rPr>
          <w:b/>
          <w:sz w:val="24"/>
          <w:szCs w:val="24"/>
        </w:rPr>
        <w:t>5</w:t>
      </w:r>
      <w:r w:rsidRPr="00DA7736">
        <w:rPr>
          <w:b/>
          <w:sz w:val="24"/>
          <w:szCs w:val="24"/>
        </w:rPr>
        <w:t>.1-APVA-</w:t>
      </w:r>
      <w:r>
        <w:rPr>
          <w:b/>
          <w:sz w:val="24"/>
          <w:szCs w:val="24"/>
        </w:rPr>
        <w:t>R</w:t>
      </w:r>
      <w:r w:rsidRPr="00DA7736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19</w:t>
      </w:r>
      <w:r w:rsidRPr="00DA7736">
        <w:rPr>
          <w:b/>
          <w:sz w:val="24"/>
          <w:szCs w:val="24"/>
        </w:rPr>
        <w:t xml:space="preserve"> PRIEMONĘ „</w:t>
      </w:r>
      <w:r>
        <w:rPr>
          <w:b/>
          <w:sz w:val="24"/>
          <w:szCs w:val="24"/>
        </w:rPr>
        <w:t>KRAŠTOVAIZDŽIO APSAUGA</w:t>
      </w:r>
      <w:r w:rsidRPr="00DA7736">
        <w:rPr>
          <w:b/>
          <w:sz w:val="24"/>
          <w:szCs w:val="24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:rsidR="006843D3" w:rsidRPr="002C4EA3" w:rsidRDefault="006843D3" w:rsidP="00EF6F95">
      <w:pPr>
        <w:jc w:val="center"/>
        <w:rPr>
          <w:sz w:val="24"/>
          <w:szCs w:val="24"/>
        </w:rPr>
      </w:pPr>
    </w:p>
    <w:p w:rsidR="006843D3" w:rsidRPr="002C4EA3" w:rsidRDefault="006843D3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2016 m. birželio 17 d.</w:t>
      </w:r>
    </w:p>
    <w:p w:rsidR="006843D3" w:rsidRDefault="006843D3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6843D3" w:rsidRPr="00DC5271" w:rsidRDefault="006843D3" w:rsidP="00EF6F95">
      <w:pPr>
        <w:jc w:val="center"/>
        <w:rPr>
          <w:sz w:val="24"/>
          <w:szCs w:val="24"/>
        </w:rPr>
      </w:pPr>
    </w:p>
    <w:p w:rsidR="006843D3" w:rsidRPr="00DA1DB0" w:rsidRDefault="006843D3" w:rsidP="008E738C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6843D3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Siekiant </w:t>
      </w:r>
      <w:r w:rsidRPr="003F1F66">
        <w:rPr>
          <w:sz w:val="24"/>
          <w:szCs w:val="24"/>
        </w:rPr>
        <w:t xml:space="preserve">pagerinti įvairaus lygmens kraštovaizdžio arealų (teritorijų) būklę stiprinant ir palaikant kraštovaizdžio ekologinę pusiausvyrą, </w:t>
      </w:r>
      <w:r w:rsidRPr="0073344E">
        <w:rPr>
          <w:sz w:val="24"/>
          <w:szCs w:val="24"/>
        </w:rPr>
        <w:t>atkuriant pažeistas teritorijas,</w:t>
      </w:r>
      <w:r w:rsidRPr="003F1F66">
        <w:rPr>
          <w:sz w:val="24"/>
          <w:szCs w:val="24"/>
        </w:rPr>
        <w:t xml:space="preserve"> didinant kraštovaizdžio vizualinį estetinį potencialą</w:t>
      </w:r>
      <w:r>
        <w:rPr>
          <w:sz w:val="24"/>
          <w:szCs w:val="24"/>
        </w:rPr>
        <w:t xml:space="preserve">, planuojama rengti projektą </w:t>
      </w:r>
      <w:r w:rsidRPr="003F1F66">
        <w:rPr>
          <w:sz w:val="24"/>
          <w:szCs w:val="24"/>
        </w:rPr>
        <w:t>kraštovaizdžio formavim</w:t>
      </w:r>
      <w:r>
        <w:rPr>
          <w:sz w:val="24"/>
          <w:szCs w:val="24"/>
        </w:rPr>
        <w:t>ui</w:t>
      </w:r>
      <w:r w:rsidRPr="003F1F66">
        <w:rPr>
          <w:sz w:val="24"/>
          <w:szCs w:val="24"/>
        </w:rPr>
        <w:t xml:space="preserve"> ir ekologinės būklės gerinim</w:t>
      </w:r>
      <w:r>
        <w:rPr>
          <w:sz w:val="24"/>
          <w:szCs w:val="24"/>
        </w:rPr>
        <w:t>ui</w:t>
      </w:r>
      <w:r w:rsidRPr="003F1F66">
        <w:rPr>
          <w:sz w:val="24"/>
          <w:szCs w:val="24"/>
        </w:rPr>
        <w:t xml:space="preserve"> gamtinio karkaso teritorijo</w:t>
      </w:r>
      <w:r>
        <w:rPr>
          <w:sz w:val="24"/>
          <w:szCs w:val="24"/>
        </w:rPr>
        <w:t xml:space="preserve">je, bešeimininkių apleistų pastatų bei įrenginių likvidavimui </w:t>
      </w:r>
      <w:r w:rsidRPr="0073344E">
        <w:rPr>
          <w:sz w:val="24"/>
          <w:szCs w:val="24"/>
        </w:rPr>
        <w:t>ir kasybos darbais pažeistos žemės tvarkymui Pa</w:t>
      </w:r>
      <w:r>
        <w:rPr>
          <w:sz w:val="24"/>
          <w:szCs w:val="24"/>
        </w:rPr>
        <w:t>nevėžio rajone bei teikti paraišką ES struktūrinių fondų lėšoms gauti.</w:t>
      </w:r>
    </w:p>
    <w:p w:rsidR="006843D3" w:rsidRPr="00DA1DB0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6843D3" w:rsidRPr="00BA4870" w:rsidRDefault="006843D3" w:rsidP="008E738C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projekto </w:t>
      </w:r>
      <w:r w:rsidRPr="00E32434">
        <w:rPr>
          <w:sz w:val="24"/>
          <w:szCs w:val="24"/>
          <w:lang w:eastAsia="lt-LT"/>
        </w:rPr>
        <w:t>„</w:t>
      </w:r>
      <w:r w:rsidRPr="00E32434">
        <w:rPr>
          <w:sz w:val="24"/>
          <w:szCs w:val="24"/>
        </w:rPr>
        <w:t>Kraštovaizdžio apsaugos priemonių įgyvendinimas Panevėžio rajone I etapas</w:t>
      </w:r>
      <w:r w:rsidRPr="00E32434">
        <w:rPr>
          <w:sz w:val="24"/>
          <w:szCs w:val="24"/>
          <w:lang w:eastAsia="lt-LT"/>
        </w:rPr>
        <w:t>“</w:t>
      </w:r>
      <w:r w:rsidRPr="001C4523">
        <w:rPr>
          <w:sz w:val="24"/>
          <w:szCs w:val="24"/>
        </w:rPr>
        <w:t xml:space="preserve"> rengimui, užtikrinti projekto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>
        <w:rPr>
          <w:color w:val="000000"/>
          <w:sz w:val="24"/>
          <w:szCs w:val="24"/>
        </w:rPr>
        <w:t xml:space="preserve">, bei įsipareigoti </w:t>
      </w:r>
      <w:r w:rsidRPr="003F1F66">
        <w:rPr>
          <w:sz w:val="24"/>
          <w:szCs w:val="24"/>
        </w:rPr>
        <w:t xml:space="preserve">5 metus po projekto užbaigimo padengti </w:t>
      </w:r>
      <w:r w:rsidRPr="00BB67BF">
        <w:rPr>
          <w:sz w:val="24"/>
          <w:szCs w:val="24"/>
        </w:rPr>
        <w:t>sutvarkytų teritorijų</w:t>
      </w:r>
      <w:r w:rsidRPr="003F1F66">
        <w:rPr>
          <w:sz w:val="24"/>
          <w:szCs w:val="24"/>
        </w:rPr>
        <w:t xml:space="preserve"> priežiūros išlaidas</w:t>
      </w:r>
      <w:r>
        <w:rPr>
          <w:sz w:val="24"/>
          <w:szCs w:val="24"/>
        </w:rPr>
        <w:t xml:space="preserve"> (</w:t>
      </w:r>
      <w:r w:rsidRPr="00BB67BF">
        <w:rPr>
          <w:sz w:val="24"/>
          <w:szCs w:val="24"/>
        </w:rPr>
        <w:t>toms veikloms, kurios nustatytos Apraše).</w:t>
      </w:r>
    </w:p>
    <w:p w:rsidR="006843D3" w:rsidRPr="00DA1DB0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6843D3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įgyvendinimo metu planuojama įgyvendinti </w:t>
      </w:r>
      <w:r w:rsidRPr="003F1F66">
        <w:rPr>
          <w:sz w:val="24"/>
          <w:szCs w:val="24"/>
        </w:rPr>
        <w:t>kraštovaizdžio formavim</w:t>
      </w:r>
      <w:r>
        <w:rPr>
          <w:sz w:val="24"/>
          <w:szCs w:val="24"/>
        </w:rPr>
        <w:t>o</w:t>
      </w:r>
      <w:r w:rsidRPr="003F1F66">
        <w:rPr>
          <w:sz w:val="24"/>
          <w:szCs w:val="24"/>
        </w:rPr>
        <w:t xml:space="preserve"> ir ekologinės būklės gerinim</w:t>
      </w:r>
      <w:r>
        <w:rPr>
          <w:sz w:val="24"/>
          <w:szCs w:val="24"/>
        </w:rPr>
        <w:t>o priemones</w:t>
      </w:r>
      <w:r w:rsidRPr="003F1F66">
        <w:rPr>
          <w:sz w:val="24"/>
          <w:szCs w:val="24"/>
        </w:rPr>
        <w:t xml:space="preserve"> </w:t>
      </w:r>
      <w:r w:rsidRPr="00C7195A">
        <w:rPr>
          <w:color w:val="000000"/>
          <w:sz w:val="24"/>
          <w:szCs w:val="24"/>
        </w:rPr>
        <w:t xml:space="preserve">Liūdynės </w:t>
      </w:r>
      <w:r>
        <w:rPr>
          <w:color w:val="000000"/>
          <w:sz w:val="24"/>
          <w:szCs w:val="24"/>
        </w:rPr>
        <w:t xml:space="preserve">dvaro </w:t>
      </w:r>
      <w:r w:rsidRPr="00C7195A">
        <w:rPr>
          <w:color w:val="000000"/>
          <w:sz w:val="24"/>
          <w:szCs w:val="24"/>
        </w:rPr>
        <w:t>park</w:t>
      </w:r>
      <w:r>
        <w:rPr>
          <w:color w:val="000000"/>
          <w:sz w:val="24"/>
          <w:szCs w:val="24"/>
        </w:rPr>
        <w:t xml:space="preserve">e, </w:t>
      </w:r>
      <w:r w:rsidRPr="00B25B81">
        <w:rPr>
          <w:color w:val="000000"/>
          <w:sz w:val="24"/>
          <w:szCs w:val="24"/>
        </w:rPr>
        <w:t>Velžio sen.</w:t>
      </w:r>
      <w:r w:rsidRPr="00B25B8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F1F66">
        <w:rPr>
          <w:sz w:val="24"/>
          <w:szCs w:val="24"/>
        </w:rPr>
        <w:t>likvid</w:t>
      </w:r>
      <w:r>
        <w:rPr>
          <w:sz w:val="24"/>
          <w:szCs w:val="24"/>
        </w:rPr>
        <w:t xml:space="preserve">uoti                        3 bešeimininkius </w:t>
      </w:r>
      <w:r w:rsidRPr="003F1F66">
        <w:rPr>
          <w:sz w:val="24"/>
          <w:szCs w:val="24"/>
        </w:rPr>
        <w:t>apleist</w:t>
      </w:r>
      <w:r>
        <w:rPr>
          <w:sz w:val="24"/>
          <w:szCs w:val="24"/>
        </w:rPr>
        <w:t>us</w:t>
      </w:r>
      <w:r w:rsidRPr="003F1F66">
        <w:rPr>
          <w:sz w:val="24"/>
          <w:szCs w:val="24"/>
        </w:rPr>
        <w:t xml:space="preserve"> pastat</w:t>
      </w:r>
      <w:r>
        <w:rPr>
          <w:sz w:val="24"/>
          <w:szCs w:val="24"/>
        </w:rPr>
        <w:t>us: kiaulides Slabados k., Krekenavos sen.; dirbtuves Vadaktų k., Krekenavos sen.; kiaulidę Pašilių II k., Ramygalos sen., bei su</w:t>
      </w:r>
      <w:r w:rsidRPr="003F1F66">
        <w:rPr>
          <w:sz w:val="24"/>
          <w:szCs w:val="24"/>
        </w:rPr>
        <w:t>tvarky</w:t>
      </w:r>
      <w:r>
        <w:rPr>
          <w:sz w:val="24"/>
          <w:szCs w:val="24"/>
        </w:rPr>
        <w:t>ti</w:t>
      </w:r>
      <w:r w:rsidRPr="003F1F66">
        <w:rPr>
          <w:sz w:val="24"/>
          <w:szCs w:val="24"/>
        </w:rPr>
        <w:t xml:space="preserve"> kasybos </w:t>
      </w:r>
      <w:r w:rsidRPr="006E0C53">
        <w:rPr>
          <w:sz w:val="24"/>
          <w:szCs w:val="24"/>
        </w:rPr>
        <w:t>darbais pažeistą žemę Naujarodžių k., Krekenavos sen.</w:t>
      </w:r>
    </w:p>
    <w:p w:rsidR="006843D3" w:rsidRPr="00DA1DB0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:rsidR="006843D3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:rsidR="006843D3" w:rsidRPr="00DA1DB0" w:rsidRDefault="006843D3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:rsidR="006843D3" w:rsidRDefault="006843D3" w:rsidP="008E738C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:rsidR="006843D3" w:rsidRPr="00DA1DB0" w:rsidRDefault="006843D3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:rsidR="006843D3" w:rsidRPr="00AC35E6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Projektą numatoma finansuoti Europos Sąjungos ir </w:t>
      </w:r>
      <w:r w:rsidRPr="00CF6FF2">
        <w:rPr>
          <w:sz w:val="24"/>
          <w:szCs w:val="24"/>
        </w:rPr>
        <w:t>Savivaldybės biudžeto lėšomis.</w:t>
      </w:r>
      <w:r>
        <w:rPr>
          <w:sz w:val="24"/>
          <w:szCs w:val="24"/>
        </w:rPr>
        <w:t xml:space="preserve"> Preliminari projekto vertė 298 180,41 Eur, iš jų 253 453,35</w:t>
      </w:r>
      <w:r w:rsidRPr="00AC35E6">
        <w:rPr>
          <w:sz w:val="24"/>
          <w:szCs w:val="24"/>
        </w:rPr>
        <w:t xml:space="preserve"> Eur Europos Sąjungos lėšos (</w:t>
      </w:r>
      <w:r>
        <w:rPr>
          <w:sz w:val="24"/>
          <w:szCs w:val="24"/>
        </w:rPr>
        <w:t>8</w:t>
      </w:r>
      <w:r w:rsidRPr="00AC35E6">
        <w:rPr>
          <w:sz w:val="24"/>
          <w:szCs w:val="24"/>
        </w:rPr>
        <w:t xml:space="preserve">5 proc.), </w:t>
      </w:r>
      <w:r>
        <w:rPr>
          <w:sz w:val="24"/>
          <w:szCs w:val="24"/>
        </w:rPr>
        <w:t>44 727,06</w:t>
      </w:r>
      <w:r w:rsidRPr="00AC35E6">
        <w:rPr>
          <w:sz w:val="24"/>
          <w:szCs w:val="24"/>
        </w:rPr>
        <w:t xml:space="preserve"> </w:t>
      </w:r>
      <w:r>
        <w:rPr>
          <w:sz w:val="24"/>
          <w:szCs w:val="24"/>
        </w:rPr>
        <w:t>Eur Savivaldybės biudžeto lėšos (15 proc.)</w:t>
      </w:r>
      <w:r w:rsidRPr="00AC35E6">
        <w:rPr>
          <w:sz w:val="24"/>
          <w:szCs w:val="24"/>
        </w:rPr>
        <w:t>.</w:t>
      </w:r>
    </w:p>
    <w:p w:rsidR="006843D3" w:rsidRPr="00E7597B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:rsidR="006843D3" w:rsidRDefault="006843D3" w:rsidP="00EF6F95">
      <w:pPr>
        <w:rPr>
          <w:sz w:val="24"/>
          <w:szCs w:val="24"/>
        </w:rPr>
      </w:pPr>
    </w:p>
    <w:p w:rsidR="006843D3" w:rsidRDefault="006843D3" w:rsidP="00EF6F95">
      <w:pPr>
        <w:rPr>
          <w:sz w:val="24"/>
          <w:szCs w:val="24"/>
        </w:rPr>
      </w:pPr>
    </w:p>
    <w:p w:rsidR="006843D3" w:rsidRDefault="006843D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  <w:t>Miglė Bražėnienė</w:t>
      </w:r>
    </w:p>
    <w:sectPr w:rsidR="006843D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3D3" w:rsidRDefault="006843D3">
      <w:r>
        <w:separator/>
      </w:r>
    </w:p>
  </w:endnote>
  <w:endnote w:type="continuationSeparator" w:id="0">
    <w:p w:rsidR="006843D3" w:rsidRDefault="00684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D3" w:rsidRDefault="006843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3D3" w:rsidRDefault="006843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3D3" w:rsidRDefault="006843D3">
      <w:r>
        <w:separator/>
      </w:r>
    </w:p>
  </w:footnote>
  <w:footnote w:type="continuationSeparator" w:id="0">
    <w:p w:rsidR="006843D3" w:rsidRDefault="00684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D3" w:rsidRDefault="006843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6843D3" w:rsidRDefault="006843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D3" w:rsidRPr="007A0A8F" w:rsidRDefault="006843D3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6843D3" w:rsidRDefault="006843D3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27661694" r:id="rId2"/>
      </w:object>
    </w:r>
  </w:p>
  <w:p w:rsidR="006843D3" w:rsidRDefault="006843D3" w:rsidP="00EF6F95">
    <w:pPr>
      <w:pStyle w:val="Header"/>
      <w:jc w:val="center"/>
    </w:pPr>
  </w:p>
  <w:p w:rsidR="006843D3" w:rsidRDefault="006843D3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6843D3" w:rsidRDefault="006843D3" w:rsidP="00EF6F95">
    <w:pPr>
      <w:pStyle w:val="Header"/>
      <w:jc w:val="center"/>
      <w:rPr>
        <w:b/>
        <w:sz w:val="28"/>
      </w:rPr>
    </w:pPr>
  </w:p>
  <w:p w:rsidR="006843D3" w:rsidRDefault="006843D3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07999"/>
    <w:rsid w:val="000142B7"/>
    <w:rsid w:val="000334A1"/>
    <w:rsid w:val="000553EA"/>
    <w:rsid w:val="00061F0B"/>
    <w:rsid w:val="00063DB8"/>
    <w:rsid w:val="00075457"/>
    <w:rsid w:val="00080D2F"/>
    <w:rsid w:val="000904CE"/>
    <w:rsid w:val="000A333A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207015"/>
    <w:rsid w:val="00222E10"/>
    <w:rsid w:val="00240551"/>
    <w:rsid w:val="00241D13"/>
    <w:rsid w:val="0024668C"/>
    <w:rsid w:val="002601AA"/>
    <w:rsid w:val="002625FF"/>
    <w:rsid w:val="00263410"/>
    <w:rsid w:val="002651B5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25E08"/>
    <w:rsid w:val="00332811"/>
    <w:rsid w:val="00340B09"/>
    <w:rsid w:val="00352DB4"/>
    <w:rsid w:val="0036566F"/>
    <w:rsid w:val="003846D7"/>
    <w:rsid w:val="00387709"/>
    <w:rsid w:val="003B500E"/>
    <w:rsid w:val="003C577B"/>
    <w:rsid w:val="003D0042"/>
    <w:rsid w:val="003E1110"/>
    <w:rsid w:val="003F1F66"/>
    <w:rsid w:val="00413665"/>
    <w:rsid w:val="00417266"/>
    <w:rsid w:val="00422794"/>
    <w:rsid w:val="0044517D"/>
    <w:rsid w:val="004603D2"/>
    <w:rsid w:val="004924F3"/>
    <w:rsid w:val="004939CF"/>
    <w:rsid w:val="00496A2F"/>
    <w:rsid w:val="004A42D7"/>
    <w:rsid w:val="004B4CEB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B8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843D3"/>
    <w:rsid w:val="00686FD3"/>
    <w:rsid w:val="006A4608"/>
    <w:rsid w:val="006A4A18"/>
    <w:rsid w:val="006A5C08"/>
    <w:rsid w:val="006B4975"/>
    <w:rsid w:val="006C3AA9"/>
    <w:rsid w:val="006D6C3C"/>
    <w:rsid w:val="006E0C53"/>
    <w:rsid w:val="006F051C"/>
    <w:rsid w:val="006F3225"/>
    <w:rsid w:val="006F5E85"/>
    <w:rsid w:val="0070146E"/>
    <w:rsid w:val="00704F29"/>
    <w:rsid w:val="007122E6"/>
    <w:rsid w:val="00724EA3"/>
    <w:rsid w:val="00726B3A"/>
    <w:rsid w:val="007305C9"/>
    <w:rsid w:val="0073344E"/>
    <w:rsid w:val="007421F3"/>
    <w:rsid w:val="00747894"/>
    <w:rsid w:val="007518CA"/>
    <w:rsid w:val="00770540"/>
    <w:rsid w:val="0077168D"/>
    <w:rsid w:val="00796C76"/>
    <w:rsid w:val="007A0A8F"/>
    <w:rsid w:val="007B32CC"/>
    <w:rsid w:val="007C596A"/>
    <w:rsid w:val="007E0EEA"/>
    <w:rsid w:val="007E464D"/>
    <w:rsid w:val="007F583C"/>
    <w:rsid w:val="00807850"/>
    <w:rsid w:val="00813C9E"/>
    <w:rsid w:val="008414A9"/>
    <w:rsid w:val="00851107"/>
    <w:rsid w:val="00862133"/>
    <w:rsid w:val="00875CD7"/>
    <w:rsid w:val="00881DC5"/>
    <w:rsid w:val="008973D1"/>
    <w:rsid w:val="008C6AA9"/>
    <w:rsid w:val="008D2594"/>
    <w:rsid w:val="008D400E"/>
    <w:rsid w:val="008E1D58"/>
    <w:rsid w:val="008E27D4"/>
    <w:rsid w:val="008E4AD0"/>
    <w:rsid w:val="008E738C"/>
    <w:rsid w:val="00947C4E"/>
    <w:rsid w:val="00962B2C"/>
    <w:rsid w:val="009700EA"/>
    <w:rsid w:val="00972DA3"/>
    <w:rsid w:val="00975F58"/>
    <w:rsid w:val="009914D6"/>
    <w:rsid w:val="009B2647"/>
    <w:rsid w:val="009C284D"/>
    <w:rsid w:val="009D59E9"/>
    <w:rsid w:val="00A01E22"/>
    <w:rsid w:val="00A14918"/>
    <w:rsid w:val="00A2582D"/>
    <w:rsid w:val="00A42B02"/>
    <w:rsid w:val="00A65A76"/>
    <w:rsid w:val="00A9744C"/>
    <w:rsid w:val="00AC35E6"/>
    <w:rsid w:val="00AD27D9"/>
    <w:rsid w:val="00AD541C"/>
    <w:rsid w:val="00AE49CC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3D1C"/>
    <w:rsid w:val="00B73D30"/>
    <w:rsid w:val="00B8653C"/>
    <w:rsid w:val="00B867AB"/>
    <w:rsid w:val="00B90352"/>
    <w:rsid w:val="00B96176"/>
    <w:rsid w:val="00BA40DD"/>
    <w:rsid w:val="00BA4870"/>
    <w:rsid w:val="00BB67BF"/>
    <w:rsid w:val="00BD0059"/>
    <w:rsid w:val="00BF4D45"/>
    <w:rsid w:val="00C00B6A"/>
    <w:rsid w:val="00C2223A"/>
    <w:rsid w:val="00C33C38"/>
    <w:rsid w:val="00C46C41"/>
    <w:rsid w:val="00C55317"/>
    <w:rsid w:val="00C557E3"/>
    <w:rsid w:val="00C7195A"/>
    <w:rsid w:val="00C77869"/>
    <w:rsid w:val="00C93F50"/>
    <w:rsid w:val="00CA22A5"/>
    <w:rsid w:val="00CB0FD9"/>
    <w:rsid w:val="00CB229B"/>
    <w:rsid w:val="00CC2AD4"/>
    <w:rsid w:val="00CD288E"/>
    <w:rsid w:val="00CE4971"/>
    <w:rsid w:val="00CE53F2"/>
    <w:rsid w:val="00CE7D41"/>
    <w:rsid w:val="00CF6FF2"/>
    <w:rsid w:val="00D002F1"/>
    <w:rsid w:val="00D057C1"/>
    <w:rsid w:val="00D15E71"/>
    <w:rsid w:val="00D17B9C"/>
    <w:rsid w:val="00D209B0"/>
    <w:rsid w:val="00D33AA2"/>
    <w:rsid w:val="00D57DAE"/>
    <w:rsid w:val="00D866C8"/>
    <w:rsid w:val="00D87018"/>
    <w:rsid w:val="00D870FE"/>
    <w:rsid w:val="00D90E25"/>
    <w:rsid w:val="00D937A9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2434"/>
    <w:rsid w:val="00E35A57"/>
    <w:rsid w:val="00E47B72"/>
    <w:rsid w:val="00E70543"/>
    <w:rsid w:val="00E7597B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33415"/>
    <w:rsid w:val="00F33922"/>
    <w:rsid w:val="00F51BF2"/>
    <w:rsid w:val="00F55FFC"/>
    <w:rsid w:val="00F560AE"/>
    <w:rsid w:val="00F6040A"/>
    <w:rsid w:val="00F75F8F"/>
    <w:rsid w:val="00F8275C"/>
    <w:rsid w:val="00F86AE2"/>
    <w:rsid w:val="00FA56C1"/>
    <w:rsid w:val="00FC0806"/>
    <w:rsid w:val="00FC2F58"/>
    <w:rsid w:val="00FC6A42"/>
    <w:rsid w:val="00FD211E"/>
    <w:rsid w:val="00FE6BCA"/>
    <w:rsid w:val="00FE6CB0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7"/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">
    <w:name w:val="EmailStyle281"/>
    <w:aliases w:val="EmailStyle281"/>
    <w:basedOn w:val="DefaultParagraphFont"/>
    <w:uiPriority w:val="99"/>
    <w:semiHidden/>
    <w:personal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5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664</TotalTime>
  <Pages>2</Pages>
  <Words>2970</Words>
  <Characters>1694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user</cp:lastModifiedBy>
  <cp:revision>106</cp:revision>
  <cp:lastPrinted>2016-06-17T06:39:00Z</cp:lastPrinted>
  <dcterms:created xsi:type="dcterms:W3CDTF">2012-06-27T07:21:00Z</dcterms:created>
  <dcterms:modified xsi:type="dcterms:W3CDTF">2016-06-17T06:42:00Z</dcterms:modified>
</cp:coreProperties>
</file>