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63B49" w:rsidRDefault="000B1BBE">
      <w:pPr>
        <w:pStyle w:val="Antrats"/>
        <w:jc w:val="center"/>
      </w:pPr>
      <w:r>
        <w:object w:dxaOrig="855" w:dyaOrig="1020" w14:anchorId="6C1E8C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2.75pt;height:51pt;visibility:visible;mso-wrap-style:square" o:ole="">
            <v:imagedata r:id="rId6" o:title=""/>
          </v:shape>
          <o:OLEObject Type="Embed" ProgID="Unknown" ShapeID="Object 1" DrawAspect="Content" ObjectID="_1520168746" r:id="rId7"/>
        </w:object>
      </w:r>
    </w:p>
    <w:p w:rsidR="00C63B49" w:rsidRDefault="000B1BBE">
      <w:pPr>
        <w:pStyle w:val="Antrats"/>
        <w:jc w:val="center"/>
      </w:pPr>
      <w:r>
        <w:t xml:space="preserve">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Projektas</w:t>
      </w:r>
    </w:p>
    <w:p w:rsidR="00C63B49" w:rsidRDefault="000B1BB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C63B49" w:rsidRDefault="00C63B49">
      <w:pPr>
        <w:pStyle w:val="Antrats"/>
        <w:jc w:val="center"/>
        <w:rPr>
          <w:b/>
          <w:sz w:val="28"/>
        </w:rPr>
      </w:pPr>
    </w:p>
    <w:p w:rsidR="00C63B49" w:rsidRDefault="000B1BBE">
      <w:pPr>
        <w:pStyle w:val="Antrats"/>
        <w:jc w:val="center"/>
      </w:pPr>
      <w:r>
        <w:rPr>
          <w:b/>
          <w:sz w:val="28"/>
        </w:rPr>
        <w:t>SPRENDIMAS</w:t>
      </w:r>
    </w:p>
    <w:p w:rsidR="00C63B49" w:rsidRDefault="000B1BBE">
      <w:pPr>
        <w:pStyle w:val="Antrats"/>
        <w:jc w:val="center"/>
      </w:pPr>
      <w:r>
        <w:rPr>
          <w:b/>
          <w:bCs/>
          <w:color w:val="000000"/>
          <w:sz w:val="23"/>
          <w:szCs w:val="23"/>
        </w:rPr>
        <w:t>DĖL PRITARIMO KETURŠALĖS SUTARTIES PROJEKTUI</w:t>
      </w:r>
    </w:p>
    <w:p w:rsidR="00C63B49" w:rsidRDefault="00C63B49">
      <w:pPr>
        <w:jc w:val="center"/>
        <w:rPr>
          <w:sz w:val="24"/>
        </w:rPr>
      </w:pPr>
    </w:p>
    <w:p w:rsidR="00C63B49" w:rsidRDefault="000B1BBE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C63B49" w:rsidRDefault="000B1BBE">
      <w:pPr>
        <w:jc w:val="center"/>
      </w:pPr>
      <w:r>
        <w:rPr>
          <w:sz w:val="24"/>
        </w:rPr>
        <w:t>2016 m. kovo 30 d. Nr. T-</w:t>
      </w:r>
    </w:p>
    <w:p w:rsidR="00C63B49" w:rsidRDefault="000B1BBE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C63B49" w:rsidRDefault="00C63B49">
      <w:pPr>
        <w:jc w:val="center"/>
        <w:rPr>
          <w:sz w:val="24"/>
          <w:szCs w:val="24"/>
        </w:rPr>
      </w:pPr>
    </w:p>
    <w:p w:rsidR="00C63B49" w:rsidRDefault="00C63B49">
      <w:pPr>
        <w:jc w:val="both"/>
        <w:rPr>
          <w:sz w:val="24"/>
          <w:szCs w:val="24"/>
        </w:rPr>
      </w:pPr>
    </w:p>
    <w:p w:rsidR="00C63B49" w:rsidRDefault="000B1BBE">
      <w:pPr>
        <w:pStyle w:val="WW-Default"/>
        <w:autoSpaceDE w:val="0"/>
        <w:jc w:val="both"/>
      </w:pP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  <w:sz w:val="23"/>
          <w:szCs w:val="23"/>
        </w:rPr>
        <w:t>Vadovaudamasi Panevėžio rajono savivaldybės vardu sudaromų sutarčių pasirašymo tvarkos aprašo, patvirtinto Panevėžio raj</w:t>
      </w:r>
      <w:r>
        <w:rPr>
          <w:rFonts w:eastAsia="Times New Roman" w:cs="Times New Roman"/>
          <w:color w:val="000000"/>
          <w:sz w:val="23"/>
          <w:szCs w:val="23"/>
        </w:rPr>
        <w:t xml:space="preserve">ono savivaldybės tarybos 2008 m. spalio 16 d. sprendimu </w:t>
      </w:r>
      <w:r>
        <w:rPr>
          <w:rFonts w:eastAsia="Times New Roman" w:cs="Times New Roman"/>
          <w:color w:val="000000"/>
          <w:sz w:val="23"/>
          <w:szCs w:val="23"/>
        </w:rPr>
        <w:br/>
      </w:r>
      <w:r>
        <w:rPr>
          <w:rFonts w:eastAsia="Times New Roman" w:cs="Times New Roman"/>
          <w:color w:val="000000"/>
          <w:sz w:val="23"/>
          <w:szCs w:val="23"/>
        </w:rPr>
        <w:t>Nr. T-207 „Dėl Panevėžio rajono savivaldybės vardu sudaromų sutarčių pasirašymo tvarkos aprašo patvirtinimo“, 3.4 ir 5 punktais ir atsižvelgdama į Panevėžio rajono jaunimo organizacijų sąjungos „Apsk</w:t>
      </w:r>
      <w:r>
        <w:rPr>
          <w:rFonts w:eastAsia="Times New Roman" w:cs="Times New Roman"/>
          <w:color w:val="000000"/>
          <w:sz w:val="23"/>
          <w:szCs w:val="23"/>
        </w:rPr>
        <w:t>ritasis stalas“ 2016-03-18 prašymą, Panevėžio rajono savivaldybės taryba n u s p r e n d ž i a:</w:t>
      </w:r>
    </w:p>
    <w:p w:rsidR="00C63B49" w:rsidRDefault="000B1BBE">
      <w:pPr>
        <w:autoSpaceDE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  <w:t>1. Pritarti Keturšalės sutarties projektui (pridedama).</w:t>
      </w:r>
    </w:p>
    <w:p w:rsidR="00C63B49" w:rsidRDefault="000B1BBE">
      <w:pPr>
        <w:autoSpaceDE w:val="0"/>
        <w:jc w:val="both"/>
      </w:pPr>
      <w:r>
        <w:rPr>
          <w:color w:val="000000"/>
          <w:sz w:val="23"/>
          <w:szCs w:val="23"/>
        </w:rPr>
        <w:tab/>
        <w:t>2. Įgalioti Panevėžio rajono savivaldybės merą Povilą Žagunį pasirašyti 1 punkte įvardytą keturšalę su</w:t>
      </w:r>
      <w:r>
        <w:rPr>
          <w:color w:val="000000"/>
          <w:sz w:val="23"/>
          <w:szCs w:val="23"/>
        </w:rPr>
        <w:t>tartį.</w:t>
      </w: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rPr>
          <w:sz w:val="24"/>
          <w:szCs w:val="24"/>
        </w:rPr>
      </w:pPr>
    </w:p>
    <w:p w:rsidR="00C63B49" w:rsidRDefault="00C63B49">
      <w:pPr>
        <w:pStyle w:val="Antrats"/>
        <w:rPr>
          <w:sz w:val="24"/>
          <w:szCs w:val="24"/>
        </w:rPr>
      </w:pPr>
    </w:p>
    <w:p w:rsidR="00C63B49" w:rsidRDefault="00C63B49">
      <w:pPr>
        <w:pStyle w:val="Antrats"/>
        <w:rPr>
          <w:sz w:val="24"/>
          <w:szCs w:val="24"/>
        </w:rPr>
      </w:pPr>
    </w:p>
    <w:p w:rsidR="00C63B49" w:rsidRDefault="00C63B49">
      <w:pPr>
        <w:pStyle w:val="Antrats"/>
        <w:rPr>
          <w:sz w:val="24"/>
          <w:szCs w:val="24"/>
        </w:rPr>
      </w:pPr>
    </w:p>
    <w:p w:rsidR="00C63B49" w:rsidRDefault="000B1BBE">
      <w:pPr>
        <w:pStyle w:val="Antrats"/>
        <w:rPr>
          <w:sz w:val="24"/>
          <w:szCs w:val="24"/>
        </w:rPr>
      </w:pPr>
      <w:r>
        <w:rPr>
          <w:sz w:val="24"/>
          <w:szCs w:val="24"/>
        </w:rPr>
        <w:t>Vidas Visockis</w:t>
      </w:r>
    </w:p>
    <w:p w:rsidR="00C63B49" w:rsidRDefault="000B1BBE">
      <w:pPr>
        <w:pStyle w:val="Antrats"/>
        <w:rPr>
          <w:sz w:val="24"/>
          <w:szCs w:val="24"/>
        </w:rPr>
      </w:pPr>
      <w:r>
        <w:rPr>
          <w:sz w:val="24"/>
          <w:szCs w:val="24"/>
        </w:rPr>
        <w:t>2016-03-18</w:t>
      </w:r>
    </w:p>
    <w:p w:rsidR="00C63B49" w:rsidRDefault="00C63B49"/>
    <w:sectPr w:rsidR="00C63B49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BBE" w:rsidRDefault="000B1BBE">
      <w:r>
        <w:separator/>
      </w:r>
    </w:p>
  </w:endnote>
  <w:endnote w:type="continuationSeparator" w:id="0">
    <w:p w:rsidR="000B1BBE" w:rsidRDefault="000B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BBE" w:rsidRDefault="000B1BBE">
      <w:r>
        <w:rPr>
          <w:color w:val="000000"/>
        </w:rPr>
        <w:separator/>
      </w:r>
    </w:p>
  </w:footnote>
  <w:footnote w:type="continuationSeparator" w:id="0">
    <w:p w:rsidR="000B1BBE" w:rsidRDefault="000B1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63B49"/>
    <w:rsid w:val="000B1BBE"/>
    <w:rsid w:val="00C63B49"/>
    <w:rsid w:val="00CC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1807FF-7F2C-468D-B045-A830A520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Default">
    <w:name w:val="WW-Default"/>
    <w:basedOn w:val="prastasis"/>
    <w:next w:val="prastasis"/>
    <w:rPr>
      <w:rFonts w:eastAsia="SimSun" w:cs="Mang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Vidas Visockis</dc:creator>
  <dc:description/>
  <cp:lastModifiedBy>Vidas Visockis</cp:lastModifiedBy>
  <cp:revision>2</cp:revision>
  <dcterms:created xsi:type="dcterms:W3CDTF">2016-03-22T14:18:00Z</dcterms:created>
  <dcterms:modified xsi:type="dcterms:W3CDTF">2016-03-22T14:18:00Z</dcterms:modified>
</cp:coreProperties>
</file>