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33" w:rsidRPr="00FF32F2" w:rsidRDefault="00527733" w:rsidP="00586293">
      <w:pPr>
        <w:pStyle w:val="Iprastasis"/>
        <w:ind w:right="360"/>
        <w:jc w:val="center"/>
        <w:rPr>
          <w:b/>
          <w:bCs/>
          <w:color w:val="000000"/>
        </w:rPr>
      </w:pPr>
      <w:smartTag w:uri="urn:schemas-microsoft-com:office:smarttags" w:element="State">
        <w:smartTag w:uri="urn:schemas-microsoft-com:office:smarttags" w:element="place">
          <w:r w:rsidRPr="00FF32F2">
            <w:rPr>
              <w:b/>
              <w:bCs/>
              <w:color w:val="000000"/>
            </w:rPr>
            <w:t>DĖL</w:t>
          </w:r>
        </w:smartTag>
      </w:smartTag>
      <w:r w:rsidRPr="00FF32F2">
        <w:rPr>
          <w:b/>
          <w:bCs/>
          <w:color w:val="000000"/>
        </w:rPr>
        <w:t xml:space="preserve"> </w:t>
      </w:r>
      <w:r w:rsidRPr="00FF32F2">
        <w:rPr>
          <w:b/>
        </w:rPr>
        <w:t xml:space="preserve">PANEVĖŽIO RAJONO SAVIVALDYBĖS TARYBOS </w:t>
      </w:r>
      <w:smartTag w:uri="urn:schemas-microsoft-com:office:smarttags" w:element="metricconverter">
        <w:smartTagPr>
          <w:attr w:name="ProductID" w:val="2013 m"/>
        </w:smartTagPr>
        <w:r w:rsidRPr="00FF32F2">
          <w:rPr>
            <w:b/>
          </w:rPr>
          <w:t>2013 M</w:t>
        </w:r>
      </w:smartTag>
      <w:r w:rsidRPr="00FF32F2">
        <w:rPr>
          <w:b/>
        </w:rPr>
        <w:t>. BIRŽ</w:t>
      </w:r>
      <w:r>
        <w:rPr>
          <w:b/>
        </w:rPr>
        <w:t>ELIO 20 D. SPRENDIMO NR. T-111 „</w:t>
      </w:r>
      <w:smartTag w:uri="urn:schemas-microsoft-com:office:smarttags" w:element="metricconverter">
        <w:smartTagPr>
          <w:attr w:name="ProductID" w:val="2013 m"/>
        </w:smartTagPr>
        <w:r w:rsidRPr="00FF32F2">
          <w:rPr>
            <w:b/>
          </w:rPr>
          <w:t>DĖL</w:t>
        </w:r>
      </w:smartTag>
      <w:r w:rsidRPr="00FF32F2">
        <w:rPr>
          <w:b/>
        </w:rPr>
        <w:t xml:space="preserve"> </w:t>
      </w:r>
      <w:r w:rsidRPr="00FF32F2">
        <w:rPr>
          <w:b/>
          <w:bCs/>
          <w:color w:val="000000"/>
        </w:rPr>
        <w:t>ĮPAREIGOJIMO IŠKLAUSYTI BENDRAVIMO SU VAIKAIS TOBULINIMO KURSUS VYKD</w:t>
      </w:r>
      <w:r>
        <w:rPr>
          <w:b/>
          <w:bCs/>
          <w:color w:val="000000"/>
        </w:rPr>
        <w:t>YMO TVARKOS APRAŠO PATVIRTINIMO“</w:t>
      </w:r>
      <w:r w:rsidRPr="00FF32F2">
        <w:rPr>
          <w:b/>
          <w:bCs/>
          <w:color w:val="000000"/>
        </w:rPr>
        <w:t xml:space="preserve"> PAKEITIMO</w:t>
      </w:r>
    </w:p>
    <w:p w:rsidR="00527733" w:rsidRPr="003A2FF0" w:rsidRDefault="00527733" w:rsidP="00586293">
      <w:pPr>
        <w:rPr>
          <w:sz w:val="24"/>
          <w:szCs w:val="24"/>
          <w:lang w:val="en-US" w:eastAsia="en-US"/>
        </w:rPr>
      </w:pPr>
    </w:p>
    <w:p w:rsidR="00527733" w:rsidRDefault="00527733" w:rsidP="00586293">
      <w:pPr>
        <w:pStyle w:val="Iprastasis"/>
        <w:ind w:left="2160" w:right="3320"/>
        <w:jc w:val="center"/>
        <w:rPr>
          <w:color w:val="000000"/>
        </w:rPr>
      </w:pPr>
      <w:smartTag w:uri="urn:schemas-microsoft-com:office:smarttags" w:element="metricconverter">
        <w:smartTagPr>
          <w:attr w:name="ProductID" w:val="2013 m"/>
        </w:smartTagPr>
        <w:r w:rsidRPr="00CF6222">
          <w:rPr>
            <w:color w:val="000000"/>
          </w:rPr>
          <w:t>201</w:t>
        </w:r>
        <w:r>
          <w:rPr>
            <w:color w:val="000000"/>
          </w:rPr>
          <w:t>6</w:t>
        </w:r>
        <w:r w:rsidRPr="00CF6222">
          <w:rPr>
            <w:color w:val="000000"/>
          </w:rPr>
          <w:t xml:space="preserve"> m</w:t>
        </w:r>
      </w:smartTag>
      <w:r w:rsidRPr="00CF6222">
        <w:rPr>
          <w:color w:val="000000"/>
        </w:rPr>
        <w:t xml:space="preserve">. </w:t>
      </w:r>
      <w:r>
        <w:rPr>
          <w:color w:val="000000"/>
        </w:rPr>
        <w:t>vasario 18</w:t>
      </w:r>
      <w:r w:rsidRPr="00CF6222">
        <w:rPr>
          <w:color w:val="000000"/>
        </w:rPr>
        <w:t xml:space="preserve"> d. Nr. T-</w:t>
      </w:r>
      <w:r>
        <w:rPr>
          <w:color w:val="000000"/>
        </w:rPr>
        <w:t xml:space="preserve"> </w:t>
      </w:r>
    </w:p>
    <w:p w:rsidR="00527733" w:rsidRDefault="00527733" w:rsidP="00586293">
      <w:pPr>
        <w:pStyle w:val="Iprastasis"/>
        <w:ind w:left="2160" w:right="3320"/>
        <w:jc w:val="center"/>
        <w:rPr>
          <w:color w:val="000000"/>
        </w:rPr>
      </w:pPr>
      <w:r w:rsidRPr="00CF6222">
        <w:rPr>
          <w:color w:val="000000"/>
        </w:rPr>
        <w:t>Panevėžys</w:t>
      </w:r>
    </w:p>
    <w:p w:rsidR="00527733" w:rsidRPr="003A2FF0" w:rsidRDefault="00527733" w:rsidP="00675902">
      <w:pPr>
        <w:jc w:val="both"/>
        <w:rPr>
          <w:sz w:val="24"/>
          <w:szCs w:val="24"/>
          <w:lang w:val="en-US" w:eastAsia="en-US"/>
        </w:rPr>
      </w:pPr>
    </w:p>
    <w:p w:rsidR="00527733" w:rsidRPr="00EC23A1" w:rsidRDefault="00527733" w:rsidP="00665E11">
      <w:pPr>
        <w:ind w:firstLine="1296"/>
        <w:jc w:val="both"/>
        <w:rPr>
          <w:sz w:val="24"/>
          <w:szCs w:val="24"/>
        </w:rPr>
      </w:pPr>
      <w:r w:rsidRPr="00EC23A1">
        <w:rPr>
          <w:sz w:val="24"/>
          <w:szCs w:val="24"/>
        </w:rPr>
        <w:t>Vadovaudamasi Lietuvos Respublikos vietos savivaldos į</w:t>
      </w:r>
      <w:r>
        <w:rPr>
          <w:sz w:val="24"/>
          <w:szCs w:val="24"/>
        </w:rPr>
        <w:t xml:space="preserve">statymo 18 straipsnio </w:t>
      </w:r>
      <w:r>
        <w:rPr>
          <w:sz w:val="24"/>
          <w:szCs w:val="24"/>
        </w:rPr>
        <w:br/>
        <w:t xml:space="preserve">1 dalimi, </w:t>
      </w:r>
      <w:r w:rsidRPr="00EC23A1">
        <w:rPr>
          <w:sz w:val="24"/>
          <w:szCs w:val="24"/>
        </w:rPr>
        <w:t xml:space="preserve">Įpareigojimo išklausyti bendravimo su vaikais tobulinimo kursus vykdymo tvarkos aprašu, patvirtintu Lietuvos Respublikos Vyriausybės </w:t>
      </w:r>
      <w:smartTag w:uri="urn:schemas-microsoft-com:office:smarttags" w:element="metricconverter">
        <w:smartTagPr>
          <w:attr w:name="ProductID" w:val="2013 m"/>
        </w:smartTagPr>
        <w:r w:rsidRPr="00EC23A1">
          <w:rPr>
            <w:sz w:val="24"/>
            <w:szCs w:val="24"/>
          </w:rPr>
          <w:t>2012 m</w:t>
        </w:r>
      </w:smartTag>
      <w:r w:rsidRPr="00EC23A1">
        <w:rPr>
          <w:sz w:val="24"/>
          <w:szCs w:val="24"/>
        </w:rPr>
        <w:t>. gruodžio 12 d. nutari</w:t>
      </w:r>
      <w:r>
        <w:rPr>
          <w:sz w:val="24"/>
          <w:szCs w:val="24"/>
        </w:rPr>
        <w:t xml:space="preserve">mu Nr. 1517 „Dėl        </w:t>
      </w:r>
      <w:r w:rsidRPr="00EC23A1">
        <w:rPr>
          <w:sz w:val="24"/>
          <w:szCs w:val="24"/>
        </w:rPr>
        <w:t>Įpareigojimo išklausyti bendravimo su vaikais tobulinimo kursus vykdymo tvarkos apraš</w:t>
      </w:r>
      <w:r>
        <w:rPr>
          <w:sz w:val="24"/>
          <w:szCs w:val="24"/>
        </w:rPr>
        <w:t xml:space="preserve">o patvirtinimo“, </w:t>
      </w:r>
      <w:r w:rsidRPr="00EC23A1">
        <w:rPr>
          <w:sz w:val="24"/>
          <w:szCs w:val="24"/>
        </w:rPr>
        <w:t>Lietuvos Respublikos euro įvedimo Lietuvos Respublikoje įstatymu, Panevėžio rajono savivaldybės taryba n u s p r e n d ž i a:</w:t>
      </w:r>
    </w:p>
    <w:p w:rsidR="00527733" w:rsidRDefault="00527733" w:rsidP="00665E11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</w:t>
      </w:r>
      <w:r w:rsidRPr="00EC23A1">
        <w:rPr>
          <w:sz w:val="24"/>
          <w:szCs w:val="24"/>
        </w:rPr>
        <w:t>Įpareigojimo išklausyti bendravimo su vaikais tobulinimo kursus vykdymo tvarkos apraš</w:t>
      </w:r>
      <w:r>
        <w:rPr>
          <w:sz w:val="24"/>
          <w:szCs w:val="24"/>
        </w:rPr>
        <w:t xml:space="preserve">o, patvirtinto Panevėžio rajono savivaldybės tarybos </w:t>
      </w:r>
      <w:smartTag w:uri="urn:schemas-microsoft-com:office:smarttags" w:element="metricconverter">
        <w:smartTagPr>
          <w:attr w:name="ProductID" w:val="2013 m"/>
        </w:smartTagPr>
        <w:r>
          <w:rPr>
            <w:sz w:val="24"/>
            <w:szCs w:val="24"/>
          </w:rPr>
          <w:t>2013 m</w:t>
        </w:r>
      </w:smartTag>
      <w:r>
        <w:rPr>
          <w:sz w:val="24"/>
          <w:szCs w:val="24"/>
        </w:rPr>
        <w:t>. birželio 20 d.</w:t>
      </w:r>
      <w:r w:rsidRPr="00EC23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sprendimu Nr. T-111 „Dėl Įpareigojimo išklausyti </w:t>
      </w:r>
      <w:r w:rsidRPr="00EC23A1">
        <w:rPr>
          <w:sz w:val="24"/>
          <w:szCs w:val="24"/>
        </w:rPr>
        <w:t>bendravimo su vaikais tobulinimo kursus vykdymo tvarkos</w:t>
      </w:r>
      <w:r>
        <w:rPr>
          <w:sz w:val="24"/>
          <w:szCs w:val="24"/>
        </w:rPr>
        <w:t xml:space="preserve"> aprašo patvirtinimo“, 20 punktą ir jį išdėstyti nauja redakcija:</w:t>
      </w:r>
    </w:p>
    <w:p w:rsidR="00527733" w:rsidRDefault="00527733" w:rsidP="00665E11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„20. Kursų kaina vienam asmeniui – 37,65 Eur“.</w:t>
      </w:r>
    </w:p>
    <w:p w:rsidR="00527733" w:rsidRPr="00905196" w:rsidRDefault="00527733" w:rsidP="00675902">
      <w:pPr>
        <w:jc w:val="both"/>
        <w:rPr>
          <w:sz w:val="24"/>
          <w:szCs w:val="24"/>
        </w:rPr>
      </w:pPr>
    </w:p>
    <w:p w:rsidR="00527733" w:rsidRPr="00BC5E75" w:rsidRDefault="00527733" w:rsidP="00675902">
      <w:pPr>
        <w:jc w:val="both"/>
        <w:rPr>
          <w:sz w:val="24"/>
          <w:szCs w:val="24"/>
        </w:rPr>
      </w:pPr>
    </w:p>
    <w:p w:rsidR="00527733" w:rsidRPr="00BC5E75" w:rsidRDefault="00527733" w:rsidP="00675902">
      <w:pPr>
        <w:jc w:val="both"/>
        <w:rPr>
          <w:sz w:val="24"/>
          <w:szCs w:val="24"/>
        </w:rPr>
      </w:pPr>
    </w:p>
    <w:p w:rsidR="00527733" w:rsidRPr="00BC5E75" w:rsidRDefault="00527733" w:rsidP="00586293">
      <w:pPr>
        <w:jc w:val="both"/>
        <w:rPr>
          <w:sz w:val="24"/>
          <w:szCs w:val="24"/>
        </w:rPr>
      </w:pPr>
    </w:p>
    <w:p w:rsidR="00527733" w:rsidRPr="00BC5E75" w:rsidRDefault="00527733" w:rsidP="00586293">
      <w:pPr>
        <w:rPr>
          <w:sz w:val="24"/>
          <w:szCs w:val="24"/>
        </w:rPr>
      </w:pPr>
    </w:p>
    <w:p w:rsidR="00527733" w:rsidRDefault="00527733" w:rsidP="00586293">
      <w:pPr>
        <w:jc w:val="both"/>
        <w:rPr>
          <w:lang w:val="en-GB"/>
        </w:rPr>
      </w:pPr>
    </w:p>
    <w:p w:rsidR="00527733" w:rsidRPr="00BC5E75" w:rsidRDefault="00527733" w:rsidP="00586293">
      <w:pPr>
        <w:rPr>
          <w:sz w:val="24"/>
          <w:szCs w:val="24"/>
        </w:rPr>
      </w:pPr>
    </w:p>
    <w:p w:rsidR="00527733" w:rsidRPr="00BC5E75" w:rsidRDefault="00527733" w:rsidP="00586293">
      <w:pPr>
        <w:rPr>
          <w:sz w:val="24"/>
          <w:szCs w:val="24"/>
        </w:rPr>
      </w:pPr>
    </w:p>
    <w:p w:rsidR="00527733" w:rsidRPr="00BC5E75" w:rsidRDefault="00527733" w:rsidP="00586293">
      <w:pPr>
        <w:rPr>
          <w:sz w:val="24"/>
          <w:szCs w:val="24"/>
        </w:rPr>
      </w:pPr>
    </w:p>
    <w:p w:rsidR="00527733" w:rsidRPr="00BC5E75" w:rsidRDefault="00527733" w:rsidP="00586293">
      <w:pPr>
        <w:rPr>
          <w:sz w:val="24"/>
          <w:szCs w:val="24"/>
        </w:rPr>
      </w:pPr>
    </w:p>
    <w:p w:rsidR="00527733" w:rsidRPr="00BC5E75" w:rsidRDefault="00527733" w:rsidP="00586293">
      <w:pPr>
        <w:rPr>
          <w:sz w:val="24"/>
          <w:szCs w:val="24"/>
        </w:rPr>
      </w:pPr>
    </w:p>
    <w:p w:rsidR="00527733" w:rsidRPr="00BC5E75" w:rsidRDefault="00527733" w:rsidP="00586293">
      <w:pPr>
        <w:rPr>
          <w:sz w:val="24"/>
          <w:szCs w:val="24"/>
        </w:rPr>
      </w:pPr>
    </w:p>
    <w:p w:rsidR="00527733" w:rsidRPr="00BC5E75" w:rsidRDefault="00527733" w:rsidP="00586293">
      <w:pPr>
        <w:rPr>
          <w:sz w:val="24"/>
          <w:szCs w:val="24"/>
        </w:rPr>
      </w:pPr>
    </w:p>
    <w:p w:rsidR="00527733" w:rsidRPr="00BC5E75" w:rsidRDefault="00527733" w:rsidP="00586293">
      <w:pPr>
        <w:rPr>
          <w:sz w:val="24"/>
          <w:szCs w:val="24"/>
        </w:rPr>
      </w:pPr>
    </w:p>
    <w:p w:rsidR="00527733" w:rsidRPr="00BC5E75" w:rsidRDefault="00527733" w:rsidP="00586293">
      <w:pPr>
        <w:rPr>
          <w:sz w:val="24"/>
          <w:szCs w:val="24"/>
        </w:rPr>
      </w:pPr>
    </w:p>
    <w:p w:rsidR="00527733" w:rsidRDefault="00527733" w:rsidP="00586293">
      <w:pPr>
        <w:pStyle w:val="Title"/>
        <w:jc w:val="left"/>
        <w:rPr>
          <w:b w:val="0"/>
        </w:rPr>
      </w:pPr>
    </w:p>
    <w:p w:rsidR="00527733" w:rsidRDefault="00527733" w:rsidP="00586293">
      <w:pPr>
        <w:pStyle w:val="Title"/>
        <w:jc w:val="left"/>
        <w:rPr>
          <w:b w:val="0"/>
        </w:rPr>
      </w:pPr>
    </w:p>
    <w:p w:rsidR="00527733" w:rsidRDefault="00527733" w:rsidP="00586293">
      <w:pPr>
        <w:pStyle w:val="Title"/>
        <w:jc w:val="left"/>
        <w:rPr>
          <w:b w:val="0"/>
        </w:rPr>
      </w:pPr>
    </w:p>
    <w:p w:rsidR="00527733" w:rsidRDefault="00527733" w:rsidP="00586293">
      <w:pPr>
        <w:pStyle w:val="Title"/>
        <w:jc w:val="left"/>
        <w:rPr>
          <w:b w:val="0"/>
        </w:rPr>
      </w:pPr>
    </w:p>
    <w:p w:rsidR="00527733" w:rsidRDefault="00527733" w:rsidP="00586293">
      <w:pPr>
        <w:pStyle w:val="Title"/>
        <w:jc w:val="left"/>
        <w:rPr>
          <w:b w:val="0"/>
          <w:szCs w:val="24"/>
        </w:rPr>
      </w:pPr>
    </w:p>
    <w:p w:rsidR="00527733" w:rsidRDefault="00527733" w:rsidP="00586293">
      <w:pPr>
        <w:pStyle w:val="Title"/>
        <w:jc w:val="left"/>
        <w:rPr>
          <w:b w:val="0"/>
          <w:szCs w:val="24"/>
        </w:rPr>
      </w:pPr>
    </w:p>
    <w:p w:rsidR="00527733" w:rsidRDefault="00527733" w:rsidP="00586293">
      <w:pPr>
        <w:pStyle w:val="Title"/>
        <w:jc w:val="left"/>
        <w:rPr>
          <w:b w:val="0"/>
          <w:szCs w:val="24"/>
        </w:rPr>
      </w:pPr>
    </w:p>
    <w:p w:rsidR="00527733" w:rsidRDefault="00527733" w:rsidP="00586293">
      <w:pPr>
        <w:pStyle w:val="Title"/>
        <w:jc w:val="left"/>
        <w:rPr>
          <w:b w:val="0"/>
          <w:szCs w:val="24"/>
        </w:rPr>
      </w:pPr>
    </w:p>
    <w:p w:rsidR="00527733" w:rsidRPr="00AE6F93" w:rsidRDefault="00527733" w:rsidP="00586293">
      <w:pPr>
        <w:pStyle w:val="Title"/>
        <w:jc w:val="left"/>
        <w:rPr>
          <w:b w:val="0"/>
          <w:szCs w:val="24"/>
        </w:rPr>
      </w:pPr>
      <w:r w:rsidRPr="00AE6F93">
        <w:rPr>
          <w:b w:val="0"/>
          <w:szCs w:val="24"/>
        </w:rPr>
        <w:t>Skaidrutė Kriukienė</w:t>
      </w:r>
    </w:p>
    <w:p w:rsidR="00527733" w:rsidRPr="00AE6F93" w:rsidRDefault="00527733" w:rsidP="00586293">
      <w:pPr>
        <w:pStyle w:val="Title"/>
        <w:jc w:val="left"/>
        <w:rPr>
          <w:b w:val="0"/>
          <w:szCs w:val="24"/>
        </w:rPr>
      </w:pPr>
      <w:r>
        <w:rPr>
          <w:b w:val="0"/>
          <w:szCs w:val="24"/>
        </w:rPr>
        <w:t>2016-02-09</w:t>
      </w:r>
    </w:p>
    <w:p w:rsidR="00527733" w:rsidRDefault="00527733" w:rsidP="00E032EB">
      <w:pPr>
        <w:jc w:val="both"/>
        <w:rPr>
          <w:sz w:val="24"/>
        </w:rPr>
      </w:pPr>
    </w:p>
    <w:p w:rsidR="00527733" w:rsidRPr="00613F17" w:rsidRDefault="00527733" w:rsidP="00586293">
      <w:pPr>
        <w:jc w:val="center"/>
        <w:outlineLvl w:val="0"/>
        <w:rPr>
          <w:b/>
          <w:sz w:val="24"/>
          <w:szCs w:val="24"/>
        </w:rPr>
      </w:pPr>
      <w:r w:rsidRPr="00613F17">
        <w:rPr>
          <w:b/>
          <w:sz w:val="24"/>
          <w:szCs w:val="24"/>
        </w:rPr>
        <w:t>PANEVĖŽIO RAJONO SAVIVALDYBĖS ADMINISTRACIJOS</w:t>
      </w:r>
    </w:p>
    <w:p w:rsidR="00527733" w:rsidRPr="00613F17" w:rsidRDefault="00527733" w:rsidP="00586293">
      <w:pPr>
        <w:jc w:val="center"/>
        <w:outlineLvl w:val="0"/>
        <w:rPr>
          <w:b/>
          <w:sz w:val="24"/>
          <w:szCs w:val="24"/>
        </w:rPr>
      </w:pPr>
      <w:r w:rsidRPr="00613F17">
        <w:rPr>
          <w:b/>
          <w:sz w:val="24"/>
          <w:szCs w:val="24"/>
        </w:rPr>
        <w:t>ŠVIETIMO, KULTŪROS IR SPORTO SKYRIUS</w:t>
      </w:r>
    </w:p>
    <w:p w:rsidR="00527733" w:rsidRPr="00613F17" w:rsidRDefault="00527733" w:rsidP="00586293">
      <w:pPr>
        <w:jc w:val="center"/>
        <w:rPr>
          <w:b/>
          <w:sz w:val="24"/>
          <w:szCs w:val="24"/>
        </w:rPr>
      </w:pPr>
    </w:p>
    <w:p w:rsidR="00527733" w:rsidRPr="00613F17" w:rsidRDefault="00527733" w:rsidP="00586293">
      <w:pPr>
        <w:jc w:val="center"/>
        <w:rPr>
          <w:b/>
          <w:sz w:val="24"/>
          <w:szCs w:val="24"/>
        </w:rPr>
      </w:pPr>
    </w:p>
    <w:p w:rsidR="00527733" w:rsidRPr="00613F17" w:rsidRDefault="00527733" w:rsidP="00586293">
      <w:pPr>
        <w:outlineLvl w:val="0"/>
        <w:rPr>
          <w:sz w:val="24"/>
          <w:szCs w:val="24"/>
        </w:rPr>
      </w:pPr>
      <w:r w:rsidRPr="00613F17">
        <w:rPr>
          <w:sz w:val="24"/>
          <w:szCs w:val="24"/>
        </w:rPr>
        <w:t>Panevėžio rajono savivaldybės tarybai</w:t>
      </w:r>
    </w:p>
    <w:p w:rsidR="00527733" w:rsidRPr="00613F17" w:rsidRDefault="00527733" w:rsidP="00586293">
      <w:pPr>
        <w:rPr>
          <w:sz w:val="24"/>
          <w:szCs w:val="24"/>
        </w:rPr>
      </w:pPr>
    </w:p>
    <w:p w:rsidR="00527733" w:rsidRPr="00613F17" w:rsidRDefault="00527733" w:rsidP="00586293">
      <w:pPr>
        <w:rPr>
          <w:sz w:val="24"/>
          <w:szCs w:val="24"/>
        </w:rPr>
      </w:pPr>
    </w:p>
    <w:p w:rsidR="00527733" w:rsidRPr="00586293" w:rsidRDefault="00527733" w:rsidP="00586293">
      <w:pPr>
        <w:pStyle w:val="Iprastasis"/>
        <w:ind w:right="360"/>
        <w:jc w:val="center"/>
        <w:rPr>
          <w:b/>
        </w:rPr>
      </w:pPr>
      <w:r w:rsidRPr="00586293">
        <w:rPr>
          <w:b/>
        </w:rPr>
        <w:t xml:space="preserve">AIŠKINAMASIS RAŠTAS </w:t>
      </w:r>
      <w:smartTag w:uri="urn:schemas-microsoft-com:office:smarttags" w:element="metricconverter">
        <w:smartTagPr>
          <w:attr w:name="ProductID" w:val="2013 m"/>
        </w:smartTagPr>
        <w:r w:rsidRPr="00586293">
          <w:rPr>
            <w:b/>
          </w:rPr>
          <w:t>DĖL</w:t>
        </w:r>
      </w:smartTag>
      <w:r w:rsidRPr="00586293">
        <w:rPr>
          <w:b/>
        </w:rPr>
        <w:t xml:space="preserve"> </w:t>
      </w:r>
      <w:r>
        <w:rPr>
          <w:b/>
        </w:rPr>
        <w:t>SPRENDIMO „</w:t>
      </w:r>
      <w:smartTag w:uri="urn:schemas-microsoft-com:office:smarttags" w:element="metricconverter">
        <w:smartTagPr>
          <w:attr w:name="ProductID" w:val="2013 m"/>
        </w:smartTagPr>
        <w:r>
          <w:rPr>
            <w:b/>
          </w:rPr>
          <w:t>DĖL</w:t>
        </w:r>
      </w:smartTag>
      <w:r>
        <w:rPr>
          <w:b/>
        </w:rPr>
        <w:t xml:space="preserve"> </w:t>
      </w:r>
      <w:r w:rsidRPr="00586293">
        <w:rPr>
          <w:b/>
        </w:rPr>
        <w:t xml:space="preserve">PANEVĖŽIO RAJONO SAVIVALDYBĖS TARYBOS </w:t>
      </w:r>
      <w:smartTag w:uri="urn:schemas-microsoft-com:office:smarttags" w:element="metricconverter">
        <w:smartTagPr>
          <w:attr w:name="ProductID" w:val="2013 m"/>
        </w:smartTagPr>
        <w:r w:rsidRPr="00586293">
          <w:rPr>
            <w:b/>
          </w:rPr>
          <w:t>2013 M</w:t>
        </w:r>
      </w:smartTag>
      <w:r w:rsidRPr="00586293">
        <w:rPr>
          <w:b/>
        </w:rPr>
        <w:t>. BIRŽ</w:t>
      </w:r>
      <w:r>
        <w:rPr>
          <w:b/>
        </w:rPr>
        <w:t>ELIO 20 D. SPRENDIMO NR. T-111 „</w:t>
      </w:r>
      <w:smartTag w:uri="urn:schemas-microsoft-com:office:smarttags" w:element="metricconverter">
        <w:smartTagPr>
          <w:attr w:name="ProductID" w:val="2013 m"/>
        </w:smartTagPr>
        <w:r w:rsidRPr="00586293">
          <w:rPr>
            <w:b/>
          </w:rPr>
          <w:t>DĖL</w:t>
        </w:r>
      </w:smartTag>
      <w:r w:rsidRPr="00586293">
        <w:rPr>
          <w:b/>
        </w:rPr>
        <w:t xml:space="preserve"> </w:t>
      </w:r>
      <w:r w:rsidRPr="00586293">
        <w:rPr>
          <w:b/>
          <w:bCs/>
          <w:color w:val="000000"/>
        </w:rPr>
        <w:t>ĮPAREIGOJIMO IŠKLAUSYTI BENDRAVIMO SU VAIKAIS TOBULINIMO KURSUS VYKD</w:t>
      </w:r>
      <w:r>
        <w:rPr>
          <w:b/>
          <w:bCs/>
          <w:color w:val="000000"/>
        </w:rPr>
        <w:t>YMO TVARKOS APRAŠO PATVIRTINIMO“ PAKEITIMO“</w:t>
      </w:r>
      <w:r w:rsidRPr="00586293">
        <w:rPr>
          <w:b/>
          <w:bCs/>
          <w:color w:val="000000"/>
        </w:rPr>
        <w:t xml:space="preserve"> </w:t>
      </w:r>
      <w:r w:rsidRPr="00586293">
        <w:rPr>
          <w:b/>
        </w:rPr>
        <w:t>PROJEKTO</w:t>
      </w:r>
    </w:p>
    <w:p w:rsidR="00527733" w:rsidRPr="00613F17" w:rsidRDefault="00527733" w:rsidP="00586293">
      <w:pPr>
        <w:outlineLvl w:val="0"/>
        <w:rPr>
          <w:b/>
          <w:sz w:val="24"/>
          <w:szCs w:val="24"/>
        </w:rPr>
      </w:pPr>
    </w:p>
    <w:p w:rsidR="00527733" w:rsidRPr="00613F17" w:rsidRDefault="00527733" w:rsidP="00586293">
      <w:pPr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 m"/>
        </w:smartTagPr>
        <w:r>
          <w:rPr>
            <w:sz w:val="24"/>
            <w:szCs w:val="24"/>
          </w:rPr>
          <w:t>2016 m</w:t>
        </w:r>
      </w:smartTag>
      <w:r>
        <w:rPr>
          <w:sz w:val="24"/>
          <w:szCs w:val="24"/>
        </w:rPr>
        <w:t>. vasario 9</w:t>
      </w:r>
      <w:r w:rsidRPr="00613F17">
        <w:rPr>
          <w:sz w:val="24"/>
          <w:szCs w:val="24"/>
        </w:rPr>
        <w:t xml:space="preserve"> d.</w:t>
      </w:r>
    </w:p>
    <w:p w:rsidR="00527733" w:rsidRPr="00613F17" w:rsidRDefault="00527733" w:rsidP="00586293">
      <w:pPr>
        <w:jc w:val="center"/>
        <w:rPr>
          <w:sz w:val="24"/>
          <w:szCs w:val="24"/>
        </w:rPr>
      </w:pPr>
      <w:r w:rsidRPr="00613F17">
        <w:rPr>
          <w:sz w:val="24"/>
          <w:szCs w:val="24"/>
        </w:rPr>
        <w:t>Panevėžys</w:t>
      </w:r>
    </w:p>
    <w:p w:rsidR="00527733" w:rsidRPr="00613F17" w:rsidRDefault="00527733" w:rsidP="00586293">
      <w:pPr>
        <w:jc w:val="center"/>
        <w:rPr>
          <w:sz w:val="24"/>
          <w:szCs w:val="24"/>
        </w:rPr>
      </w:pPr>
    </w:p>
    <w:p w:rsidR="00527733" w:rsidRPr="00613F17" w:rsidRDefault="00527733" w:rsidP="00586293">
      <w:pPr>
        <w:spacing w:after="120"/>
        <w:jc w:val="both"/>
        <w:rPr>
          <w:sz w:val="24"/>
          <w:szCs w:val="24"/>
        </w:rPr>
      </w:pPr>
    </w:p>
    <w:p w:rsidR="00527733" w:rsidRDefault="00527733" w:rsidP="00586293">
      <w:pPr>
        <w:jc w:val="both"/>
        <w:rPr>
          <w:b/>
          <w:sz w:val="24"/>
          <w:szCs w:val="24"/>
        </w:rPr>
      </w:pPr>
      <w:r w:rsidRPr="00613F17">
        <w:rPr>
          <w:b/>
          <w:sz w:val="24"/>
          <w:szCs w:val="24"/>
        </w:rPr>
        <w:tab/>
        <w:t>Projekto rengimą paskatinusios priežastys.</w:t>
      </w:r>
      <w:r w:rsidRPr="00613F17">
        <w:rPr>
          <w:b/>
          <w:sz w:val="24"/>
          <w:szCs w:val="24"/>
        </w:rPr>
        <w:tab/>
      </w:r>
    </w:p>
    <w:p w:rsidR="00527733" w:rsidRDefault="00527733" w:rsidP="00665E11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rajono savivaldybės tarybos </w:t>
      </w:r>
      <w:smartTag w:uri="urn:schemas-microsoft-com:office:smarttags" w:element="metricconverter">
        <w:smartTagPr>
          <w:attr w:name="ProductID" w:val="2013 m"/>
        </w:smartTagPr>
        <w:r>
          <w:rPr>
            <w:sz w:val="24"/>
            <w:szCs w:val="24"/>
          </w:rPr>
          <w:t>2013 m</w:t>
        </w:r>
      </w:smartTag>
      <w:r>
        <w:rPr>
          <w:sz w:val="24"/>
          <w:szCs w:val="24"/>
        </w:rPr>
        <w:t>. birželio 20 d.</w:t>
      </w:r>
      <w:r w:rsidRPr="00EC23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sprendimas Nr. T-111 „Dėl Įpareigojimo išklausyti </w:t>
      </w:r>
      <w:r w:rsidRPr="00EC23A1">
        <w:rPr>
          <w:sz w:val="24"/>
          <w:szCs w:val="24"/>
        </w:rPr>
        <w:t>bendravimo su vaikais tobulinimo kursus vykdymo tvarkos</w:t>
      </w:r>
      <w:r>
        <w:rPr>
          <w:sz w:val="24"/>
          <w:szCs w:val="24"/>
        </w:rPr>
        <w:t xml:space="preserve"> aprašo patvirtinimo“ nebuvo pakeistas, nes neturėjome teismo nutarimų, kuriais įpareigojami tėvai mokytis bendravimo su vaikais tobulinimo kursuose.</w:t>
      </w:r>
    </w:p>
    <w:p w:rsidR="00527733" w:rsidRPr="00613F17" w:rsidRDefault="00527733" w:rsidP="005862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Sprendimo projekto esmė ir</w:t>
      </w:r>
      <w:r w:rsidRPr="00613F17">
        <w:rPr>
          <w:b/>
          <w:sz w:val="24"/>
          <w:szCs w:val="24"/>
        </w:rPr>
        <w:t xml:space="preserve"> tikslai.</w:t>
      </w:r>
    </w:p>
    <w:p w:rsidR="00527733" w:rsidRPr="00A477E4" w:rsidRDefault="00527733" w:rsidP="00C614CE">
      <w:pPr>
        <w:pStyle w:val="Default"/>
        <w:tabs>
          <w:tab w:val="left" w:pos="652"/>
        </w:tabs>
        <w:jc w:val="both"/>
      </w:pPr>
      <w:r>
        <w:tab/>
      </w:r>
      <w:r>
        <w:tab/>
        <w:t>Šiuo sprendimo projektu nustatoma kursų kaina vienam asmeniui eurais.</w:t>
      </w:r>
    </w:p>
    <w:p w:rsidR="00527733" w:rsidRPr="00613F17" w:rsidRDefault="00527733" w:rsidP="00586293">
      <w:pPr>
        <w:ind w:firstLine="1296"/>
        <w:jc w:val="both"/>
        <w:rPr>
          <w:b/>
          <w:sz w:val="24"/>
          <w:szCs w:val="24"/>
        </w:rPr>
      </w:pPr>
      <w:r w:rsidRPr="00613F17">
        <w:rPr>
          <w:b/>
          <w:sz w:val="24"/>
          <w:szCs w:val="24"/>
        </w:rPr>
        <w:t>Kokių pozityvių rezultatų laukiama.</w:t>
      </w:r>
    </w:p>
    <w:p w:rsidR="00527733" w:rsidRPr="00613F17" w:rsidRDefault="00527733" w:rsidP="00586293">
      <w:pPr>
        <w:ind w:firstLine="1296"/>
        <w:jc w:val="both"/>
        <w:rPr>
          <w:sz w:val="24"/>
          <w:szCs w:val="24"/>
        </w:rPr>
      </w:pPr>
      <w:r w:rsidRPr="00613F17">
        <w:rPr>
          <w:sz w:val="24"/>
          <w:szCs w:val="24"/>
        </w:rPr>
        <w:t>Įgy</w:t>
      </w:r>
      <w:r>
        <w:rPr>
          <w:sz w:val="24"/>
          <w:szCs w:val="24"/>
        </w:rPr>
        <w:t>vendinus sprendimą, kursų kaina bus skaičiuojama eurais.</w:t>
      </w:r>
    </w:p>
    <w:p w:rsidR="00527733" w:rsidRPr="00613F17" w:rsidRDefault="00527733" w:rsidP="00586293">
      <w:pPr>
        <w:ind w:firstLine="1296"/>
        <w:jc w:val="both"/>
        <w:rPr>
          <w:b/>
          <w:sz w:val="24"/>
          <w:szCs w:val="24"/>
        </w:rPr>
      </w:pPr>
      <w:r w:rsidRPr="00613F17">
        <w:rPr>
          <w:b/>
          <w:sz w:val="24"/>
          <w:szCs w:val="24"/>
        </w:rPr>
        <w:t>Galimos neigiamos pasekmės priėmus projektą, kokių priemonių reikia imtis, kad tokių pasekmių būtų išvengta.</w:t>
      </w:r>
    </w:p>
    <w:p w:rsidR="00527733" w:rsidRPr="00613F17" w:rsidRDefault="00527733" w:rsidP="00586293">
      <w:pPr>
        <w:ind w:firstLine="1296"/>
        <w:jc w:val="both"/>
        <w:rPr>
          <w:sz w:val="24"/>
          <w:szCs w:val="24"/>
        </w:rPr>
      </w:pPr>
      <w:r w:rsidRPr="00613F17">
        <w:rPr>
          <w:sz w:val="24"/>
          <w:szCs w:val="24"/>
        </w:rPr>
        <w:t>Neigiamų pasekmių nenumatoma.</w:t>
      </w:r>
    </w:p>
    <w:p w:rsidR="00527733" w:rsidRPr="00613F17" w:rsidRDefault="00527733" w:rsidP="00586293">
      <w:pPr>
        <w:jc w:val="both"/>
        <w:rPr>
          <w:b/>
          <w:sz w:val="24"/>
          <w:szCs w:val="24"/>
        </w:rPr>
      </w:pPr>
      <w:r w:rsidRPr="00613F17">
        <w:rPr>
          <w:sz w:val="24"/>
          <w:szCs w:val="24"/>
        </w:rPr>
        <w:tab/>
      </w:r>
      <w:r w:rsidRPr="00613F17">
        <w:rPr>
          <w:b/>
          <w:sz w:val="24"/>
          <w:szCs w:val="24"/>
        </w:rPr>
        <w:t>Kokius galiojančius teisės aktus būtina pakeisti ar panaikinti, priėmus teikiamą projektą.</w:t>
      </w:r>
    </w:p>
    <w:p w:rsidR="00527733" w:rsidRPr="00613F17" w:rsidRDefault="00527733" w:rsidP="00586293">
      <w:pPr>
        <w:jc w:val="both"/>
        <w:rPr>
          <w:sz w:val="24"/>
          <w:szCs w:val="24"/>
        </w:rPr>
      </w:pPr>
      <w:r w:rsidRPr="00613F17">
        <w:rPr>
          <w:b/>
          <w:sz w:val="24"/>
          <w:szCs w:val="24"/>
        </w:rPr>
        <w:tab/>
      </w:r>
      <w:r w:rsidRPr="00613F17">
        <w:rPr>
          <w:sz w:val="24"/>
          <w:szCs w:val="24"/>
        </w:rPr>
        <w:t>Nereikia.</w:t>
      </w:r>
    </w:p>
    <w:p w:rsidR="00527733" w:rsidRDefault="00527733" w:rsidP="00586293">
      <w:pPr>
        <w:jc w:val="both"/>
        <w:rPr>
          <w:b/>
          <w:sz w:val="24"/>
          <w:szCs w:val="24"/>
        </w:rPr>
      </w:pPr>
      <w:r w:rsidRPr="00613F17">
        <w:rPr>
          <w:sz w:val="24"/>
          <w:szCs w:val="24"/>
        </w:rPr>
        <w:tab/>
      </w:r>
      <w:r w:rsidRPr="00613F17">
        <w:rPr>
          <w:b/>
          <w:sz w:val="24"/>
          <w:szCs w:val="24"/>
        </w:rPr>
        <w:t xml:space="preserve">Reikiami paskaičiavimai, išlaidų sąmatos bei finansavimo šaltiniai, reikalingi sprendimui įgyvendinti. </w:t>
      </w:r>
    </w:p>
    <w:p w:rsidR="00527733" w:rsidRPr="00C614CE" w:rsidRDefault="00527733" w:rsidP="00586293">
      <w:pPr>
        <w:jc w:val="both"/>
        <w:rPr>
          <w:sz w:val="24"/>
          <w:szCs w:val="24"/>
        </w:rPr>
      </w:pPr>
      <w:r w:rsidRPr="00C614CE">
        <w:rPr>
          <w:sz w:val="24"/>
          <w:szCs w:val="24"/>
        </w:rPr>
        <w:t xml:space="preserve">                      Nėra.</w:t>
      </w:r>
    </w:p>
    <w:p w:rsidR="00527733" w:rsidRPr="00613F17" w:rsidRDefault="00527733" w:rsidP="00586293">
      <w:pPr>
        <w:jc w:val="both"/>
        <w:rPr>
          <w:b/>
          <w:sz w:val="24"/>
          <w:szCs w:val="24"/>
        </w:rPr>
      </w:pPr>
      <w:r w:rsidRPr="00613F17">
        <w:rPr>
          <w:sz w:val="24"/>
          <w:szCs w:val="24"/>
        </w:rPr>
        <w:tab/>
      </w:r>
      <w:r w:rsidRPr="00613F17">
        <w:rPr>
          <w:b/>
          <w:sz w:val="24"/>
          <w:szCs w:val="24"/>
        </w:rPr>
        <w:t>Kiti, sprendimo projekto rengėjo nuomone, reikalingi paaiškinimai.</w:t>
      </w:r>
    </w:p>
    <w:p w:rsidR="00527733" w:rsidRPr="00613F17" w:rsidRDefault="00527733" w:rsidP="00586293">
      <w:pPr>
        <w:ind w:firstLine="1296"/>
        <w:jc w:val="both"/>
        <w:rPr>
          <w:sz w:val="24"/>
          <w:szCs w:val="24"/>
        </w:rPr>
      </w:pPr>
      <w:r w:rsidRPr="00613F17">
        <w:rPr>
          <w:sz w:val="24"/>
          <w:szCs w:val="24"/>
        </w:rPr>
        <w:t>Nėra.</w:t>
      </w:r>
      <w:r w:rsidRPr="00613F17">
        <w:rPr>
          <w:sz w:val="24"/>
          <w:szCs w:val="24"/>
        </w:rPr>
        <w:tab/>
      </w:r>
    </w:p>
    <w:p w:rsidR="00527733" w:rsidRPr="00613F17" w:rsidRDefault="00527733" w:rsidP="00586293">
      <w:pPr>
        <w:jc w:val="both"/>
        <w:rPr>
          <w:sz w:val="24"/>
          <w:szCs w:val="24"/>
        </w:rPr>
      </w:pPr>
    </w:p>
    <w:p w:rsidR="00527733" w:rsidRDefault="00527733" w:rsidP="00586293">
      <w:pPr>
        <w:jc w:val="both"/>
        <w:rPr>
          <w:sz w:val="24"/>
          <w:szCs w:val="24"/>
        </w:rPr>
      </w:pPr>
    </w:p>
    <w:p w:rsidR="00527733" w:rsidRDefault="00527733" w:rsidP="00E032EB">
      <w:pPr>
        <w:jc w:val="both"/>
        <w:rPr>
          <w:sz w:val="24"/>
        </w:rPr>
      </w:pPr>
      <w:r w:rsidRPr="00613F17">
        <w:rPr>
          <w:sz w:val="24"/>
          <w:szCs w:val="24"/>
        </w:rPr>
        <w:t xml:space="preserve">Vyriausioji specialistė                                                                        </w:t>
      </w:r>
      <w:r>
        <w:rPr>
          <w:sz w:val="24"/>
          <w:szCs w:val="24"/>
        </w:rPr>
        <w:t xml:space="preserve">         Skaidrutė Kriukienė</w:t>
      </w:r>
    </w:p>
    <w:sectPr w:rsidR="00527733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733" w:rsidRDefault="00527733">
      <w:r>
        <w:separator/>
      </w:r>
    </w:p>
  </w:endnote>
  <w:endnote w:type="continuationSeparator" w:id="0">
    <w:p w:rsidR="00527733" w:rsidRDefault="00527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733" w:rsidRDefault="00527733">
      <w:r>
        <w:separator/>
      </w:r>
    </w:p>
  </w:footnote>
  <w:footnote w:type="continuationSeparator" w:id="0">
    <w:p w:rsidR="00527733" w:rsidRDefault="00527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733" w:rsidRDefault="00527733" w:rsidP="00E4508B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ed="t">
          <v:fill color2="black"/>
          <v:imagedata r:id="rId1" o:title=""/>
        </v:shape>
        <o:OLEObject Type="Embed" ProgID="Unknown" ShapeID="_x0000_i1026" DrawAspect="Content" ObjectID="_1516598175" r:id="rId2"/>
      </w:object>
    </w:r>
  </w:p>
  <w:p w:rsidR="00527733" w:rsidRPr="00CE0DC4" w:rsidRDefault="00527733" w:rsidP="00E4508B">
    <w:pPr>
      <w:pStyle w:val="Header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527733" w:rsidRDefault="00527733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527733" w:rsidRDefault="00527733" w:rsidP="00E4508B">
    <w:pPr>
      <w:pStyle w:val="Header"/>
      <w:jc w:val="center"/>
      <w:rPr>
        <w:b/>
        <w:sz w:val="28"/>
      </w:rPr>
    </w:pPr>
  </w:p>
  <w:p w:rsidR="00527733" w:rsidRDefault="00527733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0A57621"/>
    <w:multiLevelType w:val="hybridMultilevel"/>
    <w:tmpl w:val="824C04EA"/>
    <w:lvl w:ilvl="0" w:tplc="0409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ED4215"/>
    <w:multiLevelType w:val="hybridMultilevel"/>
    <w:tmpl w:val="995CFDC2"/>
    <w:lvl w:ilvl="0" w:tplc="0427000F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134AC4"/>
    <w:multiLevelType w:val="hybridMultilevel"/>
    <w:tmpl w:val="721C36A2"/>
    <w:lvl w:ilvl="0" w:tplc="EF3446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F2A525B"/>
    <w:multiLevelType w:val="multilevel"/>
    <w:tmpl w:val="C75A53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28D297B"/>
    <w:multiLevelType w:val="hybridMultilevel"/>
    <w:tmpl w:val="05841626"/>
    <w:lvl w:ilvl="0" w:tplc="0427000F">
      <w:start w:val="2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114602"/>
    <w:multiLevelType w:val="multilevel"/>
    <w:tmpl w:val="C770CB6A"/>
    <w:lvl w:ilvl="0">
      <w:start w:val="2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1B153C1"/>
    <w:multiLevelType w:val="hybridMultilevel"/>
    <w:tmpl w:val="20FA9ACE"/>
    <w:lvl w:ilvl="0" w:tplc="0427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00"/>
    <w:rsid w:val="000000F1"/>
    <w:rsid w:val="00005CDF"/>
    <w:rsid w:val="00013608"/>
    <w:rsid w:val="00015EED"/>
    <w:rsid w:val="00016522"/>
    <w:rsid w:val="00044AFC"/>
    <w:rsid w:val="0004685A"/>
    <w:rsid w:val="00053113"/>
    <w:rsid w:val="000626A8"/>
    <w:rsid w:val="0006273F"/>
    <w:rsid w:val="00065F82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3B31"/>
    <w:rsid w:val="001372E0"/>
    <w:rsid w:val="00161F35"/>
    <w:rsid w:val="001824F5"/>
    <w:rsid w:val="0018651C"/>
    <w:rsid w:val="00187F07"/>
    <w:rsid w:val="001914B8"/>
    <w:rsid w:val="001B4599"/>
    <w:rsid w:val="001B5462"/>
    <w:rsid w:val="001B594C"/>
    <w:rsid w:val="001D160C"/>
    <w:rsid w:val="00201A20"/>
    <w:rsid w:val="00206A68"/>
    <w:rsid w:val="00212BC3"/>
    <w:rsid w:val="00213D5F"/>
    <w:rsid w:val="0022133F"/>
    <w:rsid w:val="0023687A"/>
    <w:rsid w:val="00241AB4"/>
    <w:rsid w:val="002446B0"/>
    <w:rsid w:val="00255E5B"/>
    <w:rsid w:val="002613DC"/>
    <w:rsid w:val="002726A9"/>
    <w:rsid w:val="00276DFF"/>
    <w:rsid w:val="00286195"/>
    <w:rsid w:val="002A5ADE"/>
    <w:rsid w:val="002B1024"/>
    <w:rsid w:val="002B49C2"/>
    <w:rsid w:val="002D7004"/>
    <w:rsid w:val="002F48D3"/>
    <w:rsid w:val="002F6A77"/>
    <w:rsid w:val="0030354A"/>
    <w:rsid w:val="00316129"/>
    <w:rsid w:val="003243CF"/>
    <w:rsid w:val="00336783"/>
    <w:rsid w:val="00341EA3"/>
    <w:rsid w:val="0036333E"/>
    <w:rsid w:val="00382020"/>
    <w:rsid w:val="00391E86"/>
    <w:rsid w:val="00394DF7"/>
    <w:rsid w:val="003A2FF0"/>
    <w:rsid w:val="003B6A54"/>
    <w:rsid w:val="003B7A00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8315A"/>
    <w:rsid w:val="00484069"/>
    <w:rsid w:val="00490EB9"/>
    <w:rsid w:val="0049385F"/>
    <w:rsid w:val="00494D23"/>
    <w:rsid w:val="004958A6"/>
    <w:rsid w:val="004A0C41"/>
    <w:rsid w:val="004A766D"/>
    <w:rsid w:val="004D3136"/>
    <w:rsid w:val="004E0987"/>
    <w:rsid w:val="004E36B1"/>
    <w:rsid w:val="004F501D"/>
    <w:rsid w:val="004F5FF5"/>
    <w:rsid w:val="00504261"/>
    <w:rsid w:val="0051661F"/>
    <w:rsid w:val="00520790"/>
    <w:rsid w:val="00522FA2"/>
    <w:rsid w:val="00527733"/>
    <w:rsid w:val="00536AC2"/>
    <w:rsid w:val="00537A11"/>
    <w:rsid w:val="00537E70"/>
    <w:rsid w:val="00546B39"/>
    <w:rsid w:val="00561AEF"/>
    <w:rsid w:val="005622DC"/>
    <w:rsid w:val="00573601"/>
    <w:rsid w:val="005769B4"/>
    <w:rsid w:val="0058373C"/>
    <w:rsid w:val="00586293"/>
    <w:rsid w:val="005A2825"/>
    <w:rsid w:val="005A7052"/>
    <w:rsid w:val="005B1520"/>
    <w:rsid w:val="005C02BC"/>
    <w:rsid w:val="005C1E36"/>
    <w:rsid w:val="005C420B"/>
    <w:rsid w:val="005D1E2F"/>
    <w:rsid w:val="005D538D"/>
    <w:rsid w:val="005D577A"/>
    <w:rsid w:val="005E11B0"/>
    <w:rsid w:val="005E4523"/>
    <w:rsid w:val="00613F17"/>
    <w:rsid w:val="00620B22"/>
    <w:rsid w:val="00630563"/>
    <w:rsid w:val="00631A4E"/>
    <w:rsid w:val="00643171"/>
    <w:rsid w:val="0065443D"/>
    <w:rsid w:val="00665E11"/>
    <w:rsid w:val="006745A8"/>
    <w:rsid w:val="00675902"/>
    <w:rsid w:val="00676A5E"/>
    <w:rsid w:val="00691516"/>
    <w:rsid w:val="0069777E"/>
    <w:rsid w:val="006A5A2F"/>
    <w:rsid w:val="006A74C0"/>
    <w:rsid w:val="006B2E2E"/>
    <w:rsid w:val="006C4B61"/>
    <w:rsid w:val="006C67E0"/>
    <w:rsid w:val="006D09AE"/>
    <w:rsid w:val="006D2FF1"/>
    <w:rsid w:val="006E01D7"/>
    <w:rsid w:val="006E3012"/>
    <w:rsid w:val="006E3D38"/>
    <w:rsid w:val="0070015E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222F"/>
    <w:rsid w:val="007A3377"/>
    <w:rsid w:val="007A64F0"/>
    <w:rsid w:val="007C2128"/>
    <w:rsid w:val="007E3147"/>
    <w:rsid w:val="007F03CC"/>
    <w:rsid w:val="007F391E"/>
    <w:rsid w:val="00805F52"/>
    <w:rsid w:val="00812977"/>
    <w:rsid w:val="008163FD"/>
    <w:rsid w:val="00844D9C"/>
    <w:rsid w:val="00853A88"/>
    <w:rsid w:val="008549D5"/>
    <w:rsid w:val="00863083"/>
    <w:rsid w:val="00885445"/>
    <w:rsid w:val="00885CB3"/>
    <w:rsid w:val="00886560"/>
    <w:rsid w:val="00890816"/>
    <w:rsid w:val="00892B94"/>
    <w:rsid w:val="008A2EFA"/>
    <w:rsid w:val="008B27C1"/>
    <w:rsid w:val="008B4780"/>
    <w:rsid w:val="008E1047"/>
    <w:rsid w:val="008E16A1"/>
    <w:rsid w:val="008E5669"/>
    <w:rsid w:val="008E6E32"/>
    <w:rsid w:val="008F3F9F"/>
    <w:rsid w:val="00904855"/>
    <w:rsid w:val="00905196"/>
    <w:rsid w:val="00911060"/>
    <w:rsid w:val="00912AA9"/>
    <w:rsid w:val="00923600"/>
    <w:rsid w:val="0093570E"/>
    <w:rsid w:val="00940487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A0705D"/>
    <w:rsid w:val="00A23873"/>
    <w:rsid w:val="00A31426"/>
    <w:rsid w:val="00A44047"/>
    <w:rsid w:val="00A477E4"/>
    <w:rsid w:val="00A552D2"/>
    <w:rsid w:val="00A71CEF"/>
    <w:rsid w:val="00A87CFF"/>
    <w:rsid w:val="00A9002D"/>
    <w:rsid w:val="00A95C69"/>
    <w:rsid w:val="00AA3C75"/>
    <w:rsid w:val="00AA45FE"/>
    <w:rsid w:val="00AB2DCB"/>
    <w:rsid w:val="00AE6F93"/>
    <w:rsid w:val="00B06F40"/>
    <w:rsid w:val="00B15401"/>
    <w:rsid w:val="00B2197A"/>
    <w:rsid w:val="00B24645"/>
    <w:rsid w:val="00B276C5"/>
    <w:rsid w:val="00B62E2C"/>
    <w:rsid w:val="00B65DD8"/>
    <w:rsid w:val="00B708CD"/>
    <w:rsid w:val="00B7367C"/>
    <w:rsid w:val="00B75E7F"/>
    <w:rsid w:val="00B85774"/>
    <w:rsid w:val="00BA66BE"/>
    <w:rsid w:val="00BB0698"/>
    <w:rsid w:val="00BB296A"/>
    <w:rsid w:val="00BB4076"/>
    <w:rsid w:val="00BB6D63"/>
    <w:rsid w:val="00BC2C60"/>
    <w:rsid w:val="00BC5E75"/>
    <w:rsid w:val="00BD3CA8"/>
    <w:rsid w:val="00BE0F82"/>
    <w:rsid w:val="00BE42DA"/>
    <w:rsid w:val="00BF75BB"/>
    <w:rsid w:val="00BF7701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614CE"/>
    <w:rsid w:val="00C748BF"/>
    <w:rsid w:val="00C82C1F"/>
    <w:rsid w:val="00C84D41"/>
    <w:rsid w:val="00C91600"/>
    <w:rsid w:val="00CA23A7"/>
    <w:rsid w:val="00CA4266"/>
    <w:rsid w:val="00CB489B"/>
    <w:rsid w:val="00CB5F75"/>
    <w:rsid w:val="00CC11D9"/>
    <w:rsid w:val="00CC282C"/>
    <w:rsid w:val="00CC2F25"/>
    <w:rsid w:val="00CE0DC4"/>
    <w:rsid w:val="00CE5E90"/>
    <w:rsid w:val="00CF6222"/>
    <w:rsid w:val="00D04ADC"/>
    <w:rsid w:val="00D22EC3"/>
    <w:rsid w:val="00D23524"/>
    <w:rsid w:val="00D353A4"/>
    <w:rsid w:val="00D41780"/>
    <w:rsid w:val="00D53762"/>
    <w:rsid w:val="00D608F8"/>
    <w:rsid w:val="00D832A8"/>
    <w:rsid w:val="00D96C95"/>
    <w:rsid w:val="00DB09A6"/>
    <w:rsid w:val="00DB5121"/>
    <w:rsid w:val="00DD6698"/>
    <w:rsid w:val="00DE06DC"/>
    <w:rsid w:val="00DE513E"/>
    <w:rsid w:val="00DF2777"/>
    <w:rsid w:val="00DF7B9D"/>
    <w:rsid w:val="00E032EB"/>
    <w:rsid w:val="00E04763"/>
    <w:rsid w:val="00E10F83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90B56"/>
    <w:rsid w:val="00EA03F3"/>
    <w:rsid w:val="00EB2CDE"/>
    <w:rsid w:val="00EC1D37"/>
    <w:rsid w:val="00EC23A1"/>
    <w:rsid w:val="00ED24A6"/>
    <w:rsid w:val="00ED6F20"/>
    <w:rsid w:val="00EF2ABE"/>
    <w:rsid w:val="00EF55F5"/>
    <w:rsid w:val="00F21445"/>
    <w:rsid w:val="00F31AEE"/>
    <w:rsid w:val="00F3300E"/>
    <w:rsid w:val="00F35E9A"/>
    <w:rsid w:val="00F427CC"/>
    <w:rsid w:val="00F458A6"/>
    <w:rsid w:val="00F463E2"/>
    <w:rsid w:val="00F81113"/>
    <w:rsid w:val="00F976B0"/>
    <w:rsid w:val="00FA4C1E"/>
    <w:rsid w:val="00FA7DD1"/>
    <w:rsid w:val="00FB539F"/>
    <w:rsid w:val="00FB6A39"/>
    <w:rsid w:val="00FC1379"/>
    <w:rsid w:val="00FC15DE"/>
    <w:rsid w:val="00FD1FDC"/>
    <w:rsid w:val="00FD535B"/>
    <w:rsid w:val="00FF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sz w:val="20"/>
      <w:szCs w:val="20"/>
      <w:lang w:val="lt-LT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C916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453E"/>
    <w:rPr>
      <w:sz w:val="20"/>
      <w:szCs w:val="20"/>
      <w:lang w:val="lt-LT" w:eastAsia="ar-SA"/>
    </w:rPr>
  </w:style>
  <w:style w:type="character" w:customStyle="1" w:styleId="BodyTextChar1">
    <w:name w:val="Body Text Char1"/>
    <w:link w:val="BodyText"/>
    <w:uiPriority w:val="99"/>
    <w:semiHidden/>
    <w:locked/>
    <w:rsid w:val="00C56E19"/>
    <w:rPr>
      <w:sz w:val="20"/>
      <w:lang w:eastAsia="ar-SA" w:bidi="ar-SA"/>
    </w:rPr>
  </w:style>
  <w:style w:type="paragraph" w:styleId="Header">
    <w:name w:val="header"/>
    <w:basedOn w:val="Normal"/>
    <w:link w:val="HeaderChar1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453E"/>
    <w:rPr>
      <w:sz w:val="20"/>
      <w:szCs w:val="20"/>
      <w:lang w:val="lt-LT" w:eastAsia="ar-SA"/>
    </w:rPr>
  </w:style>
  <w:style w:type="character" w:customStyle="1" w:styleId="HeaderChar1">
    <w:name w:val="Header Char1"/>
    <w:link w:val="Header"/>
    <w:uiPriority w:val="99"/>
    <w:semiHidden/>
    <w:locked/>
    <w:rsid w:val="00C56E19"/>
    <w:rPr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Footer">
    <w:name w:val="footer"/>
    <w:basedOn w:val="Normal"/>
    <w:link w:val="FooterChar1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453E"/>
    <w:rPr>
      <w:sz w:val="20"/>
      <w:szCs w:val="20"/>
      <w:lang w:val="lt-LT" w:eastAsia="ar-SA"/>
    </w:rPr>
  </w:style>
  <w:style w:type="character" w:customStyle="1" w:styleId="FooterChar1">
    <w:name w:val="Footer Char1"/>
    <w:link w:val="Footer"/>
    <w:uiPriority w:val="99"/>
    <w:semiHidden/>
    <w:locked/>
    <w:rsid w:val="00C56E19"/>
    <w:rPr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2A5ADE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53E"/>
    <w:rPr>
      <w:sz w:val="0"/>
      <w:szCs w:val="0"/>
      <w:lang w:val="lt-LT" w:eastAsia="ar-SA"/>
    </w:rPr>
  </w:style>
  <w:style w:type="character" w:customStyle="1" w:styleId="BalloonTextChar1">
    <w:name w:val="Balloon Text Char1"/>
    <w:link w:val="BalloonText"/>
    <w:uiPriority w:val="99"/>
    <w:semiHidden/>
    <w:locked/>
    <w:rsid w:val="00C56E19"/>
    <w:rPr>
      <w:sz w:val="2"/>
      <w:lang w:eastAsia="ar-SA" w:bidi="ar-SA"/>
    </w:rPr>
  </w:style>
  <w:style w:type="paragraph" w:styleId="BodyTextIndent3">
    <w:name w:val="Body Text Indent 3"/>
    <w:basedOn w:val="Normal"/>
    <w:link w:val="BodyTextIndent3Char1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453E"/>
    <w:rPr>
      <w:sz w:val="16"/>
      <w:szCs w:val="16"/>
      <w:lang w:val="lt-LT" w:eastAsia="ar-SA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C56E19"/>
    <w:rPr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basedOn w:val="DefaultParagraphFont"/>
    <w:uiPriority w:val="99"/>
    <w:rsid w:val="000000F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1"/>
    <w:uiPriority w:val="99"/>
    <w:qFormat/>
    <w:locked/>
    <w:rsid w:val="00E032EB"/>
    <w:pPr>
      <w:suppressAutoHyphens w:val="0"/>
      <w:jc w:val="center"/>
    </w:pPr>
    <w:rPr>
      <w:b/>
      <w:sz w:val="24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00453E"/>
    <w:rPr>
      <w:rFonts w:asciiTheme="majorHAnsi" w:eastAsiaTheme="majorEastAsia" w:hAnsiTheme="majorHAnsi" w:cstheme="majorBidi"/>
      <w:b/>
      <w:bCs/>
      <w:kern w:val="28"/>
      <w:sz w:val="32"/>
      <w:szCs w:val="32"/>
      <w:lang w:val="lt-LT" w:eastAsia="ar-SA"/>
    </w:rPr>
  </w:style>
  <w:style w:type="character" w:customStyle="1" w:styleId="TitleChar1">
    <w:name w:val="Title Char1"/>
    <w:link w:val="Title"/>
    <w:uiPriority w:val="99"/>
    <w:locked/>
    <w:rsid w:val="00E032EB"/>
    <w:rPr>
      <w:b/>
      <w:sz w:val="24"/>
      <w:lang w:eastAsia="ru-RU"/>
    </w:rPr>
  </w:style>
  <w:style w:type="paragraph" w:customStyle="1" w:styleId="Iprastasis8">
    <w:name w:val="Iprastasis+8"/>
    <w:basedOn w:val="Default"/>
    <w:next w:val="Default"/>
    <w:uiPriority w:val="99"/>
    <w:rsid w:val="0022133F"/>
    <w:rPr>
      <w:color w:val="auto"/>
      <w:lang w:val="en-US" w:eastAsia="en-US"/>
    </w:rPr>
  </w:style>
  <w:style w:type="paragraph" w:customStyle="1" w:styleId="Iprastasis">
    <w:name w:val="Iprastasis"/>
    <w:basedOn w:val="Normal"/>
    <w:next w:val="Normal"/>
    <w:uiPriority w:val="99"/>
    <w:rsid w:val="00586293"/>
    <w:pPr>
      <w:suppressAutoHyphens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407</Words>
  <Characters>2326</Characters>
  <Application>Microsoft Office Outlook</Application>
  <DocSecurity>0</DocSecurity>
  <Lines>0</Lines>
  <Paragraphs>0</Paragraphs>
  <ScaleCrop>false</ScaleCrop>
  <Company>Panevėžio r. 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SKriukiene</cp:lastModifiedBy>
  <cp:revision>2</cp:revision>
  <cp:lastPrinted>2016-02-09T13:59:00Z</cp:lastPrinted>
  <dcterms:created xsi:type="dcterms:W3CDTF">2016-02-10T06:30:00Z</dcterms:created>
  <dcterms:modified xsi:type="dcterms:W3CDTF">2016-02-10T06:30:00Z</dcterms:modified>
</cp:coreProperties>
</file>