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CD8" w:rsidRDefault="00651CD8" w:rsidP="003A3E6A">
      <w:pPr>
        <w:shd w:val="clear" w:color="auto" w:fill="FFFFFF"/>
        <w:spacing w:line="274" w:lineRule="exact"/>
        <w:ind w:left="9082"/>
      </w:pPr>
      <w:r>
        <w:rPr>
          <w:spacing w:val="-1"/>
          <w:sz w:val="24"/>
          <w:szCs w:val="24"/>
        </w:rPr>
        <w:t xml:space="preserve">Teisės aktų projektų antikorupcinio vertinimo taisyklių </w:t>
      </w:r>
      <w:r>
        <w:rPr>
          <w:sz w:val="24"/>
          <w:szCs w:val="24"/>
        </w:rPr>
        <w:t>priedas</w:t>
      </w:r>
    </w:p>
    <w:p w:rsidR="00651CD8" w:rsidRDefault="00651CD8" w:rsidP="003A3E6A">
      <w:pPr>
        <w:shd w:val="clear" w:color="auto" w:fill="FFFFFF"/>
        <w:spacing w:before="326" w:line="557" w:lineRule="exact"/>
        <w:ind w:left="3418" w:right="3418"/>
        <w:jc w:val="center"/>
      </w:pPr>
      <w:r>
        <w:rPr>
          <w:b/>
          <w:bCs/>
          <w:sz w:val="24"/>
          <w:szCs w:val="24"/>
        </w:rPr>
        <w:t xml:space="preserve">(Pažymos forma) </w:t>
      </w:r>
      <w:r>
        <w:rPr>
          <w:b/>
          <w:bCs/>
          <w:spacing w:val="-2"/>
          <w:sz w:val="24"/>
          <w:szCs w:val="24"/>
        </w:rPr>
        <w:t>TEISĖS AKTŲ PROJEKTŲ ANTIKORUPCINIO VERTINIMO PAŽYMA</w:t>
      </w:r>
    </w:p>
    <w:p w:rsidR="00651CD8" w:rsidRPr="002A7339" w:rsidRDefault="00651CD8" w:rsidP="003A3E6A">
      <w:pPr>
        <w:shd w:val="clear" w:color="auto" w:fill="FFFFFF"/>
        <w:spacing w:before="230" w:line="355" w:lineRule="exact"/>
        <w:ind w:left="14"/>
        <w:rPr>
          <w:b/>
        </w:rPr>
      </w:pPr>
      <w:r>
        <w:rPr>
          <w:spacing w:val="-1"/>
          <w:sz w:val="24"/>
          <w:szCs w:val="24"/>
        </w:rPr>
        <w:t xml:space="preserve">Teisės akto projekto pavadinimas: </w:t>
      </w:r>
      <w:r w:rsidRPr="002A7339">
        <w:rPr>
          <w:b/>
          <w:spacing w:val="-1"/>
          <w:sz w:val="24"/>
          <w:szCs w:val="24"/>
        </w:rPr>
        <w:t>DĖL PANEVĖŽIO RAJONO SAVIVALDYBĖS TARYBOS 2015 M. KOVO 27 D. SPRENDIMO NR. T- 44 „DĖL LAIDOJIMO PAŠALPOS SKYRIMO IR MOKĖJIMO IŠ PANEVĖŽIO RAJONO SAVIVALDYBĖS BIUDŽETO TVARKOS APRAŠO PATVIRTINIMO“</w:t>
      </w:r>
      <w:r>
        <w:rPr>
          <w:b/>
          <w:spacing w:val="-1"/>
          <w:sz w:val="24"/>
          <w:szCs w:val="24"/>
        </w:rPr>
        <w:t xml:space="preserve"> PAKEITIMO</w:t>
      </w:r>
      <w:bookmarkStart w:id="0" w:name="_GoBack"/>
      <w:bookmarkEnd w:id="0"/>
    </w:p>
    <w:p w:rsidR="00651CD8" w:rsidRDefault="00651CD8" w:rsidP="003A3E6A">
      <w:pPr>
        <w:shd w:val="clear" w:color="auto" w:fill="FFFFFF"/>
        <w:spacing w:line="355" w:lineRule="exact"/>
        <w:ind w:left="14"/>
      </w:pPr>
      <w:r>
        <w:rPr>
          <w:spacing w:val="-1"/>
          <w:sz w:val="24"/>
          <w:szCs w:val="24"/>
        </w:rPr>
        <w:t>Teisės akto projekto tiesioginis rengėjas: Socialinės paramos skyriaus vedėja Aldona Paškevičienė</w:t>
      </w:r>
    </w:p>
    <w:p w:rsidR="00651CD8" w:rsidRDefault="00651CD8" w:rsidP="003A3E6A">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651CD8" w:rsidRDefault="00651CD8" w:rsidP="003A3E6A">
      <w:pPr>
        <w:shd w:val="clear" w:color="auto" w:fill="FFFFFF"/>
        <w:spacing w:line="355" w:lineRule="exact"/>
        <w:ind w:left="14"/>
      </w:pPr>
      <w:r>
        <w:rPr>
          <w:i/>
          <w:iCs/>
          <w:sz w:val="24"/>
          <w:szCs w:val="24"/>
        </w:rPr>
        <w:t xml:space="preserve">teisės akto projekte nenumatyta priemonių) </w:t>
      </w:r>
      <w:r>
        <w:rPr>
          <w:sz w:val="24"/>
          <w:szCs w:val="24"/>
        </w:rPr>
        <w:t>:-</w:t>
      </w:r>
    </w:p>
    <w:p w:rsidR="00651CD8" w:rsidRDefault="00651CD8" w:rsidP="003A3E6A">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651CD8" w:rsidRDefault="00651CD8" w:rsidP="003A3E6A">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651CD8" w:rsidRDefault="00651CD8" w:rsidP="003A3E6A">
      <w:pPr>
        <w:spacing w:after="235" w:line="1" w:lineRule="exact"/>
        <w:rPr>
          <w:sz w:val="2"/>
          <w:szCs w:val="2"/>
        </w:rPr>
      </w:pPr>
    </w:p>
    <w:tbl>
      <w:tblPr>
        <w:tblW w:w="0" w:type="auto"/>
        <w:tblInd w:w="40" w:type="dxa"/>
        <w:tblLayout w:type="fixed"/>
        <w:tblCellMar>
          <w:left w:w="40" w:type="dxa"/>
          <w:right w:w="40" w:type="dxa"/>
        </w:tblCellMar>
        <w:tblLook w:val="0000"/>
      </w:tblPr>
      <w:tblGrid>
        <w:gridCol w:w="715"/>
        <w:gridCol w:w="3403"/>
        <w:gridCol w:w="3970"/>
        <w:gridCol w:w="3826"/>
        <w:gridCol w:w="2707"/>
      </w:tblGrid>
      <w:tr w:rsidR="00651CD8" w:rsidRPr="00502BBA" w:rsidTr="009F31A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91"/>
            </w:pPr>
            <w:r w:rsidRPr="00502BBA">
              <w:rPr>
                <w:sz w:val="22"/>
                <w:szCs w:val="22"/>
              </w:rPr>
              <w:t>Eil.</w:t>
            </w:r>
          </w:p>
          <w:p w:rsidR="00651CD8" w:rsidRPr="00502BBA" w:rsidRDefault="00651CD8" w:rsidP="009F31AF">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left="38"/>
            </w:pPr>
            <w:r w:rsidRPr="00502BBA">
              <w:rPr>
                <w:spacing w:val="-1"/>
                <w:sz w:val="22"/>
                <w:szCs w:val="22"/>
              </w:rPr>
              <w:t>Pagrindimas (nurodomos konkre</w:t>
            </w:r>
            <w:r>
              <w:rPr>
                <w:spacing w:val="-1"/>
                <w:sz w:val="22"/>
                <w:szCs w:val="22"/>
              </w:rPr>
              <w:t>čios</w:t>
            </w:r>
          </w:p>
          <w:p w:rsidR="00651CD8" w:rsidRPr="00502BBA" w:rsidRDefault="00651CD8" w:rsidP="009F31AF">
            <w:pPr>
              <w:shd w:val="clear" w:color="auto" w:fill="FFFFFF"/>
              <w:spacing w:line="250" w:lineRule="exact"/>
              <w:ind w:left="38"/>
            </w:pPr>
            <w:r w:rsidRPr="00502BBA">
              <w:rPr>
                <w:sz w:val="22"/>
                <w:szCs w:val="22"/>
              </w:rPr>
              <w:t>teis</w:t>
            </w:r>
            <w:r>
              <w:rPr>
                <w:sz w:val="22"/>
                <w:szCs w:val="22"/>
              </w:rPr>
              <w:t>ės akto projekto ar kitų teisės aktų</w:t>
            </w:r>
          </w:p>
          <w:p w:rsidR="00651CD8" w:rsidRPr="00502BBA" w:rsidRDefault="00651CD8" w:rsidP="009F31AF">
            <w:pPr>
              <w:shd w:val="clear" w:color="auto" w:fill="FFFFFF"/>
              <w:spacing w:line="250" w:lineRule="exact"/>
              <w:ind w:left="38"/>
            </w:pPr>
            <w:r w:rsidRPr="00502BBA">
              <w:rPr>
                <w:sz w:val="22"/>
                <w:szCs w:val="22"/>
              </w:rPr>
              <w:t>nuostatos, pagrind</w:t>
            </w:r>
            <w:r>
              <w:rPr>
                <w:sz w:val="22"/>
                <w:szCs w:val="22"/>
              </w:rPr>
              <w:t>žiančios teigiamą</w:t>
            </w:r>
          </w:p>
          <w:p w:rsidR="00651CD8" w:rsidRPr="00502BBA" w:rsidRDefault="00651CD8" w:rsidP="009F31AF">
            <w:pPr>
              <w:shd w:val="clear" w:color="auto" w:fill="FFFFFF"/>
              <w:spacing w:line="250" w:lineRule="exact"/>
              <w:ind w:left="38"/>
            </w:pPr>
            <w:r w:rsidRPr="00502BBA">
              <w:rPr>
                <w:spacing w:val="-1"/>
                <w:sz w:val="22"/>
                <w:szCs w:val="22"/>
              </w:rPr>
              <w:t>atsakym</w:t>
            </w:r>
            <w:r>
              <w:rPr>
                <w:spacing w:val="-1"/>
                <w:sz w:val="22"/>
                <w:szCs w:val="22"/>
              </w:rPr>
              <w:t>ą, arba pateikiamos antikorupcinį</w:t>
            </w:r>
          </w:p>
          <w:p w:rsidR="00651CD8" w:rsidRPr="00502BBA" w:rsidRDefault="00651CD8" w:rsidP="009F31AF">
            <w:pPr>
              <w:shd w:val="clear" w:color="auto" w:fill="FFFFFF"/>
              <w:spacing w:line="250" w:lineRule="exact"/>
              <w:ind w:left="38"/>
            </w:pPr>
            <w:r w:rsidRPr="00502BBA">
              <w:rPr>
                <w:spacing w:val="-1"/>
                <w:sz w:val="22"/>
                <w:szCs w:val="22"/>
              </w:rPr>
              <w:t>teis</w:t>
            </w:r>
            <w:r>
              <w:rPr>
                <w:spacing w:val="-1"/>
                <w:sz w:val="22"/>
                <w:szCs w:val="22"/>
              </w:rPr>
              <w:t>ės akto projekto vertinimą atliekančio</w:t>
            </w:r>
          </w:p>
          <w:p w:rsidR="00651CD8" w:rsidRPr="00502BBA" w:rsidRDefault="00651CD8" w:rsidP="009F31AF">
            <w:pPr>
              <w:shd w:val="clear" w:color="auto" w:fill="FFFFFF"/>
              <w:spacing w:line="250" w:lineRule="exact"/>
              <w:ind w:left="38"/>
            </w:pPr>
            <w:r w:rsidRPr="00502BBA">
              <w:rPr>
                <w:spacing w:val="-1"/>
                <w:sz w:val="22"/>
                <w:szCs w:val="22"/>
              </w:rPr>
              <w:t>specialisto pastabos ir pasi</w:t>
            </w:r>
            <w:r>
              <w:rPr>
                <w:spacing w:val="-1"/>
                <w:sz w:val="22"/>
                <w:szCs w:val="22"/>
              </w:rPr>
              <w:t>ūlymai dėl</w:t>
            </w:r>
          </w:p>
          <w:p w:rsidR="00651CD8" w:rsidRPr="00502BBA" w:rsidRDefault="00651CD8" w:rsidP="009F31AF">
            <w:pPr>
              <w:shd w:val="clear" w:color="auto" w:fill="FFFFFF"/>
              <w:spacing w:line="250" w:lineRule="exact"/>
              <w:ind w:left="38"/>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651CD8" w:rsidRPr="00502BBA" w:rsidRDefault="00651CD8" w:rsidP="009F31AF">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651CD8" w:rsidRPr="00502BBA" w:rsidRDefault="00651CD8" w:rsidP="009F31AF">
            <w:pPr>
              <w:shd w:val="clear" w:color="auto" w:fill="FFFFFF"/>
              <w:spacing w:line="250" w:lineRule="exact"/>
              <w:jc w:val="center"/>
            </w:pPr>
            <w:r w:rsidRPr="00502BBA">
              <w:rPr>
                <w:sz w:val="22"/>
                <w:szCs w:val="22"/>
              </w:rPr>
              <w:t>akto projekto tiesioginio reng</w:t>
            </w:r>
            <w:r>
              <w:rPr>
                <w:sz w:val="22"/>
                <w:szCs w:val="22"/>
              </w:rPr>
              <w:t>ėjo</w:t>
            </w:r>
          </w:p>
          <w:p w:rsidR="00651CD8" w:rsidRPr="00502BBA" w:rsidRDefault="00651CD8" w:rsidP="009F31AF">
            <w:pPr>
              <w:shd w:val="clear" w:color="auto" w:fill="FFFFFF"/>
              <w:spacing w:line="250" w:lineRule="exact"/>
              <w:jc w:val="center"/>
            </w:pPr>
            <w:r w:rsidRPr="00502BBA">
              <w:rPr>
                <w:sz w:val="22"/>
                <w:szCs w:val="22"/>
              </w:rPr>
              <w:t>argumentai, kod</w:t>
            </w:r>
            <w:r>
              <w:rPr>
                <w:sz w:val="22"/>
                <w:szCs w:val="22"/>
              </w:rPr>
              <w:t>ėl neatsižvelgta į</w:t>
            </w:r>
          </w:p>
          <w:p w:rsidR="00651CD8" w:rsidRPr="00502BBA" w:rsidRDefault="00651CD8" w:rsidP="009F31AF">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651CD8" w:rsidRPr="00502BBA" w:rsidRDefault="00651CD8" w:rsidP="009F31AF">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651CD8" w:rsidRPr="00502BBA" w:rsidTr="009F31AF">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235"/>
            </w:pPr>
            <w:r w:rsidRPr="00502BBA">
              <w:rPr>
                <w:i/>
                <w:iCs/>
                <w:spacing w:val="-1"/>
                <w:sz w:val="22"/>
                <w:szCs w:val="22"/>
              </w:rPr>
              <w:t>pildo teis</w:t>
            </w:r>
            <w:r>
              <w:rPr>
                <w:i/>
                <w:iCs/>
                <w:spacing w:val="-1"/>
                <w:sz w:val="22"/>
                <w:szCs w:val="22"/>
              </w:rPr>
              <w:t>ės akto projekto vertintojas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651CD8" w:rsidRPr="00502BBA" w:rsidTr="009F31AF">
        <w:trPr>
          <w:trHeight w:hRule="exact" w:val="118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92"/>
            </w:pPr>
            <w:r w:rsidRPr="00502BBA">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r>
              <w:t xml:space="preserve">Teisės akto projektas nesudaro išskirtinių ar nevienodų sąlygų (Aprašo 3 punktas atitinka Lietuvos Respublikos Paramos mirties atveju įstatymo 3 straipsnio 4 dalį)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651CD8" w:rsidRDefault="00651CD8" w:rsidP="003A3E6A">
      <w:pPr>
        <w:shd w:val="clear" w:color="auto" w:fill="FFFFFF"/>
        <w:tabs>
          <w:tab w:val="left" w:pos="77"/>
        </w:tabs>
        <w:spacing w:before="710" w:line="230" w:lineRule="exact"/>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651CD8" w:rsidRDefault="00651CD8" w:rsidP="003A3E6A">
      <w:pPr>
        <w:shd w:val="clear" w:color="auto" w:fill="FFFFFF"/>
        <w:tabs>
          <w:tab w:val="left" w:pos="77"/>
        </w:tabs>
        <w:spacing w:line="230" w:lineRule="exact"/>
        <w:ind w:left="5"/>
      </w:pPr>
      <w:r>
        <w:rPr>
          <w:vertAlign w:val="superscript"/>
        </w:rPr>
        <w:t>2</w:t>
      </w:r>
      <w:r>
        <w:tab/>
      </w:r>
      <w:r>
        <w:rPr>
          <w:spacing w:val="-2"/>
        </w:rPr>
        <w:t>Tas pat.</w:t>
      </w:r>
    </w:p>
    <w:p w:rsidR="00651CD8" w:rsidRDefault="00651CD8" w:rsidP="003A3E6A">
      <w:pPr>
        <w:shd w:val="clear" w:color="auto" w:fill="FFFFFF"/>
        <w:tabs>
          <w:tab w:val="left" w:pos="77"/>
        </w:tabs>
        <w:spacing w:line="230" w:lineRule="exact"/>
        <w:ind w:left="5"/>
        <w:sectPr w:rsidR="00651CD8" w:rsidSect="003A3E6A">
          <w:pgSz w:w="16834" w:h="11909" w:orient="landscape"/>
          <w:pgMar w:top="1274" w:right="1100" w:bottom="360" w:left="1099" w:header="567" w:footer="567" w:gutter="0"/>
          <w:cols w:space="60"/>
          <w:noEndnote/>
        </w:sectPr>
      </w:pPr>
    </w:p>
    <w:p w:rsidR="00651CD8" w:rsidRDefault="00651CD8" w:rsidP="003A3E6A">
      <w:pPr>
        <w:spacing w:after="586" w:line="1" w:lineRule="exact"/>
        <w:rPr>
          <w:sz w:val="2"/>
          <w:szCs w:val="2"/>
        </w:rPr>
      </w:pPr>
    </w:p>
    <w:tbl>
      <w:tblPr>
        <w:tblW w:w="0" w:type="auto"/>
        <w:tblInd w:w="40" w:type="dxa"/>
        <w:tblLayout w:type="fixed"/>
        <w:tblCellMar>
          <w:left w:w="40" w:type="dxa"/>
          <w:right w:w="40" w:type="dxa"/>
        </w:tblCellMar>
        <w:tblLook w:val="0000"/>
      </w:tblPr>
      <w:tblGrid>
        <w:gridCol w:w="715"/>
        <w:gridCol w:w="3403"/>
        <w:gridCol w:w="3970"/>
        <w:gridCol w:w="3826"/>
        <w:gridCol w:w="2707"/>
      </w:tblGrid>
      <w:tr w:rsidR="00651CD8" w:rsidRPr="00502BBA" w:rsidTr="009F31A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91"/>
            </w:pPr>
            <w:r w:rsidRPr="00502BBA">
              <w:rPr>
                <w:sz w:val="22"/>
                <w:szCs w:val="22"/>
              </w:rPr>
              <w:t>Eil.</w:t>
            </w:r>
          </w:p>
          <w:p w:rsidR="00651CD8" w:rsidRPr="00502BBA" w:rsidRDefault="00651CD8" w:rsidP="009F31AF">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651CD8" w:rsidRPr="00502BBA" w:rsidRDefault="00651CD8" w:rsidP="009F31AF">
            <w:pPr>
              <w:shd w:val="clear" w:color="auto" w:fill="FFFFFF"/>
              <w:spacing w:line="250" w:lineRule="exact"/>
              <w:jc w:val="center"/>
            </w:pPr>
            <w:r w:rsidRPr="00502BBA">
              <w:rPr>
                <w:sz w:val="22"/>
                <w:szCs w:val="22"/>
              </w:rPr>
              <w:t>teis</w:t>
            </w:r>
            <w:r>
              <w:rPr>
                <w:sz w:val="22"/>
                <w:szCs w:val="22"/>
              </w:rPr>
              <w:t>ės akto projekto ar kitų teisės aktų</w:t>
            </w:r>
          </w:p>
          <w:p w:rsidR="00651CD8" w:rsidRPr="00502BBA" w:rsidRDefault="00651CD8" w:rsidP="009F31AF">
            <w:pPr>
              <w:shd w:val="clear" w:color="auto" w:fill="FFFFFF"/>
              <w:spacing w:line="250" w:lineRule="exact"/>
              <w:jc w:val="center"/>
            </w:pPr>
            <w:r w:rsidRPr="00502BBA">
              <w:rPr>
                <w:sz w:val="22"/>
                <w:szCs w:val="22"/>
              </w:rPr>
              <w:t>nuostatos, pagrind</w:t>
            </w:r>
            <w:r>
              <w:rPr>
                <w:sz w:val="22"/>
                <w:szCs w:val="22"/>
              </w:rPr>
              <w:t>žiančios teigiamą</w:t>
            </w:r>
          </w:p>
          <w:p w:rsidR="00651CD8" w:rsidRPr="00502BBA" w:rsidRDefault="00651CD8" w:rsidP="009F31AF">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651CD8" w:rsidRPr="00502BBA" w:rsidRDefault="00651CD8" w:rsidP="009F31AF">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651CD8" w:rsidRPr="00502BBA" w:rsidRDefault="00651CD8" w:rsidP="009F31AF">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651CD8" w:rsidRPr="00502BBA" w:rsidRDefault="00651CD8" w:rsidP="009F31AF">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651CD8" w:rsidRPr="00502BBA" w:rsidRDefault="00651CD8" w:rsidP="009F31AF">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651CD8" w:rsidRPr="00502BBA" w:rsidRDefault="00651CD8" w:rsidP="009F31AF">
            <w:pPr>
              <w:shd w:val="clear" w:color="auto" w:fill="FFFFFF"/>
              <w:spacing w:line="250" w:lineRule="exact"/>
              <w:jc w:val="center"/>
            </w:pPr>
            <w:r w:rsidRPr="00502BBA">
              <w:rPr>
                <w:sz w:val="22"/>
                <w:szCs w:val="22"/>
              </w:rPr>
              <w:t>akto projekto tiesioginio reng</w:t>
            </w:r>
            <w:r>
              <w:rPr>
                <w:sz w:val="22"/>
                <w:szCs w:val="22"/>
              </w:rPr>
              <w:t>ėjo</w:t>
            </w:r>
          </w:p>
          <w:p w:rsidR="00651CD8" w:rsidRPr="00502BBA" w:rsidRDefault="00651CD8" w:rsidP="009F31AF">
            <w:pPr>
              <w:shd w:val="clear" w:color="auto" w:fill="FFFFFF"/>
              <w:spacing w:line="250" w:lineRule="exact"/>
              <w:jc w:val="center"/>
            </w:pPr>
            <w:r w:rsidRPr="00502BBA">
              <w:rPr>
                <w:sz w:val="22"/>
                <w:szCs w:val="22"/>
              </w:rPr>
              <w:t>argumentai, kod</w:t>
            </w:r>
            <w:r>
              <w:rPr>
                <w:sz w:val="22"/>
                <w:szCs w:val="22"/>
              </w:rPr>
              <w:t>ėl neatsižvelgta į</w:t>
            </w:r>
          </w:p>
          <w:p w:rsidR="00651CD8" w:rsidRPr="00502BBA" w:rsidRDefault="00651CD8" w:rsidP="009F31AF">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651CD8" w:rsidRPr="00502BBA" w:rsidRDefault="00651CD8" w:rsidP="009F31AF">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651CD8" w:rsidRPr="00502BBA" w:rsidTr="009F31AF">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68"/>
            </w:pPr>
            <w:r w:rsidRPr="00502BBA">
              <w:rPr>
                <w:sz w:val="22"/>
                <w:szCs w:val="22"/>
              </w:rPr>
              <w:t>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203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73"/>
            </w:pPr>
            <w:r w:rsidRPr="00502BBA">
              <w:rPr>
                <w:sz w:val="22"/>
                <w:szCs w:val="22"/>
              </w:rPr>
              <w:t>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139" w:firstLine="10"/>
            </w:pPr>
            <w:r w:rsidRPr="00502BBA">
              <w:rPr>
                <w:spacing w:val="-1"/>
                <w:sz w:val="22"/>
                <w:szCs w:val="22"/>
              </w:rPr>
              <w:t>Teis</w:t>
            </w:r>
            <w:r>
              <w:rPr>
                <w:spacing w:val="-1"/>
                <w:sz w:val="22"/>
                <w:szCs w:val="22"/>
              </w:rPr>
              <w:t xml:space="preserve">ės akto projekte nustatyta, kad sprendimą dėl teisių suteikimo, </w:t>
            </w:r>
            <w:r>
              <w:rPr>
                <w:sz w:val="22"/>
                <w:szCs w:val="22"/>
              </w:rPr>
              <w:t xml:space="preserve">apribojimų nustatymo, sankcijų taikymo ir panašiai priimantis subjektas atskirtas nuo šių sprendimų teisėtumą ir </w:t>
            </w:r>
            <w:r>
              <w:rPr>
                <w:spacing w:val="-1"/>
                <w:sz w:val="22"/>
                <w:szCs w:val="22"/>
              </w:rPr>
              <w:t xml:space="preserve">Įgyvendinimą kontroliuojančio </w:t>
            </w:r>
            <w:r>
              <w:rPr>
                <w:sz w:val="22"/>
                <w:szCs w:val="22"/>
              </w:rPr>
              <w:t>(prižiūrinčio) subjekto</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2"/>
                <w:szCs w:val="22"/>
              </w:rPr>
              <w:t xml:space="preserve">X </w:t>
            </w:r>
            <w:r w:rsidRPr="00502BBA">
              <w:rPr>
                <w:sz w:val="22"/>
                <w:szCs w:val="22"/>
              </w:rPr>
              <w:t xml:space="preserve">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10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68"/>
            </w:pPr>
            <w:r w:rsidRPr="00502BBA">
              <w:rPr>
                <w:sz w:val="22"/>
                <w:szCs w:val="22"/>
              </w:rPr>
              <w:t>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19"/>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2415F7">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10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73"/>
            </w:pPr>
            <w:r w:rsidRPr="00502BBA">
              <w:rPr>
                <w:sz w:val="22"/>
                <w:szCs w:val="22"/>
              </w:rPr>
              <w:t>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485" w:firstLine="5"/>
            </w:pPr>
            <w:r w:rsidRPr="00502BBA">
              <w:rPr>
                <w:spacing w:val="-2"/>
                <w:sz w:val="22"/>
                <w:szCs w:val="22"/>
              </w:rPr>
              <w:t>Teis</w:t>
            </w:r>
            <w:r>
              <w:rPr>
                <w:spacing w:val="-2"/>
                <w:sz w:val="22"/>
                <w:szCs w:val="22"/>
              </w:rPr>
              <w:t xml:space="preserve">ės akto projekte nustatytas </w:t>
            </w:r>
            <w:r>
              <w:rPr>
                <w:spacing w:val="-1"/>
                <w:sz w:val="22"/>
                <w:szCs w:val="22"/>
              </w:rPr>
              <w:t xml:space="preserve">baigtinis sprendimo priėmimo </w:t>
            </w:r>
            <w:r>
              <w:rPr>
                <w:sz w:val="22"/>
                <w:szCs w:val="22"/>
              </w:rPr>
              <w:t>kriterijų (atvejų) sąrašas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2415F7">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73"/>
            </w:pPr>
            <w:r w:rsidRPr="00502BBA">
              <w:rPr>
                <w:sz w:val="22"/>
                <w:szCs w:val="22"/>
              </w:rPr>
              <w:t>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2415F7">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10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73"/>
            </w:pPr>
            <w:r w:rsidRPr="00502BBA">
              <w:rPr>
                <w:sz w:val="22"/>
                <w:szCs w:val="22"/>
              </w:rPr>
              <w:t>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240" w:firstLine="10"/>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1D1EA4">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7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78"/>
            </w:pPr>
            <w:r w:rsidRPr="00502BBA">
              <w:rPr>
                <w:sz w:val="22"/>
                <w:szCs w:val="22"/>
              </w:rPr>
              <w:t>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173" w:firstLine="5"/>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1D1EA4">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651CD8" w:rsidRDefault="00651CD8" w:rsidP="003A3E6A">
      <w:pPr>
        <w:sectPr w:rsidR="00651CD8">
          <w:pgSz w:w="16834" w:h="11909" w:orient="landscape"/>
          <w:pgMar w:top="936" w:right="1107" w:bottom="360" w:left="1107" w:header="567" w:footer="567" w:gutter="0"/>
          <w:cols w:space="60"/>
          <w:noEndnote/>
        </w:sectPr>
      </w:pPr>
    </w:p>
    <w:p w:rsidR="00651CD8" w:rsidRDefault="00651CD8" w:rsidP="003A3E6A">
      <w:pPr>
        <w:spacing w:after="586" w:line="1" w:lineRule="exact"/>
        <w:rPr>
          <w:sz w:val="2"/>
          <w:szCs w:val="2"/>
        </w:rPr>
      </w:pPr>
    </w:p>
    <w:tbl>
      <w:tblPr>
        <w:tblW w:w="0" w:type="auto"/>
        <w:tblInd w:w="40" w:type="dxa"/>
        <w:tblLayout w:type="fixed"/>
        <w:tblCellMar>
          <w:left w:w="40" w:type="dxa"/>
          <w:right w:w="40" w:type="dxa"/>
        </w:tblCellMar>
        <w:tblLook w:val="0000"/>
      </w:tblPr>
      <w:tblGrid>
        <w:gridCol w:w="715"/>
        <w:gridCol w:w="3403"/>
        <w:gridCol w:w="3970"/>
        <w:gridCol w:w="3826"/>
        <w:gridCol w:w="2707"/>
      </w:tblGrid>
      <w:tr w:rsidR="00651CD8" w:rsidRPr="00502BBA" w:rsidTr="009F31A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91"/>
            </w:pPr>
            <w:r w:rsidRPr="00502BBA">
              <w:rPr>
                <w:sz w:val="22"/>
                <w:szCs w:val="22"/>
              </w:rPr>
              <w:t>Eil.</w:t>
            </w:r>
          </w:p>
          <w:p w:rsidR="00651CD8" w:rsidRPr="00502BBA" w:rsidRDefault="00651CD8" w:rsidP="009F31AF">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651CD8" w:rsidRPr="00502BBA" w:rsidRDefault="00651CD8" w:rsidP="009F31AF">
            <w:pPr>
              <w:shd w:val="clear" w:color="auto" w:fill="FFFFFF"/>
              <w:spacing w:line="250" w:lineRule="exact"/>
              <w:jc w:val="center"/>
            </w:pPr>
            <w:r w:rsidRPr="00502BBA">
              <w:rPr>
                <w:sz w:val="22"/>
                <w:szCs w:val="22"/>
              </w:rPr>
              <w:t>teis</w:t>
            </w:r>
            <w:r>
              <w:rPr>
                <w:sz w:val="22"/>
                <w:szCs w:val="22"/>
              </w:rPr>
              <w:t>ės akto projekto ar kitų teisės aktų</w:t>
            </w:r>
          </w:p>
          <w:p w:rsidR="00651CD8" w:rsidRPr="00502BBA" w:rsidRDefault="00651CD8" w:rsidP="009F31AF">
            <w:pPr>
              <w:shd w:val="clear" w:color="auto" w:fill="FFFFFF"/>
              <w:spacing w:line="250" w:lineRule="exact"/>
              <w:jc w:val="center"/>
            </w:pPr>
            <w:r w:rsidRPr="00502BBA">
              <w:rPr>
                <w:sz w:val="22"/>
                <w:szCs w:val="22"/>
              </w:rPr>
              <w:t>nuostatos, pagrind</w:t>
            </w:r>
            <w:r>
              <w:rPr>
                <w:sz w:val="22"/>
                <w:szCs w:val="22"/>
              </w:rPr>
              <w:t>žiančios teigiamą</w:t>
            </w:r>
          </w:p>
          <w:p w:rsidR="00651CD8" w:rsidRPr="00502BBA" w:rsidRDefault="00651CD8" w:rsidP="009F31AF">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651CD8" w:rsidRPr="00502BBA" w:rsidRDefault="00651CD8" w:rsidP="009F31AF">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651CD8" w:rsidRPr="00502BBA" w:rsidRDefault="00651CD8" w:rsidP="009F31AF">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651CD8" w:rsidRPr="00502BBA" w:rsidRDefault="00651CD8" w:rsidP="009F31AF">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651CD8" w:rsidRPr="00502BBA" w:rsidRDefault="00651CD8" w:rsidP="009F31AF">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651CD8" w:rsidRPr="00502BBA" w:rsidRDefault="00651CD8" w:rsidP="009F31AF">
            <w:pPr>
              <w:shd w:val="clear" w:color="auto" w:fill="FFFFFF"/>
              <w:spacing w:line="250" w:lineRule="exact"/>
              <w:jc w:val="center"/>
            </w:pPr>
            <w:r w:rsidRPr="00502BBA">
              <w:rPr>
                <w:sz w:val="22"/>
                <w:szCs w:val="22"/>
              </w:rPr>
              <w:t>akto projekto tiesioginio reng</w:t>
            </w:r>
            <w:r>
              <w:rPr>
                <w:sz w:val="22"/>
                <w:szCs w:val="22"/>
              </w:rPr>
              <w:t>ėjo</w:t>
            </w:r>
          </w:p>
          <w:p w:rsidR="00651CD8" w:rsidRPr="00502BBA" w:rsidRDefault="00651CD8" w:rsidP="009F31AF">
            <w:pPr>
              <w:shd w:val="clear" w:color="auto" w:fill="FFFFFF"/>
              <w:spacing w:line="250" w:lineRule="exact"/>
              <w:jc w:val="center"/>
            </w:pPr>
            <w:r w:rsidRPr="00502BBA">
              <w:rPr>
                <w:sz w:val="22"/>
                <w:szCs w:val="22"/>
              </w:rPr>
              <w:t>argumentai, kod</w:t>
            </w:r>
            <w:r>
              <w:rPr>
                <w:sz w:val="22"/>
                <w:szCs w:val="22"/>
              </w:rPr>
              <w:t>ėl neatsižvelgta į</w:t>
            </w:r>
          </w:p>
          <w:p w:rsidR="00651CD8" w:rsidRPr="00502BBA" w:rsidRDefault="00651CD8" w:rsidP="009F31AF">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651CD8" w:rsidRPr="00502BBA" w:rsidRDefault="00651CD8" w:rsidP="009F31AF">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651CD8" w:rsidRPr="00502BBA" w:rsidTr="009F31AF">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43" w:firstLine="5"/>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651CD8" w:rsidRPr="00502BBA" w:rsidRDefault="00651CD8" w:rsidP="009F31AF">
            <w:pPr>
              <w:shd w:val="clear" w:color="auto" w:fill="FFFFFF"/>
              <w:tabs>
                <w:tab w:val="left" w:pos="485"/>
              </w:tabs>
              <w:spacing w:line="250" w:lineRule="exact"/>
              <w:ind w:right="43" w:firstLine="10"/>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651CD8" w:rsidRPr="00502BBA" w:rsidRDefault="00651CD8" w:rsidP="009F31AF">
            <w:pPr>
              <w:shd w:val="clear" w:color="auto" w:fill="FFFFFF"/>
              <w:tabs>
                <w:tab w:val="left" w:pos="485"/>
              </w:tabs>
              <w:spacing w:line="250" w:lineRule="exact"/>
              <w:ind w:right="43" w:firstLine="10"/>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651CD8" w:rsidRPr="00502BBA" w:rsidRDefault="00651CD8" w:rsidP="009F31AF">
            <w:pPr>
              <w:shd w:val="clear" w:color="auto" w:fill="FFFFFF"/>
              <w:tabs>
                <w:tab w:val="left" w:pos="485"/>
              </w:tabs>
              <w:spacing w:line="250" w:lineRule="exact"/>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651CD8" w:rsidRPr="00502BBA" w:rsidRDefault="00651CD8" w:rsidP="009F31AF">
            <w:pPr>
              <w:shd w:val="clear" w:color="auto" w:fill="FFFFFF"/>
              <w:tabs>
                <w:tab w:val="left" w:pos="485"/>
              </w:tabs>
              <w:spacing w:line="250" w:lineRule="exact"/>
              <w:ind w:right="43"/>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651CD8" w:rsidRPr="00502BBA" w:rsidRDefault="00651CD8" w:rsidP="009F31AF">
            <w:pPr>
              <w:shd w:val="clear" w:color="auto" w:fill="FFFFFF"/>
              <w:tabs>
                <w:tab w:val="left" w:pos="485"/>
              </w:tabs>
              <w:spacing w:line="250" w:lineRule="exact"/>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651CD8" w:rsidRPr="00502BBA" w:rsidRDefault="00651CD8" w:rsidP="009F31AF">
            <w:pPr>
              <w:shd w:val="clear" w:color="auto" w:fill="FFFFFF"/>
              <w:tabs>
                <w:tab w:val="left" w:pos="485"/>
              </w:tabs>
              <w:spacing w:line="250" w:lineRule="exact"/>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19" w:firstLine="10"/>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651CD8" w:rsidRDefault="00651CD8" w:rsidP="003A3E6A">
      <w:pPr>
        <w:sectPr w:rsidR="00651CD8">
          <w:pgSz w:w="16834" w:h="11909" w:orient="landscape"/>
          <w:pgMar w:top="1339" w:right="1107" w:bottom="360" w:left="1107" w:header="567" w:footer="567" w:gutter="0"/>
          <w:cols w:space="60"/>
          <w:noEndnote/>
        </w:sectPr>
      </w:pPr>
    </w:p>
    <w:p w:rsidR="00651CD8" w:rsidRDefault="00651CD8" w:rsidP="003A3E6A">
      <w:pPr>
        <w:spacing w:after="586" w:line="1" w:lineRule="exact"/>
        <w:rPr>
          <w:sz w:val="2"/>
          <w:szCs w:val="2"/>
        </w:rPr>
      </w:pPr>
    </w:p>
    <w:tbl>
      <w:tblPr>
        <w:tblW w:w="0" w:type="auto"/>
        <w:tblInd w:w="40" w:type="dxa"/>
        <w:tblLayout w:type="fixed"/>
        <w:tblCellMar>
          <w:left w:w="40" w:type="dxa"/>
          <w:right w:w="40" w:type="dxa"/>
        </w:tblCellMar>
        <w:tblLook w:val="0000"/>
      </w:tblPr>
      <w:tblGrid>
        <w:gridCol w:w="715"/>
        <w:gridCol w:w="3403"/>
        <w:gridCol w:w="3970"/>
        <w:gridCol w:w="3826"/>
        <w:gridCol w:w="2707"/>
      </w:tblGrid>
      <w:tr w:rsidR="00651CD8" w:rsidRPr="00502BBA" w:rsidTr="009F31A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91"/>
            </w:pPr>
            <w:r w:rsidRPr="00502BBA">
              <w:rPr>
                <w:sz w:val="22"/>
                <w:szCs w:val="22"/>
              </w:rPr>
              <w:t>Eil.</w:t>
            </w:r>
          </w:p>
          <w:p w:rsidR="00651CD8" w:rsidRPr="00502BBA" w:rsidRDefault="00651CD8" w:rsidP="009F31AF">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651CD8" w:rsidRPr="00502BBA" w:rsidRDefault="00651CD8" w:rsidP="009F31AF">
            <w:pPr>
              <w:shd w:val="clear" w:color="auto" w:fill="FFFFFF"/>
              <w:spacing w:line="250" w:lineRule="exact"/>
              <w:jc w:val="center"/>
            </w:pPr>
            <w:r w:rsidRPr="00502BBA">
              <w:rPr>
                <w:sz w:val="22"/>
                <w:szCs w:val="22"/>
              </w:rPr>
              <w:t>teis</w:t>
            </w:r>
            <w:r>
              <w:rPr>
                <w:sz w:val="22"/>
                <w:szCs w:val="22"/>
              </w:rPr>
              <w:t>ės akto projekto ar kitų teisės aktų</w:t>
            </w:r>
          </w:p>
          <w:p w:rsidR="00651CD8" w:rsidRPr="00502BBA" w:rsidRDefault="00651CD8" w:rsidP="009F31AF">
            <w:pPr>
              <w:shd w:val="clear" w:color="auto" w:fill="FFFFFF"/>
              <w:spacing w:line="250" w:lineRule="exact"/>
              <w:jc w:val="center"/>
            </w:pPr>
            <w:r w:rsidRPr="00502BBA">
              <w:rPr>
                <w:sz w:val="22"/>
                <w:szCs w:val="22"/>
              </w:rPr>
              <w:t>nuostatos, pagrind</w:t>
            </w:r>
            <w:r>
              <w:rPr>
                <w:sz w:val="22"/>
                <w:szCs w:val="22"/>
              </w:rPr>
              <w:t>žiančios teigiamą</w:t>
            </w:r>
          </w:p>
          <w:p w:rsidR="00651CD8" w:rsidRPr="00502BBA" w:rsidRDefault="00651CD8" w:rsidP="009F31AF">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651CD8" w:rsidRPr="00502BBA" w:rsidRDefault="00651CD8" w:rsidP="009F31AF">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651CD8" w:rsidRPr="00502BBA" w:rsidRDefault="00651CD8" w:rsidP="009F31AF">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651CD8" w:rsidRPr="00502BBA" w:rsidRDefault="00651CD8" w:rsidP="009F31AF">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651CD8" w:rsidRPr="00502BBA" w:rsidRDefault="00651CD8" w:rsidP="009F31AF">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651CD8" w:rsidRPr="00502BBA" w:rsidRDefault="00651CD8" w:rsidP="009F31AF">
            <w:pPr>
              <w:shd w:val="clear" w:color="auto" w:fill="FFFFFF"/>
              <w:spacing w:line="250" w:lineRule="exact"/>
              <w:jc w:val="center"/>
            </w:pPr>
            <w:r w:rsidRPr="00502BBA">
              <w:rPr>
                <w:sz w:val="22"/>
                <w:szCs w:val="22"/>
              </w:rPr>
              <w:t>akto projekto tiesioginio reng</w:t>
            </w:r>
            <w:r>
              <w:rPr>
                <w:sz w:val="22"/>
                <w:szCs w:val="22"/>
              </w:rPr>
              <w:t>ėjo</w:t>
            </w:r>
          </w:p>
          <w:p w:rsidR="00651CD8" w:rsidRPr="00502BBA" w:rsidRDefault="00651CD8" w:rsidP="009F31AF">
            <w:pPr>
              <w:shd w:val="clear" w:color="auto" w:fill="FFFFFF"/>
              <w:spacing w:line="250" w:lineRule="exact"/>
              <w:jc w:val="center"/>
            </w:pPr>
            <w:r w:rsidRPr="00502BBA">
              <w:rPr>
                <w:sz w:val="22"/>
                <w:szCs w:val="22"/>
              </w:rPr>
              <w:t>argumentai, kod</w:t>
            </w:r>
            <w:r>
              <w:rPr>
                <w:sz w:val="22"/>
                <w:szCs w:val="22"/>
              </w:rPr>
              <w:t>ėl neatsižvelgta į</w:t>
            </w:r>
          </w:p>
          <w:p w:rsidR="00651CD8" w:rsidRPr="00502BBA" w:rsidRDefault="00651CD8" w:rsidP="009F31AF">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651CD8" w:rsidRPr="00502BBA" w:rsidRDefault="00651CD8" w:rsidP="009F31AF">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651CD8" w:rsidRPr="00502BBA" w:rsidTr="009F31AF">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240" w:firstLine="10"/>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BA52D5">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115" w:firstLine="5"/>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BA52D5">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638" w:firstLine="5"/>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BA52D5">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154" w:firstLine="5"/>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BA52D5">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BA52D5">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651CD8" w:rsidRDefault="00651CD8" w:rsidP="003A3E6A">
      <w:pPr>
        <w:shd w:val="clear" w:color="auto" w:fill="FFFFFF"/>
        <w:spacing w:before="715" w:line="230" w:lineRule="exact"/>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51CD8" w:rsidRDefault="00651CD8" w:rsidP="003A3E6A">
      <w:pPr>
        <w:shd w:val="clear" w:color="auto" w:fill="FFFFFF"/>
        <w:spacing w:before="715" w:line="230" w:lineRule="exact"/>
        <w:ind w:left="5"/>
        <w:sectPr w:rsidR="00651CD8">
          <w:pgSz w:w="16834" w:h="11909" w:orient="landscape"/>
          <w:pgMar w:top="857" w:right="1107" w:bottom="360" w:left="1107" w:header="567" w:footer="567" w:gutter="0"/>
          <w:cols w:space="60"/>
          <w:noEndnote/>
        </w:sectPr>
      </w:pPr>
    </w:p>
    <w:p w:rsidR="00651CD8" w:rsidRDefault="00651CD8" w:rsidP="003A3E6A">
      <w:pPr>
        <w:spacing w:after="586" w:line="1" w:lineRule="exact"/>
        <w:rPr>
          <w:sz w:val="2"/>
          <w:szCs w:val="2"/>
        </w:rPr>
      </w:pPr>
    </w:p>
    <w:tbl>
      <w:tblPr>
        <w:tblW w:w="0" w:type="auto"/>
        <w:tblInd w:w="40" w:type="dxa"/>
        <w:tblLayout w:type="fixed"/>
        <w:tblCellMar>
          <w:left w:w="40" w:type="dxa"/>
          <w:right w:w="40" w:type="dxa"/>
        </w:tblCellMar>
        <w:tblLook w:val="0000"/>
      </w:tblPr>
      <w:tblGrid>
        <w:gridCol w:w="715"/>
        <w:gridCol w:w="3403"/>
        <w:gridCol w:w="3970"/>
        <w:gridCol w:w="3826"/>
        <w:gridCol w:w="2707"/>
      </w:tblGrid>
      <w:tr w:rsidR="00651CD8" w:rsidRPr="00502BBA" w:rsidTr="009F31A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91"/>
            </w:pPr>
            <w:r w:rsidRPr="00502BBA">
              <w:rPr>
                <w:sz w:val="22"/>
                <w:szCs w:val="22"/>
              </w:rPr>
              <w:t>Eil.</w:t>
            </w:r>
          </w:p>
          <w:p w:rsidR="00651CD8" w:rsidRPr="00502BBA" w:rsidRDefault="00651CD8" w:rsidP="009F31AF">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651CD8" w:rsidRPr="00502BBA" w:rsidRDefault="00651CD8" w:rsidP="009F31AF">
            <w:pPr>
              <w:shd w:val="clear" w:color="auto" w:fill="FFFFFF"/>
              <w:spacing w:line="250" w:lineRule="exact"/>
              <w:jc w:val="center"/>
            </w:pPr>
            <w:r w:rsidRPr="00502BBA">
              <w:rPr>
                <w:sz w:val="22"/>
                <w:szCs w:val="22"/>
              </w:rPr>
              <w:t>teis</w:t>
            </w:r>
            <w:r>
              <w:rPr>
                <w:sz w:val="22"/>
                <w:szCs w:val="22"/>
              </w:rPr>
              <w:t>ės akto projekto ar kitų teisės aktų</w:t>
            </w:r>
          </w:p>
          <w:p w:rsidR="00651CD8" w:rsidRPr="00502BBA" w:rsidRDefault="00651CD8" w:rsidP="009F31AF">
            <w:pPr>
              <w:shd w:val="clear" w:color="auto" w:fill="FFFFFF"/>
              <w:spacing w:line="250" w:lineRule="exact"/>
              <w:jc w:val="center"/>
            </w:pPr>
            <w:r w:rsidRPr="00502BBA">
              <w:rPr>
                <w:sz w:val="22"/>
                <w:szCs w:val="22"/>
              </w:rPr>
              <w:t>nuostatos, pagrind</w:t>
            </w:r>
            <w:r>
              <w:rPr>
                <w:sz w:val="22"/>
                <w:szCs w:val="22"/>
              </w:rPr>
              <w:t>žiančios teigiamą</w:t>
            </w:r>
          </w:p>
          <w:p w:rsidR="00651CD8" w:rsidRPr="00502BBA" w:rsidRDefault="00651CD8" w:rsidP="009F31AF">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651CD8" w:rsidRPr="00502BBA" w:rsidRDefault="00651CD8" w:rsidP="009F31AF">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651CD8" w:rsidRPr="00502BBA" w:rsidRDefault="00651CD8" w:rsidP="009F31AF">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651CD8" w:rsidRPr="00502BBA" w:rsidRDefault="00651CD8" w:rsidP="009F31AF">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651CD8" w:rsidRPr="00502BBA" w:rsidRDefault="00651CD8" w:rsidP="009F31AF">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651CD8" w:rsidRPr="00502BBA" w:rsidRDefault="00651CD8" w:rsidP="009F31AF">
            <w:pPr>
              <w:shd w:val="clear" w:color="auto" w:fill="FFFFFF"/>
              <w:spacing w:line="250" w:lineRule="exact"/>
              <w:jc w:val="center"/>
            </w:pPr>
            <w:r w:rsidRPr="00502BBA">
              <w:rPr>
                <w:sz w:val="22"/>
                <w:szCs w:val="22"/>
              </w:rPr>
              <w:t>akto projekto tiesioginio reng</w:t>
            </w:r>
            <w:r>
              <w:rPr>
                <w:sz w:val="22"/>
                <w:szCs w:val="22"/>
              </w:rPr>
              <w:t>ėjo</w:t>
            </w:r>
          </w:p>
          <w:p w:rsidR="00651CD8" w:rsidRPr="00502BBA" w:rsidRDefault="00651CD8" w:rsidP="009F31AF">
            <w:pPr>
              <w:shd w:val="clear" w:color="auto" w:fill="FFFFFF"/>
              <w:spacing w:line="250" w:lineRule="exact"/>
              <w:jc w:val="center"/>
            </w:pPr>
            <w:r w:rsidRPr="00502BBA">
              <w:rPr>
                <w:sz w:val="22"/>
                <w:szCs w:val="22"/>
              </w:rPr>
              <w:t>argumentai, kod</w:t>
            </w:r>
            <w:r>
              <w:rPr>
                <w:sz w:val="22"/>
                <w:szCs w:val="22"/>
              </w:rPr>
              <w:t>ėl neatsižvelgta į</w:t>
            </w:r>
          </w:p>
          <w:p w:rsidR="00651CD8" w:rsidRPr="00502BBA" w:rsidRDefault="00651CD8" w:rsidP="009F31AF">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651CD8" w:rsidRPr="00502BBA" w:rsidRDefault="00651CD8" w:rsidP="009F31AF">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651CD8" w:rsidRPr="00502BBA" w:rsidTr="009F31AF">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178" w:firstLine="5"/>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6E297A">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0" w:lineRule="exact"/>
              <w:ind w:right="82" w:firstLine="5"/>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6E297A">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651CD8" w:rsidRPr="00502BBA" w:rsidTr="009F31AF">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651CD8" w:rsidRDefault="00651CD8" w:rsidP="009F31AF">
            <w:r w:rsidRPr="006E297A">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51CD8" w:rsidRPr="00502BBA" w:rsidRDefault="00651CD8" w:rsidP="009F31AF">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651CD8" w:rsidRPr="00502BBA" w:rsidRDefault="00651CD8" w:rsidP="009F31AF">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651CD8" w:rsidRDefault="00651CD8" w:rsidP="003A3E6A">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651CD8" w:rsidRDefault="00651CD8" w:rsidP="003A3E6A">
      <w:pPr>
        <w:shd w:val="clear" w:color="auto" w:fill="FFFFFF"/>
        <w:tabs>
          <w:tab w:val="left" w:pos="2462"/>
          <w:tab w:val="left" w:leader="underscore" w:pos="7238"/>
          <w:tab w:val="left" w:pos="9667"/>
          <w:tab w:val="left" w:leader="underscore" w:pos="14496"/>
        </w:tabs>
        <w:spacing w:line="259" w:lineRule="exact"/>
        <w:ind w:left="110"/>
      </w:pPr>
      <w:r>
        <w:rPr>
          <w:spacing w:val="-2"/>
          <w:sz w:val="22"/>
          <w:szCs w:val="22"/>
        </w:rPr>
        <w:t>tiesioginis rengėjas:</w:t>
      </w:r>
      <w:r>
        <w:rPr>
          <w:rFonts w:ascii="Arial" w:cs="Arial"/>
          <w:sz w:val="22"/>
          <w:szCs w:val="22"/>
        </w:rPr>
        <w:tab/>
      </w:r>
      <w:r>
        <w:rPr>
          <w:sz w:val="22"/>
          <w:szCs w:val="22"/>
        </w:rPr>
        <w:tab/>
        <w:t xml:space="preserve"> </w:t>
      </w:r>
      <w:r>
        <w:rPr>
          <w:spacing w:val="-2"/>
          <w:sz w:val="22"/>
          <w:szCs w:val="22"/>
        </w:rPr>
        <w:t>vertintojas:</w:t>
      </w:r>
      <w:r>
        <w:rPr>
          <w:rFonts w:ascii="Arial" w:cs="Arial"/>
          <w:sz w:val="22"/>
          <w:szCs w:val="22"/>
        </w:rPr>
        <w:tab/>
      </w:r>
      <w:r w:rsidRPr="002A7339">
        <w:rPr>
          <w:sz w:val="22"/>
          <w:szCs w:val="22"/>
        </w:rPr>
        <w:t xml:space="preserve">vyr. specialistė                       </w:t>
      </w:r>
      <w:r>
        <w:rPr>
          <w:sz w:val="22"/>
          <w:szCs w:val="22"/>
        </w:rPr>
        <w:t xml:space="preserve">         </w:t>
      </w:r>
      <w:r w:rsidRPr="002A7339">
        <w:rPr>
          <w:sz w:val="22"/>
          <w:szCs w:val="22"/>
        </w:rPr>
        <w:t xml:space="preserve">       Daiva Čiplienė</w:t>
      </w:r>
    </w:p>
    <w:p w:rsidR="00651CD8" w:rsidRDefault="00651CD8" w:rsidP="003A3E6A">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651CD8" w:rsidRDefault="00651CD8" w:rsidP="003A3E6A">
      <w:pPr>
        <w:shd w:val="clear" w:color="auto" w:fill="FFFFFF"/>
        <w:tabs>
          <w:tab w:val="left" w:pos="5467"/>
          <w:tab w:val="left" w:pos="9845"/>
          <w:tab w:val="left" w:pos="13555"/>
        </w:tabs>
        <w:spacing w:before="259"/>
        <w:ind w:left="2582"/>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ab/>
      </w:r>
      <w:r>
        <w:rPr>
          <w:spacing w:val="-5"/>
          <w:sz w:val="22"/>
          <w:szCs w:val="22"/>
        </w:rPr>
        <w:t>2015-05-22</w:t>
      </w:r>
    </w:p>
    <w:p w:rsidR="00651CD8" w:rsidRDefault="00651CD8"/>
    <w:sectPr w:rsidR="00651CD8" w:rsidSect="00B20B77">
      <w:pgSz w:w="16834" w:h="11909" w:orient="landscape"/>
      <w:pgMar w:top="1440" w:right="1107" w:bottom="720" w:left="1107" w:header="567" w:footer="567"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Segoe UI">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E6A"/>
    <w:rsid w:val="00155F90"/>
    <w:rsid w:val="001D1EA4"/>
    <w:rsid w:val="002415F7"/>
    <w:rsid w:val="002A7339"/>
    <w:rsid w:val="003576A4"/>
    <w:rsid w:val="003A3E6A"/>
    <w:rsid w:val="004C596D"/>
    <w:rsid w:val="00502BBA"/>
    <w:rsid w:val="00634ACB"/>
    <w:rsid w:val="00651CD8"/>
    <w:rsid w:val="006E297A"/>
    <w:rsid w:val="009F31AF"/>
    <w:rsid w:val="00B20B77"/>
    <w:rsid w:val="00BA52D5"/>
    <w:rsid w:val="00FC31DD"/>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6A"/>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55F9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90"/>
    <w:rPr>
      <w:rFonts w:ascii="Segoe UI" w:hAnsi="Segoe UI" w:cs="Segoe UI"/>
      <w:sz w:val="18"/>
      <w:szCs w:val="18"/>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5250</Words>
  <Characters>2994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Teisės aktų projektų antikorupcinio vertinimo taisyklių priedas</dc:title>
  <dc:subject/>
  <dc:creator>Daiva Cipliene</dc:creator>
  <cp:keywords/>
  <dc:description/>
  <cp:lastModifiedBy>Aldona.Paskeviciene</cp:lastModifiedBy>
  <cp:revision>2</cp:revision>
  <cp:lastPrinted>2015-05-25T15:33:00Z</cp:lastPrinted>
  <dcterms:created xsi:type="dcterms:W3CDTF">2015-05-26T05:22:00Z</dcterms:created>
  <dcterms:modified xsi:type="dcterms:W3CDTF">2015-05-26T05:22:00Z</dcterms:modified>
</cp:coreProperties>
</file>