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8D" w:rsidRPr="005C684B" w:rsidRDefault="005E248D" w:rsidP="005E248D">
      <w:pPr>
        <w:pStyle w:val="BodyText21"/>
      </w:pPr>
      <w:r w:rsidRPr="005C684B">
        <w:t>DĖL</w:t>
      </w:r>
      <w:r w:rsidR="003E0984" w:rsidRPr="005C684B">
        <w:t xml:space="preserve"> PANEVĖŽIO RAJONO SAVIVALDYBĖS ADMINISTRACIJOS DIREKTORIAUS 2018 M. LAPKRIČIO</w:t>
      </w:r>
      <w:r w:rsidRPr="005C684B">
        <w:t xml:space="preserve"> </w:t>
      </w:r>
      <w:r w:rsidR="003E0984" w:rsidRPr="005C684B">
        <w:t xml:space="preserve"> 26 D. ĮSAKYMO NR. A-500 „DĖL MEDŽIOJAMŲJŲ GYVŪNŲ PADARYTOS ŽALOS ŽEMĖS ŪKIO PASĖLIAMS, ŪKINIAMS GYVŪNAMS IR MIŠKUI NUOSTOLIŲ SKAIČIAVIMO KOMISIJOS PANEVĖŽIO RAJONE SUDARYMO</w:t>
      </w:r>
      <w:r w:rsidR="0004056F" w:rsidRPr="005C684B">
        <w:t>“ PAKEITIMO</w:t>
      </w:r>
      <w:r w:rsidR="003E0984" w:rsidRPr="005C684B">
        <w:t xml:space="preserve"> </w:t>
      </w:r>
    </w:p>
    <w:p w:rsidR="005E248D" w:rsidRPr="005C684B" w:rsidRDefault="005E248D" w:rsidP="005E248D">
      <w:pPr>
        <w:jc w:val="center"/>
        <w:rPr>
          <w:color w:val="000000"/>
        </w:rPr>
      </w:pPr>
    </w:p>
    <w:p w:rsidR="005E248D" w:rsidRPr="005C684B" w:rsidRDefault="005E248D" w:rsidP="005E248D">
      <w:pPr>
        <w:jc w:val="center"/>
        <w:rPr>
          <w:color w:val="000000"/>
        </w:rPr>
      </w:pPr>
    </w:p>
    <w:p w:rsidR="005E248D" w:rsidRPr="005C684B" w:rsidRDefault="00D05A72" w:rsidP="005E248D">
      <w:pPr>
        <w:jc w:val="center"/>
        <w:rPr>
          <w:color w:val="000000"/>
          <w:sz w:val="24"/>
        </w:rPr>
      </w:pPr>
      <w:r w:rsidRPr="005C684B">
        <w:rPr>
          <w:color w:val="000000"/>
          <w:sz w:val="24"/>
        </w:rPr>
        <w:t>20</w:t>
      </w:r>
      <w:r w:rsidR="0004056F" w:rsidRPr="005C684B">
        <w:rPr>
          <w:color w:val="000000"/>
          <w:sz w:val="24"/>
        </w:rPr>
        <w:t>2</w:t>
      </w:r>
      <w:r w:rsidR="002F1FCA" w:rsidRPr="005C684B">
        <w:rPr>
          <w:color w:val="000000"/>
          <w:sz w:val="24"/>
        </w:rPr>
        <w:t>3</w:t>
      </w:r>
      <w:r w:rsidR="005E248D" w:rsidRPr="005C684B">
        <w:rPr>
          <w:color w:val="000000"/>
          <w:sz w:val="24"/>
        </w:rPr>
        <w:t xml:space="preserve"> m. </w:t>
      </w:r>
      <w:r w:rsidR="00B13ABD" w:rsidRPr="005C684B">
        <w:rPr>
          <w:color w:val="000000"/>
          <w:sz w:val="24"/>
        </w:rPr>
        <w:t>ru</w:t>
      </w:r>
      <w:r w:rsidR="009F175B">
        <w:rPr>
          <w:color w:val="000000"/>
          <w:sz w:val="24"/>
        </w:rPr>
        <w:t>gsėjo</w:t>
      </w:r>
      <w:r w:rsidR="002F1FCA" w:rsidRPr="005C684B">
        <w:rPr>
          <w:color w:val="000000"/>
          <w:sz w:val="24"/>
        </w:rPr>
        <w:t xml:space="preserve"> </w:t>
      </w:r>
      <w:r w:rsidR="00692A61">
        <w:rPr>
          <w:color w:val="000000"/>
          <w:sz w:val="24"/>
        </w:rPr>
        <w:t>05</w:t>
      </w:r>
      <w:r w:rsidR="00870B4D" w:rsidRPr="005C684B">
        <w:rPr>
          <w:color w:val="000000"/>
          <w:sz w:val="24"/>
        </w:rPr>
        <w:t xml:space="preserve">  </w:t>
      </w:r>
      <w:r w:rsidR="0004056F" w:rsidRPr="005C684B">
        <w:rPr>
          <w:color w:val="000000"/>
          <w:sz w:val="24"/>
        </w:rPr>
        <w:t xml:space="preserve"> </w:t>
      </w:r>
      <w:r w:rsidR="005E248D" w:rsidRPr="005C684B">
        <w:rPr>
          <w:color w:val="000000"/>
          <w:sz w:val="24"/>
        </w:rPr>
        <w:t xml:space="preserve">d. Nr. </w:t>
      </w:r>
      <w:r w:rsidR="000E023F" w:rsidRPr="005C684B">
        <w:rPr>
          <w:color w:val="000000"/>
          <w:sz w:val="24"/>
        </w:rPr>
        <w:t>A-</w:t>
      </w:r>
      <w:r w:rsidR="002F1FCA" w:rsidRPr="005C684B">
        <w:rPr>
          <w:color w:val="000000"/>
          <w:sz w:val="24"/>
        </w:rPr>
        <w:t xml:space="preserve"> </w:t>
      </w:r>
      <w:r w:rsidR="00692A61">
        <w:rPr>
          <w:color w:val="000000"/>
          <w:sz w:val="24"/>
        </w:rPr>
        <w:t>393</w:t>
      </w:r>
      <w:bookmarkStart w:id="0" w:name="_GoBack"/>
      <w:bookmarkEnd w:id="0"/>
    </w:p>
    <w:p w:rsidR="005E248D" w:rsidRPr="005C684B" w:rsidRDefault="005E248D" w:rsidP="005E248D">
      <w:pPr>
        <w:jc w:val="center"/>
        <w:rPr>
          <w:color w:val="000000"/>
          <w:sz w:val="24"/>
        </w:rPr>
      </w:pPr>
      <w:r w:rsidRPr="005C684B">
        <w:rPr>
          <w:color w:val="000000"/>
          <w:sz w:val="24"/>
        </w:rPr>
        <w:t>Panevėžys</w:t>
      </w:r>
    </w:p>
    <w:p w:rsidR="005E248D" w:rsidRPr="005C684B" w:rsidRDefault="005E248D" w:rsidP="005E248D">
      <w:pPr>
        <w:rPr>
          <w:color w:val="000000"/>
          <w:sz w:val="24"/>
        </w:rPr>
      </w:pPr>
    </w:p>
    <w:p w:rsidR="005E248D" w:rsidRPr="005C684B" w:rsidRDefault="005E248D" w:rsidP="005E248D">
      <w:pPr>
        <w:rPr>
          <w:color w:val="000000"/>
          <w:sz w:val="24"/>
        </w:rPr>
      </w:pPr>
    </w:p>
    <w:p w:rsidR="00D05A72" w:rsidRPr="005C684B" w:rsidRDefault="005E248D" w:rsidP="005E248D">
      <w:pPr>
        <w:jc w:val="both"/>
        <w:rPr>
          <w:sz w:val="24"/>
        </w:rPr>
      </w:pPr>
      <w:r w:rsidRPr="005C684B">
        <w:rPr>
          <w:sz w:val="24"/>
        </w:rPr>
        <w:tab/>
        <w:t xml:space="preserve">Vadovaudamasis Lietuvos Respublikos vietos savivaldos įstatymo </w:t>
      </w:r>
      <w:r w:rsidR="00B13ABD" w:rsidRPr="005C684B">
        <w:rPr>
          <w:sz w:val="24"/>
        </w:rPr>
        <w:t>33</w:t>
      </w:r>
      <w:r w:rsidRPr="005C684B">
        <w:rPr>
          <w:sz w:val="24"/>
        </w:rPr>
        <w:t xml:space="preserve"> straipsnio </w:t>
      </w:r>
      <w:r w:rsidR="00B13ABD" w:rsidRPr="005C684B">
        <w:rPr>
          <w:sz w:val="24"/>
        </w:rPr>
        <w:t>3</w:t>
      </w:r>
      <w:r w:rsidRPr="005C684B">
        <w:rPr>
          <w:sz w:val="24"/>
        </w:rPr>
        <w:t xml:space="preserve"> dal</w:t>
      </w:r>
      <w:r w:rsidR="00B13ABD" w:rsidRPr="005C684B">
        <w:rPr>
          <w:sz w:val="24"/>
        </w:rPr>
        <w:t xml:space="preserve">ies </w:t>
      </w:r>
      <w:r w:rsidR="0081152D" w:rsidRPr="005C684B">
        <w:rPr>
          <w:sz w:val="24"/>
        </w:rPr>
        <w:t xml:space="preserve">       </w:t>
      </w:r>
      <w:r w:rsidR="00431195" w:rsidRPr="005C684B">
        <w:rPr>
          <w:sz w:val="24"/>
        </w:rPr>
        <w:t xml:space="preserve">    </w:t>
      </w:r>
      <w:r w:rsidR="00B13ABD" w:rsidRPr="005C684B">
        <w:rPr>
          <w:sz w:val="24"/>
        </w:rPr>
        <w:t>5 punktu</w:t>
      </w:r>
      <w:r w:rsidR="0004056F" w:rsidRPr="005C684B">
        <w:rPr>
          <w:sz w:val="24"/>
        </w:rPr>
        <w:t>,</w:t>
      </w:r>
    </w:p>
    <w:p w:rsidR="005E248D" w:rsidRPr="005C684B" w:rsidRDefault="00322EA8" w:rsidP="005E248D">
      <w:pPr>
        <w:jc w:val="both"/>
        <w:rPr>
          <w:sz w:val="24"/>
        </w:rPr>
      </w:pPr>
      <w:r w:rsidRPr="005C684B">
        <w:rPr>
          <w:sz w:val="24"/>
        </w:rPr>
        <w:tab/>
      </w:r>
      <w:r w:rsidR="003E0984" w:rsidRPr="005C684B">
        <w:rPr>
          <w:sz w:val="24"/>
        </w:rPr>
        <w:t xml:space="preserve">p a k e i č i u Savivaldybės administracijos direktoriaus 2018 m. lapkričio 26 d. įsakymo   </w:t>
      </w:r>
      <w:r w:rsidR="005C684B">
        <w:rPr>
          <w:sz w:val="24"/>
        </w:rPr>
        <w:t xml:space="preserve">      </w:t>
      </w:r>
      <w:r w:rsidR="003E0984" w:rsidRPr="005C684B">
        <w:rPr>
          <w:sz w:val="24"/>
        </w:rPr>
        <w:t>Nr. A-500 „Dėl medžiojamųjų gyvūnų padarytos žalos žemės ūkio pasėliams, ūkiniams gyvūnams ir mišk</w:t>
      </w:r>
      <w:r w:rsidR="0004056F" w:rsidRPr="005C684B">
        <w:rPr>
          <w:sz w:val="24"/>
        </w:rPr>
        <w:t>ui</w:t>
      </w:r>
      <w:r w:rsidR="003E0984" w:rsidRPr="005C684B">
        <w:rPr>
          <w:sz w:val="24"/>
        </w:rPr>
        <w:t xml:space="preserve"> nuostolių skaičiavimo komisijos Panevėžio rajone sudarymo“</w:t>
      </w:r>
      <w:r w:rsidR="000E023F" w:rsidRPr="005C684B">
        <w:rPr>
          <w:sz w:val="24"/>
        </w:rPr>
        <w:t xml:space="preserve"> </w:t>
      </w:r>
      <w:r w:rsidR="003E0984" w:rsidRPr="005C684B">
        <w:rPr>
          <w:sz w:val="24"/>
        </w:rPr>
        <w:t>1.1</w:t>
      </w:r>
      <w:r w:rsidR="00B13ABD" w:rsidRPr="005C684B">
        <w:rPr>
          <w:sz w:val="24"/>
        </w:rPr>
        <w:t xml:space="preserve"> </w:t>
      </w:r>
      <w:r w:rsidR="003E0984" w:rsidRPr="005C684B">
        <w:rPr>
          <w:sz w:val="24"/>
        </w:rPr>
        <w:t>papunk</w:t>
      </w:r>
      <w:r w:rsidR="00B13ABD" w:rsidRPr="005C684B">
        <w:rPr>
          <w:sz w:val="24"/>
        </w:rPr>
        <w:t>tį</w:t>
      </w:r>
      <w:r w:rsidR="003E0984" w:rsidRPr="005C684B">
        <w:rPr>
          <w:sz w:val="24"/>
        </w:rPr>
        <w:t xml:space="preserve"> ir j</w:t>
      </w:r>
      <w:r w:rsidR="00E50605" w:rsidRPr="005C684B">
        <w:rPr>
          <w:sz w:val="24"/>
        </w:rPr>
        <w:t>į</w:t>
      </w:r>
      <w:r w:rsidR="003E0984" w:rsidRPr="005C684B">
        <w:rPr>
          <w:sz w:val="24"/>
        </w:rPr>
        <w:t xml:space="preserve"> išdėstau taip</w:t>
      </w:r>
      <w:r w:rsidR="00441149" w:rsidRPr="005C684B">
        <w:rPr>
          <w:sz w:val="24"/>
        </w:rPr>
        <w:t>:</w:t>
      </w:r>
    </w:p>
    <w:p w:rsidR="005E248D" w:rsidRPr="005C684B" w:rsidRDefault="0026091E" w:rsidP="005E248D">
      <w:pPr>
        <w:jc w:val="both"/>
        <w:rPr>
          <w:sz w:val="24"/>
        </w:rPr>
      </w:pPr>
      <w:r w:rsidRPr="005C684B">
        <w:rPr>
          <w:sz w:val="24"/>
        </w:rPr>
        <w:tab/>
      </w:r>
      <w:r w:rsidR="000E023F" w:rsidRPr="005C684B">
        <w:rPr>
          <w:sz w:val="24"/>
        </w:rPr>
        <w:t>„</w:t>
      </w:r>
      <w:r w:rsidRPr="005C684B">
        <w:rPr>
          <w:sz w:val="24"/>
        </w:rPr>
        <w:t>1.1.</w:t>
      </w:r>
      <w:r w:rsidR="007215AE" w:rsidRPr="005C684B">
        <w:rPr>
          <w:sz w:val="24"/>
        </w:rPr>
        <w:t xml:space="preserve"> </w:t>
      </w:r>
      <w:r w:rsidR="00B13ABD" w:rsidRPr="005C684B">
        <w:rPr>
          <w:sz w:val="24"/>
        </w:rPr>
        <w:t>Gintaras Gritėnas</w:t>
      </w:r>
      <w:r w:rsidR="00542019" w:rsidRPr="005C684B">
        <w:rPr>
          <w:sz w:val="24"/>
        </w:rPr>
        <w:t xml:space="preserve"> –</w:t>
      </w:r>
      <w:r w:rsidR="00BE5FDF" w:rsidRPr="005C684B">
        <w:rPr>
          <w:sz w:val="24"/>
        </w:rPr>
        <w:t xml:space="preserve"> </w:t>
      </w:r>
      <w:r w:rsidR="00542019" w:rsidRPr="005C684B">
        <w:rPr>
          <w:sz w:val="24"/>
        </w:rPr>
        <w:t>Ž</w:t>
      </w:r>
      <w:r w:rsidRPr="005C684B">
        <w:rPr>
          <w:sz w:val="24"/>
        </w:rPr>
        <w:t>emės ūkio skyriaus specialistas</w:t>
      </w:r>
      <w:r w:rsidR="00B13ABD" w:rsidRPr="005C684B">
        <w:rPr>
          <w:sz w:val="24"/>
        </w:rPr>
        <w:t xml:space="preserve"> melioracijai</w:t>
      </w:r>
      <w:r w:rsidRPr="005C684B">
        <w:rPr>
          <w:sz w:val="24"/>
        </w:rPr>
        <w:t>;</w:t>
      </w:r>
      <w:r w:rsidR="00E50605" w:rsidRPr="005C684B">
        <w:rPr>
          <w:sz w:val="24"/>
        </w:rPr>
        <w:t>“.</w:t>
      </w:r>
    </w:p>
    <w:p w:rsidR="00E50605" w:rsidRPr="005C684B" w:rsidRDefault="00BF5CA1" w:rsidP="00E50605">
      <w:pPr>
        <w:jc w:val="both"/>
        <w:rPr>
          <w:sz w:val="24"/>
        </w:rPr>
      </w:pPr>
      <w:r w:rsidRPr="005C684B">
        <w:rPr>
          <w:sz w:val="24"/>
        </w:rPr>
        <w:tab/>
      </w:r>
    </w:p>
    <w:p w:rsidR="005E248D" w:rsidRPr="005C684B" w:rsidRDefault="005E248D" w:rsidP="003E0984">
      <w:pPr>
        <w:jc w:val="both"/>
        <w:rPr>
          <w:sz w:val="24"/>
        </w:rPr>
      </w:pPr>
    </w:p>
    <w:p w:rsidR="005E248D" w:rsidRPr="005C684B" w:rsidRDefault="005E248D" w:rsidP="005E248D">
      <w:pPr>
        <w:jc w:val="both"/>
      </w:pPr>
    </w:p>
    <w:p w:rsidR="005E248D" w:rsidRPr="005C684B" w:rsidRDefault="005E248D" w:rsidP="0039247E">
      <w:pPr>
        <w:pStyle w:val="Antrat1"/>
        <w:numPr>
          <w:ilvl w:val="0"/>
          <w:numId w:val="0"/>
        </w:numPr>
        <w:jc w:val="left"/>
        <w:rPr>
          <w:lang w:val="lt-LT"/>
        </w:rPr>
      </w:pPr>
      <w:r w:rsidRPr="005C684B">
        <w:rPr>
          <w:lang w:val="lt-LT"/>
        </w:rPr>
        <w:t>Savivaldybės administracijos direktor</w:t>
      </w:r>
      <w:r w:rsidR="00D876BA" w:rsidRPr="005C684B">
        <w:rPr>
          <w:lang w:val="lt-LT"/>
        </w:rPr>
        <w:t>ius</w:t>
      </w:r>
      <w:r w:rsidR="00D876BA" w:rsidRPr="005C684B">
        <w:rPr>
          <w:lang w:val="lt-LT"/>
        </w:rPr>
        <w:tab/>
      </w:r>
      <w:r w:rsidR="00D876BA" w:rsidRPr="005C684B">
        <w:rPr>
          <w:lang w:val="lt-LT"/>
        </w:rPr>
        <w:tab/>
      </w:r>
      <w:r w:rsidR="0039247E">
        <w:rPr>
          <w:lang w:val="lt-LT"/>
        </w:rPr>
        <w:t xml:space="preserve">         </w:t>
      </w:r>
      <w:r w:rsidR="00D876BA" w:rsidRPr="005C684B">
        <w:rPr>
          <w:lang w:val="lt-LT"/>
        </w:rPr>
        <w:tab/>
      </w:r>
      <w:r w:rsidR="00D876BA" w:rsidRPr="005C684B">
        <w:rPr>
          <w:lang w:val="lt-LT"/>
        </w:rPr>
        <w:tab/>
      </w:r>
      <w:r w:rsidR="007215AE" w:rsidRPr="005C684B">
        <w:rPr>
          <w:lang w:val="lt-LT"/>
        </w:rPr>
        <w:t xml:space="preserve"> </w:t>
      </w:r>
      <w:r w:rsidR="005C684B">
        <w:rPr>
          <w:lang w:val="lt-LT"/>
        </w:rPr>
        <w:t xml:space="preserve">  </w:t>
      </w:r>
      <w:r w:rsidR="007215AE" w:rsidRPr="005C684B">
        <w:rPr>
          <w:lang w:val="lt-LT"/>
        </w:rPr>
        <w:t xml:space="preserve">    </w:t>
      </w:r>
      <w:r w:rsidR="005C684B" w:rsidRPr="005C684B">
        <w:rPr>
          <w:lang w:val="lt-LT"/>
        </w:rPr>
        <w:t xml:space="preserve">   </w:t>
      </w:r>
      <w:r w:rsidR="0039247E">
        <w:rPr>
          <w:lang w:val="lt-LT"/>
        </w:rPr>
        <w:t xml:space="preserve">         </w:t>
      </w:r>
      <w:r w:rsidR="00F001AA" w:rsidRPr="005C684B">
        <w:rPr>
          <w:lang w:val="lt-LT"/>
        </w:rPr>
        <w:t>Eugenijus</w:t>
      </w:r>
      <w:r w:rsidR="005C684B">
        <w:rPr>
          <w:lang w:val="lt-LT"/>
        </w:rPr>
        <w:t xml:space="preserve"> </w:t>
      </w:r>
      <w:proofErr w:type="spellStart"/>
      <w:r w:rsidR="00F001AA" w:rsidRPr="005C684B">
        <w:rPr>
          <w:lang w:val="lt-LT"/>
        </w:rPr>
        <w:t>Lunskis</w:t>
      </w:r>
      <w:proofErr w:type="spellEnd"/>
      <w:r w:rsidRPr="005C684B">
        <w:rPr>
          <w:lang w:val="lt-LT"/>
        </w:rPr>
        <w:tab/>
      </w:r>
      <w:r w:rsidRPr="005C684B">
        <w:rPr>
          <w:lang w:val="lt-LT"/>
        </w:rPr>
        <w:tab/>
      </w:r>
    </w:p>
    <w:p w:rsidR="006E2005" w:rsidRPr="005C684B" w:rsidRDefault="006E2005">
      <w:pPr>
        <w:jc w:val="center"/>
        <w:rPr>
          <w:b/>
          <w:sz w:val="24"/>
        </w:rPr>
      </w:pPr>
    </w:p>
    <w:p w:rsidR="006E2005" w:rsidRPr="005C684B" w:rsidRDefault="006E2005">
      <w:pPr>
        <w:jc w:val="center"/>
        <w:rPr>
          <w:b/>
          <w:sz w:val="24"/>
        </w:rPr>
      </w:pPr>
    </w:p>
    <w:p w:rsidR="000A5C3F" w:rsidRPr="005C684B" w:rsidRDefault="000A5C3F">
      <w:pPr>
        <w:jc w:val="center"/>
        <w:rPr>
          <w:b/>
          <w:sz w:val="24"/>
        </w:rPr>
      </w:pPr>
    </w:p>
    <w:p w:rsidR="000A5C3F" w:rsidRPr="005C684B" w:rsidRDefault="000A5C3F" w:rsidP="000A5C3F">
      <w:pPr>
        <w:rPr>
          <w:color w:val="000000"/>
          <w:sz w:val="24"/>
          <w:szCs w:val="24"/>
        </w:rPr>
      </w:pPr>
    </w:p>
    <w:p w:rsidR="000A5C3F" w:rsidRPr="005C684B" w:rsidRDefault="000A5C3F" w:rsidP="000A5C3F">
      <w:pPr>
        <w:rPr>
          <w:color w:val="000000"/>
          <w:sz w:val="24"/>
          <w:szCs w:val="24"/>
        </w:rPr>
      </w:pPr>
    </w:p>
    <w:p w:rsidR="00B4393C" w:rsidRPr="005C684B" w:rsidRDefault="00B4393C" w:rsidP="000A5C3F">
      <w:pPr>
        <w:rPr>
          <w:color w:val="000000"/>
          <w:sz w:val="24"/>
          <w:szCs w:val="24"/>
        </w:rPr>
      </w:pPr>
    </w:p>
    <w:p w:rsidR="0004056F" w:rsidRPr="005C684B" w:rsidRDefault="0004056F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5C684B" w:rsidRPr="005C684B" w:rsidRDefault="005C684B">
      <w:pPr>
        <w:jc w:val="center"/>
        <w:rPr>
          <w:b/>
          <w:sz w:val="24"/>
        </w:rPr>
      </w:pPr>
    </w:p>
    <w:p w:rsidR="005C684B" w:rsidRPr="005C684B" w:rsidRDefault="005C684B">
      <w:pPr>
        <w:jc w:val="center"/>
        <w:rPr>
          <w:b/>
          <w:sz w:val="24"/>
        </w:rPr>
      </w:pPr>
    </w:p>
    <w:p w:rsidR="005C684B" w:rsidRPr="005C684B" w:rsidRDefault="005C684B">
      <w:pPr>
        <w:jc w:val="center"/>
        <w:rPr>
          <w:b/>
          <w:sz w:val="24"/>
        </w:rPr>
      </w:pPr>
    </w:p>
    <w:p w:rsidR="005C684B" w:rsidRPr="005C684B" w:rsidRDefault="005C684B">
      <w:pPr>
        <w:jc w:val="center"/>
        <w:rPr>
          <w:b/>
          <w:sz w:val="24"/>
        </w:rPr>
      </w:pPr>
    </w:p>
    <w:p w:rsidR="005C684B" w:rsidRPr="005C684B" w:rsidRDefault="005C684B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6C3B65" w:rsidRDefault="00870B4D" w:rsidP="00870B4D">
      <w:pPr>
        <w:rPr>
          <w:sz w:val="24"/>
        </w:rPr>
      </w:pPr>
      <w:r w:rsidRPr="005C684B">
        <w:rPr>
          <w:sz w:val="24"/>
        </w:rPr>
        <w:t>Jurgita Šimkutė</w:t>
      </w:r>
    </w:p>
    <w:p w:rsidR="00870B4D" w:rsidRPr="005C684B" w:rsidRDefault="00870B4D" w:rsidP="00870B4D">
      <w:pPr>
        <w:rPr>
          <w:sz w:val="24"/>
        </w:rPr>
      </w:pPr>
      <w:r w:rsidRPr="005C684B">
        <w:rPr>
          <w:sz w:val="24"/>
        </w:rPr>
        <w:t>2023-0</w:t>
      </w:r>
      <w:r w:rsidR="009F175B">
        <w:rPr>
          <w:sz w:val="24"/>
        </w:rPr>
        <w:t>9</w:t>
      </w:r>
      <w:r w:rsidRPr="005C684B">
        <w:rPr>
          <w:sz w:val="24"/>
        </w:rPr>
        <w:t>-</w:t>
      </w:r>
      <w:r w:rsidR="009F175B">
        <w:rPr>
          <w:sz w:val="24"/>
        </w:rPr>
        <w:t>04</w:t>
      </w:r>
    </w:p>
    <w:sectPr w:rsidR="00870B4D" w:rsidRPr="005C684B" w:rsidSect="006E2005">
      <w:headerReference w:type="even" r:id="rId9"/>
      <w:footerReference w:type="even" r:id="rId10"/>
      <w:footerReference w:type="default" r:id="rId11"/>
      <w:headerReference w:type="first" r:id="rId12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49" w:rsidRDefault="00996D49">
      <w:r>
        <w:separator/>
      </w:r>
    </w:p>
  </w:endnote>
  <w:endnote w:type="continuationSeparator" w:id="0">
    <w:p w:rsidR="00996D49" w:rsidRDefault="0099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40E4A" w:rsidRDefault="00940E4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49" w:rsidRDefault="00996D49">
      <w:r>
        <w:separator/>
      </w:r>
    </w:p>
  </w:footnote>
  <w:footnote w:type="continuationSeparator" w:id="0">
    <w:p w:rsidR="00996D49" w:rsidRDefault="00996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940E4A" w:rsidRDefault="00940E4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55424267" r:id="rId2"/>
      </w:object>
    </w:r>
  </w:p>
  <w:p w:rsidR="00940E4A" w:rsidRDefault="00940E4A" w:rsidP="006E2005">
    <w:pPr>
      <w:pStyle w:val="Antrats"/>
      <w:jc w:val="center"/>
    </w:pPr>
  </w:p>
  <w:p w:rsidR="00940E4A" w:rsidRDefault="00940E4A" w:rsidP="006E2005">
    <w:pPr>
      <w:pStyle w:val="Antrats"/>
      <w:jc w:val="center"/>
    </w:pPr>
  </w:p>
  <w:p w:rsidR="00940E4A" w:rsidRDefault="00940E4A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40E4A" w:rsidRDefault="00940E4A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940E4A" w:rsidRDefault="00940E4A" w:rsidP="006E2005">
    <w:pPr>
      <w:pStyle w:val="Antrats"/>
      <w:jc w:val="center"/>
      <w:rPr>
        <w:b/>
        <w:sz w:val="28"/>
      </w:rPr>
    </w:pPr>
  </w:p>
  <w:p w:rsidR="00940E4A" w:rsidRDefault="00940E4A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5421"/>
    <w:multiLevelType w:val="multilevel"/>
    <w:tmpl w:val="5740993A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72"/>
    <w:rsid w:val="0004056F"/>
    <w:rsid w:val="00044A17"/>
    <w:rsid w:val="00085884"/>
    <w:rsid w:val="000A5C3F"/>
    <w:rsid w:val="000E023F"/>
    <w:rsid w:val="00162FE7"/>
    <w:rsid w:val="00164FEA"/>
    <w:rsid w:val="001D0072"/>
    <w:rsid w:val="001D70EA"/>
    <w:rsid w:val="001E1919"/>
    <w:rsid w:val="001E3C80"/>
    <w:rsid w:val="00256CFF"/>
    <w:rsid w:val="0026091E"/>
    <w:rsid w:val="002B46A5"/>
    <w:rsid w:val="002F1FCA"/>
    <w:rsid w:val="00322EA8"/>
    <w:rsid w:val="0039247E"/>
    <w:rsid w:val="003E0984"/>
    <w:rsid w:val="003E0A28"/>
    <w:rsid w:val="003E122E"/>
    <w:rsid w:val="00431195"/>
    <w:rsid w:val="00441149"/>
    <w:rsid w:val="00442C94"/>
    <w:rsid w:val="004C4995"/>
    <w:rsid w:val="00524E2B"/>
    <w:rsid w:val="00542019"/>
    <w:rsid w:val="00567582"/>
    <w:rsid w:val="00595344"/>
    <w:rsid w:val="005B06E0"/>
    <w:rsid w:val="005C684B"/>
    <w:rsid w:val="005E248D"/>
    <w:rsid w:val="00617BC4"/>
    <w:rsid w:val="006745E5"/>
    <w:rsid w:val="00692A61"/>
    <w:rsid w:val="006C3B65"/>
    <w:rsid w:val="006D1980"/>
    <w:rsid w:val="006E2005"/>
    <w:rsid w:val="00705D12"/>
    <w:rsid w:val="007215AE"/>
    <w:rsid w:val="007925EB"/>
    <w:rsid w:val="00792BCD"/>
    <w:rsid w:val="007A3735"/>
    <w:rsid w:val="007F2B29"/>
    <w:rsid w:val="00800C93"/>
    <w:rsid w:val="0081152D"/>
    <w:rsid w:val="00870B4D"/>
    <w:rsid w:val="008969E4"/>
    <w:rsid w:val="009261B3"/>
    <w:rsid w:val="00940E4A"/>
    <w:rsid w:val="009570B4"/>
    <w:rsid w:val="009857B0"/>
    <w:rsid w:val="00996D49"/>
    <w:rsid w:val="009B34E0"/>
    <w:rsid w:val="009F175B"/>
    <w:rsid w:val="00A34E69"/>
    <w:rsid w:val="00B13ABD"/>
    <w:rsid w:val="00B247E5"/>
    <w:rsid w:val="00B4393C"/>
    <w:rsid w:val="00B83760"/>
    <w:rsid w:val="00B87958"/>
    <w:rsid w:val="00BE1534"/>
    <w:rsid w:val="00BE5FDF"/>
    <w:rsid w:val="00BF4334"/>
    <w:rsid w:val="00BF5CA1"/>
    <w:rsid w:val="00C57D15"/>
    <w:rsid w:val="00C936D4"/>
    <w:rsid w:val="00CA2AA8"/>
    <w:rsid w:val="00CE23D6"/>
    <w:rsid w:val="00D05A72"/>
    <w:rsid w:val="00D073C1"/>
    <w:rsid w:val="00D876BA"/>
    <w:rsid w:val="00E50605"/>
    <w:rsid w:val="00F001AA"/>
    <w:rsid w:val="00F56E1E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rsid w:val="005E248D"/>
    <w:pPr>
      <w:keepNext/>
      <w:numPr>
        <w:numId w:val="1"/>
      </w:numPr>
      <w:suppressAutoHyphens/>
      <w:jc w:val="both"/>
      <w:outlineLvl w:val="0"/>
    </w:pPr>
    <w:rPr>
      <w:sz w:val="24"/>
      <w:lang w:val="en-US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BodyText21">
    <w:name w:val="Body Text 21"/>
    <w:basedOn w:val="prastasis"/>
    <w:rsid w:val="005E248D"/>
    <w:pPr>
      <w:suppressAutoHyphens/>
      <w:jc w:val="center"/>
    </w:pPr>
    <w:rPr>
      <w:b/>
      <w:color w:val="000000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rsid w:val="005E248D"/>
    <w:pPr>
      <w:keepNext/>
      <w:numPr>
        <w:numId w:val="1"/>
      </w:numPr>
      <w:suppressAutoHyphens/>
      <w:jc w:val="both"/>
      <w:outlineLvl w:val="0"/>
    </w:pPr>
    <w:rPr>
      <w:sz w:val="24"/>
      <w:lang w:val="en-US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BodyText21">
    <w:name w:val="Body Text 21"/>
    <w:basedOn w:val="prastasis"/>
    <w:rsid w:val="005E248D"/>
    <w:pPr>
      <w:suppressAutoHyphens/>
      <w:jc w:val="center"/>
    </w:pPr>
    <w:rPr>
      <w:b/>
      <w:color w:val="000000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lemkiene\Desktop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2636-F22F-4009-8717-59411FFB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3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DKlemkiene</dc:creator>
  <cp:lastModifiedBy>Jurgita Šimkutė</cp:lastModifiedBy>
  <cp:revision>7</cp:revision>
  <cp:lastPrinted>2023-09-04T13:29:00Z</cp:lastPrinted>
  <dcterms:created xsi:type="dcterms:W3CDTF">2023-08-28T10:24:00Z</dcterms:created>
  <dcterms:modified xsi:type="dcterms:W3CDTF">2023-09-05T10:05:00Z</dcterms:modified>
</cp:coreProperties>
</file>