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BDD1" w14:textId="4CE051A7" w:rsidR="002D5A52" w:rsidRDefault="002D5A5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</w:t>
      </w:r>
      <w:r w:rsidR="00BE3EDC">
        <w:rPr>
          <w:b/>
          <w:sz w:val="24"/>
          <w:szCs w:val="24"/>
        </w:rPr>
        <w:t>NEVĖŽIO RAJONO SAVIVALDYBĖS MOKYKLŲ PEDAGOGŲ POREIKIO</w:t>
      </w:r>
      <w:r>
        <w:rPr>
          <w:b/>
          <w:sz w:val="24"/>
          <w:szCs w:val="24"/>
        </w:rPr>
        <w:t xml:space="preserve"> </w:t>
      </w:r>
      <w:r w:rsidR="00B07761">
        <w:rPr>
          <w:b/>
          <w:sz w:val="24"/>
          <w:szCs w:val="24"/>
        </w:rPr>
        <w:t xml:space="preserve">KETVERIEMS METAMS </w:t>
      </w:r>
      <w:r>
        <w:rPr>
          <w:b/>
          <w:sz w:val="24"/>
          <w:szCs w:val="24"/>
        </w:rPr>
        <w:t>PATVIRTINIMO</w:t>
      </w:r>
    </w:p>
    <w:p w14:paraId="7477E878" w14:textId="77777777" w:rsidR="002D5A52" w:rsidRDefault="002D5A52">
      <w:pPr>
        <w:jc w:val="center"/>
        <w:rPr>
          <w:sz w:val="24"/>
          <w:szCs w:val="24"/>
        </w:rPr>
      </w:pPr>
    </w:p>
    <w:p w14:paraId="371E32DD" w14:textId="77777777" w:rsidR="002D5A52" w:rsidRDefault="002D5A52">
      <w:pPr>
        <w:jc w:val="center"/>
        <w:rPr>
          <w:sz w:val="24"/>
          <w:szCs w:val="24"/>
        </w:rPr>
      </w:pPr>
    </w:p>
    <w:p w14:paraId="1C921816" w14:textId="5BC7BDF4" w:rsidR="002D5A52" w:rsidRDefault="00662CA9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B56F5">
        <w:rPr>
          <w:sz w:val="24"/>
          <w:szCs w:val="24"/>
        </w:rPr>
        <w:t>3</w:t>
      </w:r>
      <w:r w:rsidR="00976375">
        <w:rPr>
          <w:sz w:val="24"/>
          <w:szCs w:val="24"/>
        </w:rPr>
        <w:t xml:space="preserve"> m. gegužės           </w:t>
      </w:r>
      <w:r w:rsidR="006E06C9">
        <w:rPr>
          <w:sz w:val="24"/>
          <w:szCs w:val="24"/>
        </w:rPr>
        <w:t xml:space="preserve"> </w:t>
      </w:r>
      <w:r w:rsidR="002D5A52">
        <w:rPr>
          <w:sz w:val="24"/>
          <w:szCs w:val="24"/>
        </w:rPr>
        <w:t>d. Nr. A-</w:t>
      </w:r>
    </w:p>
    <w:p w14:paraId="2BB2C8A1" w14:textId="77777777" w:rsidR="002D5A52" w:rsidRDefault="002D5A5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4C78AA7" w14:textId="77777777" w:rsidR="002D5A52" w:rsidRDefault="002D5A52">
      <w:pPr>
        <w:jc w:val="center"/>
        <w:rPr>
          <w:sz w:val="24"/>
          <w:szCs w:val="24"/>
        </w:rPr>
      </w:pPr>
    </w:p>
    <w:p w14:paraId="761EEB0D" w14:textId="77777777" w:rsidR="002D5A52" w:rsidRDefault="002D5A52">
      <w:pPr>
        <w:rPr>
          <w:sz w:val="24"/>
          <w:szCs w:val="24"/>
        </w:rPr>
      </w:pPr>
    </w:p>
    <w:p w14:paraId="1B2C4F61" w14:textId="6B95DB10" w:rsidR="002D5A52" w:rsidRDefault="002D5A52" w:rsidP="00137D00">
      <w:pPr>
        <w:pStyle w:val="Default"/>
        <w:ind w:firstLine="720"/>
        <w:jc w:val="both"/>
      </w:pPr>
      <w:r>
        <w:t>Vadovaudamasis Lietuvos Respublikos vietos sa</w:t>
      </w:r>
      <w:r w:rsidR="00EF0400">
        <w:t>v</w:t>
      </w:r>
      <w:r w:rsidR="00137D00">
        <w:t xml:space="preserve">ivaldos įstatymo 33 straipsnio 3 </w:t>
      </w:r>
      <w:r w:rsidR="00520A10">
        <w:t xml:space="preserve">dalies </w:t>
      </w:r>
      <w:r w:rsidR="00137D00">
        <w:br/>
      </w:r>
      <w:r w:rsidR="00020D53">
        <w:t>5 punktu</w:t>
      </w:r>
      <w:r w:rsidR="003C1B9D">
        <w:t>,</w:t>
      </w:r>
      <w:r w:rsidR="00EF0400">
        <w:t xml:space="preserve"> </w:t>
      </w:r>
      <w:r>
        <w:t xml:space="preserve">Panevėžio rajono savivaldybės tarybos </w:t>
      </w:r>
      <w:r w:rsidR="00D242FE">
        <w:t>2</w:t>
      </w:r>
      <w:r w:rsidR="00E760D8">
        <w:t>023</w:t>
      </w:r>
      <w:r w:rsidR="00D242FE">
        <w:t xml:space="preserve"> m. vasar</w:t>
      </w:r>
      <w:r w:rsidR="008A1343">
        <w:t xml:space="preserve">io </w:t>
      </w:r>
      <w:r w:rsidR="00B91EF6">
        <w:t>23 d. sprendimo Nr. T-</w:t>
      </w:r>
      <w:r w:rsidR="00F0545C">
        <w:t>48</w:t>
      </w:r>
      <w:r w:rsidR="00E760D8">
        <w:t xml:space="preserve"> „Dėl Panevėžio rajono pedagogų rengimo, perkvalifikavimo, jaunųjų pedagogų pritraukimo ir mokytojo profesijos prestižo didinimo tvarkos aprašo patvirtinimo</w:t>
      </w:r>
      <w:r w:rsidR="005879B1">
        <w:t>“</w:t>
      </w:r>
      <w:r w:rsidR="00F0545C">
        <w:t xml:space="preserve"> tvarkos aprašo 13 punktu</w:t>
      </w:r>
      <w:r w:rsidR="005879B1">
        <w:t xml:space="preserve"> </w:t>
      </w:r>
      <w:r w:rsidR="00BD59AA">
        <w:t>ir</w:t>
      </w:r>
      <w:r w:rsidR="005879B1">
        <w:t xml:space="preserve"> </w:t>
      </w:r>
      <w:r w:rsidR="00D242FE">
        <w:t>atsižvelgdamas</w:t>
      </w:r>
      <w:r w:rsidR="00912DF2">
        <w:t xml:space="preserve"> </w:t>
      </w:r>
      <w:r w:rsidR="00887BCB">
        <w:t>į švietimo įstaigų direktori</w:t>
      </w:r>
      <w:r w:rsidR="00887BCB" w:rsidRPr="007B51EB">
        <w:t>ų</w:t>
      </w:r>
      <w:r w:rsidR="00887BCB">
        <w:t xml:space="preserve"> pateiktą informaciją</w:t>
      </w:r>
      <w:r w:rsidR="000E6EF6">
        <w:t>,</w:t>
      </w:r>
    </w:p>
    <w:p w14:paraId="0DEE073F" w14:textId="6BE3E5D1" w:rsidR="002D5A52" w:rsidRDefault="000E6EF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76855">
        <w:rPr>
          <w:sz w:val="24"/>
          <w:szCs w:val="24"/>
        </w:rPr>
        <w:t xml:space="preserve"> v i r t i n u </w:t>
      </w:r>
      <w:r w:rsidR="001B6A6E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</w:t>
      </w:r>
      <w:r w:rsidR="001B6A6E">
        <w:rPr>
          <w:sz w:val="24"/>
          <w:szCs w:val="24"/>
        </w:rPr>
        <w:t xml:space="preserve"> savivaldybės mokyklų pedagogų poreikį ketveriems metams </w:t>
      </w:r>
      <w:r w:rsidR="009C65B4">
        <w:rPr>
          <w:sz w:val="24"/>
          <w:szCs w:val="24"/>
        </w:rPr>
        <w:t>(pridedama).</w:t>
      </w:r>
    </w:p>
    <w:p w14:paraId="015E75F7" w14:textId="36E4CE34" w:rsidR="00AE23B7" w:rsidRPr="00AE23B7" w:rsidRDefault="00AE23B7" w:rsidP="00AE23B7">
      <w:pPr>
        <w:tabs>
          <w:tab w:val="left" w:pos="0"/>
          <w:tab w:val="left" w:pos="56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709"/>
        <w:jc w:val="both"/>
        <w:rPr>
          <w:sz w:val="24"/>
          <w:szCs w:val="24"/>
        </w:rPr>
      </w:pPr>
      <w:r w:rsidRPr="00AE23B7">
        <w:rPr>
          <w:sz w:val="24"/>
          <w:szCs w:val="24"/>
        </w:rPr>
        <w:t>Šis įsakymas gali būti skundžiamas Lietuvos Respublikos administracinių bylų teisenos įstatymo nustatyta tvarka.</w:t>
      </w:r>
    </w:p>
    <w:p w14:paraId="1FE0470B" w14:textId="77777777" w:rsidR="00AE23B7" w:rsidRPr="00AE23B7" w:rsidRDefault="00AE23B7" w:rsidP="00AE23B7">
      <w:pPr>
        <w:jc w:val="both"/>
        <w:rPr>
          <w:sz w:val="24"/>
          <w:szCs w:val="24"/>
        </w:rPr>
      </w:pPr>
    </w:p>
    <w:p w14:paraId="2DC941A4" w14:textId="1C506C75" w:rsidR="002D5A52" w:rsidRDefault="002D5A52" w:rsidP="00BD59AA">
      <w:pPr>
        <w:ind w:firstLine="720"/>
        <w:jc w:val="both"/>
        <w:rPr>
          <w:sz w:val="24"/>
          <w:szCs w:val="24"/>
        </w:rPr>
      </w:pPr>
    </w:p>
    <w:p w14:paraId="545D883D" w14:textId="77777777" w:rsidR="00BD59AA" w:rsidRDefault="00BD59AA" w:rsidP="00BD59AA">
      <w:pPr>
        <w:ind w:firstLine="720"/>
        <w:jc w:val="both"/>
        <w:rPr>
          <w:sz w:val="24"/>
          <w:szCs w:val="24"/>
        </w:rPr>
      </w:pPr>
    </w:p>
    <w:p w14:paraId="1CE80DF1" w14:textId="77777777" w:rsidR="00C45D6B" w:rsidRDefault="001E46E9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2D5A52">
        <w:rPr>
          <w:sz w:val="24"/>
          <w:szCs w:val="24"/>
        </w:rPr>
        <w:t>d</w:t>
      </w:r>
      <w:r>
        <w:rPr>
          <w:sz w:val="24"/>
          <w:szCs w:val="24"/>
        </w:rPr>
        <w:t>ministracijos direktori</w:t>
      </w:r>
      <w:r w:rsidR="00595F1D">
        <w:rPr>
          <w:sz w:val="24"/>
          <w:szCs w:val="24"/>
        </w:rPr>
        <w:t>us</w:t>
      </w:r>
      <w:r w:rsidR="00C45D6B">
        <w:rPr>
          <w:sz w:val="24"/>
          <w:szCs w:val="24"/>
        </w:rPr>
        <w:t xml:space="preserve">                                     </w:t>
      </w:r>
      <w:r w:rsidR="00595F1D">
        <w:rPr>
          <w:sz w:val="24"/>
          <w:szCs w:val="24"/>
        </w:rPr>
        <w:t xml:space="preserve">                        </w:t>
      </w:r>
      <w:r w:rsidR="00C45D6B">
        <w:rPr>
          <w:sz w:val="24"/>
          <w:szCs w:val="24"/>
        </w:rPr>
        <w:t xml:space="preserve">  </w:t>
      </w:r>
      <w:r w:rsidR="00595F1D">
        <w:rPr>
          <w:sz w:val="24"/>
          <w:szCs w:val="24"/>
        </w:rPr>
        <w:t>Eugenijus Lunskis</w:t>
      </w:r>
    </w:p>
    <w:p w14:paraId="0D6B9678" w14:textId="77777777" w:rsidR="002D5A52" w:rsidRDefault="001E46E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</w:t>
      </w:r>
      <w:r w:rsidR="00C45D6B">
        <w:rPr>
          <w:sz w:val="24"/>
          <w:szCs w:val="24"/>
        </w:rPr>
        <w:t xml:space="preserve">                           </w:t>
      </w:r>
      <w:r w:rsidR="002D5A52">
        <w:rPr>
          <w:sz w:val="24"/>
          <w:szCs w:val="24"/>
        </w:rPr>
        <w:t xml:space="preserve"> </w:t>
      </w:r>
    </w:p>
    <w:p w14:paraId="73782ABE" w14:textId="77777777" w:rsidR="002D5A52" w:rsidRDefault="002D5A52">
      <w:pPr>
        <w:jc w:val="both"/>
      </w:pPr>
    </w:p>
    <w:p w14:paraId="640CC138" w14:textId="77777777" w:rsidR="002D5A52" w:rsidRDefault="002D5A52">
      <w:pPr>
        <w:jc w:val="both"/>
        <w:rPr>
          <w:sz w:val="24"/>
          <w:szCs w:val="24"/>
        </w:rPr>
      </w:pPr>
    </w:p>
    <w:p w14:paraId="585D6778" w14:textId="77777777" w:rsidR="002D5A52" w:rsidRDefault="002D5A52">
      <w:pPr>
        <w:jc w:val="both"/>
        <w:rPr>
          <w:sz w:val="24"/>
          <w:szCs w:val="24"/>
        </w:rPr>
      </w:pPr>
    </w:p>
    <w:p w14:paraId="1257568A" w14:textId="521469A6" w:rsidR="002D5A52" w:rsidRDefault="002D5A52">
      <w:pPr>
        <w:jc w:val="both"/>
        <w:rPr>
          <w:sz w:val="24"/>
          <w:szCs w:val="24"/>
        </w:rPr>
      </w:pPr>
    </w:p>
    <w:p w14:paraId="7425E06B" w14:textId="77777777" w:rsidR="00804B1F" w:rsidRDefault="00804B1F">
      <w:pPr>
        <w:jc w:val="both"/>
        <w:rPr>
          <w:sz w:val="24"/>
          <w:szCs w:val="24"/>
        </w:rPr>
      </w:pPr>
    </w:p>
    <w:p w14:paraId="3B9FADD8" w14:textId="77777777" w:rsidR="002D5A52" w:rsidRDefault="002D5A52">
      <w:pPr>
        <w:jc w:val="both"/>
        <w:rPr>
          <w:sz w:val="24"/>
          <w:szCs w:val="24"/>
        </w:rPr>
      </w:pPr>
    </w:p>
    <w:p w14:paraId="326CB275" w14:textId="77777777" w:rsidR="006E06C9" w:rsidRDefault="006E06C9">
      <w:pPr>
        <w:jc w:val="both"/>
        <w:rPr>
          <w:sz w:val="24"/>
          <w:szCs w:val="24"/>
        </w:rPr>
      </w:pPr>
    </w:p>
    <w:p w14:paraId="57DC9A37" w14:textId="77777777" w:rsidR="006E06C9" w:rsidRDefault="006E06C9">
      <w:pPr>
        <w:jc w:val="both"/>
        <w:rPr>
          <w:sz w:val="24"/>
          <w:szCs w:val="24"/>
        </w:rPr>
      </w:pPr>
    </w:p>
    <w:p w14:paraId="45152132" w14:textId="77777777" w:rsidR="006E06C9" w:rsidRDefault="006E06C9">
      <w:pPr>
        <w:jc w:val="both"/>
        <w:rPr>
          <w:sz w:val="24"/>
          <w:szCs w:val="24"/>
        </w:rPr>
      </w:pPr>
    </w:p>
    <w:p w14:paraId="42C64E65" w14:textId="77777777" w:rsidR="00D64308" w:rsidRDefault="00D64308">
      <w:pPr>
        <w:jc w:val="both"/>
        <w:rPr>
          <w:sz w:val="24"/>
          <w:szCs w:val="24"/>
        </w:rPr>
      </w:pPr>
    </w:p>
    <w:p w14:paraId="4CBA4FE8" w14:textId="77777777" w:rsidR="00D64308" w:rsidRDefault="00D64308">
      <w:pPr>
        <w:jc w:val="both"/>
        <w:rPr>
          <w:sz w:val="24"/>
          <w:szCs w:val="24"/>
        </w:rPr>
      </w:pPr>
    </w:p>
    <w:p w14:paraId="2298619B" w14:textId="77777777" w:rsidR="00D64308" w:rsidRDefault="00D64308">
      <w:pPr>
        <w:jc w:val="both"/>
        <w:rPr>
          <w:sz w:val="24"/>
          <w:szCs w:val="24"/>
        </w:rPr>
      </w:pPr>
    </w:p>
    <w:p w14:paraId="32FAA02F" w14:textId="77777777" w:rsidR="00565645" w:rsidRDefault="00565645">
      <w:pPr>
        <w:jc w:val="both"/>
        <w:rPr>
          <w:sz w:val="24"/>
          <w:szCs w:val="24"/>
        </w:rPr>
      </w:pPr>
    </w:p>
    <w:p w14:paraId="336EE4CA" w14:textId="77777777" w:rsidR="00565645" w:rsidRDefault="00565645">
      <w:pPr>
        <w:jc w:val="both"/>
        <w:rPr>
          <w:sz w:val="24"/>
          <w:szCs w:val="24"/>
        </w:rPr>
      </w:pPr>
    </w:p>
    <w:p w14:paraId="01E4D3E3" w14:textId="77777777" w:rsidR="00BD7778" w:rsidRDefault="00BD7778">
      <w:pPr>
        <w:jc w:val="both"/>
        <w:rPr>
          <w:sz w:val="24"/>
          <w:szCs w:val="24"/>
        </w:rPr>
      </w:pPr>
    </w:p>
    <w:p w14:paraId="057EC355" w14:textId="77777777" w:rsidR="00A6232C" w:rsidRDefault="00A6232C">
      <w:pPr>
        <w:jc w:val="both"/>
        <w:rPr>
          <w:sz w:val="24"/>
          <w:szCs w:val="24"/>
        </w:rPr>
      </w:pPr>
    </w:p>
    <w:p w14:paraId="39E1A45C" w14:textId="77777777" w:rsidR="00565645" w:rsidRDefault="00565645">
      <w:pPr>
        <w:jc w:val="both"/>
        <w:rPr>
          <w:sz w:val="24"/>
          <w:szCs w:val="24"/>
        </w:rPr>
      </w:pPr>
    </w:p>
    <w:p w14:paraId="4AE5477B" w14:textId="77777777" w:rsidR="00D64308" w:rsidRDefault="00D64308">
      <w:pPr>
        <w:jc w:val="both"/>
        <w:rPr>
          <w:sz w:val="24"/>
          <w:szCs w:val="24"/>
        </w:rPr>
      </w:pPr>
    </w:p>
    <w:p w14:paraId="78A5A195" w14:textId="4C0B6754" w:rsidR="009539E8" w:rsidRDefault="008112CA">
      <w:pPr>
        <w:jc w:val="both"/>
        <w:rPr>
          <w:sz w:val="24"/>
          <w:szCs w:val="24"/>
        </w:rPr>
      </w:pPr>
      <w:r>
        <w:rPr>
          <w:sz w:val="24"/>
          <w:szCs w:val="24"/>
        </w:rPr>
        <w:t>Aurelija Bartašė</w:t>
      </w:r>
    </w:p>
    <w:p w14:paraId="4A844A0B" w14:textId="4F8ED87A" w:rsidR="00804B1F" w:rsidRDefault="00EA6980">
      <w:pPr>
        <w:jc w:val="both"/>
        <w:rPr>
          <w:sz w:val="24"/>
          <w:szCs w:val="24"/>
        </w:rPr>
      </w:pPr>
      <w:r>
        <w:rPr>
          <w:sz w:val="24"/>
          <w:szCs w:val="24"/>
        </w:rPr>
        <w:t>2023-05</w:t>
      </w:r>
      <w:r w:rsidR="00BE3EDC">
        <w:rPr>
          <w:sz w:val="24"/>
          <w:szCs w:val="24"/>
        </w:rPr>
        <w:t>-</w:t>
      </w:r>
      <w:r w:rsidR="00BC7254">
        <w:rPr>
          <w:sz w:val="24"/>
          <w:szCs w:val="24"/>
        </w:rPr>
        <w:t>04</w:t>
      </w:r>
    </w:p>
    <w:p w14:paraId="505F6BCF" w14:textId="77777777" w:rsidR="00565645" w:rsidRDefault="00565645">
      <w:pPr>
        <w:jc w:val="both"/>
        <w:rPr>
          <w:sz w:val="24"/>
          <w:szCs w:val="24"/>
        </w:rPr>
      </w:pPr>
    </w:p>
    <w:p w14:paraId="568ACB09" w14:textId="77777777" w:rsidR="001B6A6E" w:rsidRDefault="001B6A6E">
      <w:pPr>
        <w:jc w:val="both"/>
        <w:rPr>
          <w:sz w:val="24"/>
          <w:szCs w:val="24"/>
        </w:rPr>
      </w:pPr>
    </w:p>
    <w:p w14:paraId="259BFBED" w14:textId="77777777" w:rsidR="001B6A6E" w:rsidRDefault="001B6A6E">
      <w:pPr>
        <w:jc w:val="both"/>
        <w:rPr>
          <w:sz w:val="24"/>
          <w:szCs w:val="24"/>
        </w:rPr>
      </w:pPr>
    </w:p>
    <w:p w14:paraId="77B7B6B1" w14:textId="77777777" w:rsidR="00565645" w:rsidRDefault="00565645">
      <w:pPr>
        <w:jc w:val="both"/>
        <w:rPr>
          <w:sz w:val="24"/>
          <w:szCs w:val="24"/>
        </w:rPr>
      </w:pPr>
    </w:p>
    <w:p w14:paraId="4E50306B" w14:textId="77777777" w:rsidR="00E01AF5" w:rsidRDefault="00E01AF5">
      <w:pPr>
        <w:jc w:val="both"/>
        <w:rPr>
          <w:sz w:val="24"/>
          <w:szCs w:val="24"/>
        </w:rPr>
      </w:pPr>
    </w:p>
    <w:p w14:paraId="19B5770D" w14:textId="782963A8" w:rsidR="00E47E4F" w:rsidRDefault="002B6F78" w:rsidP="007A785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</w:t>
      </w:r>
      <w:r w:rsidR="00D8131D">
        <w:rPr>
          <w:sz w:val="24"/>
          <w:szCs w:val="24"/>
        </w:rPr>
        <w:t xml:space="preserve">                               </w:t>
      </w:r>
      <w:r w:rsidR="007A7852">
        <w:rPr>
          <w:sz w:val="24"/>
          <w:szCs w:val="24"/>
        </w:rPr>
        <w:t xml:space="preserve">                             </w:t>
      </w:r>
      <w:r w:rsidR="00D8131D">
        <w:rPr>
          <w:sz w:val="24"/>
          <w:szCs w:val="24"/>
        </w:rPr>
        <w:t>PATVIRTINTA</w:t>
      </w:r>
    </w:p>
    <w:p w14:paraId="61A4FA4C" w14:textId="275B6473" w:rsidR="00E47E4F" w:rsidRDefault="00D8131D" w:rsidP="007A78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A7852">
        <w:rPr>
          <w:sz w:val="24"/>
          <w:szCs w:val="24"/>
        </w:rPr>
        <w:t xml:space="preserve">                               Panevėžio rajono savivaldybės</w:t>
      </w:r>
    </w:p>
    <w:p w14:paraId="6F6CB26C" w14:textId="56D4E170" w:rsidR="007A7852" w:rsidRDefault="007A7852" w:rsidP="007A78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680B20">
        <w:rPr>
          <w:sz w:val="24"/>
          <w:szCs w:val="24"/>
        </w:rPr>
        <w:t xml:space="preserve">                               a</w:t>
      </w:r>
      <w:r>
        <w:rPr>
          <w:sz w:val="24"/>
          <w:szCs w:val="24"/>
        </w:rPr>
        <w:t>dministracijos direktoriaus</w:t>
      </w:r>
    </w:p>
    <w:p w14:paraId="5A0D97C7" w14:textId="4F6A4B1D" w:rsidR="00A6232C" w:rsidRPr="00141F6E" w:rsidRDefault="007A7852" w:rsidP="00A623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87135B">
        <w:rPr>
          <w:sz w:val="24"/>
          <w:szCs w:val="24"/>
        </w:rPr>
        <w:t xml:space="preserve">                         2023 m. </w:t>
      </w:r>
      <w:r>
        <w:rPr>
          <w:sz w:val="24"/>
          <w:szCs w:val="24"/>
        </w:rPr>
        <w:t>gegužės          d. Nr. A-</w:t>
      </w:r>
    </w:p>
    <w:p w14:paraId="480FF0BC" w14:textId="77777777" w:rsidR="00141F6E" w:rsidRDefault="00141F6E">
      <w:pPr>
        <w:jc w:val="both"/>
        <w:rPr>
          <w:sz w:val="24"/>
          <w:szCs w:val="24"/>
          <w:lang w:val="pt-BR"/>
        </w:rPr>
      </w:pPr>
    </w:p>
    <w:p w14:paraId="39A1780E" w14:textId="77777777" w:rsidR="00D777B8" w:rsidRDefault="00D777B8">
      <w:pPr>
        <w:jc w:val="both"/>
        <w:rPr>
          <w:sz w:val="24"/>
          <w:szCs w:val="24"/>
          <w:lang w:val="pt-BR"/>
        </w:rPr>
      </w:pPr>
    </w:p>
    <w:p w14:paraId="02877F9D" w14:textId="77777777" w:rsidR="00D777B8" w:rsidRDefault="00D777B8">
      <w:pPr>
        <w:jc w:val="both"/>
        <w:rPr>
          <w:sz w:val="24"/>
          <w:szCs w:val="24"/>
          <w:lang w:val="pt-BR"/>
        </w:rPr>
      </w:pPr>
    </w:p>
    <w:p w14:paraId="0729FD04" w14:textId="77777777" w:rsidR="006975FE" w:rsidRPr="007A7852" w:rsidRDefault="006975FE">
      <w:pPr>
        <w:jc w:val="both"/>
        <w:rPr>
          <w:sz w:val="24"/>
          <w:szCs w:val="24"/>
          <w:lang w:val="pt-BR"/>
        </w:rPr>
      </w:pPr>
    </w:p>
    <w:p w14:paraId="2F465E6E" w14:textId="4EEE3EAA" w:rsidR="00D777B8" w:rsidRDefault="001B6A6E" w:rsidP="00FF39C7">
      <w:pPr>
        <w:suppressAutoHyphens w:val="0"/>
        <w:spacing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Panevėžio rajono savivaldybės mokyklų pedagogų poreikis ketveriems metams</w:t>
      </w:r>
    </w:p>
    <w:p w14:paraId="2C8F0E72" w14:textId="77777777" w:rsidR="006975FE" w:rsidRPr="00565645" w:rsidRDefault="006975FE" w:rsidP="00493FBE">
      <w:pPr>
        <w:suppressAutoHyphens w:val="0"/>
        <w:spacing w:line="259" w:lineRule="auto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123"/>
        <w:gridCol w:w="1556"/>
        <w:gridCol w:w="1555"/>
        <w:gridCol w:w="1555"/>
        <w:gridCol w:w="1555"/>
      </w:tblGrid>
      <w:tr w:rsidR="009C65B4" w:rsidRPr="00565645" w14:paraId="1E3209DD" w14:textId="77777777" w:rsidTr="00AC0A27">
        <w:trPr>
          <w:jc w:val="center"/>
        </w:trPr>
        <w:tc>
          <w:tcPr>
            <w:tcW w:w="3123" w:type="dxa"/>
            <w:vMerge w:val="restart"/>
            <w:vAlign w:val="center"/>
          </w:tcPr>
          <w:p w14:paraId="6C7F791F" w14:textId="49532A75" w:rsidR="009C65B4" w:rsidRPr="00565645" w:rsidRDefault="005C5ADD" w:rsidP="005C5ADD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Mokyklos pavadinimas</w:t>
            </w:r>
          </w:p>
        </w:tc>
        <w:tc>
          <w:tcPr>
            <w:tcW w:w="6221" w:type="dxa"/>
            <w:gridSpan w:val="4"/>
            <w:vAlign w:val="center"/>
          </w:tcPr>
          <w:p w14:paraId="71567E23" w14:textId="77777777" w:rsidR="009C65B4" w:rsidRPr="00565645" w:rsidRDefault="009C65B4" w:rsidP="004A182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56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Mokslo metai</w:t>
            </w:r>
          </w:p>
        </w:tc>
      </w:tr>
      <w:tr w:rsidR="009C65B4" w:rsidRPr="00565645" w14:paraId="37C24E94" w14:textId="77777777" w:rsidTr="00AC0A27">
        <w:trPr>
          <w:jc w:val="center"/>
        </w:trPr>
        <w:tc>
          <w:tcPr>
            <w:tcW w:w="3123" w:type="dxa"/>
            <w:vMerge/>
            <w:vAlign w:val="center"/>
          </w:tcPr>
          <w:p w14:paraId="00B13496" w14:textId="77777777" w:rsidR="009C65B4" w:rsidRPr="00565645" w:rsidRDefault="009C65B4" w:rsidP="004A182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vAlign w:val="center"/>
          </w:tcPr>
          <w:p w14:paraId="293B150B" w14:textId="3C9A65EF" w:rsidR="009C65B4" w:rsidRPr="00565645" w:rsidRDefault="001B6A6E" w:rsidP="004A182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2023–</w:t>
            </w:r>
            <w:r w:rsidR="009C65B4" w:rsidRPr="005656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5" w:type="dxa"/>
            <w:vAlign w:val="center"/>
          </w:tcPr>
          <w:p w14:paraId="5AA30377" w14:textId="6ADBDC5B" w:rsidR="009C65B4" w:rsidRPr="00565645" w:rsidRDefault="001B6A6E" w:rsidP="004A182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2024–</w:t>
            </w:r>
            <w:r w:rsidR="009C65B4" w:rsidRPr="005656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555" w:type="dxa"/>
            <w:vAlign w:val="center"/>
          </w:tcPr>
          <w:p w14:paraId="3AC8C19D" w14:textId="6BC6FB5D" w:rsidR="009C65B4" w:rsidRPr="00565645" w:rsidRDefault="001B6A6E" w:rsidP="004A182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2025–</w:t>
            </w:r>
            <w:r w:rsidR="009C65B4" w:rsidRPr="005656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555" w:type="dxa"/>
            <w:vAlign w:val="center"/>
          </w:tcPr>
          <w:p w14:paraId="42B869DE" w14:textId="621CD983" w:rsidR="009C65B4" w:rsidRPr="00565645" w:rsidRDefault="001B6A6E" w:rsidP="004A1829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2026–</w:t>
            </w:r>
            <w:r w:rsidR="009C65B4" w:rsidRPr="005656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2027</w:t>
            </w:r>
          </w:p>
        </w:tc>
      </w:tr>
      <w:tr w:rsidR="009C65B4" w:rsidRPr="00565645" w14:paraId="15270AD7" w14:textId="77777777" w:rsidTr="009C65B4">
        <w:trPr>
          <w:jc w:val="center"/>
        </w:trPr>
        <w:tc>
          <w:tcPr>
            <w:tcW w:w="9344" w:type="dxa"/>
            <w:gridSpan w:val="5"/>
          </w:tcPr>
          <w:p w14:paraId="344D50F1" w14:textId="0A898216" w:rsidR="009C65B4" w:rsidRPr="00565645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56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Dorinis ugdymas</w:t>
            </w:r>
            <w:r w:rsidR="005C5A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(etika)</w:t>
            </w:r>
          </w:p>
        </w:tc>
      </w:tr>
      <w:tr w:rsidR="009C65B4" w:rsidRPr="00565645" w14:paraId="1752881E" w14:textId="77777777" w:rsidTr="00AC0A27">
        <w:trPr>
          <w:jc w:val="center"/>
        </w:trPr>
        <w:tc>
          <w:tcPr>
            <w:tcW w:w="3123" w:type="dxa"/>
          </w:tcPr>
          <w:p w14:paraId="15D7930E" w14:textId="2F1EE778" w:rsidR="009C65B4" w:rsidRPr="00565645" w:rsidRDefault="004A5FFD" w:rsidP="00463AD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Krekenavos Mykolo Antanaičio gimnazija</w:t>
            </w:r>
          </w:p>
        </w:tc>
        <w:tc>
          <w:tcPr>
            <w:tcW w:w="1556" w:type="dxa"/>
          </w:tcPr>
          <w:p w14:paraId="0A31355D" w14:textId="303578A4" w:rsidR="009C65B4" w:rsidRPr="00565645" w:rsidRDefault="00D56064" w:rsidP="00463AD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CD8E9E2" w14:textId="4B51A96B" w:rsidR="009C65B4" w:rsidRPr="00565645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8914650" w14:textId="16DD58B9" w:rsidR="009C65B4" w:rsidRPr="00565645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08434248" w14:textId="44A1656F" w:rsidR="009C65B4" w:rsidRPr="00565645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552813FF" w14:textId="77777777" w:rsidTr="009C65B4">
        <w:trPr>
          <w:jc w:val="center"/>
        </w:trPr>
        <w:tc>
          <w:tcPr>
            <w:tcW w:w="9344" w:type="dxa"/>
            <w:gridSpan w:val="5"/>
          </w:tcPr>
          <w:p w14:paraId="7B17A529" w14:textId="52CEE824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Pradinis ugdymas</w:t>
            </w:r>
          </w:p>
        </w:tc>
      </w:tr>
      <w:tr w:rsidR="009C65B4" w:rsidRPr="009C65B4" w14:paraId="4E685FAC" w14:textId="77777777" w:rsidTr="00AC0A27">
        <w:trPr>
          <w:jc w:val="center"/>
        </w:trPr>
        <w:tc>
          <w:tcPr>
            <w:tcW w:w="3123" w:type="dxa"/>
          </w:tcPr>
          <w:p w14:paraId="7D941272" w14:textId="25E68869" w:rsidR="009C65B4" w:rsidRPr="009C65B4" w:rsidRDefault="00431C2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Piniavos mokykla-darželis</w:t>
            </w:r>
          </w:p>
        </w:tc>
        <w:tc>
          <w:tcPr>
            <w:tcW w:w="1556" w:type="dxa"/>
          </w:tcPr>
          <w:p w14:paraId="3494A670" w14:textId="7EBD1DF3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5C1D674" w14:textId="3832F02F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84CE9B9" w14:textId="15350D20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9AF1FEA" w14:textId="1D6971C0" w:rsidR="009C65B4" w:rsidRPr="009C65B4" w:rsidRDefault="00431C2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44DC3" w:rsidRPr="009C65B4" w14:paraId="4AEDDFC6" w14:textId="77777777" w:rsidTr="00AC0A27">
        <w:trPr>
          <w:jc w:val="center"/>
        </w:trPr>
        <w:tc>
          <w:tcPr>
            <w:tcW w:w="3123" w:type="dxa"/>
          </w:tcPr>
          <w:p w14:paraId="1BEBD9B4" w14:textId="1DAA94C4" w:rsidR="00444DC3" w:rsidRPr="00444DC3" w:rsidRDefault="00444D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4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420B80D1" w14:textId="2F453422" w:rsidR="00444DC3" w:rsidRPr="009C65B4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E59B521" w14:textId="0CEDB5FA" w:rsidR="00444DC3" w:rsidRPr="009C65B4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2869FB5" w14:textId="2A7FCA60" w:rsidR="00444DC3" w:rsidRPr="00E057CB" w:rsidRDefault="00E057C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05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61A9D218" w14:textId="6A1F3327" w:rsidR="00444DC3" w:rsidRPr="00E057CB" w:rsidRDefault="00E057C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05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AC2E3C" w:rsidRPr="009C65B4" w14:paraId="47B5E355" w14:textId="77777777" w:rsidTr="00AC0A27">
        <w:trPr>
          <w:jc w:val="center"/>
        </w:trPr>
        <w:tc>
          <w:tcPr>
            <w:tcW w:w="3123" w:type="dxa"/>
          </w:tcPr>
          <w:p w14:paraId="3CEFEEB5" w14:textId="681D4901" w:rsidR="00AC2E3C" w:rsidRPr="00AC2E3C" w:rsidRDefault="00AC2E3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2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Paliūniškio pagrindinė mokykla</w:t>
            </w:r>
          </w:p>
        </w:tc>
        <w:tc>
          <w:tcPr>
            <w:tcW w:w="1556" w:type="dxa"/>
          </w:tcPr>
          <w:p w14:paraId="5BA56D7E" w14:textId="1CFD095D" w:rsidR="00AC2E3C" w:rsidRPr="009C65B4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4666F82" w14:textId="325CFB5E" w:rsidR="00AC2E3C" w:rsidRPr="009C65B4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8D0CE48" w14:textId="36AB58DD" w:rsidR="00AC2E3C" w:rsidRPr="00AC2E3C" w:rsidRDefault="00AC2E3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2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D8663F8" w14:textId="34242309" w:rsidR="00AC2E3C" w:rsidRPr="004C61B2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C61B2" w:rsidRPr="009C65B4" w14:paraId="4FEB8B58" w14:textId="77777777" w:rsidTr="00AC0A27">
        <w:trPr>
          <w:jc w:val="center"/>
        </w:trPr>
        <w:tc>
          <w:tcPr>
            <w:tcW w:w="3123" w:type="dxa"/>
          </w:tcPr>
          <w:p w14:paraId="08FCFF03" w14:textId="110237C1" w:rsidR="004C61B2" w:rsidRPr="00444DC3" w:rsidRDefault="004C61B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Krekenavos Mykolo Antanaičio gimnazija</w:t>
            </w:r>
          </w:p>
        </w:tc>
        <w:tc>
          <w:tcPr>
            <w:tcW w:w="1556" w:type="dxa"/>
          </w:tcPr>
          <w:p w14:paraId="6CCFD434" w14:textId="6960DA99" w:rsidR="004C61B2" w:rsidRPr="009C65B4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C0CBEFB" w14:textId="43AF009D" w:rsidR="004C61B2" w:rsidRPr="009C65B4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0079933" w14:textId="1D219AD1" w:rsidR="004C61B2" w:rsidRPr="004C61B2" w:rsidRDefault="004C61B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C6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E8CF04E" w14:textId="2BB7697E" w:rsidR="004C61B2" w:rsidRDefault="00A04BC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00F9" w:rsidRPr="009C65B4" w14:paraId="5712B5E0" w14:textId="77777777" w:rsidTr="00AC0A27">
        <w:trPr>
          <w:jc w:val="center"/>
        </w:trPr>
        <w:tc>
          <w:tcPr>
            <w:tcW w:w="3123" w:type="dxa"/>
          </w:tcPr>
          <w:p w14:paraId="3D3770C5" w14:textId="16D76F26" w:rsidR="008600F9" w:rsidRPr="008600F9" w:rsidRDefault="008600F9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Raguvos gimnazija</w:t>
            </w:r>
          </w:p>
        </w:tc>
        <w:tc>
          <w:tcPr>
            <w:tcW w:w="1556" w:type="dxa"/>
          </w:tcPr>
          <w:p w14:paraId="12EE02AC" w14:textId="013EC573" w:rsidR="008600F9" w:rsidRDefault="008600F9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FE93070" w14:textId="5B32D214" w:rsidR="008600F9" w:rsidRPr="008600F9" w:rsidRDefault="008600F9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0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3FF41C1E" w14:textId="349FBE7A" w:rsidR="008600F9" w:rsidRPr="004C61B2" w:rsidRDefault="008600F9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2E7862A" w14:textId="6F5B0E28" w:rsidR="008600F9" w:rsidRDefault="008600F9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3649D28B" w14:textId="77777777" w:rsidTr="009C65B4">
        <w:trPr>
          <w:jc w:val="center"/>
        </w:trPr>
        <w:tc>
          <w:tcPr>
            <w:tcW w:w="9344" w:type="dxa"/>
            <w:gridSpan w:val="5"/>
          </w:tcPr>
          <w:p w14:paraId="152B3981" w14:textId="66AC9D65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Kalbos</w:t>
            </w:r>
            <w:r w:rsidR="008D5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(lietuvių kalba ir literatūra)</w:t>
            </w:r>
          </w:p>
        </w:tc>
      </w:tr>
      <w:tr w:rsidR="009C65B4" w:rsidRPr="009C65B4" w14:paraId="2500A188" w14:textId="77777777" w:rsidTr="00AC0A27">
        <w:trPr>
          <w:jc w:val="center"/>
        </w:trPr>
        <w:tc>
          <w:tcPr>
            <w:tcW w:w="3123" w:type="dxa"/>
          </w:tcPr>
          <w:p w14:paraId="491EFFAE" w14:textId="6B67CE6A" w:rsidR="009C65B4" w:rsidRPr="009C65B4" w:rsidRDefault="008D5CE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4543803D" w14:textId="071F1040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499B8FAF" w14:textId="3C168E2D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FE3F926" w14:textId="4859274B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7DA1913" w14:textId="1F454502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65901B06" w14:textId="77777777" w:rsidTr="00AC0A27">
        <w:trPr>
          <w:jc w:val="center"/>
        </w:trPr>
        <w:tc>
          <w:tcPr>
            <w:tcW w:w="3123" w:type="dxa"/>
          </w:tcPr>
          <w:p w14:paraId="244197A7" w14:textId="2AB0CEF0" w:rsidR="009C65B4" w:rsidRPr="009C65B4" w:rsidRDefault="005A3C1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Smilgių gimnazija</w:t>
            </w:r>
          </w:p>
        </w:tc>
        <w:tc>
          <w:tcPr>
            <w:tcW w:w="1556" w:type="dxa"/>
          </w:tcPr>
          <w:p w14:paraId="0363B2D2" w14:textId="77777777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22CFCAE7" w14:textId="4170146F" w:rsidR="009C65B4" w:rsidRPr="009C65B4" w:rsidRDefault="00C2132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8A7C4A1" w14:textId="3F75329F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72F1D9E" w14:textId="0E23CFE3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2544EF" w:rsidRPr="009C65B4" w14:paraId="0079A73B" w14:textId="77777777" w:rsidTr="00AC0A27">
        <w:trPr>
          <w:jc w:val="center"/>
        </w:trPr>
        <w:tc>
          <w:tcPr>
            <w:tcW w:w="3123" w:type="dxa"/>
          </w:tcPr>
          <w:p w14:paraId="0B52BD41" w14:textId="6EC96C3E" w:rsidR="002544EF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00331A9E" w14:textId="77777777" w:rsidR="002544EF" w:rsidRPr="009C65B4" w:rsidRDefault="002544EF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</w:tcPr>
          <w:p w14:paraId="4390D51F" w14:textId="6D552820" w:rsidR="002544EF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264CE92C" w14:textId="77777777" w:rsidR="002544EF" w:rsidRPr="009C65B4" w:rsidRDefault="002544EF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</w:tcPr>
          <w:p w14:paraId="6F99F5DA" w14:textId="76F1473D" w:rsidR="002544EF" w:rsidRPr="009D19EB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9C65B4" w:rsidRPr="009C65B4" w14:paraId="33D9875A" w14:textId="77777777" w:rsidTr="00AC0A27">
        <w:trPr>
          <w:jc w:val="center"/>
        </w:trPr>
        <w:tc>
          <w:tcPr>
            <w:tcW w:w="3123" w:type="dxa"/>
          </w:tcPr>
          <w:p w14:paraId="6469B348" w14:textId="07675F94" w:rsidR="009C65B4" w:rsidRPr="009C65B4" w:rsidRDefault="00985A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 gimnazija</w:t>
            </w:r>
          </w:p>
        </w:tc>
        <w:tc>
          <w:tcPr>
            <w:tcW w:w="1556" w:type="dxa"/>
          </w:tcPr>
          <w:p w14:paraId="460FC5E5" w14:textId="23CA5435" w:rsidR="009C65B4" w:rsidRPr="009C65B4" w:rsidRDefault="00985A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5" w:type="dxa"/>
          </w:tcPr>
          <w:p w14:paraId="6627BBE1" w14:textId="0EEAEDF1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D5F90D7" w14:textId="65B6EC0C" w:rsidR="009C65B4" w:rsidRPr="009C65B4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644435F" w14:textId="358A7CB9" w:rsidR="009C65B4" w:rsidRPr="009D19EB" w:rsidRDefault="00A04BC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D5CE1" w:rsidRPr="009C65B4" w14:paraId="419E05AC" w14:textId="77777777" w:rsidTr="00E1473E">
        <w:trPr>
          <w:jc w:val="center"/>
        </w:trPr>
        <w:tc>
          <w:tcPr>
            <w:tcW w:w="9344" w:type="dxa"/>
            <w:gridSpan w:val="5"/>
          </w:tcPr>
          <w:p w14:paraId="07D997B7" w14:textId="4DBF1195" w:rsidR="008D5CE1" w:rsidRPr="009D19EB" w:rsidRDefault="008D5CE1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Kalbos (anglų kalba)</w:t>
            </w:r>
          </w:p>
        </w:tc>
      </w:tr>
      <w:tr w:rsidR="009C65B4" w:rsidRPr="009C65B4" w14:paraId="5296D171" w14:textId="77777777" w:rsidTr="00AC0A27">
        <w:trPr>
          <w:jc w:val="center"/>
        </w:trPr>
        <w:tc>
          <w:tcPr>
            <w:tcW w:w="3123" w:type="dxa"/>
          </w:tcPr>
          <w:p w14:paraId="3B2A5AA4" w14:textId="33310E5A" w:rsidR="009C65B4" w:rsidRPr="009C65B4" w:rsidRDefault="00985A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 gimnazija</w:t>
            </w:r>
          </w:p>
        </w:tc>
        <w:tc>
          <w:tcPr>
            <w:tcW w:w="1556" w:type="dxa"/>
          </w:tcPr>
          <w:p w14:paraId="62E42256" w14:textId="77777777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6506387F" w14:textId="47E013DE" w:rsidR="009C65B4" w:rsidRPr="009C65B4" w:rsidRDefault="009F562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AB2589F" w14:textId="7A670C14" w:rsidR="009C65B4" w:rsidRPr="009C65B4" w:rsidRDefault="009F562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6FEA899" w14:textId="77777777" w:rsidR="009C65B4" w:rsidRPr="009D19EB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7399D" w:rsidRPr="009C65B4" w14:paraId="2D494DA6" w14:textId="77777777" w:rsidTr="00AC0A27">
        <w:trPr>
          <w:jc w:val="center"/>
        </w:trPr>
        <w:tc>
          <w:tcPr>
            <w:tcW w:w="3123" w:type="dxa"/>
          </w:tcPr>
          <w:p w14:paraId="7A5B7E48" w14:textId="2DD40979" w:rsidR="0037399D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23089801" w14:textId="04BE9D8B" w:rsidR="0037399D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BBC1DFB" w14:textId="5E4752B3" w:rsidR="0037399D" w:rsidRPr="009C65B4" w:rsidRDefault="009F562F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AD6E1D4" w14:textId="1FAE830A" w:rsidR="0037399D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40A24BF8" w14:textId="713C8B8B" w:rsidR="0037399D" w:rsidRPr="009D19EB" w:rsidRDefault="009F562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B6257" w:rsidRPr="009C65B4" w14:paraId="65C0F983" w14:textId="77777777" w:rsidTr="00AC0A27">
        <w:trPr>
          <w:jc w:val="center"/>
        </w:trPr>
        <w:tc>
          <w:tcPr>
            <w:tcW w:w="3123" w:type="dxa"/>
          </w:tcPr>
          <w:p w14:paraId="784FB190" w14:textId="6DE30258" w:rsidR="001B6257" w:rsidRPr="001B6257" w:rsidRDefault="001B6257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245BD6CD" w14:textId="77777777" w:rsidR="001B6257" w:rsidRPr="002544EF" w:rsidRDefault="001B6257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</w:tcPr>
          <w:p w14:paraId="724C491E" w14:textId="2F18E156" w:rsidR="001B6257" w:rsidRPr="00323F18" w:rsidRDefault="00323F18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23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739DEB26" w14:textId="77777777" w:rsidR="001B6257" w:rsidRPr="002544EF" w:rsidRDefault="001B6257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</w:tcPr>
          <w:p w14:paraId="0C52F656" w14:textId="77777777" w:rsidR="001B6257" w:rsidRPr="009D19EB" w:rsidRDefault="001B6257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544EF" w:rsidRPr="009C65B4" w14:paraId="429D22F1" w14:textId="77777777" w:rsidTr="00FD3440">
        <w:trPr>
          <w:jc w:val="center"/>
        </w:trPr>
        <w:tc>
          <w:tcPr>
            <w:tcW w:w="9344" w:type="dxa"/>
            <w:gridSpan w:val="5"/>
          </w:tcPr>
          <w:p w14:paraId="4F31BFEF" w14:textId="36127305" w:rsidR="002544EF" w:rsidRPr="009D19EB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Kalbos (rusų kalba)</w:t>
            </w:r>
          </w:p>
        </w:tc>
      </w:tr>
      <w:tr w:rsidR="002544EF" w:rsidRPr="009C65B4" w14:paraId="128F28BD" w14:textId="77777777" w:rsidTr="00AC0A27">
        <w:trPr>
          <w:jc w:val="center"/>
        </w:trPr>
        <w:tc>
          <w:tcPr>
            <w:tcW w:w="3123" w:type="dxa"/>
          </w:tcPr>
          <w:p w14:paraId="7F3895C9" w14:textId="57C1E48C" w:rsidR="002544EF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</w:t>
            </w: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nazija</w:t>
            </w:r>
          </w:p>
        </w:tc>
        <w:tc>
          <w:tcPr>
            <w:tcW w:w="1556" w:type="dxa"/>
          </w:tcPr>
          <w:p w14:paraId="38D74D09" w14:textId="4469A926" w:rsidR="002544EF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36B3266A" w14:textId="7ACB6DA0" w:rsidR="002544EF" w:rsidRPr="002544EF" w:rsidRDefault="002544E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1D589AD" w14:textId="49905100" w:rsidR="002544EF" w:rsidRPr="002544EF" w:rsidRDefault="008130DE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80F6B2B" w14:textId="408045DE" w:rsidR="002544EF" w:rsidRPr="009D19EB" w:rsidRDefault="008130D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37399D" w:rsidRPr="009C65B4" w14:paraId="135C26B0" w14:textId="77777777" w:rsidTr="006A66B0">
        <w:trPr>
          <w:jc w:val="center"/>
        </w:trPr>
        <w:tc>
          <w:tcPr>
            <w:tcW w:w="9344" w:type="dxa"/>
            <w:gridSpan w:val="5"/>
          </w:tcPr>
          <w:p w14:paraId="0FF3B464" w14:textId="7CD36440" w:rsidR="0037399D" w:rsidRPr="009D19EB" w:rsidRDefault="0037399D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Kalbos (vokiečių kalba/prancūzų kalba)</w:t>
            </w:r>
          </w:p>
        </w:tc>
      </w:tr>
      <w:tr w:rsidR="0037399D" w:rsidRPr="009C65B4" w14:paraId="7805BFE0" w14:textId="77777777" w:rsidTr="00AC0A27">
        <w:trPr>
          <w:jc w:val="center"/>
        </w:trPr>
        <w:tc>
          <w:tcPr>
            <w:tcW w:w="3123" w:type="dxa"/>
          </w:tcPr>
          <w:p w14:paraId="5B0A9523" w14:textId="68735EF3" w:rsidR="0037399D" w:rsidRPr="0037399D" w:rsidRDefault="0037399D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73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40084C49" w14:textId="6FF26C2E" w:rsidR="0037399D" w:rsidRPr="0037399D" w:rsidRDefault="0037399D" w:rsidP="00D56064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73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56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5" w:type="dxa"/>
          </w:tcPr>
          <w:p w14:paraId="19636DEE" w14:textId="780DA60B" w:rsidR="0037399D" w:rsidRPr="009C65B4" w:rsidRDefault="00032946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67CFC09" w14:textId="3EA7E104" w:rsidR="0037399D" w:rsidRPr="009C65B4" w:rsidRDefault="00032946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3DD9E10" w14:textId="49703B62" w:rsidR="0037399D" w:rsidRPr="009D19EB" w:rsidRDefault="000329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37399D" w:rsidRPr="009C65B4" w14:paraId="1390CA64" w14:textId="77777777" w:rsidTr="00AC0A27">
        <w:trPr>
          <w:jc w:val="center"/>
        </w:trPr>
        <w:tc>
          <w:tcPr>
            <w:tcW w:w="3123" w:type="dxa"/>
          </w:tcPr>
          <w:p w14:paraId="24131BF1" w14:textId="3AA32581" w:rsidR="0037399D" w:rsidRPr="006F3B50" w:rsidRDefault="006F3B5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0C23B17D" w14:textId="71A2EBC6" w:rsidR="0037399D" w:rsidRPr="009C65B4" w:rsidRDefault="00032946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05CC015" w14:textId="123C0E95" w:rsidR="0037399D" w:rsidRPr="009C65B4" w:rsidRDefault="00032946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141BDE6" w14:textId="1FE29151" w:rsidR="0037399D" w:rsidRPr="006F3B50" w:rsidRDefault="006F3B5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221ED2FC" w14:textId="25082327" w:rsidR="0037399D" w:rsidRPr="009D19EB" w:rsidRDefault="000329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04614FB9" w14:textId="77777777" w:rsidTr="009C65B4">
        <w:trPr>
          <w:jc w:val="center"/>
        </w:trPr>
        <w:tc>
          <w:tcPr>
            <w:tcW w:w="9344" w:type="dxa"/>
            <w:gridSpan w:val="5"/>
          </w:tcPr>
          <w:p w14:paraId="7EEDD069" w14:textId="54B9D87F" w:rsidR="009C65B4" w:rsidRPr="009D19EB" w:rsidRDefault="005A3C16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Tikslieji mokslai (matematika)</w:t>
            </w:r>
          </w:p>
        </w:tc>
      </w:tr>
      <w:tr w:rsidR="009C65B4" w:rsidRPr="009C65B4" w14:paraId="603E93E3" w14:textId="77777777" w:rsidTr="00AC0A27">
        <w:trPr>
          <w:jc w:val="center"/>
        </w:trPr>
        <w:tc>
          <w:tcPr>
            <w:tcW w:w="3123" w:type="dxa"/>
          </w:tcPr>
          <w:p w14:paraId="243C1E30" w14:textId="46449EB3" w:rsidR="009C65B4" w:rsidRPr="009C65B4" w:rsidRDefault="005A3C1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Smilgių gimnazija</w:t>
            </w:r>
          </w:p>
        </w:tc>
        <w:tc>
          <w:tcPr>
            <w:tcW w:w="1556" w:type="dxa"/>
          </w:tcPr>
          <w:p w14:paraId="315ED0D5" w14:textId="177903FF" w:rsidR="009C65B4" w:rsidRPr="009C65B4" w:rsidRDefault="00A5238D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D7E5A77" w14:textId="189B0995" w:rsidR="009C65B4" w:rsidRPr="009C65B4" w:rsidRDefault="00A5238D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3614DF7" w14:textId="77777777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6F8C231" w14:textId="0ECB5899" w:rsidR="009C65B4" w:rsidRPr="009D19EB" w:rsidRDefault="00A5238D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5A3C16" w:rsidRPr="009C65B4" w14:paraId="75796574" w14:textId="77777777" w:rsidTr="00AC0A27">
        <w:trPr>
          <w:jc w:val="center"/>
        </w:trPr>
        <w:tc>
          <w:tcPr>
            <w:tcW w:w="3123" w:type="dxa"/>
          </w:tcPr>
          <w:p w14:paraId="48F90582" w14:textId="34E9711E" w:rsidR="005A3C16" w:rsidRPr="00985A46" w:rsidRDefault="00985A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85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 gimnazija</w:t>
            </w:r>
          </w:p>
        </w:tc>
        <w:tc>
          <w:tcPr>
            <w:tcW w:w="1556" w:type="dxa"/>
          </w:tcPr>
          <w:p w14:paraId="14551669" w14:textId="2A12934A" w:rsidR="005A3C16" w:rsidRPr="009C65B4" w:rsidRDefault="00A5238D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F4966E1" w14:textId="25A95015" w:rsidR="005A3C16" w:rsidRPr="009C65B4" w:rsidRDefault="00A5238D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DFC8A12" w14:textId="6B71F311" w:rsidR="005A3C16" w:rsidRPr="009C65B4" w:rsidRDefault="00A5238D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C49C78E" w14:textId="481D4B97" w:rsidR="005A3C16" w:rsidRPr="009D19EB" w:rsidRDefault="00985A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A3C16" w:rsidRPr="009C65B4" w14:paraId="40E7009B" w14:textId="77777777" w:rsidTr="00AC0A27">
        <w:trPr>
          <w:jc w:val="center"/>
        </w:trPr>
        <w:tc>
          <w:tcPr>
            <w:tcW w:w="3123" w:type="dxa"/>
          </w:tcPr>
          <w:p w14:paraId="2AD259A8" w14:textId="27A5DAF3" w:rsidR="005A3C16" w:rsidRPr="003E448E" w:rsidRDefault="003E448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E4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62C659FF" w14:textId="0D86D149" w:rsidR="005A3C16" w:rsidRPr="009C65B4" w:rsidRDefault="00A5238D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E776EEA" w14:textId="0817859C" w:rsidR="005A3C16" w:rsidRPr="009C65B4" w:rsidRDefault="00A5238D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6E6FAB2" w14:textId="096D6BF8" w:rsidR="005A3C16" w:rsidRPr="009C65B4" w:rsidRDefault="00A5238D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62C69E4" w14:textId="747B7A5C" w:rsidR="005A3C16" w:rsidRPr="009D19EB" w:rsidRDefault="003E448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8754A" w:rsidRPr="009C65B4" w14:paraId="7B43BD26" w14:textId="77777777" w:rsidTr="00AC0A27">
        <w:trPr>
          <w:jc w:val="center"/>
        </w:trPr>
        <w:tc>
          <w:tcPr>
            <w:tcW w:w="3123" w:type="dxa"/>
          </w:tcPr>
          <w:p w14:paraId="4054383F" w14:textId="03F6992C" w:rsidR="0008754A" w:rsidRPr="0008754A" w:rsidRDefault="0008754A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87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Raguvos gimnazija</w:t>
            </w:r>
          </w:p>
        </w:tc>
        <w:tc>
          <w:tcPr>
            <w:tcW w:w="1556" w:type="dxa"/>
          </w:tcPr>
          <w:p w14:paraId="79FE923D" w14:textId="750AC13B" w:rsidR="0008754A" w:rsidRDefault="0008754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63D27B2" w14:textId="38A3F250" w:rsidR="0008754A" w:rsidRPr="0008754A" w:rsidRDefault="0008754A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87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6328A31D" w14:textId="0493C6E6" w:rsidR="0008754A" w:rsidRDefault="0008754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9068C5E" w14:textId="3442253F" w:rsidR="0008754A" w:rsidRPr="009D19EB" w:rsidRDefault="0008754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61FD3" w:rsidRPr="009C65B4" w14:paraId="250B48D9" w14:textId="77777777" w:rsidTr="00AC0A27">
        <w:trPr>
          <w:jc w:val="center"/>
        </w:trPr>
        <w:tc>
          <w:tcPr>
            <w:tcW w:w="3123" w:type="dxa"/>
          </w:tcPr>
          <w:p w14:paraId="68191BF8" w14:textId="54DC1139" w:rsidR="00061FD3" w:rsidRPr="00061FD3" w:rsidRDefault="00061FD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1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Naujamiesčio mokykla</w:t>
            </w:r>
          </w:p>
        </w:tc>
        <w:tc>
          <w:tcPr>
            <w:tcW w:w="1556" w:type="dxa"/>
          </w:tcPr>
          <w:p w14:paraId="2652F1CE" w14:textId="198D8855" w:rsidR="00061FD3" w:rsidRPr="00061FD3" w:rsidRDefault="00061FD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1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57133736" w14:textId="3688AE90" w:rsidR="00061FD3" w:rsidRDefault="00061FD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73A087B" w14:textId="349D95D7" w:rsidR="00061FD3" w:rsidRDefault="00061FD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86425CF" w14:textId="1C8A368B" w:rsidR="00061FD3" w:rsidRPr="009D19EB" w:rsidRDefault="00061FD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5A3C16" w:rsidRPr="009C65B4" w14:paraId="46B3FF6F" w14:textId="77777777" w:rsidTr="006E73C8">
        <w:trPr>
          <w:jc w:val="center"/>
        </w:trPr>
        <w:tc>
          <w:tcPr>
            <w:tcW w:w="9344" w:type="dxa"/>
            <w:gridSpan w:val="5"/>
          </w:tcPr>
          <w:p w14:paraId="02926EDE" w14:textId="78B353AE" w:rsidR="005A3C16" w:rsidRPr="009D19EB" w:rsidRDefault="005A3C1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Tikslieji mokslai (informacinės technologijos)</w:t>
            </w:r>
          </w:p>
        </w:tc>
      </w:tr>
      <w:tr w:rsidR="009C65B4" w:rsidRPr="009C65B4" w14:paraId="70E91A4C" w14:textId="77777777" w:rsidTr="00AC0A27">
        <w:trPr>
          <w:jc w:val="center"/>
        </w:trPr>
        <w:tc>
          <w:tcPr>
            <w:tcW w:w="3123" w:type="dxa"/>
          </w:tcPr>
          <w:p w14:paraId="5BBC4D3F" w14:textId="7C9298EF" w:rsidR="009C65B4" w:rsidRPr="009C65B4" w:rsidRDefault="003E448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61EC454C" w14:textId="570527FB" w:rsidR="009C65B4" w:rsidRPr="009C65B4" w:rsidRDefault="008130D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02B6587" w14:textId="7BDBB9C6" w:rsidR="009C65B4" w:rsidRPr="009C65B4" w:rsidRDefault="008130D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BE2BB9E" w14:textId="3772C8DB" w:rsidR="009C65B4" w:rsidRPr="009C65B4" w:rsidRDefault="008130D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444727E" w14:textId="4011FF3A" w:rsidR="009C65B4" w:rsidRPr="009D19EB" w:rsidRDefault="003E448E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9C65B4" w:rsidRPr="009C65B4" w14:paraId="334288BB" w14:textId="77777777" w:rsidTr="009C65B4">
        <w:trPr>
          <w:jc w:val="center"/>
        </w:trPr>
        <w:tc>
          <w:tcPr>
            <w:tcW w:w="9344" w:type="dxa"/>
            <w:gridSpan w:val="5"/>
          </w:tcPr>
          <w:p w14:paraId="39A2BD3C" w14:textId="129E285C" w:rsidR="009C65B4" w:rsidRPr="009D19EB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Gamtamokslinis ugdymas</w:t>
            </w:r>
            <w:r w:rsidR="005A290C"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(biologija)</w:t>
            </w:r>
          </w:p>
        </w:tc>
      </w:tr>
      <w:tr w:rsidR="009C65B4" w:rsidRPr="009C65B4" w14:paraId="5B4618D8" w14:textId="77777777" w:rsidTr="00AC0A27">
        <w:trPr>
          <w:jc w:val="center"/>
        </w:trPr>
        <w:tc>
          <w:tcPr>
            <w:tcW w:w="3123" w:type="dxa"/>
          </w:tcPr>
          <w:p w14:paraId="1A8430EC" w14:textId="09EF97DE" w:rsidR="009C65B4" w:rsidRPr="009C65B4" w:rsidRDefault="00E219A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5C55900B" w14:textId="229ABBA9" w:rsidR="009C65B4" w:rsidRPr="009C65B4" w:rsidRDefault="00E219A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5983ECAE" w14:textId="3484D11C" w:rsidR="009C65B4" w:rsidRPr="009C65B4" w:rsidRDefault="0084314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51BC4A0" w14:textId="6656F09E" w:rsidR="009C65B4" w:rsidRPr="009C65B4" w:rsidRDefault="0084314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0552F9CE" w14:textId="3059C83F" w:rsidR="009C65B4" w:rsidRPr="009D19EB" w:rsidRDefault="0084314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794580" w:rsidRPr="009C65B4" w14:paraId="264EE29C" w14:textId="77777777" w:rsidTr="00F216EE">
        <w:trPr>
          <w:jc w:val="center"/>
        </w:trPr>
        <w:tc>
          <w:tcPr>
            <w:tcW w:w="9344" w:type="dxa"/>
            <w:gridSpan w:val="5"/>
          </w:tcPr>
          <w:p w14:paraId="41279368" w14:textId="587F057F" w:rsidR="00794580" w:rsidRPr="009D19EB" w:rsidRDefault="0079458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Gamtamokslinis ugdymas (chemija)</w:t>
            </w:r>
          </w:p>
        </w:tc>
      </w:tr>
      <w:tr w:rsidR="009C65B4" w:rsidRPr="009C65B4" w14:paraId="09226334" w14:textId="77777777" w:rsidTr="00AC0A27">
        <w:trPr>
          <w:jc w:val="center"/>
        </w:trPr>
        <w:tc>
          <w:tcPr>
            <w:tcW w:w="3123" w:type="dxa"/>
          </w:tcPr>
          <w:p w14:paraId="2B33FB79" w14:textId="55F77B43" w:rsidR="009C65B4" w:rsidRPr="009C65B4" w:rsidRDefault="00B06A6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0443251B" w14:textId="7F63F379" w:rsidR="009C65B4" w:rsidRPr="009C65B4" w:rsidRDefault="0084314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EF32F9D" w14:textId="388059F3" w:rsidR="009C65B4" w:rsidRPr="009C65B4" w:rsidRDefault="0084314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276535A" w14:textId="2F0795D2" w:rsidR="009C65B4" w:rsidRPr="009C65B4" w:rsidRDefault="0084314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068A22D" w14:textId="124092F5" w:rsidR="009C65B4" w:rsidRPr="009D19EB" w:rsidRDefault="00B06A6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D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451CB" w:rsidRPr="009C65B4" w14:paraId="62DCEDC4" w14:textId="77777777" w:rsidTr="00AA0E32">
        <w:trPr>
          <w:jc w:val="center"/>
        </w:trPr>
        <w:tc>
          <w:tcPr>
            <w:tcW w:w="9344" w:type="dxa"/>
            <w:gridSpan w:val="5"/>
          </w:tcPr>
          <w:p w14:paraId="1204F2A2" w14:textId="1C02BC32" w:rsidR="005451CB" w:rsidRPr="009C65B4" w:rsidRDefault="005451CB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Gamtamokslinis ugdymas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(fizika)</w:t>
            </w:r>
          </w:p>
        </w:tc>
      </w:tr>
      <w:tr w:rsidR="005451CB" w:rsidRPr="009C65B4" w14:paraId="2EC4C247" w14:textId="77777777" w:rsidTr="00AC0A27">
        <w:trPr>
          <w:jc w:val="center"/>
        </w:trPr>
        <w:tc>
          <w:tcPr>
            <w:tcW w:w="3123" w:type="dxa"/>
          </w:tcPr>
          <w:p w14:paraId="3E4FA6E3" w14:textId="78B32CD5" w:rsidR="00141F6E" w:rsidRPr="00141F6E" w:rsidRDefault="005451CB" w:rsidP="00141F6E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Krekenavos Mykolo Antanaičio gimnazija</w:t>
            </w:r>
          </w:p>
        </w:tc>
        <w:tc>
          <w:tcPr>
            <w:tcW w:w="1556" w:type="dxa"/>
          </w:tcPr>
          <w:p w14:paraId="10C225CA" w14:textId="777D2E2F" w:rsidR="005451CB" w:rsidRPr="009C65B4" w:rsidRDefault="00ED2FB5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03306943" w14:textId="1861B49E" w:rsidR="005451CB" w:rsidRPr="009C65B4" w:rsidRDefault="00ED2FB5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342EFA0" w14:textId="775AC878" w:rsidR="005451CB" w:rsidRPr="009C65B4" w:rsidRDefault="00ED2FB5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9EFC77C" w14:textId="15A21391" w:rsidR="005451CB" w:rsidRPr="005451CB" w:rsidRDefault="00A8723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9C65B4" w:rsidRPr="009C65B4" w14:paraId="37298D0C" w14:textId="77777777" w:rsidTr="009C65B4">
        <w:trPr>
          <w:jc w:val="center"/>
        </w:trPr>
        <w:tc>
          <w:tcPr>
            <w:tcW w:w="9344" w:type="dxa"/>
            <w:gridSpan w:val="5"/>
          </w:tcPr>
          <w:p w14:paraId="5EC142B9" w14:textId="2FFA8296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Socialinis ugdymas</w:t>
            </w:r>
            <w:r w:rsidR="00DA0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(istorija)</w:t>
            </w:r>
          </w:p>
        </w:tc>
      </w:tr>
      <w:tr w:rsidR="009C65B4" w:rsidRPr="009C65B4" w14:paraId="28B78E6B" w14:textId="77777777" w:rsidTr="00AC0A27">
        <w:trPr>
          <w:jc w:val="center"/>
        </w:trPr>
        <w:tc>
          <w:tcPr>
            <w:tcW w:w="3123" w:type="dxa"/>
          </w:tcPr>
          <w:p w14:paraId="5014D708" w14:textId="3B5ED8A0" w:rsidR="009C65B4" w:rsidRPr="009C65B4" w:rsidRDefault="003D3C9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4A8A274C" w14:textId="31505AC0" w:rsidR="009C65B4" w:rsidRPr="009C65B4" w:rsidRDefault="009C65B4" w:rsidP="00D46702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46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5" w:type="dxa"/>
          </w:tcPr>
          <w:p w14:paraId="31125CD6" w14:textId="70C990D6" w:rsidR="009C65B4" w:rsidRPr="009C65B4" w:rsidRDefault="00ED2FB5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880497F" w14:textId="7FC65BA6" w:rsidR="009C65B4" w:rsidRPr="009C65B4" w:rsidRDefault="00ED2FB5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C90591D" w14:textId="77B6DD85" w:rsidR="009C65B4" w:rsidRPr="009C65B4" w:rsidRDefault="00ED2FB5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26966A55" w14:textId="77777777" w:rsidTr="00AC0A27">
        <w:trPr>
          <w:jc w:val="center"/>
        </w:trPr>
        <w:tc>
          <w:tcPr>
            <w:tcW w:w="3123" w:type="dxa"/>
          </w:tcPr>
          <w:p w14:paraId="7386670D" w14:textId="339FCDA9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</w:tcPr>
          <w:p w14:paraId="062C48CD" w14:textId="40C04861" w:rsidR="009C65B4" w:rsidRPr="009C65B4" w:rsidRDefault="0018296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BF18350" w14:textId="2BA59186" w:rsidR="009C65B4" w:rsidRPr="009C65B4" w:rsidRDefault="0018296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B477FA9" w14:textId="09CC84D2" w:rsidR="009C65B4" w:rsidRPr="009C65B4" w:rsidRDefault="0018296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0F949F0" w14:textId="0610162E" w:rsidR="009C65B4" w:rsidRPr="009C65B4" w:rsidRDefault="0018296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3522C" w:rsidRPr="009C65B4" w14:paraId="47951445" w14:textId="77777777" w:rsidTr="00E355F2">
        <w:trPr>
          <w:jc w:val="center"/>
        </w:trPr>
        <w:tc>
          <w:tcPr>
            <w:tcW w:w="9344" w:type="dxa"/>
            <w:gridSpan w:val="5"/>
          </w:tcPr>
          <w:p w14:paraId="0C522D00" w14:textId="36503DEA" w:rsidR="0043522C" w:rsidRPr="0043522C" w:rsidRDefault="0043522C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352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Meninis ugdymas</w:t>
            </w:r>
            <w:r w:rsidR="00E44C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uzika)</w:t>
            </w:r>
          </w:p>
        </w:tc>
      </w:tr>
      <w:tr w:rsidR="0043522C" w:rsidRPr="009C65B4" w14:paraId="5985D118" w14:textId="77777777" w:rsidTr="00AC0A27">
        <w:trPr>
          <w:jc w:val="center"/>
        </w:trPr>
        <w:tc>
          <w:tcPr>
            <w:tcW w:w="3123" w:type="dxa"/>
          </w:tcPr>
          <w:p w14:paraId="383A443F" w14:textId="7019DB05" w:rsidR="0043522C" w:rsidRPr="0043522C" w:rsidRDefault="0043522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Paliūniškio pagrindinė mokykla</w:t>
            </w:r>
          </w:p>
        </w:tc>
        <w:tc>
          <w:tcPr>
            <w:tcW w:w="1556" w:type="dxa"/>
          </w:tcPr>
          <w:p w14:paraId="2E58F74F" w14:textId="5973EB54" w:rsidR="0043522C" w:rsidRPr="0043522C" w:rsidRDefault="0043522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35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2614640C" w14:textId="322F846E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74EEBBC" w14:textId="63F83FC2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9B68129" w14:textId="45B2E079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3522C" w:rsidRPr="009C65B4" w14:paraId="5DC93650" w14:textId="77777777" w:rsidTr="00AC0A27">
        <w:trPr>
          <w:jc w:val="center"/>
        </w:trPr>
        <w:tc>
          <w:tcPr>
            <w:tcW w:w="3123" w:type="dxa"/>
          </w:tcPr>
          <w:p w14:paraId="6D900B3C" w14:textId="41AFD452" w:rsidR="0043522C" w:rsidRPr="00B06A6F" w:rsidRDefault="00B06A6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4A0BEF70" w14:textId="76F01CB5" w:rsidR="0043522C" w:rsidRPr="00B06A6F" w:rsidRDefault="00B06A6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46ED723B" w14:textId="7A5A6A7B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E441368" w14:textId="79B3D96E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4A94BAF" w14:textId="03A94EC5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3522C" w:rsidRPr="009C65B4" w14:paraId="4E10E223" w14:textId="77777777" w:rsidTr="00840BA4">
        <w:trPr>
          <w:jc w:val="center"/>
        </w:trPr>
        <w:tc>
          <w:tcPr>
            <w:tcW w:w="9344" w:type="dxa"/>
            <w:gridSpan w:val="5"/>
          </w:tcPr>
          <w:p w14:paraId="13F58C37" w14:textId="4BF66341" w:rsidR="0043522C" w:rsidRPr="009C65B4" w:rsidRDefault="0043522C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352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Meninis ugdymas</w:t>
            </w:r>
            <w:r w:rsidR="00E44C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okis)</w:t>
            </w:r>
          </w:p>
        </w:tc>
      </w:tr>
      <w:tr w:rsidR="0043522C" w:rsidRPr="009C65B4" w14:paraId="5296F1D5" w14:textId="77777777" w:rsidTr="00AC0A27">
        <w:trPr>
          <w:jc w:val="center"/>
        </w:trPr>
        <w:tc>
          <w:tcPr>
            <w:tcW w:w="3123" w:type="dxa"/>
          </w:tcPr>
          <w:p w14:paraId="2868DB91" w14:textId="2FBCCD31" w:rsidR="0043522C" w:rsidRPr="00691D59" w:rsidRDefault="00691D59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91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Smilgių gimnazija</w:t>
            </w:r>
          </w:p>
        </w:tc>
        <w:tc>
          <w:tcPr>
            <w:tcW w:w="1556" w:type="dxa"/>
          </w:tcPr>
          <w:p w14:paraId="59BC0145" w14:textId="2251D258" w:rsidR="0043522C" w:rsidRPr="00691D59" w:rsidRDefault="00691D59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91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C89ABBB" w14:textId="113F8E25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88DDB7B" w14:textId="4E3CEC38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529E084" w14:textId="123F04D3" w:rsidR="0043522C" w:rsidRPr="009C65B4" w:rsidRDefault="0018296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36FA3" w:rsidRPr="009C65B4" w14:paraId="682606BC" w14:textId="77777777" w:rsidTr="007B4DD0">
        <w:trPr>
          <w:jc w:val="center"/>
        </w:trPr>
        <w:tc>
          <w:tcPr>
            <w:tcW w:w="9344" w:type="dxa"/>
            <w:gridSpan w:val="5"/>
          </w:tcPr>
          <w:p w14:paraId="2C30D347" w14:textId="2748AF2F" w:rsidR="00836FA3" w:rsidRPr="009C65B4" w:rsidRDefault="00836FA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</w:t>
            </w:r>
            <w:r w:rsidRPr="00905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izinis ugdymas</w:t>
            </w:r>
          </w:p>
        </w:tc>
      </w:tr>
      <w:tr w:rsidR="000228C1" w:rsidRPr="009C65B4" w14:paraId="58C32C31" w14:textId="77777777" w:rsidTr="00AC0A27">
        <w:trPr>
          <w:jc w:val="center"/>
        </w:trPr>
        <w:tc>
          <w:tcPr>
            <w:tcW w:w="3123" w:type="dxa"/>
          </w:tcPr>
          <w:p w14:paraId="37555D8B" w14:textId="3EA95EF3" w:rsidR="000228C1" w:rsidRPr="00905E9E" w:rsidRDefault="00A808CB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Krekenavos Mykolo Antanaičio gimnazija</w:t>
            </w:r>
          </w:p>
        </w:tc>
        <w:tc>
          <w:tcPr>
            <w:tcW w:w="1556" w:type="dxa"/>
          </w:tcPr>
          <w:p w14:paraId="60F25FCE" w14:textId="54D1B002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D525886" w14:textId="0B5A2C60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B1ADBBA" w14:textId="02AC6973" w:rsidR="000228C1" w:rsidRPr="00A808CB" w:rsidRDefault="00A808C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80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06C609E" w14:textId="1D6504B7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228C1" w:rsidRPr="009C65B4" w14:paraId="1DAF00A7" w14:textId="77777777" w:rsidTr="00AC0A27">
        <w:trPr>
          <w:jc w:val="center"/>
        </w:trPr>
        <w:tc>
          <w:tcPr>
            <w:tcW w:w="3123" w:type="dxa"/>
          </w:tcPr>
          <w:p w14:paraId="661492D7" w14:textId="6C4E330C" w:rsidR="000228C1" w:rsidRPr="005A55C2" w:rsidRDefault="005A55C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3E522E87" w14:textId="718346B5" w:rsidR="000228C1" w:rsidRPr="005A55C2" w:rsidRDefault="005A55C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71CFC483" w14:textId="4772AFE8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AB2BCC4" w14:textId="15D31F71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60089B0" w14:textId="4A386914" w:rsidR="000228C1" w:rsidRPr="007A7D36" w:rsidRDefault="007A7D3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228C1" w:rsidRPr="009C65B4" w14:paraId="7F69C564" w14:textId="77777777" w:rsidTr="00BD7582">
        <w:trPr>
          <w:jc w:val="center"/>
        </w:trPr>
        <w:tc>
          <w:tcPr>
            <w:tcW w:w="9344" w:type="dxa"/>
            <w:gridSpan w:val="5"/>
          </w:tcPr>
          <w:p w14:paraId="07130314" w14:textId="73BBEB05" w:rsidR="000228C1" w:rsidRPr="000228C1" w:rsidRDefault="000228C1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228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Žmogaus sauga</w:t>
            </w:r>
          </w:p>
        </w:tc>
      </w:tr>
      <w:tr w:rsidR="000228C1" w:rsidRPr="009C65B4" w14:paraId="4995453B" w14:textId="77777777" w:rsidTr="00AC0A27">
        <w:trPr>
          <w:jc w:val="center"/>
        </w:trPr>
        <w:tc>
          <w:tcPr>
            <w:tcW w:w="3123" w:type="dxa"/>
          </w:tcPr>
          <w:p w14:paraId="57841D03" w14:textId="2BA73D38" w:rsidR="000228C1" w:rsidRPr="008500A7" w:rsidRDefault="000228C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0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0259E1B2" w14:textId="77777777" w:rsidR="000228C1" w:rsidRPr="008500A7" w:rsidRDefault="000228C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</w:tcPr>
          <w:p w14:paraId="4D3428D4" w14:textId="1231F3E6" w:rsidR="000228C1" w:rsidRPr="008500A7" w:rsidRDefault="000228C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50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650F2B93" w14:textId="5F69E274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207A017" w14:textId="7C216304" w:rsidR="000228C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63F1DFB1" w14:textId="77777777" w:rsidTr="009C65B4">
        <w:trPr>
          <w:jc w:val="center"/>
        </w:trPr>
        <w:tc>
          <w:tcPr>
            <w:tcW w:w="9344" w:type="dxa"/>
            <w:gridSpan w:val="5"/>
          </w:tcPr>
          <w:p w14:paraId="15DD4021" w14:textId="4FC6936C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Ikimokyklinis</w:t>
            </w:r>
            <w:r w:rsidR="004C6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ugdymas</w:t>
            </w:r>
          </w:p>
        </w:tc>
      </w:tr>
      <w:tr w:rsidR="009C65B4" w:rsidRPr="009C65B4" w14:paraId="7E7E14B6" w14:textId="77777777" w:rsidTr="00AC0A27">
        <w:trPr>
          <w:jc w:val="center"/>
        </w:trPr>
        <w:tc>
          <w:tcPr>
            <w:tcW w:w="3123" w:type="dxa"/>
          </w:tcPr>
          <w:p w14:paraId="511F81DC" w14:textId="10127D30" w:rsidR="009C65B4" w:rsidRPr="009C65B4" w:rsidRDefault="004C63C9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Piniavos mokykla-darželis</w:t>
            </w:r>
          </w:p>
        </w:tc>
        <w:tc>
          <w:tcPr>
            <w:tcW w:w="1556" w:type="dxa"/>
          </w:tcPr>
          <w:p w14:paraId="40C5B8BA" w14:textId="77777777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7C4C8F4F" w14:textId="27E0795B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022BE71" w14:textId="699C56EC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FF0A886" w14:textId="2DBF84C9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469D06AA" w14:textId="77777777" w:rsidTr="00AC0A27">
        <w:trPr>
          <w:jc w:val="center"/>
        </w:trPr>
        <w:tc>
          <w:tcPr>
            <w:tcW w:w="3123" w:type="dxa"/>
          </w:tcPr>
          <w:p w14:paraId="45ED8A05" w14:textId="5D2DBB0C" w:rsidR="009C65B4" w:rsidRPr="009C65B4" w:rsidRDefault="00AC0A27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lopšelis-darželis „Šypsenėlė“</w:t>
            </w:r>
          </w:p>
        </w:tc>
        <w:tc>
          <w:tcPr>
            <w:tcW w:w="1556" w:type="dxa"/>
          </w:tcPr>
          <w:p w14:paraId="44D4BE0E" w14:textId="5F65DFCB" w:rsidR="009C65B4" w:rsidRPr="009C65B4" w:rsidRDefault="0043118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08BE991" w14:textId="1F4786AC" w:rsidR="009C65B4" w:rsidRPr="009C65B4" w:rsidRDefault="003654C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28C2849" w14:textId="160628CA" w:rsidR="009C65B4" w:rsidRPr="009C65B4" w:rsidRDefault="003654C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55F22C5E" w14:textId="624768A7" w:rsidR="009C65B4" w:rsidRPr="009C65B4" w:rsidRDefault="0043118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27970" w:rsidRPr="009C65B4" w14:paraId="4C7C1165" w14:textId="77777777" w:rsidTr="00AC0A27">
        <w:trPr>
          <w:jc w:val="center"/>
        </w:trPr>
        <w:tc>
          <w:tcPr>
            <w:tcW w:w="3123" w:type="dxa"/>
          </w:tcPr>
          <w:p w14:paraId="54243BA9" w14:textId="5F395D8C" w:rsidR="00427970" w:rsidRPr="00427970" w:rsidRDefault="0042797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7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Upytės Antano Belazaro pagrindinė mokykla</w:t>
            </w:r>
          </w:p>
        </w:tc>
        <w:tc>
          <w:tcPr>
            <w:tcW w:w="1556" w:type="dxa"/>
          </w:tcPr>
          <w:p w14:paraId="0D11B0EB" w14:textId="716DB7FF" w:rsidR="00427970" w:rsidRPr="00427970" w:rsidRDefault="00427970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7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7ABCD7C6" w14:textId="0027105D" w:rsidR="00427970" w:rsidRDefault="00427970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9AEADCF" w14:textId="75AB68C5" w:rsidR="00427970" w:rsidRDefault="00427970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D4EA0CF" w14:textId="4BDF351E" w:rsidR="00427970" w:rsidRPr="009C65B4" w:rsidRDefault="00427970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725200" w:rsidRPr="009C65B4" w14:paraId="2C711498" w14:textId="77777777" w:rsidTr="00AC0A27">
        <w:trPr>
          <w:jc w:val="center"/>
        </w:trPr>
        <w:tc>
          <w:tcPr>
            <w:tcW w:w="3123" w:type="dxa"/>
          </w:tcPr>
          <w:p w14:paraId="4FE2D55E" w14:textId="2292383B" w:rsidR="00725200" w:rsidRDefault="00725200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46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lopšelis-darželis „Smalsutis</w:t>
            </w:r>
          </w:p>
        </w:tc>
        <w:tc>
          <w:tcPr>
            <w:tcW w:w="1556" w:type="dxa"/>
          </w:tcPr>
          <w:p w14:paraId="4C206285" w14:textId="2755DFD3" w:rsidR="00725200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1706D53" w14:textId="24785C19" w:rsidR="00725200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11EB6F0" w14:textId="75CE99D5" w:rsidR="00725200" w:rsidRDefault="0064507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5" w:type="dxa"/>
          </w:tcPr>
          <w:p w14:paraId="325CC7FD" w14:textId="3871F8A2" w:rsidR="00725200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20B8C" w:rsidRPr="009C65B4" w14:paraId="06477E19" w14:textId="77777777" w:rsidTr="00AC0A27">
        <w:trPr>
          <w:jc w:val="center"/>
        </w:trPr>
        <w:tc>
          <w:tcPr>
            <w:tcW w:w="3123" w:type="dxa"/>
          </w:tcPr>
          <w:p w14:paraId="5CE3612D" w14:textId="18B3FD2F" w:rsidR="00D20B8C" w:rsidRPr="00D20B8C" w:rsidRDefault="00D20B8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Raguvos gimnazija</w:t>
            </w:r>
          </w:p>
        </w:tc>
        <w:tc>
          <w:tcPr>
            <w:tcW w:w="1556" w:type="dxa"/>
          </w:tcPr>
          <w:p w14:paraId="1A13D1F8" w14:textId="76FA86EE" w:rsidR="00D20B8C" w:rsidRPr="00D20B8C" w:rsidRDefault="00D20B8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56AC9AD" w14:textId="0417494F" w:rsidR="00D20B8C" w:rsidRDefault="00D20B8C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CC79643" w14:textId="0C63FE18" w:rsidR="00D20B8C" w:rsidRDefault="00D20B8C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FDC6CD2" w14:textId="771D4508" w:rsidR="00D20B8C" w:rsidRPr="006F5215" w:rsidRDefault="006F5215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F5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AC0A27" w:rsidRPr="009C65B4" w14:paraId="6909BE10" w14:textId="77777777" w:rsidTr="006A35F9">
        <w:trPr>
          <w:jc w:val="center"/>
        </w:trPr>
        <w:tc>
          <w:tcPr>
            <w:tcW w:w="9344" w:type="dxa"/>
            <w:gridSpan w:val="5"/>
          </w:tcPr>
          <w:p w14:paraId="1F5A5F61" w14:textId="305963F2" w:rsidR="00AC0A27" w:rsidRPr="004D6F14" w:rsidRDefault="00AC0A27" w:rsidP="00463AD3">
            <w:pPr>
              <w:tabs>
                <w:tab w:val="left" w:pos="2430"/>
              </w:tabs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D6F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Priešmokyklinis ugdymas</w:t>
            </w:r>
          </w:p>
        </w:tc>
      </w:tr>
      <w:tr w:rsidR="009C65B4" w:rsidRPr="009C65B4" w14:paraId="448B3C66" w14:textId="77777777" w:rsidTr="00AC0A27">
        <w:trPr>
          <w:jc w:val="center"/>
        </w:trPr>
        <w:tc>
          <w:tcPr>
            <w:tcW w:w="3123" w:type="dxa"/>
          </w:tcPr>
          <w:p w14:paraId="1115838C" w14:textId="705BF5A8" w:rsidR="009C65B4" w:rsidRPr="009C65B4" w:rsidRDefault="003654C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lopšelis-darželis „Šypsenėlė“</w:t>
            </w:r>
          </w:p>
        </w:tc>
        <w:tc>
          <w:tcPr>
            <w:tcW w:w="1556" w:type="dxa"/>
          </w:tcPr>
          <w:p w14:paraId="016458E5" w14:textId="12EC1775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1B3042A" w14:textId="075C389F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BB370DC" w14:textId="77F4D019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DFD96B4" w14:textId="05E052F6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6418B" w:rsidRPr="009C65B4" w14:paraId="5B0609DD" w14:textId="77777777" w:rsidTr="007B280B">
        <w:trPr>
          <w:jc w:val="center"/>
        </w:trPr>
        <w:tc>
          <w:tcPr>
            <w:tcW w:w="9344" w:type="dxa"/>
            <w:gridSpan w:val="5"/>
          </w:tcPr>
          <w:p w14:paraId="018EB6C3" w14:textId="064CACDD" w:rsidR="00D6418B" w:rsidRPr="00D6418B" w:rsidRDefault="00D6418B" w:rsidP="00463AD3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641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Ikimokyklinis ir priešmokyklinis ugdymas</w:t>
            </w:r>
          </w:p>
        </w:tc>
      </w:tr>
      <w:tr w:rsidR="00FF28B3" w:rsidRPr="009C65B4" w14:paraId="75C3424B" w14:textId="77777777" w:rsidTr="00AC0A27">
        <w:trPr>
          <w:jc w:val="center"/>
        </w:trPr>
        <w:tc>
          <w:tcPr>
            <w:tcW w:w="3123" w:type="dxa"/>
          </w:tcPr>
          <w:p w14:paraId="21222DC2" w14:textId="05435B40" w:rsidR="00FF28B3" w:rsidRPr="00FF28B3" w:rsidRDefault="00FF28B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2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lopšelis-darželis „Gandriukas“</w:t>
            </w:r>
          </w:p>
        </w:tc>
        <w:tc>
          <w:tcPr>
            <w:tcW w:w="1556" w:type="dxa"/>
          </w:tcPr>
          <w:p w14:paraId="37421EA7" w14:textId="09DB4EDC" w:rsidR="00FF28B3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E9EC8D4" w14:textId="0410577C" w:rsidR="00FF28B3" w:rsidRPr="00FF28B3" w:rsidRDefault="00FF28B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F2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2C8B56E4" w14:textId="3D6CF6D5" w:rsidR="00FF28B3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89135A0" w14:textId="184629F7" w:rsidR="00FF28B3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462F5" w:rsidRPr="009C65B4" w14:paraId="38D9418C" w14:textId="77777777" w:rsidTr="00AC0A27">
        <w:trPr>
          <w:jc w:val="center"/>
        </w:trPr>
        <w:tc>
          <w:tcPr>
            <w:tcW w:w="3123" w:type="dxa"/>
          </w:tcPr>
          <w:p w14:paraId="609FD54E" w14:textId="67254080" w:rsidR="008462F5" w:rsidRPr="008462F5" w:rsidRDefault="00FE464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Smilgių gimnazija</w:t>
            </w:r>
          </w:p>
        </w:tc>
        <w:tc>
          <w:tcPr>
            <w:tcW w:w="1556" w:type="dxa"/>
          </w:tcPr>
          <w:p w14:paraId="6EC6F969" w14:textId="1B286B1C" w:rsidR="008462F5" w:rsidRPr="00FE464B" w:rsidRDefault="00FE464B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4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625B1672" w14:textId="56C4A160" w:rsidR="008462F5" w:rsidRPr="00FF28B3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B79036E" w14:textId="506FC600" w:rsidR="008462F5" w:rsidRPr="008462F5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C858201" w14:textId="6B0BDDF1" w:rsidR="008462F5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03BDE599" w14:textId="77777777" w:rsidTr="009C65B4">
        <w:trPr>
          <w:jc w:val="center"/>
        </w:trPr>
        <w:tc>
          <w:tcPr>
            <w:tcW w:w="9344" w:type="dxa"/>
            <w:gridSpan w:val="5"/>
          </w:tcPr>
          <w:p w14:paraId="2C98FA0F" w14:textId="5F54925E" w:rsidR="009C65B4" w:rsidRPr="009C65B4" w:rsidRDefault="009C65B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Pagalbos mokiniui specialistai</w:t>
            </w:r>
            <w:r w:rsidR="00465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(logopedas)</w:t>
            </w:r>
          </w:p>
        </w:tc>
      </w:tr>
      <w:tr w:rsidR="009C65B4" w:rsidRPr="009C65B4" w14:paraId="03D416BD" w14:textId="77777777" w:rsidTr="00AC0A27">
        <w:trPr>
          <w:jc w:val="center"/>
        </w:trPr>
        <w:tc>
          <w:tcPr>
            <w:tcW w:w="3123" w:type="dxa"/>
          </w:tcPr>
          <w:p w14:paraId="271DD163" w14:textId="757CA7CA" w:rsidR="009C65B4" w:rsidRPr="009C65B4" w:rsidRDefault="0046506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lopšelis-darželis „Šypsenėlė“</w:t>
            </w:r>
          </w:p>
        </w:tc>
        <w:tc>
          <w:tcPr>
            <w:tcW w:w="1556" w:type="dxa"/>
          </w:tcPr>
          <w:p w14:paraId="3DF67C49" w14:textId="4446879F" w:rsidR="009C65B4" w:rsidRPr="009C65B4" w:rsidRDefault="0046506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340AD4A3" w14:textId="414E4EA0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E8C3C12" w14:textId="742B3580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04E943A0" w14:textId="38B0667D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10F51" w:rsidRPr="009C65B4" w14:paraId="3AFAC44E" w14:textId="77777777" w:rsidTr="00AC0A27">
        <w:trPr>
          <w:jc w:val="center"/>
        </w:trPr>
        <w:tc>
          <w:tcPr>
            <w:tcW w:w="3123" w:type="dxa"/>
          </w:tcPr>
          <w:p w14:paraId="5445ACBA" w14:textId="07E86F9E" w:rsidR="00910F51" w:rsidRDefault="00910F5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46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lopšelis-darželis „Smalsutis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1556" w:type="dxa"/>
          </w:tcPr>
          <w:p w14:paraId="100048E5" w14:textId="68461289" w:rsidR="00910F51" w:rsidRDefault="00F2177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75F92D30" w14:textId="62588DF8" w:rsidR="00910F5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3478CE3" w14:textId="7A4B44A6" w:rsidR="00910F5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AF4C373" w14:textId="3495812D" w:rsidR="00910F5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10F51" w:rsidRPr="009C65B4" w14:paraId="11800164" w14:textId="77777777" w:rsidTr="00AC0A27">
        <w:trPr>
          <w:jc w:val="center"/>
        </w:trPr>
        <w:tc>
          <w:tcPr>
            <w:tcW w:w="3123" w:type="dxa"/>
          </w:tcPr>
          <w:p w14:paraId="349CA187" w14:textId="12C8F701" w:rsidR="00910F51" w:rsidRPr="007A7D36" w:rsidRDefault="007A7D3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gimnazija</w:t>
            </w:r>
          </w:p>
        </w:tc>
        <w:tc>
          <w:tcPr>
            <w:tcW w:w="1556" w:type="dxa"/>
          </w:tcPr>
          <w:p w14:paraId="77ED8B49" w14:textId="66897256" w:rsidR="00910F51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F056827" w14:textId="01D777A1" w:rsidR="00910F51" w:rsidRPr="007A7D36" w:rsidRDefault="007A7D3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3D798B17" w14:textId="41F44906" w:rsidR="00910F5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AD9D2FC" w14:textId="53A247B7" w:rsidR="00910F51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676FA" w:rsidRPr="009C65B4" w14:paraId="22F7F494" w14:textId="77777777" w:rsidTr="00AC0A27">
        <w:trPr>
          <w:jc w:val="center"/>
        </w:trPr>
        <w:tc>
          <w:tcPr>
            <w:tcW w:w="3123" w:type="dxa"/>
          </w:tcPr>
          <w:p w14:paraId="38C29090" w14:textId="65A21A11" w:rsidR="00F676FA" w:rsidRDefault="00910F5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 gimnazija</w:t>
            </w:r>
          </w:p>
        </w:tc>
        <w:tc>
          <w:tcPr>
            <w:tcW w:w="1556" w:type="dxa"/>
          </w:tcPr>
          <w:p w14:paraId="1B30C02D" w14:textId="4C6BD63E" w:rsidR="00F676FA" w:rsidRPr="00F676FA" w:rsidRDefault="00910F5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38494C59" w14:textId="13A61DD6" w:rsidR="00F676FA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F02CF8A" w14:textId="66D352DD" w:rsidR="00F676FA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9E0DFD6" w14:textId="541EC3FF" w:rsidR="00F676FA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E4FC2" w:rsidRPr="009C65B4" w14:paraId="38B19698" w14:textId="77777777" w:rsidTr="00AC0A27">
        <w:trPr>
          <w:jc w:val="center"/>
        </w:trPr>
        <w:tc>
          <w:tcPr>
            <w:tcW w:w="3123" w:type="dxa"/>
          </w:tcPr>
          <w:p w14:paraId="70C572A9" w14:textId="4813AB24" w:rsidR="008E4FC2" w:rsidRPr="008E4FC2" w:rsidRDefault="008E4FC2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4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Raguvos gimnazija</w:t>
            </w:r>
          </w:p>
        </w:tc>
        <w:tc>
          <w:tcPr>
            <w:tcW w:w="1556" w:type="dxa"/>
          </w:tcPr>
          <w:p w14:paraId="61CCC371" w14:textId="76094E09" w:rsidR="008E4FC2" w:rsidRPr="008E4FC2" w:rsidRDefault="00F2177A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7729E3F" w14:textId="7C7BBCCE" w:rsidR="008E4FC2" w:rsidRDefault="008E4FC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32D8258" w14:textId="320713A9" w:rsidR="008E4FC2" w:rsidRDefault="008E4FC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3EE514C" w14:textId="548A18BA" w:rsidR="008E4FC2" w:rsidRDefault="008E4FC2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65066" w:rsidRPr="009C65B4" w14:paraId="483090DE" w14:textId="77777777" w:rsidTr="004426F6">
        <w:trPr>
          <w:jc w:val="center"/>
        </w:trPr>
        <w:tc>
          <w:tcPr>
            <w:tcW w:w="9344" w:type="dxa"/>
            <w:gridSpan w:val="5"/>
          </w:tcPr>
          <w:p w14:paraId="35A2F8D3" w14:textId="46904718" w:rsidR="00465066" w:rsidRPr="009C65B4" w:rsidRDefault="0046506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Pagalbos mokiniui specialistai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(psichologas)</w:t>
            </w:r>
          </w:p>
        </w:tc>
      </w:tr>
      <w:tr w:rsidR="009C65B4" w:rsidRPr="009C65B4" w14:paraId="0ED54553" w14:textId="77777777" w:rsidTr="00AC0A27">
        <w:trPr>
          <w:jc w:val="center"/>
        </w:trPr>
        <w:tc>
          <w:tcPr>
            <w:tcW w:w="3123" w:type="dxa"/>
          </w:tcPr>
          <w:p w14:paraId="0A3262CD" w14:textId="12747748" w:rsidR="009C65B4" w:rsidRPr="009C65B4" w:rsidRDefault="005A719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Dembavos progimnazija</w:t>
            </w:r>
          </w:p>
        </w:tc>
        <w:tc>
          <w:tcPr>
            <w:tcW w:w="1556" w:type="dxa"/>
          </w:tcPr>
          <w:p w14:paraId="4A051742" w14:textId="1910BD5B" w:rsidR="009C65B4" w:rsidRPr="009C65B4" w:rsidRDefault="005A719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405A0F13" w14:textId="3B51F410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A012C69" w14:textId="520CEF44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A11902F" w14:textId="5543DB4B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C65B4" w:rsidRPr="009C65B4" w14:paraId="2AC23ABD" w14:textId="77777777" w:rsidTr="00AC0A27">
        <w:trPr>
          <w:jc w:val="center"/>
        </w:trPr>
        <w:tc>
          <w:tcPr>
            <w:tcW w:w="3123" w:type="dxa"/>
          </w:tcPr>
          <w:p w14:paraId="26D14A82" w14:textId="1F3A9B06" w:rsidR="009C65B4" w:rsidRPr="009C65B4" w:rsidRDefault="004D6F1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Smilgių gimnazija</w:t>
            </w:r>
          </w:p>
        </w:tc>
        <w:tc>
          <w:tcPr>
            <w:tcW w:w="1556" w:type="dxa"/>
          </w:tcPr>
          <w:p w14:paraId="46243066" w14:textId="2659F326" w:rsidR="009C65B4" w:rsidRPr="009C65B4" w:rsidRDefault="004D6F1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7561845B" w14:textId="2740B30D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91F85F4" w14:textId="7821B54A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0962B4E4" w14:textId="4034C13B" w:rsidR="009C65B4" w:rsidRPr="009C65B4" w:rsidRDefault="001141A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65066" w:rsidRPr="009C65B4" w14:paraId="6A2B00D5" w14:textId="77777777" w:rsidTr="00AC0A27">
        <w:trPr>
          <w:jc w:val="center"/>
        </w:trPr>
        <w:tc>
          <w:tcPr>
            <w:tcW w:w="3123" w:type="dxa"/>
          </w:tcPr>
          <w:p w14:paraId="1070EAA3" w14:textId="18FCBAB9" w:rsidR="00465066" w:rsidRPr="00910F51" w:rsidRDefault="00910F5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10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 gimnazija</w:t>
            </w:r>
          </w:p>
        </w:tc>
        <w:tc>
          <w:tcPr>
            <w:tcW w:w="1556" w:type="dxa"/>
          </w:tcPr>
          <w:p w14:paraId="56E6229D" w14:textId="20EF49E1" w:rsidR="00465066" w:rsidRPr="004244E9" w:rsidRDefault="00910F5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4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55CAD21A" w14:textId="42E5DD42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60EB0CF4" w14:textId="07660B3D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45CE0DB" w14:textId="70C9E9F7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54B46" w:rsidRPr="009C65B4" w14:paraId="080CB946" w14:textId="77777777" w:rsidTr="00AC0A27">
        <w:trPr>
          <w:jc w:val="center"/>
        </w:trPr>
        <w:tc>
          <w:tcPr>
            <w:tcW w:w="3123" w:type="dxa"/>
          </w:tcPr>
          <w:p w14:paraId="1BFFD11A" w14:textId="20E3EBBE" w:rsidR="00054B46" w:rsidRPr="00054B46" w:rsidRDefault="00054B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54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Raguvos gimnazija</w:t>
            </w:r>
          </w:p>
        </w:tc>
        <w:tc>
          <w:tcPr>
            <w:tcW w:w="1556" w:type="dxa"/>
          </w:tcPr>
          <w:p w14:paraId="40058D6A" w14:textId="31279DD9" w:rsidR="00054B46" w:rsidRPr="00054B46" w:rsidRDefault="00054B4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54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300EF37A" w14:textId="7EA8F256" w:rsidR="00054B46" w:rsidRDefault="00D72A9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89F4C3D" w14:textId="3265CC66" w:rsidR="00054B46" w:rsidRDefault="00D72A9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23C8D7D" w14:textId="065F21FA" w:rsidR="00054B46" w:rsidRDefault="00D72A9A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3B4B83" w:rsidRPr="009C65B4" w14:paraId="0DF8CFE0" w14:textId="77777777" w:rsidTr="009A3F85">
        <w:trPr>
          <w:jc w:val="center"/>
        </w:trPr>
        <w:tc>
          <w:tcPr>
            <w:tcW w:w="9344" w:type="dxa"/>
            <w:gridSpan w:val="5"/>
          </w:tcPr>
          <w:p w14:paraId="0D54EC45" w14:textId="28042F06" w:rsidR="003B4B83" w:rsidRPr="009C65B4" w:rsidRDefault="003B4B83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Pagalbos mokiniui specialistai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(socialinis pedagogas)</w:t>
            </w:r>
          </w:p>
        </w:tc>
      </w:tr>
      <w:tr w:rsidR="00465066" w:rsidRPr="009C65B4" w14:paraId="4704F190" w14:textId="77777777" w:rsidTr="00AC0A27">
        <w:trPr>
          <w:jc w:val="center"/>
        </w:trPr>
        <w:tc>
          <w:tcPr>
            <w:tcW w:w="3123" w:type="dxa"/>
          </w:tcPr>
          <w:p w14:paraId="6CDA2F6D" w14:textId="180F4E0B" w:rsidR="00465066" w:rsidRPr="003B4B83" w:rsidRDefault="003B4B8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Paliūniškio pagrindinė moky</w:t>
            </w:r>
            <w:r w:rsidRPr="003B4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kla</w:t>
            </w:r>
          </w:p>
        </w:tc>
        <w:tc>
          <w:tcPr>
            <w:tcW w:w="1556" w:type="dxa"/>
          </w:tcPr>
          <w:p w14:paraId="095A589E" w14:textId="1E31BDC9" w:rsidR="00465066" w:rsidRPr="003B4B83" w:rsidRDefault="003B4B83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4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6A066E27" w14:textId="5D5821A5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13BCB652" w14:textId="190F991A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9AB2DB2" w14:textId="06712BFA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021B18" w:rsidRPr="009C65B4" w14:paraId="0C185168" w14:textId="77777777" w:rsidTr="003C341D">
        <w:trPr>
          <w:jc w:val="center"/>
        </w:trPr>
        <w:tc>
          <w:tcPr>
            <w:tcW w:w="9344" w:type="dxa"/>
            <w:gridSpan w:val="5"/>
          </w:tcPr>
          <w:p w14:paraId="70B9344D" w14:textId="438CC1B6" w:rsidR="00021B18" w:rsidRPr="009C65B4" w:rsidRDefault="00021B18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C6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Pagalbos mokiniui specialistai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(specialusis pedagogas)</w:t>
            </w:r>
          </w:p>
        </w:tc>
      </w:tr>
      <w:tr w:rsidR="00465066" w:rsidRPr="009C65B4" w14:paraId="3B6F8958" w14:textId="77777777" w:rsidTr="00AC0A27">
        <w:trPr>
          <w:jc w:val="center"/>
        </w:trPr>
        <w:tc>
          <w:tcPr>
            <w:tcW w:w="3123" w:type="dxa"/>
          </w:tcPr>
          <w:p w14:paraId="7661624F" w14:textId="2FBD47E4" w:rsidR="00465066" w:rsidRPr="009C65B4" w:rsidRDefault="00021B18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Velžio lopšelis-darželis „Šypsenėlė“</w:t>
            </w:r>
          </w:p>
        </w:tc>
        <w:tc>
          <w:tcPr>
            <w:tcW w:w="1556" w:type="dxa"/>
          </w:tcPr>
          <w:p w14:paraId="110557A7" w14:textId="0B7BB3B9" w:rsidR="00465066" w:rsidRPr="00021B18" w:rsidRDefault="00021B18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21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15006B53" w14:textId="3EB0CBC5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4C2217D5" w14:textId="1F861604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52F9278F" w14:textId="76075BEF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E65991" w:rsidRPr="009C65B4" w14:paraId="158C76BD" w14:textId="77777777" w:rsidTr="00AC0A27">
        <w:trPr>
          <w:jc w:val="center"/>
        </w:trPr>
        <w:tc>
          <w:tcPr>
            <w:tcW w:w="3123" w:type="dxa"/>
          </w:tcPr>
          <w:p w14:paraId="73B84E2E" w14:textId="3735B08B" w:rsidR="00E65991" w:rsidRPr="00E65991" w:rsidRDefault="00E6599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5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Raguvos gimnazija</w:t>
            </w:r>
          </w:p>
        </w:tc>
        <w:tc>
          <w:tcPr>
            <w:tcW w:w="1556" w:type="dxa"/>
          </w:tcPr>
          <w:p w14:paraId="009C24AA" w14:textId="0F93B7DA" w:rsidR="00E65991" w:rsidRPr="00E65991" w:rsidRDefault="00D56064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01373B3E" w14:textId="56AEF339" w:rsidR="00E65991" w:rsidRDefault="00E6599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EE876D1" w14:textId="10B5A508" w:rsidR="00E65991" w:rsidRDefault="00E6599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723053A" w14:textId="2388D6C9" w:rsidR="00E65991" w:rsidRDefault="00E6599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65066" w:rsidRPr="009C65B4" w14:paraId="2A4CE7F4" w14:textId="77777777" w:rsidTr="00AC0A27">
        <w:trPr>
          <w:jc w:val="center"/>
        </w:trPr>
        <w:tc>
          <w:tcPr>
            <w:tcW w:w="3123" w:type="dxa"/>
          </w:tcPr>
          <w:p w14:paraId="59514C8A" w14:textId="5C9EA85F" w:rsidR="00465066" w:rsidRPr="00910F51" w:rsidRDefault="00910F5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10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Ramygalos gimnazija</w:t>
            </w:r>
          </w:p>
        </w:tc>
        <w:tc>
          <w:tcPr>
            <w:tcW w:w="1556" w:type="dxa"/>
          </w:tcPr>
          <w:p w14:paraId="1EF21FB4" w14:textId="71F1EBB3" w:rsidR="00465066" w:rsidRPr="00910F51" w:rsidRDefault="00910F51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10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49B70080" w14:textId="135EE0C7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0C9B0C9D" w14:textId="39E1FCFF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333F9BE8" w14:textId="2DB3A026" w:rsidR="00465066" w:rsidRPr="009C65B4" w:rsidRDefault="001141A1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65066" w:rsidRPr="009C65B4" w14:paraId="7DA24D96" w14:textId="77777777" w:rsidTr="00AC0A27">
        <w:trPr>
          <w:jc w:val="center"/>
        </w:trPr>
        <w:tc>
          <w:tcPr>
            <w:tcW w:w="3123" w:type="dxa"/>
          </w:tcPr>
          <w:p w14:paraId="068295B2" w14:textId="12A5D546" w:rsidR="00465066" w:rsidRPr="007A7D36" w:rsidRDefault="007A7D3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Velžio gimnazija</w:t>
            </w:r>
          </w:p>
        </w:tc>
        <w:tc>
          <w:tcPr>
            <w:tcW w:w="1556" w:type="dxa"/>
          </w:tcPr>
          <w:p w14:paraId="5AB57620" w14:textId="159A8647" w:rsidR="00465066" w:rsidRPr="009C65B4" w:rsidRDefault="00E6683C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7E8186C2" w14:textId="5321DDAC" w:rsidR="00465066" w:rsidRPr="007A7D36" w:rsidRDefault="007A7D36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5" w:type="dxa"/>
          </w:tcPr>
          <w:p w14:paraId="4A1BB836" w14:textId="641E1B12" w:rsidR="00465066" w:rsidRPr="009C65B4" w:rsidRDefault="00E6683C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</w:tcPr>
          <w:p w14:paraId="2476D3A6" w14:textId="7201741A" w:rsidR="00465066" w:rsidRPr="009C65B4" w:rsidRDefault="00E6683C" w:rsidP="00463AD3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56C2C" w:rsidRPr="009C65B4" w14:paraId="42C5042E" w14:textId="77777777" w:rsidTr="00AC0A27">
        <w:trPr>
          <w:jc w:val="center"/>
        </w:trPr>
        <w:tc>
          <w:tcPr>
            <w:tcW w:w="3123" w:type="dxa"/>
          </w:tcPr>
          <w:p w14:paraId="5D4BB2EB" w14:textId="70C239DA" w:rsidR="00D56C2C" w:rsidRPr="00D56C2C" w:rsidRDefault="00D56C2C" w:rsidP="00D56C2C">
            <w:pPr>
              <w:suppressAutoHyphens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Iš</w:t>
            </w:r>
            <w:r w:rsidRPr="00D56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viso</w:t>
            </w:r>
            <w:r w:rsidR="00F6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6" w:type="dxa"/>
          </w:tcPr>
          <w:p w14:paraId="3C1BB7D7" w14:textId="49F24018" w:rsidR="00D56C2C" w:rsidRPr="00D56C2C" w:rsidRDefault="00D56C2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6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55" w:type="dxa"/>
          </w:tcPr>
          <w:p w14:paraId="0E687E1D" w14:textId="2D52EAF3" w:rsidR="00D56C2C" w:rsidRPr="00D56C2C" w:rsidRDefault="0054025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5" w:type="dxa"/>
          </w:tcPr>
          <w:p w14:paraId="59BACB31" w14:textId="7E719468" w:rsidR="00D56C2C" w:rsidRPr="00D56C2C" w:rsidRDefault="00D56C2C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6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5" w:type="dxa"/>
          </w:tcPr>
          <w:p w14:paraId="6E11FA87" w14:textId="2EBCC0A4" w:rsidR="00D56C2C" w:rsidRPr="00D56C2C" w:rsidRDefault="0054025F" w:rsidP="00463AD3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  <w:bookmarkStart w:id="0" w:name="_GoBack"/>
            <w:bookmarkEnd w:id="0"/>
          </w:p>
        </w:tc>
      </w:tr>
    </w:tbl>
    <w:p w14:paraId="0D5A2D96" w14:textId="28065BCF" w:rsidR="00934537" w:rsidRPr="00E12079" w:rsidRDefault="006364D3" w:rsidP="00493FBE">
      <w:pPr>
        <w:rPr>
          <w:color w:val="000000" w:themeColor="text1"/>
          <w:sz w:val="24"/>
          <w:szCs w:val="24"/>
          <w:lang w:val="en-US"/>
        </w:rPr>
      </w:pPr>
      <w:r w:rsidRPr="006364D3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CD949" wp14:editId="4D4D94CC">
                <wp:simplePos x="0" y="0"/>
                <wp:positionH relativeFrom="page">
                  <wp:posOffset>2171699</wp:posOffset>
                </wp:positionH>
                <wp:positionV relativeFrom="paragraph">
                  <wp:posOffset>204471</wp:posOffset>
                </wp:positionV>
                <wp:extent cx="3248025" cy="0"/>
                <wp:effectExtent l="0" t="0" r="28575" b="19050"/>
                <wp:wrapNone/>
                <wp:docPr id="11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41624" id="Tiesioji jungtis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71pt,16.1pt" to="42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" strokecolor="black [3213]" strokeweight=".5pt">
                <v:stroke joinstyle="miter"/>
                <w10:wrap anchorx="page"/>
              </v:line>
            </w:pict>
          </mc:Fallback>
        </mc:AlternateContent>
      </w:r>
    </w:p>
    <w:sectPr w:rsidR="00934537" w:rsidRPr="00E12079" w:rsidSect="006364D3">
      <w:footerReference w:type="default" r:id="rId7"/>
      <w:headerReference w:type="first" r:id="rId8"/>
      <w:pgSz w:w="11906" w:h="16820"/>
      <w:pgMar w:top="851" w:right="851" w:bottom="284" w:left="1701" w:header="862" w:footer="718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998C9" w14:textId="77777777" w:rsidR="00474599" w:rsidRDefault="00474599">
      <w:r>
        <w:separator/>
      </w:r>
    </w:p>
  </w:endnote>
  <w:endnote w:type="continuationSeparator" w:id="0">
    <w:p w14:paraId="4466B7FC" w14:textId="77777777" w:rsidR="00474599" w:rsidRDefault="0047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225E6" w14:textId="77777777" w:rsidR="002D5A52" w:rsidRDefault="002D5A52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EB065" w14:textId="77777777" w:rsidR="00474599" w:rsidRDefault="00474599">
      <w:r>
        <w:separator/>
      </w:r>
    </w:p>
  </w:footnote>
  <w:footnote w:type="continuationSeparator" w:id="0">
    <w:p w14:paraId="7521473E" w14:textId="77777777" w:rsidR="00474599" w:rsidRDefault="0047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95CD9" w14:textId="4ED3B590" w:rsidR="002D5A52" w:rsidRDefault="00BF622C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01B0561C" wp14:editId="6250BF9C">
          <wp:extent cx="542925" cy="647700"/>
          <wp:effectExtent l="0" t="0" r="9525" b="0"/>
          <wp:docPr id="10" name="Paveikslėli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B8BE02D" w14:textId="77777777" w:rsidR="002D5A52" w:rsidRDefault="002D5A52">
    <w:pPr>
      <w:pStyle w:val="Antrats"/>
      <w:jc w:val="center"/>
    </w:pPr>
  </w:p>
  <w:p w14:paraId="0023F50B" w14:textId="77777777" w:rsidR="002D5A52" w:rsidRDefault="002D5A52">
    <w:pPr>
      <w:pStyle w:val="Antrats"/>
      <w:jc w:val="center"/>
    </w:pPr>
  </w:p>
  <w:p w14:paraId="7E7C608A" w14:textId="77777777" w:rsidR="002D5A52" w:rsidRDefault="002D5A5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4907B29" w14:textId="77777777" w:rsidR="002D5A52" w:rsidRDefault="002D5A52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35D17A7C" w14:textId="77777777" w:rsidR="002D5A52" w:rsidRDefault="002D5A52">
    <w:pPr>
      <w:pStyle w:val="Antrats"/>
      <w:jc w:val="center"/>
      <w:rPr>
        <w:b/>
        <w:sz w:val="28"/>
      </w:rPr>
    </w:pPr>
  </w:p>
  <w:p w14:paraId="4054AF6E" w14:textId="77777777" w:rsidR="002D5A52" w:rsidRDefault="002D5A52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04"/>
    <w:rsid w:val="00020D53"/>
    <w:rsid w:val="00021B18"/>
    <w:rsid w:val="000228C1"/>
    <w:rsid w:val="000303C1"/>
    <w:rsid w:val="00032946"/>
    <w:rsid w:val="000469FE"/>
    <w:rsid w:val="00054B46"/>
    <w:rsid w:val="00055351"/>
    <w:rsid w:val="0006129B"/>
    <w:rsid w:val="00061FD3"/>
    <w:rsid w:val="00083647"/>
    <w:rsid w:val="0008754A"/>
    <w:rsid w:val="000A17F1"/>
    <w:rsid w:val="000B224F"/>
    <w:rsid w:val="000B3CD9"/>
    <w:rsid w:val="000D3334"/>
    <w:rsid w:val="000D588B"/>
    <w:rsid w:val="000E3CD4"/>
    <w:rsid w:val="000E6EF6"/>
    <w:rsid w:val="000F03A3"/>
    <w:rsid w:val="001141A1"/>
    <w:rsid w:val="0012717B"/>
    <w:rsid w:val="0013138D"/>
    <w:rsid w:val="00137D00"/>
    <w:rsid w:val="00140904"/>
    <w:rsid w:val="00141F6E"/>
    <w:rsid w:val="00151B42"/>
    <w:rsid w:val="00154B4D"/>
    <w:rsid w:val="00161C8F"/>
    <w:rsid w:val="001726A1"/>
    <w:rsid w:val="0018065C"/>
    <w:rsid w:val="00180ECE"/>
    <w:rsid w:val="00182962"/>
    <w:rsid w:val="00183FF5"/>
    <w:rsid w:val="001870A7"/>
    <w:rsid w:val="001B4802"/>
    <w:rsid w:val="001B6257"/>
    <w:rsid w:val="001B6A6E"/>
    <w:rsid w:val="001C1D75"/>
    <w:rsid w:val="001C7514"/>
    <w:rsid w:val="001D5742"/>
    <w:rsid w:val="001E46E9"/>
    <w:rsid w:val="001E7C90"/>
    <w:rsid w:val="001F52E7"/>
    <w:rsid w:val="001F7BD1"/>
    <w:rsid w:val="00223ED7"/>
    <w:rsid w:val="002544EF"/>
    <w:rsid w:val="00272ABE"/>
    <w:rsid w:val="0027395F"/>
    <w:rsid w:val="002A7BB0"/>
    <w:rsid w:val="002B6F78"/>
    <w:rsid w:val="002D5A52"/>
    <w:rsid w:val="002D5E0C"/>
    <w:rsid w:val="002F181C"/>
    <w:rsid w:val="00312EA6"/>
    <w:rsid w:val="00314F80"/>
    <w:rsid w:val="0032229B"/>
    <w:rsid w:val="003231FF"/>
    <w:rsid w:val="00323F18"/>
    <w:rsid w:val="00345C8B"/>
    <w:rsid w:val="00360A78"/>
    <w:rsid w:val="003654C1"/>
    <w:rsid w:val="0037159B"/>
    <w:rsid w:val="0037399D"/>
    <w:rsid w:val="00396C79"/>
    <w:rsid w:val="003A1652"/>
    <w:rsid w:val="003B461F"/>
    <w:rsid w:val="003B4B83"/>
    <w:rsid w:val="003C1B9D"/>
    <w:rsid w:val="003D1332"/>
    <w:rsid w:val="003D3C96"/>
    <w:rsid w:val="003E3B6E"/>
    <w:rsid w:val="003E448E"/>
    <w:rsid w:val="003E459C"/>
    <w:rsid w:val="004139AE"/>
    <w:rsid w:val="004239FC"/>
    <w:rsid w:val="004244E9"/>
    <w:rsid w:val="00427970"/>
    <w:rsid w:val="00431180"/>
    <w:rsid w:val="00431C23"/>
    <w:rsid w:val="0043522C"/>
    <w:rsid w:val="00444DC3"/>
    <w:rsid w:val="00463AD3"/>
    <w:rsid w:val="004647A7"/>
    <w:rsid w:val="00465066"/>
    <w:rsid w:val="004660E8"/>
    <w:rsid w:val="00474599"/>
    <w:rsid w:val="004755B7"/>
    <w:rsid w:val="00482EDD"/>
    <w:rsid w:val="00493FBE"/>
    <w:rsid w:val="004944EC"/>
    <w:rsid w:val="004A5FFD"/>
    <w:rsid w:val="004A67D9"/>
    <w:rsid w:val="004B1912"/>
    <w:rsid w:val="004B2764"/>
    <w:rsid w:val="004C61B2"/>
    <w:rsid w:val="004C63C9"/>
    <w:rsid w:val="004D016C"/>
    <w:rsid w:val="004D1C71"/>
    <w:rsid w:val="004D6F14"/>
    <w:rsid w:val="004E4EDA"/>
    <w:rsid w:val="004E688B"/>
    <w:rsid w:val="004F2214"/>
    <w:rsid w:val="004F237D"/>
    <w:rsid w:val="00502ECD"/>
    <w:rsid w:val="00507B9A"/>
    <w:rsid w:val="00520A10"/>
    <w:rsid w:val="0054025F"/>
    <w:rsid w:val="00542DE1"/>
    <w:rsid w:val="005451CB"/>
    <w:rsid w:val="00565645"/>
    <w:rsid w:val="005879B1"/>
    <w:rsid w:val="00595F1D"/>
    <w:rsid w:val="005A290C"/>
    <w:rsid w:val="005A3C16"/>
    <w:rsid w:val="005A55C2"/>
    <w:rsid w:val="005A7194"/>
    <w:rsid w:val="005C3A45"/>
    <w:rsid w:val="005C5ADD"/>
    <w:rsid w:val="005D34C2"/>
    <w:rsid w:val="006364D3"/>
    <w:rsid w:val="00644609"/>
    <w:rsid w:val="00645073"/>
    <w:rsid w:val="00650A30"/>
    <w:rsid w:val="00655E41"/>
    <w:rsid w:val="00662CA9"/>
    <w:rsid w:val="006746AE"/>
    <w:rsid w:val="006766E9"/>
    <w:rsid w:val="00680B20"/>
    <w:rsid w:val="0068700C"/>
    <w:rsid w:val="00691D59"/>
    <w:rsid w:val="006975FE"/>
    <w:rsid w:val="006B56F5"/>
    <w:rsid w:val="006B6F18"/>
    <w:rsid w:val="006C44D2"/>
    <w:rsid w:val="006C7C82"/>
    <w:rsid w:val="006E06C9"/>
    <w:rsid w:val="006F3B50"/>
    <w:rsid w:val="006F5215"/>
    <w:rsid w:val="00725200"/>
    <w:rsid w:val="0073047B"/>
    <w:rsid w:val="00733B30"/>
    <w:rsid w:val="007433E3"/>
    <w:rsid w:val="007636D3"/>
    <w:rsid w:val="00763906"/>
    <w:rsid w:val="00767F04"/>
    <w:rsid w:val="00771BF4"/>
    <w:rsid w:val="0077210A"/>
    <w:rsid w:val="0078030A"/>
    <w:rsid w:val="00784D1F"/>
    <w:rsid w:val="00785657"/>
    <w:rsid w:val="00785A0F"/>
    <w:rsid w:val="00793AAD"/>
    <w:rsid w:val="00793E6A"/>
    <w:rsid w:val="00794580"/>
    <w:rsid w:val="007A7852"/>
    <w:rsid w:val="007A7D36"/>
    <w:rsid w:val="007B290A"/>
    <w:rsid w:val="007D1A5D"/>
    <w:rsid w:val="007E02EB"/>
    <w:rsid w:val="007F31B4"/>
    <w:rsid w:val="007F604F"/>
    <w:rsid w:val="007F7AC8"/>
    <w:rsid w:val="00804B1F"/>
    <w:rsid w:val="008071C6"/>
    <w:rsid w:val="008112CA"/>
    <w:rsid w:val="008130DE"/>
    <w:rsid w:val="00815731"/>
    <w:rsid w:val="00823DEC"/>
    <w:rsid w:val="00836FA3"/>
    <w:rsid w:val="00843140"/>
    <w:rsid w:val="008462F5"/>
    <w:rsid w:val="008500A7"/>
    <w:rsid w:val="008600F9"/>
    <w:rsid w:val="0087135B"/>
    <w:rsid w:val="00887BCB"/>
    <w:rsid w:val="00892629"/>
    <w:rsid w:val="00897719"/>
    <w:rsid w:val="008A1343"/>
    <w:rsid w:val="008B3975"/>
    <w:rsid w:val="008D2DC8"/>
    <w:rsid w:val="008D5CE1"/>
    <w:rsid w:val="008E4FC2"/>
    <w:rsid w:val="008F277F"/>
    <w:rsid w:val="008F6E1F"/>
    <w:rsid w:val="00905E9E"/>
    <w:rsid w:val="00910F51"/>
    <w:rsid w:val="009115D5"/>
    <w:rsid w:val="00912DF2"/>
    <w:rsid w:val="00913D36"/>
    <w:rsid w:val="00925418"/>
    <w:rsid w:val="009316F3"/>
    <w:rsid w:val="00933461"/>
    <w:rsid w:val="00934537"/>
    <w:rsid w:val="009539E8"/>
    <w:rsid w:val="009543BC"/>
    <w:rsid w:val="00976375"/>
    <w:rsid w:val="00985A46"/>
    <w:rsid w:val="009878A2"/>
    <w:rsid w:val="009A5510"/>
    <w:rsid w:val="009A73C6"/>
    <w:rsid w:val="009B1854"/>
    <w:rsid w:val="009C52EC"/>
    <w:rsid w:val="009C65B4"/>
    <w:rsid w:val="009D19EB"/>
    <w:rsid w:val="009F07EC"/>
    <w:rsid w:val="009F0B9F"/>
    <w:rsid w:val="009F562F"/>
    <w:rsid w:val="00A04BC3"/>
    <w:rsid w:val="00A07875"/>
    <w:rsid w:val="00A21098"/>
    <w:rsid w:val="00A22B10"/>
    <w:rsid w:val="00A5238D"/>
    <w:rsid w:val="00A525A0"/>
    <w:rsid w:val="00A6232C"/>
    <w:rsid w:val="00A74099"/>
    <w:rsid w:val="00A808CB"/>
    <w:rsid w:val="00A83DEB"/>
    <w:rsid w:val="00A8723B"/>
    <w:rsid w:val="00A901B6"/>
    <w:rsid w:val="00A92EA6"/>
    <w:rsid w:val="00AB330B"/>
    <w:rsid w:val="00AC0A27"/>
    <w:rsid w:val="00AC1470"/>
    <w:rsid w:val="00AC2E3C"/>
    <w:rsid w:val="00AD2D03"/>
    <w:rsid w:val="00AD4C01"/>
    <w:rsid w:val="00AE23B7"/>
    <w:rsid w:val="00AF4D0E"/>
    <w:rsid w:val="00B01519"/>
    <w:rsid w:val="00B055C2"/>
    <w:rsid w:val="00B06A6F"/>
    <w:rsid w:val="00B07761"/>
    <w:rsid w:val="00B26AD9"/>
    <w:rsid w:val="00B274C3"/>
    <w:rsid w:val="00B45DAC"/>
    <w:rsid w:val="00B61950"/>
    <w:rsid w:val="00B628C7"/>
    <w:rsid w:val="00B70171"/>
    <w:rsid w:val="00B73AD3"/>
    <w:rsid w:val="00B85B52"/>
    <w:rsid w:val="00B8662B"/>
    <w:rsid w:val="00B91EF6"/>
    <w:rsid w:val="00BB0191"/>
    <w:rsid w:val="00BB2DAA"/>
    <w:rsid w:val="00BC7254"/>
    <w:rsid w:val="00BD59AA"/>
    <w:rsid w:val="00BD67B0"/>
    <w:rsid w:val="00BD7778"/>
    <w:rsid w:val="00BE1B3A"/>
    <w:rsid w:val="00BE3EDC"/>
    <w:rsid w:val="00BF622C"/>
    <w:rsid w:val="00C131FA"/>
    <w:rsid w:val="00C2132B"/>
    <w:rsid w:val="00C2384D"/>
    <w:rsid w:val="00C30357"/>
    <w:rsid w:val="00C33229"/>
    <w:rsid w:val="00C42592"/>
    <w:rsid w:val="00C45D6B"/>
    <w:rsid w:val="00C50890"/>
    <w:rsid w:val="00C51580"/>
    <w:rsid w:val="00C61A14"/>
    <w:rsid w:val="00C632D8"/>
    <w:rsid w:val="00C8295A"/>
    <w:rsid w:val="00C93611"/>
    <w:rsid w:val="00C947BD"/>
    <w:rsid w:val="00CA0047"/>
    <w:rsid w:val="00CE3D10"/>
    <w:rsid w:val="00D00618"/>
    <w:rsid w:val="00D02A7E"/>
    <w:rsid w:val="00D07282"/>
    <w:rsid w:val="00D20AE1"/>
    <w:rsid w:val="00D20B8C"/>
    <w:rsid w:val="00D242FE"/>
    <w:rsid w:val="00D42350"/>
    <w:rsid w:val="00D439CC"/>
    <w:rsid w:val="00D46702"/>
    <w:rsid w:val="00D52A12"/>
    <w:rsid w:val="00D56064"/>
    <w:rsid w:val="00D56C2C"/>
    <w:rsid w:val="00D6418B"/>
    <w:rsid w:val="00D64308"/>
    <w:rsid w:val="00D72A9A"/>
    <w:rsid w:val="00D76855"/>
    <w:rsid w:val="00D777B8"/>
    <w:rsid w:val="00D80C91"/>
    <w:rsid w:val="00D8131D"/>
    <w:rsid w:val="00D976E2"/>
    <w:rsid w:val="00DA0168"/>
    <w:rsid w:val="00E011B0"/>
    <w:rsid w:val="00E01AF5"/>
    <w:rsid w:val="00E0309E"/>
    <w:rsid w:val="00E057CB"/>
    <w:rsid w:val="00E061D2"/>
    <w:rsid w:val="00E12079"/>
    <w:rsid w:val="00E219A6"/>
    <w:rsid w:val="00E30677"/>
    <w:rsid w:val="00E44C98"/>
    <w:rsid w:val="00E47E4F"/>
    <w:rsid w:val="00E65991"/>
    <w:rsid w:val="00E6683C"/>
    <w:rsid w:val="00E760D8"/>
    <w:rsid w:val="00E81D93"/>
    <w:rsid w:val="00E8762E"/>
    <w:rsid w:val="00E9240B"/>
    <w:rsid w:val="00EA6980"/>
    <w:rsid w:val="00EC15F6"/>
    <w:rsid w:val="00EC3C81"/>
    <w:rsid w:val="00ED2FB5"/>
    <w:rsid w:val="00EF0400"/>
    <w:rsid w:val="00F0545C"/>
    <w:rsid w:val="00F16E1A"/>
    <w:rsid w:val="00F2177A"/>
    <w:rsid w:val="00F21F11"/>
    <w:rsid w:val="00F41DF1"/>
    <w:rsid w:val="00F61387"/>
    <w:rsid w:val="00F648B8"/>
    <w:rsid w:val="00F676FA"/>
    <w:rsid w:val="00F708C5"/>
    <w:rsid w:val="00F8340F"/>
    <w:rsid w:val="00F85D13"/>
    <w:rsid w:val="00FC0443"/>
    <w:rsid w:val="00FC5278"/>
    <w:rsid w:val="00FC6D2D"/>
    <w:rsid w:val="00FE464B"/>
    <w:rsid w:val="00FF28B3"/>
    <w:rsid w:val="00FF39C7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327DBB"/>
  <w15:docId w15:val="{C3A83E17-D934-4592-A769-9D184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9F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F0B9F"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9F0B9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F0B9F"/>
    <w:rPr>
      <w:rFonts w:hint="default"/>
    </w:rPr>
  </w:style>
  <w:style w:type="character" w:customStyle="1" w:styleId="Numatytasispastraiposriftas1">
    <w:name w:val="Numatytasis pastraipos šriftas1"/>
    <w:rsid w:val="009F0B9F"/>
  </w:style>
  <w:style w:type="character" w:styleId="Puslapionumeris">
    <w:name w:val="page number"/>
    <w:basedOn w:val="Numatytasispastraiposriftas1"/>
    <w:rsid w:val="009F0B9F"/>
  </w:style>
  <w:style w:type="character" w:styleId="Hipersaitas">
    <w:name w:val="Hyperlink"/>
    <w:rsid w:val="009F0B9F"/>
    <w:rPr>
      <w:color w:val="0000FF"/>
      <w:u w:val="single"/>
    </w:rPr>
  </w:style>
  <w:style w:type="character" w:styleId="Perirtashipersaitas">
    <w:name w:val="FollowedHyperlink"/>
    <w:rsid w:val="009F0B9F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9F0B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9F0B9F"/>
    <w:pPr>
      <w:spacing w:after="120"/>
    </w:pPr>
  </w:style>
  <w:style w:type="paragraph" w:styleId="Sraas">
    <w:name w:val="List"/>
    <w:basedOn w:val="Pagrindinistekstas"/>
    <w:rsid w:val="009F0B9F"/>
    <w:rPr>
      <w:rFonts w:cs="Mangal"/>
    </w:rPr>
  </w:style>
  <w:style w:type="paragraph" w:customStyle="1" w:styleId="Antrat10">
    <w:name w:val="Antraštė1"/>
    <w:basedOn w:val="prastasis"/>
    <w:rsid w:val="009F0B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9F0B9F"/>
    <w:pPr>
      <w:suppressLineNumbers/>
    </w:pPr>
    <w:rPr>
      <w:rFonts w:cs="Mangal"/>
    </w:rPr>
  </w:style>
  <w:style w:type="paragraph" w:styleId="Antrats">
    <w:name w:val="header"/>
    <w:basedOn w:val="prastasis"/>
    <w:rsid w:val="009F0B9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9F0B9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sid w:val="009F0B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8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565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52</TotalTime>
  <Pages>4</Pages>
  <Words>2705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Aurelija Bartašė</cp:lastModifiedBy>
  <cp:revision>37</cp:revision>
  <cp:lastPrinted>2023-04-18T13:29:00Z</cp:lastPrinted>
  <dcterms:created xsi:type="dcterms:W3CDTF">2023-05-03T11:48:00Z</dcterms:created>
  <dcterms:modified xsi:type="dcterms:W3CDTF">2023-05-09T11:21:00Z</dcterms:modified>
</cp:coreProperties>
</file>