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6CA8" w14:textId="63964892" w:rsidR="0021499B" w:rsidRPr="007350B7" w:rsidRDefault="0021499B" w:rsidP="00E86C8F">
      <w:pPr>
        <w:jc w:val="center"/>
        <w:rPr>
          <w:b/>
          <w:sz w:val="24"/>
          <w:szCs w:val="24"/>
        </w:rPr>
      </w:pPr>
      <w:r w:rsidRPr="007350B7">
        <w:rPr>
          <w:b/>
          <w:bCs/>
          <w:color w:val="000000"/>
          <w:sz w:val="24"/>
          <w:szCs w:val="24"/>
        </w:rPr>
        <w:t xml:space="preserve">DĖL </w:t>
      </w:r>
      <w:r w:rsidR="007350B7">
        <w:rPr>
          <w:b/>
          <w:bCs/>
          <w:color w:val="000000"/>
          <w:sz w:val="24"/>
          <w:szCs w:val="24"/>
        </w:rPr>
        <w:t xml:space="preserve">PAVEDIMO </w:t>
      </w:r>
      <w:r w:rsidR="0092194D">
        <w:rPr>
          <w:b/>
          <w:bCs/>
          <w:color w:val="000000"/>
          <w:sz w:val="24"/>
          <w:szCs w:val="24"/>
        </w:rPr>
        <w:t>TVIRT</w:t>
      </w:r>
      <w:r w:rsidR="007350B7">
        <w:rPr>
          <w:b/>
          <w:bCs/>
          <w:color w:val="000000"/>
          <w:sz w:val="24"/>
          <w:szCs w:val="24"/>
        </w:rPr>
        <w:t xml:space="preserve">INTI </w:t>
      </w:r>
      <w:r w:rsidR="007350B7" w:rsidRPr="007350B7">
        <w:rPr>
          <w:b/>
          <w:sz w:val="24"/>
          <w:szCs w:val="24"/>
        </w:rPr>
        <w:t xml:space="preserve">KELIO ŽENKLŲ NR. 314 „RIBOTA MASĖ“ </w:t>
      </w:r>
      <w:r w:rsidR="007350B7">
        <w:rPr>
          <w:b/>
          <w:sz w:val="24"/>
          <w:szCs w:val="24"/>
        </w:rPr>
        <w:t>ĮRENGI</w:t>
      </w:r>
      <w:r w:rsidR="007350B7" w:rsidRPr="007350B7">
        <w:rPr>
          <w:b/>
          <w:sz w:val="24"/>
          <w:szCs w:val="24"/>
        </w:rPr>
        <w:t>MO P</w:t>
      </w:r>
      <w:r w:rsidR="007350B7">
        <w:rPr>
          <w:b/>
          <w:sz w:val="24"/>
          <w:szCs w:val="24"/>
        </w:rPr>
        <w:t>ANEVĖŽIO</w:t>
      </w:r>
      <w:r w:rsidR="007350B7" w:rsidRPr="007350B7">
        <w:rPr>
          <w:b/>
          <w:sz w:val="24"/>
          <w:szCs w:val="24"/>
        </w:rPr>
        <w:t xml:space="preserve"> RAJONO SAVIVALDYBĖS VIETINĖS REIKŠMĖS KELI</w:t>
      </w:r>
      <w:r w:rsidR="007350B7">
        <w:rPr>
          <w:b/>
          <w:sz w:val="24"/>
          <w:szCs w:val="24"/>
        </w:rPr>
        <w:t>UOSE</w:t>
      </w:r>
      <w:r w:rsidR="007350B7" w:rsidRPr="007350B7">
        <w:rPr>
          <w:b/>
          <w:sz w:val="24"/>
          <w:szCs w:val="24"/>
        </w:rPr>
        <w:t xml:space="preserve"> (GATV</w:t>
      </w:r>
      <w:r w:rsidR="007350B7">
        <w:rPr>
          <w:b/>
          <w:sz w:val="24"/>
          <w:szCs w:val="24"/>
        </w:rPr>
        <w:t>ĖSE</w:t>
      </w:r>
      <w:r w:rsidR="007350B7" w:rsidRPr="007350B7">
        <w:rPr>
          <w:b/>
          <w:sz w:val="24"/>
          <w:szCs w:val="24"/>
        </w:rPr>
        <w:t>), KURIUOSE ESANT SUDĖTINGOMS GAMTINĖMS SĄLYGOMS GALIMAS SUNKIASVORIO TRANSPORTO EISMO RIBOJIMAS</w:t>
      </w:r>
      <w:r w:rsidR="007350B7">
        <w:rPr>
          <w:b/>
          <w:sz w:val="24"/>
          <w:szCs w:val="24"/>
        </w:rPr>
        <w:t xml:space="preserve">, </w:t>
      </w:r>
      <w:r w:rsidR="007350B7" w:rsidRPr="007350B7">
        <w:rPr>
          <w:b/>
          <w:sz w:val="24"/>
          <w:szCs w:val="24"/>
        </w:rPr>
        <w:t>SCHEM</w:t>
      </w:r>
      <w:r w:rsidR="007350B7">
        <w:rPr>
          <w:b/>
          <w:sz w:val="24"/>
          <w:szCs w:val="24"/>
        </w:rPr>
        <w:t>AS</w:t>
      </w:r>
    </w:p>
    <w:p w14:paraId="320C59F3" w14:textId="77777777" w:rsidR="0021499B" w:rsidRPr="00791E5C" w:rsidRDefault="0021499B">
      <w:pPr>
        <w:jc w:val="center"/>
        <w:rPr>
          <w:sz w:val="24"/>
        </w:rPr>
      </w:pPr>
    </w:p>
    <w:p w14:paraId="1EE38EDB" w14:textId="34A77C3B" w:rsidR="0021499B" w:rsidRDefault="000A4591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350B7">
        <w:rPr>
          <w:sz w:val="24"/>
          <w:szCs w:val="24"/>
        </w:rPr>
        <w:t>3</w:t>
      </w:r>
      <w:r w:rsidR="0021499B" w:rsidRPr="006E2005">
        <w:rPr>
          <w:sz w:val="24"/>
          <w:szCs w:val="24"/>
        </w:rPr>
        <w:t xml:space="preserve"> m. </w:t>
      </w:r>
      <w:r w:rsidR="00561398">
        <w:rPr>
          <w:sz w:val="24"/>
          <w:szCs w:val="24"/>
        </w:rPr>
        <w:t>vasario 28</w:t>
      </w:r>
      <w:r w:rsidR="0021499B">
        <w:rPr>
          <w:sz w:val="24"/>
          <w:szCs w:val="24"/>
        </w:rPr>
        <w:t xml:space="preserve"> </w:t>
      </w:r>
      <w:r w:rsidR="0021499B" w:rsidRPr="006E2005">
        <w:rPr>
          <w:sz w:val="24"/>
          <w:szCs w:val="24"/>
        </w:rPr>
        <w:t>d. Nr.</w:t>
      </w:r>
      <w:r w:rsidR="00B70FB7">
        <w:rPr>
          <w:sz w:val="24"/>
          <w:szCs w:val="24"/>
        </w:rPr>
        <w:t xml:space="preserve"> A-</w:t>
      </w:r>
      <w:r w:rsidR="00561398">
        <w:rPr>
          <w:sz w:val="24"/>
          <w:szCs w:val="24"/>
        </w:rPr>
        <w:t>124</w:t>
      </w:r>
      <w:r w:rsidR="00B70FB7">
        <w:rPr>
          <w:sz w:val="24"/>
          <w:szCs w:val="24"/>
        </w:rPr>
        <w:t xml:space="preserve"> </w:t>
      </w:r>
    </w:p>
    <w:p w14:paraId="1AEC174A" w14:textId="77777777" w:rsidR="0021499B" w:rsidRDefault="0021499B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14:paraId="6E464068" w14:textId="77777777" w:rsidR="0021499B" w:rsidRDefault="0021499B">
      <w:pPr>
        <w:jc w:val="center"/>
        <w:rPr>
          <w:sz w:val="24"/>
          <w:szCs w:val="24"/>
        </w:rPr>
      </w:pPr>
    </w:p>
    <w:p w14:paraId="7C19CDD8" w14:textId="77777777" w:rsidR="007350B7" w:rsidRDefault="0021499B" w:rsidP="0027515A">
      <w:pPr>
        <w:pStyle w:val="Betarp1"/>
        <w:ind w:firstLine="720"/>
        <w:jc w:val="both"/>
        <w:rPr>
          <w:sz w:val="24"/>
          <w:szCs w:val="24"/>
        </w:rPr>
      </w:pPr>
      <w:r w:rsidRPr="007350B7">
        <w:rPr>
          <w:sz w:val="24"/>
          <w:szCs w:val="24"/>
        </w:rPr>
        <w:t>Vadovaudamasis Lietuvos Respublikos vietos savivaldos įstatymo 29 straipsnio 8 dalies</w:t>
      </w:r>
      <w:r w:rsidR="008556D2" w:rsidRPr="007350B7">
        <w:rPr>
          <w:sz w:val="24"/>
          <w:szCs w:val="24"/>
        </w:rPr>
        <w:br/>
      </w:r>
      <w:r w:rsidRPr="007350B7">
        <w:rPr>
          <w:sz w:val="24"/>
          <w:szCs w:val="24"/>
        </w:rPr>
        <w:t xml:space="preserve">2 punktu ir </w:t>
      </w:r>
      <w:r w:rsidR="007350B7" w:rsidRPr="007350B7">
        <w:rPr>
          <w:sz w:val="24"/>
          <w:szCs w:val="24"/>
        </w:rPr>
        <w:t>Lietuvos Respublikos saugaus eismo automobilių keliais įstatymo 10 straipsnio 8 dalies 3 punktu</w:t>
      </w:r>
      <w:r w:rsidR="007350B7">
        <w:rPr>
          <w:sz w:val="24"/>
          <w:szCs w:val="24"/>
        </w:rPr>
        <w:t>,</w:t>
      </w:r>
    </w:p>
    <w:p w14:paraId="1821BD69" w14:textId="316E137A" w:rsidR="0021499B" w:rsidRPr="007350B7" w:rsidRDefault="007350B7" w:rsidP="0027515A">
      <w:pPr>
        <w:pStyle w:val="Betarp1"/>
        <w:ind w:firstLine="720"/>
        <w:jc w:val="both"/>
        <w:rPr>
          <w:sz w:val="24"/>
          <w:szCs w:val="24"/>
        </w:rPr>
      </w:pPr>
      <w:r w:rsidRPr="007350B7">
        <w:rPr>
          <w:color w:val="000000"/>
          <w:sz w:val="24"/>
          <w:szCs w:val="24"/>
        </w:rPr>
        <w:t>p a v e d u P</w:t>
      </w:r>
      <w:r>
        <w:rPr>
          <w:color w:val="000000"/>
          <w:sz w:val="24"/>
          <w:szCs w:val="24"/>
        </w:rPr>
        <w:t>anevėžio</w:t>
      </w:r>
      <w:r w:rsidRPr="007350B7">
        <w:rPr>
          <w:color w:val="000000"/>
          <w:sz w:val="24"/>
          <w:szCs w:val="24"/>
        </w:rPr>
        <w:t xml:space="preserve"> rajono savivaldybės administracijos seniūnijų seniūnams</w:t>
      </w:r>
      <w:r w:rsidR="003658A1">
        <w:rPr>
          <w:color w:val="000000"/>
          <w:sz w:val="24"/>
          <w:szCs w:val="24"/>
        </w:rPr>
        <w:t xml:space="preserve"> </w:t>
      </w:r>
      <w:r w:rsidR="00A85A45">
        <w:rPr>
          <w:color w:val="000000"/>
          <w:sz w:val="24"/>
          <w:szCs w:val="24"/>
        </w:rPr>
        <w:t>tvirt</w:t>
      </w:r>
      <w:r w:rsidR="003658A1">
        <w:rPr>
          <w:color w:val="000000"/>
          <w:sz w:val="24"/>
          <w:szCs w:val="24"/>
        </w:rPr>
        <w:t xml:space="preserve">inti </w:t>
      </w:r>
      <w:r w:rsidR="003658A1" w:rsidRPr="007350B7">
        <w:rPr>
          <w:color w:val="000000"/>
          <w:sz w:val="24"/>
          <w:szCs w:val="24"/>
        </w:rPr>
        <w:t xml:space="preserve">kelio ženklų Nr. 314 „Ribota masė“ </w:t>
      </w:r>
      <w:r w:rsidR="003658A1">
        <w:rPr>
          <w:color w:val="000000"/>
          <w:sz w:val="24"/>
          <w:szCs w:val="24"/>
        </w:rPr>
        <w:t>įrengi</w:t>
      </w:r>
      <w:r w:rsidR="003658A1" w:rsidRPr="007350B7">
        <w:rPr>
          <w:color w:val="000000"/>
          <w:sz w:val="24"/>
          <w:szCs w:val="24"/>
        </w:rPr>
        <w:t xml:space="preserve">mo </w:t>
      </w:r>
      <w:r w:rsidR="003658A1">
        <w:rPr>
          <w:sz w:val="24"/>
          <w:szCs w:val="24"/>
        </w:rPr>
        <w:t>Panevėžio rajono savivaldybės vietinės reikšmės keliuose (gatvėse</w:t>
      </w:r>
      <w:r w:rsidR="00A85A45">
        <w:rPr>
          <w:sz w:val="24"/>
          <w:szCs w:val="24"/>
        </w:rPr>
        <w:t>)</w:t>
      </w:r>
      <w:r w:rsidRPr="007350B7">
        <w:rPr>
          <w:color w:val="000000"/>
          <w:sz w:val="24"/>
          <w:szCs w:val="24"/>
        </w:rPr>
        <w:t xml:space="preserve">, </w:t>
      </w:r>
      <w:r w:rsidR="003658A1">
        <w:rPr>
          <w:color w:val="000000"/>
          <w:sz w:val="24"/>
          <w:szCs w:val="24"/>
        </w:rPr>
        <w:t xml:space="preserve">kuriuose </w:t>
      </w:r>
      <w:r w:rsidRPr="007350B7">
        <w:rPr>
          <w:color w:val="000000"/>
          <w:sz w:val="24"/>
          <w:szCs w:val="24"/>
        </w:rPr>
        <w:t>esant sudėtingoms gamtinėms sąlygoms</w:t>
      </w:r>
      <w:r w:rsidR="00A85A45">
        <w:rPr>
          <w:color w:val="000000"/>
          <w:sz w:val="24"/>
          <w:szCs w:val="24"/>
        </w:rPr>
        <w:t xml:space="preserve"> galimas sunkiasvorio transporto eismo ribojimas,</w:t>
      </w:r>
      <w:r w:rsidR="003658A1">
        <w:rPr>
          <w:sz w:val="24"/>
          <w:szCs w:val="24"/>
        </w:rPr>
        <w:t xml:space="preserve"> </w:t>
      </w:r>
      <w:r w:rsidR="003658A1" w:rsidRPr="007350B7">
        <w:rPr>
          <w:color w:val="000000"/>
          <w:sz w:val="24"/>
          <w:szCs w:val="24"/>
        </w:rPr>
        <w:t>schem</w:t>
      </w:r>
      <w:r w:rsidR="003658A1">
        <w:rPr>
          <w:color w:val="000000"/>
          <w:sz w:val="24"/>
          <w:szCs w:val="24"/>
        </w:rPr>
        <w:t>a</w:t>
      </w:r>
      <w:r w:rsidR="003658A1" w:rsidRPr="007350B7">
        <w:rPr>
          <w:color w:val="000000"/>
          <w:sz w:val="24"/>
          <w:szCs w:val="24"/>
        </w:rPr>
        <w:t>s</w:t>
      </w:r>
      <w:r w:rsidR="00A85A45">
        <w:rPr>
          <w:sz w:val="24"/>
          <w:szCs w:val="24"/>
        </w:rPr>
        <w:t>.</w:t>
      </w:r>
    </w:p>
    <w:p w14:paraId="7F445A95" w14:textId="77777777" w:rsidR="000A4591" w:rsidRDefault="000A4591" w:rsidP="0027515A">
      <w:pPr>
        <w:ind w:firstLine="720"/>
        <w:jc w:val="both"/>
        <w:rPr>
          <w:sz w:val="24"/>
          <w:szCs w:val="24"/>
        </w:rPr>
      </w:pPr>
    </w:p>
    <w:p w14:paraId="7C5405A7" w14:textId="77777777" w:rsidR="0021499B" w:rsidRPr="0089049B" w:rsidRDefault="0021499B" w:rsidP="0027515A">
      <w:pPr>
        <w:jc w:val="both"/>
        <w:rPr>
          <w:sz w:val="24"/>
          <w:szCs w:val="24"/>
        </w:rPr>
      </w:pPr>
    </w:p>
    <w:p w14:paraId="3E69DDDD" w14:textId="77777777" w:rsidR="00897BEC" w:rsidRDefault="002A63E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21499B">
        <w:t>dministracijos direktorius</w:t>
      </w:r>
      <w:r w:rsidR="0021499B">
        <w:tab/>
      </w:r>
      <w:r>
        <w:t xml:space="preserve">                                                         Eugenijus Lunskis</w:t>
      </w:r>
    </w:p>
    <w:p w14:paraId="7E714D69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5BB3A516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15D12538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138DA239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3B95261F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63E43CB1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45F92C71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032AB23D" w14:textId="6619ECA8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0B98E557" w14:textId="03A2FB33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1E8B76AC" w14:textId="67545F3A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2AD61D7F" w14:textId="73365A6A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07378714" w14:textId="7845B366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2500458B" w14:textId="1678B825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303D2455" w14:textId="34A78FE5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1B4814D1" w14:textId="37535A7C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13C3289B" w14:textId="40F988D1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400290D8" w14:textId="3D7B7CEB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45742407" w14:textId="13970686" w:rsidR="003C38CD" w:rsidRDefault="003C38C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180470B4" w14:textId="7C8AE905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781A5834" w14:textId="25B6B89B" w:rsidR="00C731E6" w:rsidRDefault="00C731E6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6DD4D392" w14:textId="77777777" w:rsidR="00C731E6" w:rsidRDefault="00C731E6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7D64791D" w14:textId="77777777"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14:paraId="12874892" w14:textId="6956A442" w:rsidR="00897BEC" w:rsidRDefault="008314C8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Rimas Samkus</w:t>
      </w:r>
    </w:p>
    <w:p w14:paraId="6AF7C667" w14:textId="6695C1AC" w:rsidR="002A63ED" w:rsidRPr="000A4591" w:rsidRDefault="00E93B55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202</w:t>
      </w:r>
      <w:r w:rsidR="006144E8">
        <w:t>3</w:t>
      </w:r>
      <w:r>
        <w:t>-0</w:t>
      </w:r>
      <w:r w:rsidR="006144E8">
        <w:t>2</w:t>
      </w:r>
      <w:r>
        <w:t>-</w:t>
      </w:r>
      <w:r w:rsidR="008314C8">
        <w:t>2</w:t>
      </w:r>
      <w:r w:rsidR="006144E8">
        <w:t>2</w:t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</w:p>
    <w:sectPr w:rsidR="002A63ED" w:rsidRPr="000A4591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4304" w14:textId="77777777" w:rsidR="00A6537F" w:rsidRDefault="00A6537F">
      <w:r>
        <w:separator/>
      </w:r>
    </w:p>
  </w:endnote>
  <w:endnote w:type="continuationSeparator" w:id="0">
    <w:p w14:paraId="004BBBA4" w14:textId="77777777" w:rsidR="00A6537F" w:rsidRDefault="00A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1AD2" w14:textId="77777777" w:rsidR="0021499B" w:rsidRDefault="0033364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1499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E7EE89" w14:textId="77777777" w:rsidR="0021499B" w:rsidRDefault="0021499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E5D8" w14:textId="77777777" w:rsidR="0021499B" w:rsidRDefault="0021499B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C2AD" w14:textId="77777777" w:rsidR="00A6537F" w:rsidRDefault="00A6537F">
      <w:r>
        <w:separator/>
      </w:r>
    </w:p>
  </w:footnote>
  <w:footnote w:type="continuationSeparator" w:id="0">
    <w:p w14:paraId="4A3B97E4" w14:textId="77777777" w:rsidR="00A6537F" w:rsidRDefault="00A6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9BA" w14:textId="77777777" w:rsidR="0021499B" w:rsidRDefault="0033364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149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499B"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15C49963" w14:textId="77777777" w:rsidR="0021499B" w:rsidRDefault="0021499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9996" w14:textId="77777777" w:rsidR="0021499B" w:rsidRDefault="0021499B" w:rsidP="006E2005">
    <w:pPr>
      <w:pStyle w:val="Antrats"/>
      <w:jc w:val="center"/>
    </w:pPr>
    <w:r>
      <w:object w:dxaOrig="729" w:dyaOrig="864" w14:anchorId="47E55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39080142" r:id="rId2"/>
      </w:object>
    </w:r>
  </w:p>
  <w:p w14:paraId="2A67D82D" w14:textId="77777777" w:rsidR="0021499B" w:rsidRDefault="0021499B" w:rsidP="006E2005">
    <w:pPr>
      <w:pStyle w:val="Antrats"/>
      <w:jc w:val="center"/>
    </w:pPr>
  </w:p>
  <w:p w14:paraId="6CDCF12A" w14:textId="77777777" w:rsidR="0021499B" w:rsidRDefault="0021499B" w:rsidP="006E2005">
    <w:pPr>
      <w:pStyle w:val="Antrats"/>
      <w:jc w:val="center"/>
    </w:pPr>
  </w:p>
  <w:p w14:paraId="731CC8A6" w14:textId="77777777"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324A73D4" w14:textId="77777777"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6D4A58AA" w14:textId="77777777" w:rsidR="0021499B" w:rsidRDefault="0021499B" w:rsidP="006E2005">
    <w:pPr>
      <w:pStyle w:val="Antrats"/>
      <w:jc w:val="center"/>
      <w:rPr>
        <w:b/>
        <w:sz w:val="28"/>
      </w:rPr>
    </w:pPr>
  </w:p>
  <w:p w14:paraId="58386AFE" w14:textId="77777777" w:rsidR="0021499B" w:rsidRDefault="0021499B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DFC"/>
    <w:multiLevelType w:val="hybridMultilevel"/>
    <w:tmpl w:val="FF3AF576"/>
    <w:lvl w:ilvl="0" w:tplc="69E4CB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02C54"/>
    <w:multiLevelType w:val="hybridMultilevel"/>
    <w:tmpl w:val="EA68452E"/>
    <w:lvl w:ilvl="0" w:tplc="AB6C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61330AE"/>
    <w:multiLevelType w:val="hybridMultilevel"/>
    <w:tmpl w:val="1A520154"/>
    <w:lvl w:ilvl="0" w:tplc="D236205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901137384">
    <w:abstractNumId w:val="2"/>
  </w:num>
  <w:num w:numId="2" w16cid:durableId="1304702892">
    <w:abstractNumId w:val="3"/>
  </w:num>
  <w:num w:numId="3" w16cid:durableId="2120029028">
    <w:abstractNumId w:val="1"/>
  </w:num>
  <w:num w:numId="4" w16cid:durableId="366609773">
    <w:abstractNumId w:val="0"/>
  </w:num>
  <w:num w:numId="5" w16cid:durableId="114635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EC"/>
    <w:rsid w:val="000148F3"/>
    <w:rsid w:val="00043A00"/>
    <w:rsid w:val="000814C9"/>
    <w:rsid w:val="00087676"/>
    <w:rsid w:val="00090B78"/>
    <w:rsid w:val="000957B4"/>
    <w:rsid w:val="000A4591"/>
    <w:rsid w:val="000A6A6C"/>
    <w:rsid w:val="000B5C81"/>
    <w:rsid w:val="000C6505"/>
    <w:rsid w:val="000D7477"/>
    <w:rsid w:val="00110832"/>
    <w:rsid w:val="0011497B"/>
    <w:rsid w:val="00114C3A"/>
    <w:rsid w:val="001176FA"/>
    <w:rsid w:val="00137B3B"/>
    <w:rsid w:val="001506BB"/>
    <w:rsid w:val="001545C9"/>
    <w:rsid w:val="00154B1E"/>
    <w:rsid w:val="00163D2D"/>
    <w:rsid w:val="00167967"/>
    <w:rsid w:val="00176131"/>
    <w:rsid w:val="0018404D"/>
    <w:rsid w:val="001969A5"/>
    <w:rsid w:val="001A1EDE"/>
    <w:rsid w:val="001A4CE1"/>
    <w:rsid w:val="001B0CDF"/>
    <w:rsid w:val="001B1657"/>
    <w:rsid w:val="001B2E91"/>
    <w:rsid w:val="001C5061"/>
    <w:rsid w:val="001D4F63"/>
    <w:rsid w:val="001D70EA"/>
    <w:rsid w:val="001E36E7"/>
    <w:rsid w:val="001F208A"/>
    <w:rsid w:val="001F5764"/>
    <w:rsid w:val="001F6F72"/>
    <w:rsid w:val="00203CD3"/>
    <w:rsid w:val="002052B6"/>
    <w:rsid w:val="00205FA2"/>
    <w:rsid w:val="0021499B"/>
    <w:rsid w:val="00226147"/>
    <w:rsid w:val="002266F1"/>
    <w:rsid w:val="00247262"/>
    <w:rsid w:val="0025543B"/>
    <w:rsid w:val="0025700E"/>
    <w:rsid w:val="00275117"/>
    <w:rsid w:val="0027515A"/>
    <w:rsid w:val="00297763"/>
    <w:rsid w:val="002A2485"/>
    <w:rsid w:val="002A63ED"/>
    <w:rsid w:val="002B5B32"/>
    <w:rsid w:val="002B7228"/>
    <w:rsid w:val="002C2D66"/>
    <w:rsid w:val="002C2EDE"/>
    <w:rsid w:val="002E2359"/>
    <w:rsid w:val="00302FB5"/>
    <w:rsid w:val="0030668B"/>
    <w:rsid w:val="00311CC3"/>
    <w:rsid w:val="0031387E"/>
    <w:rsid w:val="003254A0"/>
    <w:rsid w:val="003262AB"/>
    <w:rsid w:val="00327285"/>
    <w:rsid w:val="0033364B"/>
    <w:rsid w:val="003426F2"/>
    <w:rsid w:val="00342BED"/>
    <w:rsid w:val="00356333"/>
    <w:rsid w:val="00356666"/>
    <w:rsid w:val="003658A1"/>
    <w:rsid w:val="00374A1C"/>
    <w:rsid w:val="00383886"/>
    <w:rsid w:val="003843AC"/>
    <w:rsid w:val="00386D8C"/>
    <w:rsid w:val="00396ED1"/>
    <w:rsid w:val="003C2D03"/>
    <w:rsid w:val="003C38CD"/>
    <w:rsid w:val="003C6984"/>
    <w:rsid w:val="0040380E"/>
    <w:rsid w:val="00413544"/>
    <w:rsid w:val="00425965"/>
    <w:rsid w:val="00432B1F"/>
    <w:rsid w:val="004367B3"/>
    <w:rsid w:val="004532F0"/>
    <w:rsid w:val="00455D0F"/>
    <w:rsid w:val="00456CC6"/>
    <w:rsid w:val="004617FC"/>
    <w:rsid w:val="00467F4B"/>
    <w:rsid w:val="00476863"/>
    <w:rsid w:val="00487354"/>
    <w:rsid w:val="00491661"/>
    <w:rsid w:val="0049269F"/>
    <w:rsid w:val="0049350C"/>
    <w:rsid w:val="004A34BA"/>
    <w:rsid w:val="004A4E4E"/>
    <w:rsid w:val="004E1182"/>
    <w:rsid w:val="004E42FB"/>
    <w:rsid w:val="004F2F88"/>
    <w:rsid w:val="004F5748"/>
    <w:rsid w:val="00545F55"/>
    <w:rsid w:val="005549DF"/>
    <w:rsid w:val="00561398"/>
    <w:rsid w:val="0056212A"/>
    <w:rsid w:val="00563657"/>
    <w:rsid w:val="005678A3"/>
    <w:rsid w:val="005962C1"/>
    <w:rsid w:val="00596A9D"/>
    <w:rsid w:val="005C17A6"/>
    <w:rsid w:val="005D0BC2"/>
    <w:rsid w:val="005E3005"/>
    <w:rsid w:val="005E4A86"/>
    <w:rsid w:val="005F7D0C"/>
    <w:rsid w:val="00613504"/>
    <w:rsid w:val="006144E8"/>
    <w:rsid w:val="00614730"/>
    <w:rsid w:val="0061775D"/>
    <w:rsid w:val="00617BC4"/>
    <w:rsid w:val="00626DD9"/>
    <w:rsid w:val="00640523"/>
    <w:rsid w:val="0064394D"/>
    <w:rsid w:val="00645DA7"/>
    <w:rsid w:val="00657888"/>
    <w:rsid w:val="00664108"/>
    <w:rsid w:val="00683987"/>
    <w:rsid w:val="00696E7C"/>
    <w:rsid w:val="006B367E"/>
    <w:rsid w:val="006B3B0E"/>
    <w:rsid w:val="006B4D43"/>
    <w:rsid w:val="006C5A06"/>
    <w:rsid w:val="006D4F21"/>
    <w:rsid w:val="006E2005"/>
    <w:rsid w:val="006E2878"/>
    <w:rsid w:val="00700F46"/>
    <w:rsid w:val="007120E1"/>
    <w:rsid w:val="0072390F"/>
    <w:rsid w:val="00732331"/>
    <w:rsid w:val="007350B7"/>
    <w:rsid w:val="00742BAC"/>
    <w:rsid w:val="007430C1"/>
    <w:rsid w:val="00757AF4"/>
    <w:rsid w:val="00760BB1"/>
    <w:rsid w:val="00776DD7"/>
    <w:rsid w:val="0078050B"/>
    <w:rsid w:val="007823C9"/>
    <w:rsid w:val="00790BDC"/>
    <w:rsid w:val="00791E5C"/>
    <w:rsid w:val="00795D8D"/>
    <w:rsid w:val="007A1A92"/>
    <w:rsid w:val="007A3735"/>
    <w:rsid w:val="007C39ED"/>
    <w:rsid w:val="007C6A65"/>
    <w:rsid w:val="007D3846"/>
    <w:rsid w:val="007D5B02"/>
    <w:rsid w:val="007F4212"/>
    <w:rsid w:val="007F7016"/>
    <w:rsid w:val="008006B8"/>
    <w:rsid w:val="00801458"/>
    <w:rsid w:val="00827547"/>
    <w:rsid w:val="008314C8"/>
    <w:rsid w:val="008336E1"/>
    <w:rsid w:val="00854361"/>
    <w:rsid w:val="008556D2"/>
    <w:rsid w:val="00862757"/>
    <w:rsid w:val="0086422A"/>
    <w:rsid w:val="00866DE7"/>
    <w:rsid w:val="0088647B"/>
    <w:rsid w:val="0089049B"/>
    <w:rsid w:val="0089324A"/>
    <w:rsid w:val="00897BEC"/>
    <w:rsid w:val="008B7EFF"/>
    <w:rsid w:val="008C18C9"/>
    <w:rsid w:val="008C258E"/>
    <w:rsid w:val="008C5B88"/>
    <w:rsid w:val="008D6220"/>
    <w:rsid w:val="008E377E"/>
    <w:rsid w:val="008E76C5"/>
    <w:rsid w:val="008F05A6"/>
    <w:rsid w:val="008F383A"/>
    <w:rsid w:val="00912495"/>
    <w:rsid w:val="00917405"/>
    <w:rsid w:val="0092194D"/>
    <w:rsid w:val="00922F41"/>
    <w:rsid w:val="009360A4"/>
    <w:rsid w:val="009378F5"/>
    <w:rsid w:val="00937B6B"/>
    <w:rsid w:val="0095550B"/>
    <w:rsid w:val="00991D80"/>
    <w:rsid w:val="00996983"/>
    <w:rsid w:val="009B1229"/>
    <w:rsid w:val="009C1F43"/>
    <w:rsid w:val="009C6AF8"/>
    <w:rsid w:val="009F29A6"/>
    <w:rsid w:val="009F5067"/>
    <w:rsid w:val="00A03BD4"/>
    <w:rsid w:val="00A0764F"/>
    <w:rsid w:val="00A10D7E"/>
    <w:rsid w:val="00A26E43"/>
    <w:rsid w:val="00A27889"/>
    <w:rsid w:val="00A41446"/>
    <w:rsid w:val="00A452A7"/>
    <w:rsid w:val="00A6537F"/>
    <w:rsid w:val="00A82659"/>
    <w:rsid w:val="00A82F9A"/>
    <w:rsid w:val="00A83B7D"/>
    <w:rsid w:val="00A85A45"/>
    <w:rsid w:val="00A96419"/>
    <w:rsid w:val="00AA21E5"/>
    <w:rsid w:val="00AB17F2"/>
    <w:rsid w:val="00AB1F69"/>
    <w:rsid w:val="00AC59E6"/>
    <w:rsid w:val="00AC651A"/>
    <w:rsid w:val="00AD6EE2"/>
    <w:rsid w:val="00B103C6"/>
    <w:rsid w:val="00B24089"/>
    <w:rsid w:val="00B41D76"/>
    <w:rsid w:val="00B666E5"/>
    <w:rsid w:val="00B70FB7"/>
    <w:rsid w:val="00B861EC"/>
    <w:rsid w:val="00BA02E4"/>
    <w:rsid w:val="00BB57EB"/>
    <w:rsid w:val="00BB5C68"/>
    <w:rsid w:val="00BC0DC8"/>
    <w:rsid w:val="00BC2634"/>
    <w:rsid w:val="00BC5DEB"/>
    <w:rsid w:val="00BD66F8"/>
    <w:rsid w:val="00BD6EC1"/>
    <w:rsid w:val="00BE033F"/>
    <w:rsid w:val="00BF34B2"/>
    <w:rsid w:val="00C05563"/>
    <w:rsid w:val="00C203EC"/>
    <w:rsid w:val="00C27474"/>
    <w:rsid w:val="00C27ED5"/>
    <w:rsid w:val="00C30A4C"/>
    <w:rsid w:val="00C66186"/>
    <w:rsid w:val="00C731E6"/>
    <w:rsid w:val="00C73C1D"/>
    <w:rsid w:val="00C752E2"/>
    <w:rsid w:val="00C75CDC"/>
    <w:rsid w:val="00C86A9E"/>
    <w:rsid w:val="00CA7DCB"/>
    <w:rsid w:val="00CB5484"/>
    <w:rsid w:val="00CC7342"/>
    <w:rsid w:val="00CE1D4C"/>
    <w:rsid w:val="00CE7E13"/>
    <w:rsid w:val="00D06517"/>
    <w:rsid w:val="00D14244"/>
    <w:rsid w:val="00D42259"/>
    <w:rsid w:val="00D70B05"/>
    <w:rsid w:val="00D70BEA"/>
    <w:rsid w:val="00DA532E"/>
    <w:rsid w:val="00DB2E56"/>
    <w:rsid w:val="00DB609F"/>
    <w:rsid w:val="00DB799B"/>
    <w:rsid w:val="00DD2A6E"/>
    <w:rsid w:val="00DF56BD"/>
    <w:rsid w:val="00E03C4F"/>
    <w:rsid w:val="00E07D12"/>
    <w:rsid w:val="00E14A0D"/>
    <w:rsid w:val="00E34C72"/>
    <w:rsid w:val="00E370CB"/>
    <w:rsid w:val="00E60239"/>
    <w:rsid w:val="00E67001"/>
    <w:rsid w:val="00E67790"/>
    <w:rsid w:val="00E67BDA"/>
    <w:rsid w:val="00E86C8F"/>
    <w:rsid w:val="00E93B55"/>
    <w:rsid w:val="00EB53B8"/>
    <w:rsid w:val="00EB62D8"/>
    <w:rsid w:val="00EC6179"/>
    <w:rsid w:val="00ED23F0"/>
    <w:rsid w:val="00ED7229"/>
    <w:rsid w:val="00EF51E5"/>
    <w:rsid w:val="00F00F7A"/>
    <w:rsid w:val="00F0385E"/>
    <w:rsid w:val="00F20772"/>
    <w:rsid w:val="00F25491"/>
    <w:rsid w:val="00F352EF"/>
    <w:rsid w:val="00F51DB7"/>
    <w:rsid w:val="00F56C2D"/>
    <w:rsid w:val="00F61C55"/>
    <w:rsid w:val="00F62D79"/>
    <w:rsid w:val="00F66386"/>
    <w:rsid w:val="00F6746D"/>
    <w:rsid w:val="00F72E7A"/>
    <w:rsid w:val="00F849D9"/>
    <w:rsid w:val="00F965A3"/>
    <w:rsid w:val="00FA45DC"/>
    <w:rsid w:val="00FA46A4"/>
    <w:rsid w:val="00FC2025"/>
    <w:rsid w:val="00FC50EC"/>
    <w:rsid w:val="00FD38E5"/>
    <w:rsid w:val="00FE2526"/>
    <w:rsid w:val="00FE2990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9D7E30"/>
  <w15:docId w15:val="{E6B7C370-3B41-40FF-A421-CB77A74A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06B8"/>
    <w:rPr>
      <w:sz w:val="20"/>
      <w:szCs w:val="20"/>
      <w:lang w:val="lt-LT"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87354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87354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487354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87354"/>
    <w:rPr>
      <w:rFonts w:cs="Times New Roman"/>
      <w:lang w:val="lt-LT" w:eastAsia="ru-RU"/>
    </w:rPr>
  </w:style>
  <w:style w:type="character" w:styleId="Puslapionumeris">
    <w:name w:val="page number"/>
    <w:basedOn w:val="Numatytasispastraiposriftas"/>
    <w:uiPriority w:val="99"/>
    <w:rsid w:val="00800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487354"/>
    <w:rPr>
      <w:rFonts w:cs="Times New Roman"/>
      <w:lang w:val="lt-LT" w:eastAsia="ru-RU"/>
    </w:rPr>
  </w:style>
  <w:style w:type="character" w:styleId="Hipersaitas">
    <w:name w:val="Hyperlink"/>
    <w:basedOn w:val="Numatytasispastraiposriftas"/>
    <w:uiPriority w:val="99"/>
    <w:rsid w:val="008006B8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487354"/>
    <w:rPr>
      <w:rFonts w:cs="Times New Roman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87354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922F4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87354"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1">
    <w:name w:val="Be tarpų1"/>
    <w:uiPriority w:val="99"/>
    <w:rsid w:val="0025543B"/>
    <w:rPr>
      <w:sz w:val="20"/>
      <w:szCs w:val="20"/>
      <w:lang w:val="lt-LT" w:eastAsia="ru-RU"/>
    </w:rPr>
  </w:style>
  <w:style w:type="paragraph" w:styleId="Sraopastraipa">
    <w:name w:val="List Paragraph"/>
    <w:basedOn w:val="prastasis"/>
    <w:uiPriority w:val="34"/>
    <w:qFormat/>
    <w:rsid w:val="002A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Rimas Samkus</cp:lastModifiedBy>
  <cp:revision>2</cp:revision>
  <cp:lastPrinted>2016-08-02T10:27:00Z</cp:lastPrinted>
  <dcterms:created xsi:type="dcterms:W3CDTF">2023-02-28T07:03:00Z</dcterms:created>
  <dcterms:modified xsi:type="dcterms:W3CDTF">2023-02-28T07:03:00Z</dcterms:modified>
</cp:coreProperties>
</file>