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B7A7A" w:rsidRPr="00EA2A4F" w:rsidRDefault="000560C8">
      <w:pPr>
        <w:jc w:val="center"/>
        <w:rPr>
          <w:caps/>
        </w:rPr>
      </w:pPr>
      <w:r>
        <w:rPr>
          <w:b/>
          <w:szCs w:val="24"/>
        </w:rPr>
        <w:t xml:space="preserve">DĖL </w:t>
      </w:r>
      <w:r w:rsidR="00CB10A5">
        <w:rPr>
          <w:b/>
          <w:szCs w:val="24"/>
        </w:rPr>
        <w:t xml:space="preserve">ŠVIETIMO </w:t>
      </w:r>
      <w:r w:rsidR="008E34AF">
        <w:rPr>
          <w:b/>
          <w:szCs w:val="24"/>
        </w:rPr>
        <w:t>ĮSTAIGŲ, VYKDANČIŲ</w:t>
      </w:r>
      <w:r w:rsidR="00CB5384">
        <w:rPr>
          <w:b/>
          <w:szCs w:val="24"/>
        </w:rPr>
        <w:t xml:space="preserve"> IKIMOKYKLINIO</w:t>
      </w:r>
      <w:r w:rsidR="001F24A8">
        <w:rPr>
          <w:b/>
          <w:szCs w:val="24"/>
        </w:rPr>
        <w:t xml:space="preserve"> IR PRIEŠMOKYKLINIO</w:t>
      </w:r>
      <w:r w:rsidR="00CB5384">
        <w:rPr>
          <w:b/>
          <w:szCs w:val="24"/>
        </w:rPr>
        <w:t xml:space="preserve"> UGDYMO PR</w:t>
      </w:r>
      <w:r w:rsidR="00F82014">
        <w:rPr>
          <w:b/>
          <w:szCs w:val="24"/>
        </w:rPr>
        <w:t>OGRAMAS, DARBO 2023</w:t>
      </w:r>
      <w:r w:rsidR="00B44C5D">
        <w:rPr>
          <w:b/>
          <w:szCs w:val="24"/>
        </w:rPr>
        <w:t xml:space="preserve"> M. BIRŽELIO</w:t>
      </w:r>
      <w:r w:rsidR="00723460">
        <w:rPr>
          <w:b/>
          <w:szCs w:val="24"/>
        </w:rPr>
        <w:t>–</w:t>
      </w:r>
      <w:r w:rsidR="00CB5384">
        <w:rPr>
          <w:b/>
          <w:szCs w:val="24"/>
        </w:rPr>
        <w:t>RUGPJŪČIO MĖNESIAIS</w:t>
      </w:r>
    </w:p>
    <w:p w:rsidR="001B7A7A" w:rsidRPr="00EA2A4F" w:rsidRDefault="001B7A7A">
      <w:pPr>
        <w:jc w:val="center"/>
        <w:rPr>
          <w:caps/>
        </w:rPr>
      </w:pPr>
    </w:p>
    <w:p w:rsidR="001B7A7A" w:rsidRDefault="00F82014">
      <w:pPr>
        <w:jc w:val="center"/>
      </w:pPr>
      <w:r>
        <w:rPr>
          <w:caps/>
        </w:rPr>
        <w:t>2023</w:t>
      </w:r>
      <w:r w:rsidR="001B7A7A">
        <w:rPr>
          <w:caps/>
        </w:rPr>
        <w:t xml:space="preserve"> </w:t>
      </w:r>
      <w:r w:rsidR="001B7A7A">
        <w:t xml:space="preserve">m. </w:t>
      </w:r>
      <w:r w:rsidR="00CB5384">
        <w:t>vasario</w:t>
      </w:r>
      <w:r w:rsidR="001E20E8">
        <w:t xml:space="preserve"> </w:t>
      </w:r>
      <w:r w:rsidR="00800BEC">
        <w:t xml:space="preserve">    </w:t>
      </w:r>
      <w:r w:rsidR="00AF5859">
        <w:t xml:space="preserve"> </w:t>
      </w:r>
      <w:r w:rsidR="001B7A7A">
        <w:t xml:space="preserve">d. Nr. </w:t>
      </w:r>
      <w:r w:rsidR="006F3351">
        <w:t>A</w:t>
      </w:r>
      <w:r w:rsidR="006104CE">
        <w:t>-</w:t>
      </w:r>
    </w:p>
    <w:p w:rsidR="001B7A7A" w:rsidRDefault="001B7A7A">
      <w:pPr>
        <w:jc w:val="center"/>
      </w:pPr>
      <w:r>
        <w:t>Panevėžys</w:t>
      </w:r>
    </w:p>
    <w:p w:rsidR="001B7A7A" w:rsidRDefault="001B7A7A"/>
    <w:p w:rsidR="00454FC2" w:rsidRDefault="001B7A7A" w:rsidP="00454FC2">
      <w:pPr>
        <w:jc w:val="both"/>
      </w:pPr>
      <w:r>
        <w:rPr>
          <w:szCs w:val="24"/>
        </w:rPr>
        <w:tab/>
      </w:r>
      <w:r w:rsidR="00372C7E">
        <w:rPr>
          <w:szCs w:val="24"/>
        </w:rPr>
        <w:t>Vadovaudamasis Lietuvos Respublikos vietos savivaldos įstatymo</w:t>
      </w:r>
      <w:r w:rsidR="007035AE">
        <w:rPr>
          <w:szCs w:val="24"/>
        </w:rPr>
        <w:t xml:space="preserve"> 6 straipsnio 8 punktu,  29 </w:t>
      </w:r>
      <w:r w:rsidR="00372C7E">
        <w:rPr>
          <w:szCs w:val="24"/>
        </w:rPr>
        <w:t>straipsnio 8 d</w:t>
      </w:r>
      <w:r w:rsidR="00EA2A4F">
        <w:rPr>
          <w:szCs w:val="24"/>
        </w:rPr>
        <w:t xml:space="preserve">alies </w:t>
      </w:r>
      <w:r w:rsidR="00E07EA3">
        <w:rPr>
          <w:szCs w:val="24"/>
        </w:rPr>
        <w:t xml:space="preserve">2 </w:t>
      </w:r>
      <w:r w:rsidR="007035AE">
        <w:rPr>
          <w:szCs w:val="24"/>
        </w:rPr>
        <w:t>ir 7 punktais, Lietuvos Respublikos švietimo įstatymo 58 straipsnio 2 dalies 2 punktu ir atsižvelgdamas į švietimo įstaigų direktor</w:t>
      </w:r>
      <w:r w:rsidR="007B51EB">
        <w:rPr>
          <w:szCs w:val="24"/>
        </w:rPr>
        <w:t>i</w:t>
      </w:r>
      <w:r w:rsidR="00C01744" w:rsidRPr="007B51EB">
        <w:rPr>
          <w:szCs w:val="24"/>
        </w:rPr>
        <w:t>ų</w:t>
      </w:r>
      <w:r w:rsidR="007035AE">
        <w:rPr>
          <w:szCs w:val="24"/>
        </w:rPr>
        <w:t xml:space="preserve"> pateiktą informaciją:</w:t>
      </w:r>
    </w:p>
    <w:p w:rsidR="00E07EA3" w:rsidRDefault="00E07EA3" w:rsidP="00E07EA3">
      <w:pPr>
        <w:ind w:firstLine="709"/>
        <w:jc w:val="both"/>
      </w:pPr>
      <w:r>
        <w:t xml:space="preserve">1. N u s t a t a </w:t>
      </w:r>
      <w:r w:rsidR="004F6B48">
        <w:t xml:space="preserve">u </w:t>
      </w:r>
      <w:r w:rsidR="00311D1D">
        <w:t>švietimo įstaigų, vykdančių ikimokyklinio ir priešmokyklinio ugdymo programas,</w:t>
      </w:r>
      <w:r w:rsidR="001C53CA">
        <w:t xml:space="preserve"> </w:t>
      </w:r>
      <w:r w:rsidR="00F82014">
        <w:t>darb</w:t>
      </w:r>
      <w:r w:rsidR="00F82014" w:rsidRPr="007B51EB">
        <w:t>ą</w:t>
      </w:r>
      <w:bookmarkStart w:id="0" w:name="_GoBack"/>
      <w:bookmarkEnd w:id="0"/>
      <w:r w:rsidR="00C01744" w:rsidRPr="007B51EB">
        <w:t xml:space="preserve"> </w:t>
      </w:r>
      <w:r w:rsidR="00F82014">
        <w:t>2023</w:t>
      </w:r>
      <w:r w:rsidR="00311D1D">
        <w:t xml:space="preserve"> </w:t>
      </w:r>
      <w:r w:rsidR="007B51EB">
        <w:t xml:space="preserve">m. birželio–rugpjūčio mėnesiais </w:t>
      </w:r>
      <w:r w:rsidR="00F1440E">
        <w:t>(pridedama).</w:t>
      </w:r>
      <w:r>
        <w:t xml:space="preserve"> </w:t>
      </w:r>
    </w:p>
    <w:p w:rsidR="00A62453" w:rsidRDefault="00F1440E" w:rsidP="00B44C5D">
      <w:pPr>
        <w:ind w:firstLine="720"/>
        <w:jc w:val="both"/>
      </w:pPr>
      <w:r>
        <w:t>2</w:t>
      </w:r>
      <w:r w:rsidR="00B44C5D">
        <w:t xml:space="preserve">. P a v e d u </w:t>
      </w:r>
      <w:r w:rsidR="00CB10A5">
        <w:t xml:space="preserve">švietimo </w:t>
      </w:r>
      <w:r>
        <w:t>įstaigų, vykdanči</w:t>
      </w:r>
      <w:r w:rsidR="00B44C5D">
        <w:t>ų ikimokyklinio</w:t>
      </w:r>
      <w:r w:rsidR="001F24A8">
        <w:t xml:space="preserve"> ir priešmokyklinio ugdymo programas</w:t>
      </w:r>
      <w:r w:rsidR="009D2B1C">
        <w:t>, vadovams</w:t>
      </w:r>
      <w:r>
        <w:t xml:space="preserve"> iki </w:t>
      </w:r>
      <w:r w:rsidR="00F82014">
        <w:t>2023</w:t>
      </w:r>
      <w:r w:rsidR="00B44C5D">
        <w:t xml:space="preserve"> m. kov</w:t>
      </w:r>
      <w:r>
        <w:t xml:space="preserve">o </w:t>
      </w:r>
      <w:r w:rsidR="00B44C5D">
        <w:t>3</w:t>
      </w:r>
      <w:r>
        <w:t>1 d. informuoti tėvus (globėjus</w:t>
      </w:r>
      <w:r w:rsidR="00311D1D">
        <w:t>, rūpintojus</w:t>
      </w:r>
      <w:r>
        <w:t>) a</w:t>
      </w:r>
      <w:r w:rsidR="00311D1D">
        <w:t>pie įstaigų</w:t>
      </w:r>
      <w:r w:rsidR="00B44C5D">
        <w:t xml:space="preserve"> darbą vasaros metu</w:t>
      </w:r>
      <w:r>
        <w:t>.</w:t>
      </w:r>
    </w:p>
    <w:p w:rsidR="001B7A7A" w:rsidRDefault="001B7A7A">
      <w:pPr>
        <w:jc w:val="both"/>
      </w:pPr>
    </w:p>
    <w:p w:rsidR="001B7A7A" w:rsidRDefault="001B7A7A"/>
    <w:p w:rsidR="001B7A7A" w:rsidRDefault="004340AB" w:rsidP="004340AB">
      <w:pPr>
        <w:jc w:val="both"/>
      </w:pPr>
      <w:r>
        <w:t>Savivaldybės administracijos</w:t>
      </w:r>
      <w:r w:rsidR="00C4220B">
        <w:t xml:space="preserve"> direktorius                </w:t>
      </w:r>
      <w:r>
        <w:t xml:space="preserve">      </w:t>
      </w:r>
      <w:r w:rsidR="007365DC">
        <w:t xml:space="preserve"> </w:t>
      </w:r>
      <w:r>
        <w:t xml:space="preserve"> </w:t>
      </w:r>
      <w:r w:rsidR="001F24A8">
        <w:tab/>
      </w:r>
      <w:r w:rsidR="001F24A8">
        <w:tab/>
      </w:r>
      <w:r w:rsidR="001F24A8">
        <w:tab/>
        <w:t xml:space="preserve">      Eugenijus </w:t>
      </w:r>
      <w:r w:rsidR="007365DC">
        <w:t>Lunskis</w:t>
      </w:r>
      <w:r w:rsidR="00C4220B">
        <w:t xml:space="preserve">                    </w:t>
      </w:r>
      <w:r w:rsidR="001F24A8">
        <w:t xml:space="preserve">  </w:t>
      </w:r>
      <w:r w:rsidR="001B7A7A">
        <w:tab/>
      </w:r>
      <w:r w:rsidR="001B7A7A">
        <w:tab/>
      </w:r>
      <w:r w:rsidR="001B7A7A">
        <w:tab/>
      </w:r>
      <w:r w:rsidR="001B7A7A">
        <w:tab/>
      </w:r>
    </w:p>
    <w:p w:rsidR="001B7A7A" w:rsidRDefault="001B7A7A"/>
    <w:p w:rsidR="001B7A7A" w:rsidRDefault="001B7A7A"/>
    <w:p w:rsidR="001B7A7A" w:rsidRDefault="001B7A7A"/>
    <w:p w:rsidR="001B7A7A" w:rsidRDefault="001B7A7A"/>
    <w:p w:rsidR="001B7A7A" w:rsidRDefault="001B7A7A"/>
    <w:p w:rsidR="001B7A7A" w:rsidRDefault="001B7A7A"/>
    <w:p w:rsidR="001B7A7A" w:rsidRDefault="001B7A7A"/>
    <w:p w:rsidR="001B7A7A" w:rsidRDefault="001B7A7A"/>
    <w:p w:rsidR="00F873D9" w:rsidRDefault="00F873D9"/>
    <w:p w:rsidR="00AF1DBE" w:rsidRDefault="00AF1DBE"/>
    <w:p w:rsidR="00397B58" w:rsidRDefault="00397B58"/>
    <w:p w:rsidR="00397B58" w:rsidRDefault="00397B58"/>
    <w:p w:rsidR="00F4101A" w:rsidRDefault="00F4101A"/>
    <w:p w:rsidR="00F1440E" w:rsidRDefault="00F1440E"/>
    <w:p w:rsidR="00F1440E" w:rsidRDefault="00F1440E"/>
    <w:p w:rsidR="00F1440E" w:rsidRDefault="00F1440E"/>
    <w:p w:rsidR="00F1440E" w:rsidRDefault="00F1440E"/>
    <w:p w:rsidR="00F1440E" w:rsidRDefault="00F1440E"/>
    <w:p w:rsidR="00F1440E" w:rsidRDefault="00F1440E"/>
    <w:p w:rsidR="00D61248" w:rsidRDefault="00D61248"/>
    <w:p w:rsidR="00430DB3" w:rsidRDefault="00430DB3"/>
    <w:p w:rsidR="00430DB3" w:rsidRDefault="00430DB3"/>
    <w:p w:rsidR="004F6B48" w:rsidRDefault="004F6B48"/>
    <w:p w:rsidR="001C53CA" w:rsidRDefault="001C53CA"/>
    <w:p w:rsidR="00681302" w:rsidRDefault="00681302"/>
    <w:p w:rsidR="001B7A7A" w:rsidRDefault="00F442F2">
      <w:r>
        <w:t>Aurelija Bartašė</w:t>
      </w:r>
    </w:p>
    <w:p w:rsidR="001B7A7A" w:rsidRDefault="00F442F2">
      <w:pPr>
        <w:sectPr w:rsidR="001B7A7A" w:rsidSect="00681302">
          <w:headerReference w:type="default" r:id="rId8"/>
          <w:pgSz w:w="11906" w:h="16838"/>
          <w:pgMar w:top="1134" w:right="851" w:bottom="426" w:left="1701" w:header="709" w:footer="1134" w:gutter="0"/>
          <w:cols w:space="720"/>
          <w:docGrid w:linePitch="360"/>
        </w:sectPr>
      </w:pPr>
      <w:r>
        <w:t>2023-02-02</w:t>
      </w:r>
    </w:p>
    <w:p w:rsidR="001B7A7A" w:rsidRDefault="001B7A7A" w:rsidP="00430DB3">
      <w:pPr>
        <w:pageBreakBefore/>
        <w:ind w:firstLine="5245"/>
      </w:pPr>
      <w:r>
        <w:lastRenderedPageBreak/>
        <w:t xml:space="preserve">Panevėžio rajono savivaldybės </w:t>
      </w:r>
    </w:p>
    <w:p w:rsidR="001B7A7A" w:rsidRDefault="001B7A7A">
      <w:pPr>
        <w:ind w:firstLine="5245"/>
      </w:pPr>
      <w:r>
        <w:t>administracijos direktoriaus</w:t>
      </w:r>
    </w:p>
    <w:p w:rsidR="001B7A7A" w:rsidRDefault="00F442F2">
      <w:pPr>
        <w:ind w:firstLine="5245"/>
      </w:pPr>
      <w:r>
        <w:t>2023</w:t>
      </w:r>
      <w:r w:rsidR="00D74110">
        <w:t xml:space="preserve"> </w:t>
      </w:r>
      <w:r w:rsidR="001B7A7A">
        <w:t xml:space="preserve">m. </w:t>
      </w:r>
      <w:r w:rsidR="00CB5384">
        <w:t>vasario</w:t>
      </w:r>
      <w:r w:rsidR="002D6EA4">
        <w:t xml:space="preserve"> </w:t>
      </w:r>
      <w:r w:rsidR="00800BEC">
        <w:t xml:space="preserve">    </w:t>
      </w:r>
      <w:r w:rsidR="00AB730D">
        <w:t xml:space="preserve"> </w:t>
      </w:r>
      <w:r w:rsidR="00430DB3">
        <w:t>d. įsakymo</w:t>
      </w:r>
      <w:r w:rsidR="001B7A7A">
        <w:t xml:space="preserve"> Nr. </w:t>
      </w:r>
      <w:r w:rsidR="006F3351">
        <w:t>A</w:t>
      </w:r>
      <w:r w:rsidR="00EA1386">
        <w:t>-</w:t>
      </w:r>
    </w:p>
    <w:p w:rsidR="00430DB3" w:rsidRDefault="00430DB3">
      <w:pPr>
        <w:ind w:firstLine="5245"/>
      </w:pPr>
      <w:r>
        <w:t>priedas</w:t>
      </w:r>
    </w:p>
    <w:p w:rsidR="001B7A7A" w:rsidRDefault="001B7A7A"/>
    <w:p w:rsidR="00CB5384" w:rsidRDefault="00CB5384"/>
    <w:p w:rsidR="00CB5384" w:rsidRPr="00DC6E34" w:rsidRDefault="00DC6E34" w:rsidP="00DC6E34">
      <w:pPr>
        <w:autoSpaceDN w:val="0"/>
        <w:jc w:val="center"/>
        <w:textAlignment w:val="baseline"/>
        <w:rPr>
          <w:b/>
        </w:rPr>
      </w:pPr>
      <w:r>
        <w:rPr>
          <w:b/>
        </w:rPr>
        <w:t xml:space="preserve">ŠVIETIMO ĮSTAIGŲ, VYKDANČIŲ IKIMOKYKLINIO IR PRIEŠMOKYKLINIO UGDYMO PROGRAMAS, DARBAS </w:t>
      </w:r>
      <w:r w:rsidR="00F442F2">
        <w:rPr>
          <w:b/>
        </w:rPr>
        <w:t>2023</w:t>
      </w:r>
      <w:r w:rsidR="00430DB3" w:rsidRPr="00430DB3">
        <w:rPr>
          <w:b/>
        </w:rPr>
        <w:t xml:space="preserve"> M. BIRŽELIO–RUGPJŪČIO MĖNESIAI</w:t>
      </w:r>
      <w:r>
        <w:rPr>
          <w:b/>
        </w:rPr>
        <w:t>S</w:t>
      </w:r>
    </w:p>
    <w:p w:rsidR="00F5495C" w:rsidRPr="00F5495C" w:rsidRDefault="00F5495C" w:rsidP="00F5495C">
      <w:pPr>
        <w:rPr>
          <w:szCs w:val="24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245"/>
        <w:gridCol w:w="1134"/>
        <w:gridCol w:w="1134"/>
        <w:gridCol w:w="1276"/>
      </w:tblGrid>
      <w:tr w:rsidR="00F5495C" w:rsidRPr="007B2384" w:rsidTr="007B238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7B2384" w:rsidRDefault="00F5495C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B2384">
              <w:rPr>
                <w:rFonts w:eastAsia="Calibri"/>
                <w:szCs w:val="24"/>
                <w:lang w:eastAsia="en-US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7B2384" w:rsidRDefault="007B2384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B2384">
              <w:rPr>
                <w:rFonts w:eastAsia="Calibri"/>
                <w:szCs w:val="24"/>
                <w:lang w:eastAsia="en-US"/>
              </w:rPr>
              <w:t>Įstaigos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7B2384" w:rsidRDefault="00F5495C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B2384">
              <w:rPr>
                <w:rFonts w:eastAsia="Calibri"/>
                <w:szCs w:val="24"/>
                <w:lang w:eastAsia="en-US"/>
              </w:rPr>
              <w:t>Birželis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7B2384" w:rsidRDefault="00F5495C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B2384">
              <w:rPr>
                <w:rFonts w:eastAsia="Calibri"/>
                <w:szCs w:val="24"/>
                <w:lang w:eastAsia="en-US"/>
              </w:rPr>
              <w:t>Liepa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7B2384" w:rsidRDefault="00F5495C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B2384">
              <w:rPr>
                <w:rFonts w:eastAsia="Calibri"/>
                <w:szCs w:val="24"/>
                <w:lang w:eastAsia="en-US"/>
              </w:rPr>
              <w:t>Rugpjūtis</w:t>
            </w:r>
          </w:p>
        </w:tc>
      </w:tr>
      <w:tr w:rsidR="00F5495C" w:rsidRPr="00CB5384" w:rsidTr="007B238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Dembavos lopšelis-darželis „Smalsutis“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E335CD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E335CD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</w:tr>
      <w:tr w:rsidR="00F5495C" w:rsidRPr="00CB5384" w:rsidTr="007B2384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Krekenavos lopšelis-darželis „Sigutė“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-</w:t>
            </w:r>
          </w:p>
        </w:tc>
      </w:tr>
      <w:tr w:rsidR="00F5495C" w:rsidRPr="00CB5384" w:rsidTr="007B2384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Krekenavos lopšelio-darželio</w:t>
            </w:r>
            <w:r w:rsidRPr="00BB1ACF">
              <w:rPr>
                <w:rFonts w:eastAsia="Calibri"/>
                <w:szCs w:val="24"/>
                <w:lang w:eastAsia="en-US"/>
              </w:rPr>
              <w:t xml:space="preserve"> „Sigutė“</w:t>
            </w:r>
            <w:r>
              <w:rPr>
                <w:rFonts w:eastAsia="Calibri"/>
                <w:szCs w:val="24"/>
                <w:lang w:eastAsia="en-US"/>
              </w:rPr>
              <w:t xml:space="preserve"> Linkaučių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</w:tr>
      <w:tr w:rsidR="00F5495C" w:rsidRPr="00CB5384" w:rsidTr="007B2384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Krekenavos lopšelio-darželio</w:t>
            </w:r>
            <w:r w:rsidRPr="00BB1ACF">
              <w:rPr>
                <w:rFonts w:eastAsia="Calibri"/>
                <w:szCs w:val="24"/>
                <w:lang w:eastAsia="en-US"/>
              </w:rPr>
              <w:t xml:space="preserve"> „Sigutė“</w:t>
            </w:r>
            <w:r>
              <w:rPr>
                <w:rFonts w:eastAsia="Calibri"/>
                <w:szCs w:val="24"/>
                <w:lang w:eastAsia="en-US"/>
              </w:rPr>
              <w:t xml:space="preserve"> Žibartonių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</w:tr>
      <w:tr w:rsidR="00F5495C" w:rsidRPr="00CB5384" w:rsidTr="007B238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Naujamiesčio lopšelis-darželis „Bitutė“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7943A7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943A7"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7943A7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943A7"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7943A7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943A7">
              <w:rPr>
                <w:rFonts w:eastAsia="Calibri"/>
                <w:szCs w:val="24"/>
                <w:lang w:eastAsia="en-US"/>
              </w:rPr>
              <w:t>-</w:t>
            </w:r>
          </w:p>
        </w:tc>
      </w:tr>
      <w:tr w:rsidR="00F5495C" w:rsidRPr="00CB5384" w:rsidTr="007B238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Ramygalos lopšelis-darželis „Gandriukas“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-</w:t>
            </w:r>
          </w:p>
        </w:tc>
      </w:tr>
      <w:tr w:rsidR="00C36629" w:rsidRPr="00CB5384" w:rsidTr="007B2384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629" w:rsidRPr="00CB5384" w:rsidRDefault="00C36629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629" w:rsidRPr="00CB5384" w:rsidRDefault="00C36629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Vel</w:t>
            </w:r>
            <w:r>
              <w:rPr>
                <w:rFonts w:eastAsia="Calibri"/>
                <w:szCs w:val="24"/>
                <w:lang w:eastAsia="en-US"/>
              </w:rPr>
              <w:t>žio lopšelis-darželis „Šypsenėlė</w:t>
            </w:r>
            <w:r w:rsidRPr="00CB5384">
              <w:rPr>
                <w:rFonts w:eastAsia="Calibri"/>
                <w:szCs w:val="24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629" w:rsidRPr="00CB5384" w:rsidRDefault="00C36629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629" w:rsidRPr="00CB5384" w:rsidRDefault="004F6B48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629" w:rsidRPr="00CB5384" w:rsidRDefault="004F6B48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</w:tr>
      <w:tr w:rsidR="00C36629" w:rsidRPr="00CB5384" w:rsidTr="007B2384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629" w:rsidRPr="00CB5384" w:rsidRDefault="00C36629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629" w:rsidRPr="00CB5384" w:rsidRDefault="00C36629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Vel</w:t>
            </w:r>
            <w:r w:rsidR="00B20CEB">
              <w:rPr>
                <w:rFonts w:eastAsia="Calibri"/>
                <w:szCs w:val="24"/>
                <w:lang w:eastAsia="en-US"/>
              </w:rPr>
              <w:t>žio lopšelio-darželio</w:t>
            </w:r>
            <w:r>
              <w:rPr>
                <w:rFonts w:eastAsia="Calibri"/>
                <w:szCs w:val="24"/>
                <w:lang w:eastAsia="en-US"/>
              </w:rPr>
              <w:t xml:space="preserve"> „Šypsenėlė</w:t>
            </w:r>
            <w:r w:rsidRPr="00CB5384">
              <w:rPr>
                <w:rFonts w:eastAsia="Calibri"/>
                <w:szCs w:val="24"/>
                <w:lang w:eastAsia="en-US"/>
              </w:rPr>
              <w:t>“</w:t>
            </w:r>
            <w:r>
              <w:rPr>
                <w:rFonts w:eastAsia="Calibri"/>
                <w:szCs w:val="24"/>
                <w:lang w:eastAsia="en-US"/>
              </w:rPr>
              <w:t xml:space="preserve"> Liūdynės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629" w:rsidRPr="00CB5384" w:rsidRDefault="00C36629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629" w:rsidRDefault="00E335CD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629" w:rsidRDefault="00C36629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</w:tr>
      <w:tr w:rsidR="00F5495C" w:rsidRPr="00CB5384" w:rsidTr="007B238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4F6B48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Pažagienių mokykla-darželis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4F6B48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4F6B48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+</w:t>
            </w:r>
          </w:p>
        </w:tc>
      </w:tr>
      <w:tr w:rsidR="004F6B48" w:rsidRPr="00CB5384" w:rsidTr="007B2384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Pr="00CB5384" w:rsidRDefault="004F6B48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Pr="00CB5384" w:rsidRDefault="004F6B48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Piniavos mokykla-darželis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Pr="00CB5384" w:rsidRDefault="004F6B48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Pr="00CB5384" w:rsidRDefault="004F6B48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Pr="00CB5384" w:rsidRDefault="004F6B48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+</w:t>
            </w:r>
          </w:p>
        </w:tc>
      </w:tr>
      <w:tr w:rsidR="004F6B48" w:rsidRPr="00CB5384" w:rsidTr="007B2384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Pr="00CB5384" w:rsidRDefault="004F6B48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Pr="00CB5384" w:rsidRDefault="004F6B48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Piniavos mokyklos-darželio Bernatonių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Pr="00CB5384" w:rsidRDefault="004F6B48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Pr="00CB5384" w:rsidRDefault="004F6B48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Default="004F6B48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</w:tr>
      <w:tr w:rsidR="00F5495C" w:rsidRPr="00CB5384" w:rsidTr="007B2384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4F6B48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Default="00F5495C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Paliūniškio pagrindinė mokykla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</w:tr>
      <w:tr w:rsidR="00F5495C" w:rsidRPr="00CB5384" w:rsidTr="007B2384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BD0A43">
            <w:pPr>
              <w:autoSpaceDN w:val="0"/>
              <w:spacing w:line="276" w:lineRule="auto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Paliūniškio</w:t>
            </w:r>
            <w:r w:rsidRPr="00CB538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 xml:space="preserve">pagrindinės mokyklos </w:t>
            </w:r>
            <w:r w:rsidRPr="00CB5384">
              <w:rPr>
                <w:rFonts w:eastAsia="Calibri"/>
                <w:szCs w:val="24"/>
                <w:lang w:eastAsia="en-US"/>
              </w:rPr>
              <w:t>Tiltagalių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-</w:t>
            </w:r>
          </w:p>
        </w:tc>
      </w:tr>
      <w:tr w:rsidR="00F5495C" w:rsidRPr="00CB5384" w:rsidTr="007B238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4F6B48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Upytės Antano Belazaro pagrindinės mokyklos ikimokyklinio ugdymo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-</w:t>
            </w:r>
          </w:p>
        </w:tc>
      </w:tr>
      <w:tr w:rsidR="00F5495C" w:rsidRPr="00CB5384" w:rsidTr="007B238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4F6B48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Default="00F5495C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Paįstrio Juozo Zikaro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</w:tr>
      <w:tr w:rsidR="004F6B48" w:rsidRPr="00CB5384" w:rsidTr="007B238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Default="004F6B48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Pr="00CB5384" w:rsidRDefault="004F6B48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Ramygalos gimnazijos Vadoklių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Default="004F6B48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Default="004F6B48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Default="004F6B48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</w:tr>
      <w:tr w:rsidR="004F6B48" w:rsidRPr="00CB5384" w:rsidTr="007B2384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Pr="00CB5384" w:rsidRDefault="004F6B48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Pr="00CB5384" w:rsidRDefault="004F6B48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Raguvos gimnazijos ikimokyklinio ugdymo skyrius „Skruzdėliukas“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Pr="00CB5384" w:rsidRDefault="004F6B48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Pr="00CB5384" w:rsidRDefault="004F6B48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Pr="00CB5384" w:rsidRDefault="004F6B48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</w:tr>
      <w:tr w:rsidR="004F6B48" w:rsidRPr="00CB5384" w:rsidTr="007B2384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Default="004F6B48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Default="004F6B48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Raguvos gimnazijos </w:t>
            </w:r>
            <w:r w:rsidR="00965F45">
              <w:rPr>
                <w:rFonts w:eastAsia="Calibri"/>
                <w:szCs w:val="24"/>
                <w:lang w:eastAsia="en-US"/>
              </w:rPr>
              <w:t>Miežiškių</w:t>
            </w:r>
            <w:r w:rsidRPr="00CB5384">
              <w:rPr>
                <w:rFonts w:eastAsia="Calibri"/>
                <w:szCs w:val="24"/>
                <w:lang w:eastAsia="en-US"/>
              </w:rPr>
              <w:t xml:space="preserve">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Default="007943A7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Default="007943A7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8" w:rsidRDefault="007943A7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</w:tr>
      <w:tr w:rsidR="00F5495C" w:rsidRPr="00CB5384" w:rsidTr="007B238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4F6B48" w:rsidP="00BD0A43">
            <w:pPr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203E55">
            <w:pPr>
              <w:autoSpaceDN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Smilgių gimnazijos ikimokyklinio ugdymo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CB5384"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F5495C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95C" w:rsidRPr="00CB5384" w:rsidRDefault="007943A7" w:rsidP="00E15B1A">
            <w:pPr>
              <w:autoSpaceDN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</w:tr>
    </w:tbl>
    <w:p w:rsidR="00F5495C" w:rsidRDefault="00F5495C" w:rsidP="00F5495C">
      <w:pPr>
        <w:jc w:val="center"/>
      </w:pPr>
      <w:r>
        <w:t>______________________________</w:t>
      </w:r>
    </w:p>
    <w:p w:rsidR="00F5495C" w:rsidRDefault="00F5495C" w:rsidP="00430DB3">
      <w:pPr>
        <w:jc w:val="center"/>
      </w:pPr>
    </w:p>
    <w:sectPr w:rsidR="00F5495C" w:rsidSect="00C63D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1134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63" w:rsidRDefault="00672763">
      <w:r>
        <w:separator/>
      </w:r>
    </w:p>
  </w:endnote>
  <w:endnote w:type="continuationSeparator" w:id="0">
    <w:p w:rsidR="00672763" w:rsidRDefault="0067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7A" w:rsidRDefault="001B7A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7A" w:rsidRDefault="001B7A7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7A" w:rsidRDefault="001B7A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63" w:rsidRDefault="00672763">
      <w:r>
        <w:separator/>
      </w:r>
    </w:p>
  </w:footnote>
  <w:footnote w:type="continuationSeparator" w:id="0">
    <w:p w:rsidR="00672763" w:rsidRDefault="00672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7A" w:rsidRDefault="000B26C3" w:rsidP="00F9533E">
    <w:pPr>
      <w:pStyle w:val="Antrats"/>
      <w:jc w:val="center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A7A" w:rsidRDefault="001B7A7A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4.85pt;height:11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OL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" stroked="f">
              <v:fill opacity="0"/>
              <v:textbox inset="0,0,0,0">
                <w:txbxContent>
                  <w:p w:rsidR="001B7A7A" w:rsidRDefault="001B7A7A">
                    <w:pPr>
                      <w:pStyle w:val="Head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1B7A7A" w:rsidRDefault="00F9533E" w:rsidP="00F9533E">
    <w:pPr>
      <w:pStyle w:val="Antrats"/>
      <w:tabs>
        <w:tab w:val="center" w:pos="4677"/>
        <w:tab w:val="left" w:pos="5472"/>
      </w:tabs>
    </w:pPr>
    <w:r>
      <w:tab/>
    </w:r>
    <w:r>
      <w:tab/>
    </w:r>
    <w:r w:rsidR="0067276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  <w:r>
      <w:tab/>
    </w:r>
  </w:p>
  <w:p w:rsidR="001B7A7A" w:rsidRDefault="001B7A7A" w:rsidP="00D712D9">
    <w:pPr>
      <w:pStyle w:val="Antrats"/>
    </w:pPr>
  </w:p>
  <w:p w:rsidR="001B7A7A" w:rsidRDefault="001B7A7A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 DIREKTORIUS</w:t>
    </w:r>
  </w:p>
  <w:p w:rsidR="001B7A7A" w:rsidRPr="00D712D9" w:rsidRDefault="001B7A7A" w:rsidP="00D712D9">
    <w:pPr>
      <w:pStyle w:val="Antrats"/>
      <w:rPr>
        <w:sz w:val="28"/>
        <w:szCs w:val="28"/>
      </w:rPr>
    </w:pPr>
  </w:p>
  <w:p w:rsidR="001B7A7A" w:rsidRDefault="001B7A7A">
    <w:pPr>
      <w:pStyle w:val="Antrats"/>
      <w:jc w:val="center"/>
      <w:rPr>
        <w:b/>
        <w:sz w:val="28"/>
        <w:szCs w:val="28"/>
      </w:rPr>
    </w:pPr>
    <w:r>
      <w:rPr>
        <w:b/>
        <w:sz w:val="28"/>
        <w:szCs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7A" w:rsidRDefault="001B7A7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7A" w:rsidRDefault="001B7A7A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7A" w:rsidRDefault="001B7A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50064570"/>
    <w:multiLevelType w:val="hybridMultilevel"/>
    <w:tmpl w:val="5CCA14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6883750"/>
    <w:multiLevelType w:val="hybridMultilevel"/>
    <w:tmpl w:val="4502E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EA5DFD"/>
    <w:multiLevelType w:val="hybridMultilevel"/>
    <w:tmpl w:val="D8327D42"/>
    <w:lvl w:ilvl="0" w:tplc="1EA023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DB"/>
    <w:rsid w:val="00006CBB"/>
    <w:rsid w:val="00012EC9"/>
    <w:rsid w:val="00041982"/>
    <w:rsid w:val="000560C8"/>
    <w:rsid w:val="0006279F"/>
    <w:rsid w:val="00076C8B"/>
    <w:rsid w:val="00077D3C"/>
    <w:rsid w:val="00095D41"/>
    <w:rsid w:val="000A4AD1"/>
    <w:rsid w:val="000B25F0"/>
    <w:rsid w:val="000B26C3"/>
    <w:rsid w:val="000B4BB3"/>
    <w:rsid w:val="000C43AC"/>
    <w:rsid w:val="000D0068"/>
    <w:rsid w:val="000D3B9F"/>
    <w:rsid w:val="000D5CBD"/>
    <w:rsid w:val="001006B4"/>
    <w:rsid w:val="00131A64"/>
    <w:rsid w:val="00132246"/>
    <w:rsid w:val="0014240D"/>
    <w:rsid w:val="00151AB2"/>
    <w:rsid w:val="001761F8"/>
    <w:rsid w:val="00185C20"/>
    <w:rsid w:val="00192480"/>
    <w:rsid w:val="0019451D"/>
    <w:rsid w:val="001A703A"/>
    <w:rsid w:val="001B5AC0"/>
    <w:rsid w:val="001B5E06"/>
    <w:rsid w:val="001B772F"/>
    <w:rsid w:val="001B7A7A"/>
    <w:rsid w:val="001C09A4"/>
    <w:rsid w:val="001C53CA"/>
    <w:rsid w:val="001D557B"/>
    <w:rsid w:val="001E1B23"/>
    <w:rsid w:val="001E20E8"/>
    <w:rsid w:val="001F24A8"/>
    <w:rsid w:val="001F43F9"/>
    <w:rsid w:val="00203E55"/>
    <w:rsid w:val="00204C31"/>
    <w:rsid w:val="00207DEA"/>
    <w:rsid w:val="00223BE2"/>
    <w:rsid w:val="00224BDC"/>
    <w:rsid w:val="002279F7"/>
    <w:rsid w:val="00233B18"/>
    <w:rsid w:val="002346DD"/>
    <w:rsid w:val="0024298F"/>
    <w:rsid w:val="00245E84"/>
    <w:rsid w:val="0026368D"/>
    <w:rsid w:val="00274946"/>
    <w:rsid w:val="00275B36"/>
    <w:rsid w:val="002824CB"/>
    <w:rsid w:val="002B3D41"/>
    <w:rsid w:val="002D6EA4"/>
    <w:rsid w:val="002F1577"/>
    <w:rsid w:val="00311D1D"/>
    <w:rsid w:val="00330806"/>
    <w:rsid w:val="00340835"/>
    <w:rsid w:val="00364215"/>
    <w:rsid w:val="00365D3B"/>
    <w:rsid w:val="00371BF9"/>
    <w:rsid w:val="00371EC8"/>
    <w:rsid w:val="00372C7E"/>
    <w:rsid w:val="003774B0"/>
    <w:rsid w:val="00397B58"/>
    <w:rsid w:val="003B2D89"/>
    <w:rsid w:val="003B51A3"/>
    <w:rsid w:val="003C52D7"/>
    <w:rsid w:val="003E690A"/>
    <w:rsid w:val="003E7B0D"/>
    <w:rsid w:val="003E7CF8"/>
    <w:rsid w:val="003F15B4"/>
    <w:rsid w:val="003F350E"/>
    <w:rsid w:val="00430DB3"/>
    <w:rsid w:val="004340AB"/>
    <w:rsid w:val="00435543"/>
    <w:rsid w:val="00436B1A"/>
    <w:rsid w:val="00436DE7"/>
    <w:rsid w:val="00454FC2"/>
    <w:rsid w:val="00467994"/>
    <w:rsid w:val="004A4C92"/>
    <w:rsid w:val="004B069D"/>
    <w:rsid w:val="004B0F69"/>
    <w:rsid w:val="004C2FB9"/>
    <w:rsid w:val="004D497D"/>
    <w:rsid w:val="004F5FF1"/>
    <w:rsid w:val="004F60AF"/>
    <w:rsid w:val="004F6AB0"/>
    <w:rsid w:val="004F6B48"/>
    <w:rsid w:val="00506BA4"/>
    <w:rsid w:val="005221C2"/>
    <w:rsid w:val="005361D2"/>
    <w:rsid w:val="00556DDD"/>
    <w:rsid w:val="0057100D"/>
    <w:rsid w:val="00580E5E"/>
    <w:rsid w:val="00583FF8"/>
    <w:rsid w:val="00596E52"/>
    <w:rsid w:val="005B2237"/>
    <w:rsid w:val="005B279F"/>
    <w:rsid w:val="005C4C92"/>
    <w:rsid w:val="005D2148"/>
    <w:rsid w:val="005D75B2"/>
    <w:rsid w:val="005E53E2"/>
    <w:rsid w:val="005F1909"/>
    <w:rsid w:val="005F7D08"/>
    <w:rsid w:val="006051F0"/>
    <w:rsid w:val="00605CFA"/>
    <w:rsid w:val="006104CE"/>
    <w:rsid w:val="00620BA5"/>
    <w:rsid w:val="00640935"/>
    <w:rsid w:val="0065696A"/>
    <w:rsid w:val="00666258"/>
    <w:rsid w:val="00672763"/>
    <w:rsid w:val="00681302"/>
    <w:rsid w:val="006A3983"/>
    <w:rsid w:val="006C1AD6"/>
    <w:rsid w:val="006D31BD"/>
    <w:rsid w:val="006E48A6"/>
    <w:rsid w:val="006F3351"/>
    <w:rsid w:val="007035AE"/>
    <w:rsid w:val="007039A9"/>
    <w:rsid w:val="00705004"/>
    <w:rsid w:val="0072274D"/>
    <w:rsid w:val="00723460"/>
    <w:rsid w:val="00733953"/>
    <w:rsid w:val="007365DC"/>
    <w:rsid w:val="00737DD9"/>
    <w:rsid w:val="00741D82"/>
    <w:rsid w:val="007603CA"/>
    <w:rsid w:val="0076055A"/>
    <w:rsid w:val="0078572F"/>
    <w:rsid w:val="00792982"/>
    <w:rsid w:val="007943A7"/>
    <w:rsid w:val="007A0644"/>
    <w:rsid w:val="007B2384"/>
    <w:rsid w:val="007B51EB"/>
    <w:rsid w:val="007D09A9"/>
    <w:rsid w:val="007E37FC"/>
    <w:rsid w:val="007F2028"/>
    <w:rsid w:val="00800BEC"/>
    <w:rsid w:val="00805492"/>
    <w:rsid w:val="00814042"/>
    <w:rsid w:val="008336A0"/>
    <w:rsid w:val="00842834"/>
    <w:rsid w:val="00851C38"/>
    <w:rsid w:val="008657C4"/>
    <w:rsid w:val="00877AAD"/>
    <w:rsid w:val="00891AEA"/>
    <w:rsid w:val="008965B2"/>
    <w:rsid w:val="0089672C"/>
    <w:rsid w:val="008B1D77"/>
    <w:rsid w:val="008C6C90"/>
    <w:rsid w:val="008D425C"/>
    <w:rsid w:val="008E34AF"/>
    <w:rsid w:val="008E78C6"/>
    <w:rsid w:val="008F7237"/>
    <w:rsid w:val="00912746"/>
    <w:rsid w:val="009131B1"/>
    <w:rsid w:val="00930268"/>
    <w:rsid w:val="009316C6"/>
    <w:rsid w:val="009548C4"/>
    <w:rsid w:val="00956BE1"/>
    <w:rsid w:val="00957878"/>
    <w:rsid w:val="00962772"/>
    <w:rsid w:val="00965B3B"/>
    <w:rsid w:val="00965F45"/>
    <w:rsid w:val="009744E6"/>
    <w:rsid w:val="00991A8A"/>
    <w:rsid w:val="009D2B1C"/>
    <w:rsid w:val="009E2935"/>
    <w:rsid w:val="009E4F9A"/>
    <w:rsid w:val="00A14DFD"/>
    <w:rsid w:val="00A25347"/>
    <w:rsid w:val="00A3291B"/>
    <w:rsid w:val="00A3444C"/>
    <w:rsid w:val="00A370CC"/>
    <w:rsid w:val="00A62453"/>
    <w:rsid w:val="00A64F47"/>
    <w:rsid w:val="00AB4926"/>
    <w:rsid w:val="00AB730D"/>
    <w:rsid w:val="00AC53D7"/>
    <w:rsid w:val="00AD3823"/>
    <w:rsid w:val="00AE0E05"/>
    <w:rsid w:val="00AE152F"/>
    <w:rsid w:val="00AF1DBE"/>
    <w:rsid w:val="00AF4885"/>
    <w:rsid w:val="00AF57ED"/>
    <w:rsid w:val="00AF5859"/>
    <w:rsid w:val="00AF69E2"/>
    <w:rsid w:val="00B00733"/>
    <w:rsid w:val="00B02033"/>
    <w:rsid w:val="00B07A9B"/>
    <w:rsid w:val="00B20CEB"/>
    <w:rsid w:val="00B34712"/>
    <w:rsid w:val="00B37823"/>
    <w:rsid w:val="00B420CD"/>
    <w:rsid w:val="00B44491"/>
    <w:rsid w:val="00B44C5D"/>
    <w:rsid w:val="00B6313C"/>
    <w:rsid w:val="00B8605D"/>
    <w:rsid w:val="00B921EB"/>
    <w:rsid w:val="00B94BBD"/>
    <w:rsid w:val="00B9668A"/>
    <w:rsid w:val="00BA3347"/>
    <w:rsid w:val="00BA4FE3"/>
    <w:rsid w:val="00BE0BAF"/>
    <w:rsid w:val="00BF1D1F"/>
    <w:rsid w:val="00C01744"/>
    <w:rsid w:val="00C33AAA"/>
    <w:rsid w:val="00C36629"/>
    <w:rsid w:val="00C4220B"/>
    <w:rsid w:val="00C42764"/>
    <w:rsid w:val="00C57C72"/>
    <w:rsid w:val="00C6175A"/>
    <w:rsid w:val="00C62BC7"/>
    <w:rsid w:val="00C63D9F"/>
    <w:rsid w:val="00C92A8B"/>
    <w:rsid w:val="00C92B27"/>
    <w:rsid w:val="00CA0560"/>
    <w:rsid w:val="00CA54C2"/>
    <w:rsid w:val="00CB10A5"/>
    <w:rsid w:val="00CB5384"/>
    <w:rsid w:val="00CB57E6"/>
    <w:rsid w:val="00CC13D2"/>
    <w:rsid w:val="00CC3FC5"/>
    <w:rsid w:val="00CD6095"/>
    <w:rsid w:val="00CE132C"/>
    <w:rsid w:val="00CF32F7"/>
    <w:rsid w:val="00CF47C1"/>
    <w:rsid w:val="00CF49BC"/>
    <w:rsid w:val="00CF710B"/>
    <w:rsid w:val="00D31B0E"/>
    <w:rsid w:val="00D34565"/>
    <w:rsid w:val="00D36A10"/>
    <w:rsid w:val="00D5215A"/>
    <w:rsid w:val="00D55D96"/>
    <w:rsid w:val="00D608E8"/>
    <w:rsid w:val="00D61248"/>
    <w:rsid w:val="00D66B3D"/>
    <w:rsid w:val="00D712D9"/>
    <w:rsid w:val="00D74110"/>
    <w:rsid w:val="00D7675A"/>
    <w:rsid w:val="00D8134B"/>
    <w:rsid w:val="00D81BF7"/>
    <w:rsid w:val="00DB294A"/>
    <w:rsid w:val="00DC6E34"/>
    <w:rsid w:val="00DD0950"/>
    <w:rsid w:val="00DD6923"/>
    <w:rsid w:val="00DE7661"/>
    <w:rsid w:val="00DE7BB0"/>
    <w:rsid w:val="00E018B1"/>
    <w:rsid w:val="00E07EA3"/>
    <w:rsid w:val="00E15B1A"/>
    <w:rsid w:val="00E23B14"/>
    <w:rsid w:val="00E30769"/>
    <w:rsid w:val="00E335CD"/>
    <w:rsid w:val="00E74EF2"/>
    <w:rsid w:val="00E87B04"/>
    <w:rsid w:val="00E94EDB"/>
    <w:rsid w:val="00EA1386"/>
    <w:rsid w:val="00EA2A4F"/>
    <w:rsid w:val="00EB13EB"/>
    <w:rsid w:val="00ED60E6"/>
    <w:rsid w:val="00EF3352"/>
    <w:rsid w:val="00EF4949"/>
    <w:rsid w:val="00EF601B"/>
    <w:rsid w:val="00F0294D"/>
    <w:rsid w:val="00F03E1C"/>
    <w:rsid w:val="00F113BD"/>
    <w:rsid w:val="00F1440E"/>
    <w:rsid w:val="00F16530"/>
    <w:rsid w:val="00F25CF9"/>
    <w:rsid w:val="00F3350F"/>
    <w:rsid w:val="00F33564"/>
    <w:rsid w:val="00F4101A"/>
    <w:rsid w:val="00F442F2"/>
    <w:rsid w:val="00F53CF5"/>
    <w:rsid w:val="00F5495C"/>
    <w:rsid w:val="00F56DC3"/>
    <w:rsid w:val="00F64229"/>
    <w:rsid w:val="00F8136F"/>
    <w:rsid w:val="00F82014"/>
    <w:rsid w:val="00F8676B"/>
    <w:rsid w:val="00F873D9"/>
    <w:rsid w:val="00F902CE"/>
    <w:rsid w:val="00F907B2"/>
    <w:rsid w:val="00F9533E"/>
    <w:rsid w:val="00FA177B"/>
    <w:rsid w:val="00FA1C99"/>
    <w:rsid w:val="00FA614A"/>
    <w:rsid w:val="00FB191C"/>
    <w:rsid w:val="00FB4C54"/>
    <w:rsid w:val="00FC0F90"/>
    <w:rsid w:val="00FC2969"/>
    <w:rsid w:val="00FC3408"/>
    <w:rsid w:val="00FC5B3B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551C2BF-8A5E-418A-ACC6-1AF9888C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720" w:firstLine="0"/>
      <w:jc w:val="center"/>
      <w:outlineLvl w:val="1"/>
    </w:pPr>
    <w:rPr>
      <w:b/>
      <w:color w:val="000000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00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tabs>
        <w:tab w:val="center" w:pos="1418"/>
      </w:tabs>
      <w:jc w:val="center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/>
      <w:sz w:val="22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 w:val="20"/>
    </w:rPr>
  </w:style>
  <w:style w:type="paragraph" w:customStyle="1" w:styleId="DataNr">
    <w:name w:val="Data_Nr"/>
    <w:basedOn w:val="prastasis"/>
    <w:pPr>
      <w:tabs>
        <w:tab w:val="left" w:pos="1560"/>
      </w:tabs>
    </w:pPr>
    <w:rPr>
      <w:rFonts w:ascii="TimesLT" w:hAnsi="TimesLT"/>
      <w:sz w:val="20"/>
    </w:rPr>
  </w:style>
  <w:style w:type="paragraph" w:customStyle="1" w:styleId="DelKo">
    <w:name w:val="Del Ko"/>
    <w:basedOn w:val="prastasis"/>
    <w:rPr>
      <w:rFonts w:ascii="TimesLT" w:hAnsi="TimesLT"/>
      <w:sz w:val="22"/>
    </w:rPr>
  </w:style>
  <w:style w:type="paragraph" w:customStyle="1" w:styleId="antraste">
    <w:name w:val="antraste"/>
    <w:basedOn w:val="prastasis"/>
    <w:pPr>
      <w:jc w:val="center"/>
    </w:pPr>
    <w:rPr>
      <w:rFonts w:ascii="TimesLT" w:hAnsi="TimesLT"/>
      <w:b/>
      <w:spacing w:val="20"/>
    </w:rPr>
  </w:style>
  <w:style w:type="paragraph" w:customStyle="1" w:styleId="Pagrindinistekstas21">
    <w:name w:val="Pagrindinis tekstas 21"/>
    <w:basedOn w:val="prastasis"/>
    <w:pPr>
      <w:jc w:val="both"/>
    </w:pPr>
    <w:rPr>
      <w:color w:val="000000"/>
    </w:rPr>
  </w:style>
  <w:style w:type="paragraph" w:styleId="Pagrindiniotekstotrauka">
    <w:name w:val="Body Text Indent"/>
    <w:basedOn w:val="prastasis"/>
    <w:pPr>
      <w:ind w:left="720"/>
      <w:jc w:val="both"/>
    </w:pPr>
    <w:rPr>
      <w:color w:val="000000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color w:val="000000"/>
    </w:rPr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Kadroturinys">
    <w:name w:val="Kadro turinys"/>
    <w:basedOn w:val="Pagrindinistekstas"/>
  </w:style>
  <w:style w:type="paragraph" w:styleId="Debesliotekstas">
    <w:name w:val="Balloon Text"/>
    <w:basedOn w:val="prastasis"/>
    <w:link w:val="DebesliotekstasDiagrama"/>
    <w:rsid w:val="00FA17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A177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.%20ISAK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5640A-2153-453F-9BAC-335AF657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ADMIN. ISAK.</Template>
  <TotalTime>2</TotalTime>
  <Pages>2</Pages>
  <Words>1467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 Andrejeva</dc:creator>
  <cp:keywords/>
  <cp:lastModifiedBy>Aurelija Bartašė</cp:lastModifiedBy>
  <cp:revision>3</cp:revision>
  <cp:lastPrinted>2023-02-02T07:09:00Z</cp:lastPrinted>
  <dcterms:created xsi:type="dcterms:W3CDTF">2023-02-02T12:53:00Z</dcterms:created>
  <dcterms:modified xsi:type="dcterms:W3CDTF">2023-02-02T12:55:00Z</dcterms:modified>
</cp:coreProperties>
</file>