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CE" w:rsidRPr="00E86C8F" w:rsidRDefault="003958CE" w:rsidP="003958CE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>
        <w:rPr>
          <w:b/>
          <w:sz w:val="24"/>
          <w:szCs w:val="24"/>
        </w:rPr>
        <w:t>NEFORMALIOJO SUAUGUSIŲJŲ ŠVIETIMO IR TĘSTINIO MOKYMOSI PROGRAMŲ VERTINIMO IR ATRANKOS KOMISIJOS</w:t>
      </w:r>
      <w:r>
        <w:rPr>
          <w:b/>
          <w:bCs/>
          <w:color w:val="000000"/>
          <w:sz w:val="24"/>
          <w:szCs w:val="24"/>
        </w:rPr>
        <w:t xml:space="preserve"> SUDARYMO</w:t>
      </w:r>
    </w:p>
    <w:p w:rsidR="003958CE" w:rsidRPr="00791E5C" w:rsidRDefault="003958CE" w:rsidP="003958CE">
      <w:pPr>
        <w:jc w:val="center"/>
        <w:rPr>
          <w:sz w:val="24"/>
        </w:rPr>
      </w:pPr>
    </w:p>
    <w:p w:rsidR="003958CE" w:rsidRDefault="003958CE" w:rsidP="003958CE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Pr="006E2005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     </w:t>
      </w:r>
      <w:r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</w:t>
      </w:r>
    </w:p>
    <w:p w:rsidR="003958CE" w:rsidRDefault="003958CE" w:rsidP="003958CE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3958CE" w:rsidRDefault="003958CE" w:rsidP="003958CE">
      <w:pPr>
        <w:jc w:val="center"/>
        <w:rPr>
          <w:sz w:val="24"/>
          <w:szCs w:val="24"/>
        </w:rPr>
      </w:pPr>
    </w:p>
    <w:p w:rsidR="0021499B" w:rsidRPr="00791E5C" w:rsidRDefault="0021499B">
      <w:pPr>
        <w:jc w:val="center"/>
        <w:rPr>
          <w:sz w:val="24"/>
        </w:rPr>
      </w:pPr>
    </w:p>
    <w:p w:rsidR="0021499B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>Vadovaudamasis Lietuvos Respublik</w:t>
      </w:r>
      <w:r w:rsidR="00CE11DD">
        <w:rPr>
          <w:sz w:val="24"/>
          <w:szCs w:val="24"/>
        </w:rPr>
        <w:t xml:space="preserve">os vietos savivaldos įstatymo 18 straipsnio 1 dalimi </w:t>
      </w:r>
      <w:r w:rsidRPr="007A1A92">
        <w:rPr>
          <w:sz w:val="24"/>
          <w:szCs w:val="24"/>
        </w:rPr>
        <w:t xml:space="preserve">ir </w:t>
      </w:r>
      <w:r w:rsidR="003958CE">
        <w:rPr>
          <w:sz w:val="24"/>
          <w:szCs w:val="24"/>
        </w:rPr>
        <w:t>Panevėžio rajono savivaldybės n</w:t>
      </w:r>
      <w:r w:rsidR="00B70FB7">
        <w:rPr>
          <w:sz w:val="24"/>
          <w:szCs w:val="24"/>
        </w:rPr>
        <w:t>eformaliojo suaugusiųjų švietimo ir tęstinio mokymosi programų, finansuojamų savivaldybės biudžeto lėšomis, atrank</w:t>
      </w:r>
      <w:r w:rsidR="000570EB">
        <w:rPr>
          <w:sz w:val="24"/>
          <w:szCs w:val="24"/>
        </w:rPr>
        <w:t>os ir finansavimo tvarkos aprašo, patvirtinto</w:t>
      </w:r>
      <w:r w:rsidR="003958CE">
        <w:rPr>
          <w:sz w:val="24"/>
          <w:szCs w:val="24"/>
        </w:rPr>
        <w:t xml:space="preserve"> Savivaldybės tarybos 2022</w:t>
      </w:r>
      <w:r w:rsidRPr="007A1A92">
        <w:rPr>
          <w:sz w:val="24"/>
          <w:szCs w:val="24"/>
        </w:rPr>
        <w:t xml:space="preserve"> m. </w:t>
      </w:r>
      <w:r w:rsidR="003958CE">
        <w:rPr>
          <w:sz w:val="24"/>
          <w:szCs w:val="24"/>
        </w:rPr>
        <w:t>vasario</w:t>
      </w:r>
      <w:r w:rsidRPr="007A1A92">
        <w:rPr>
          <w:sz w:val="24"/>
          <w:szCs w:val="24"/>
        </w:rPr>
        <w:t xml:space="preserve"> 2</w:t>
      </w:r>
      <w:r w:rsidR="003958CE">
        <w:rPr>
          <w:sz w:val="24"/>
          <w:szCs w:val="24"/>
        </w:rPr>
        <w:t>2</w:t>
      </w:r>
      <w:r w:rsidRPr="007A1A92">
        <w:rPr>
          <w:sz w:val="24"/>
          <w:szCs w:val="24"/>
        </w:rPr>
        <w:t xml:space="preserve"> d. sprendimu Nr. T-</w:t>
      </w:r>
      <w:r w:rsidR="003958CE">
        <w:rPr>
          <w:sz w:val="24"/>
          <w:szCs w:val="24"/>
        </w:rPr>
        <w:t>38</w:t>
      </w:r>
      <w:r w:rsidRPr="007A1A92">
        <w:rPr>
          <w:sz w:val="24"/>
          <w:szCs w:val="24"/>
        </w:rPr>
        <w:t xml:space="preserve"> „Dėl </w:t>
      </w:r>
      <w:r w:rsidR="00B70FB7" w:rsidRPr="00B70FB7">
        <w:rPr>
          <w:sz w:val="24"/>
          <w:szCs w:val="24"/>
        </w:rPr>
        <w:t>Panevėžio rajono savivaldybės neformaliojo suaugusiųjų švietimo ir tęstinio mokymosi programų, finansuojamų savivaldybės biudžeto lėšomis, atrank</w:t>
      </w:r>
      <w:r w:rsidR="00C27474">
        <w:rPr>
          <w:sz w:val="24"/>
          <w:szCs w:val="24"/>
        </w:rPr>
        <w:t>os ir finansavimo tvarkos aprašo</w:t>
      </w:r>
      <w:r w:rsidR="00B70FB7" w:rsidRPr="00B70FB7">
        <w:rPr>
          <w:sz w:val="24"/>
          <w:szCs w:val="24"/>
        </w:rPr>
        <w:t xml:space="preserve"> </w:t>
      </w:r>
      <w:r w:rsidR="003958CE">
        <w:rPr>
          <w:sz w:val="24"/>
          <w:szCs w:val="24"/>
        </w:rPr>
        <w:t>patvirtinimo“,  13</w:t>
      </w:r>
      <w:r w:rsidR="000570EB">
        <w:rPr>
          <w:sz w:val="24"/>
          <w:szCs w:val="24"/>
        </w:rPr>
        <w:t xml:space="preserve"> punktu:</w:t>
      </w:r>
    </w:p>
    <w:p w:rsidR="00081699" w:rsidRPr="00A82F9A" w:rsidRDefault="00081699" w:rsidP="00081699">
      <w:pPr>
        <w:pStyle w:val="Sraopastraipa"/>
        <w:numPr>
          <w:ilvl w:val="0"/>
          <w:numId w:val="6"/>
        </w:numPr>
        <w:tabs>
          <w:tab w:val="left" w:pos="780"/>
          <w:tab w:val="left" w:pos="993"/>
        </w:tabs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2F9A">
        <w:rPr>
          <w:sz w:val="24"/>
          <w:szCs w:val="24"/>
        </w:rPr>
        <w:t>S u d a r a u</w:t>
      </w:r>
      <w:r>
        <w:rPr>
          <w:sz w:val="24"/>
          <w:szCs w:val="24"/>
        </w:rPr>
        <w:t xml:space="preserve"> </w:t>
      </w:r>
      <w:r w:rsidRPr="00A82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</w:t>
      </w:r>
      <w:r w:rsidRPr="00A82F9A">
        <w:rPr>
          <w:sz w:val="24"/>
          <w:szCs w:val="24"/>
        </w:rPr>
        <w:t xml:space="preserve">eformaliojo suaugusiųjų švietimo ir tęstinio mokymosi programų </w:t>
      </w:r>
      <w:r w:rsidR="00491AD1">
        <w:rPr>
          <w:sz w:val="24"/>
          <w:szCs w:val="24"/>
        </w:rPr>
        <w:t>vertinimo ir atrankos</w:t>
      </w:r>
      <w:r w:rsidRPr="00A82F9A">
        <w:rPr>
          <w:sz w:val="24"/>
          <w:szCs w:val="24"/>
        </w:rPr>
        <w:t xml:space="preserve"> komisiją: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718B8" w:rsidRPr="0027515A">
        <w:rPr>
          <w:sz w:val="24"/>
          <w:szCs w:val="24"/>
        </w:rPr>
        <w:t xml:space="preserve">Algirdas Kęstutis Rimkus – Švietimo, kultūros ir sporto </w:t>
      </w:r>
      <w:r w:rsidR="00B718B8">
        <w:rPr>
          <w:sz w:val="24"/>
          <w:szCs w:val="24"/>
        </w:rPr>
        <w:t xml:space="preserve"> </w:t>
      </w:r>
      <w:r w:rsidR="00B718B8" w:rsidRPr="0027515A">
        <w:rPr>
          <w:sz w:val="24"/>
          <w:szCs w:val="24"/>
        </w:rPr>
        <w:t>skyriaus vedėjas (komisijos pirmininkas);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B718B8">
        <w:rPr>
          <w:sz w:val="24"/>
          <w:szCs w:val="24"/>
        </w:rPr>
        <w:t xml:space="preserve">Žaveta Barisevičienė – Apskaitos skyriaus vyresnioji </w:t>
      </w:r>
      <w:r w:rsidR="00B718B8" w:rsidRPr="00EC6179">
        <w:rPr>
          <w:sz w:val="24"/>
          <w:szCs w:val="24"/>
        </w:rPr>
        <w:t>buhalterė;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Jurgita Va</w:t>
      </w:r>
      <w:r w:rsidR="00B718B8">
        <w:rPr>
          <w:sz w:val="24"/>
          <w:szCs w:val="24"/>
        </w:rPr>
        <w:t>i</w:t>
      </w:r>
      <w:r>
        <w:rPr>
          <w:sz w:val="24"/>
          <w:szCs w:val="24"/>
        </w:rPr>
        <w:t>tiekūnienė – Švietimo centro direktorė;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Inesa Vietienė – </w:t>
      </w:r>
      <w:r w:rsidRPr="00EC6179">
        <w:rPr>
          <w:sz w:val="24"/>
          <w:szCs w:val="24"/>
        </w:rPr>
        <w:t>Švietimo, kultūros ir sporto</w:t>
      </w:r>
      <w:r>
        <w:rPr>
          <w:sz w:val="24"/>
          <w:szCs w:val="24"/>
        </w:rPr>
        <w:t xml:space="preserve"> </w:t>
      </w:r>
      <w:r w:rsidRPr="00EC6179">
        <w:rPr>
          <w:sz w:val="24"/>
          <w:szCs w:val="24"/>
        </w:rPr>
        <w:t xml:space="preserve"> </w:t>
      </w:r>
      <w:r>
        <w:rPr>
          <w:sz w:val="24"/>
          <w:szCs w:val="24"/>
        </w:rPr>
        <w:t>skyriaus vyriausioji</w:t>
      </w:r>
      <w:r w:rsidRPr="00EC6179">
        <w:rPr>
          <w:sz w:val="24"/>
          <w:szCs w:val="24"/>
        </w:rPr>
        <w:t xml:space="preserve"> specialist</w:t>
      </w:r>
      <w:r>
        <w:rPr>
          <w:sz w:val="24"/>
          <w:szCs w:val="24"/>
        </w:rPr>
        <w:t>ė</w:t>
      </w:r>
      <w:r w:rsidRPr="00EC6179">
        <w:rPr>
          <w:sz w:val="24"/>
          <w:szCs w:val="24"/>
        </w:rPr>
        <w:t>;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Diana Žukauskienė </w:t>
      </w:r>
      <w:r w:rsidRPr="0027515A">
        <w:rPr>
          <w:sz w:val="24"/>
          <w:szCs w:val="24"/>
        </w:rPr>
        <w:t xml:space="preserve">– </w:t>
      </w:r>
      <w:r w:rsidRPr="00EC6179">
        <w:rPr>
          <w:sz w:val="24"/>
          <w:szCs w:val="24"/>
        </w:rPr>
        <w:t>Švietimo, kultūros ir sporto</w:t>
      </w:r>
      <w:r>
        <w:rPr>
          <w:sz w:val="24"/>
          <w:szCs w:val="24"/>
        </w:rPr>
        <w:t xml:space="preserve"> </w:t>
      </w:r>
      <w:r w:rsidRPr="00EC6179">
        <w:rPr>
          <w:sz w:val="24"/>
          <w:szCs w:val="24"/>
        </w:rPr>
        <w:t xml:space="preserve"> </w:t>
      </w:r>
      <w:r>
        <w:rPr>
          <w:sz w:val="24"/>
          <w:szCs w:val="24"/>
        </w:rPr>
        <w:t>skyriaus vyriausioji</w:t>
      </w:r>
      <w:r w:rsidRPr="00EC6179">
        <w:rPr>
          <w:sz w:val="24"/>
          <w:szCs w:val="24"/>
        </w:rPr>
        <w:t xml:space="preserve"> specialist</w:t>
      </w:r>
      <w:r>
        <w:rPr>
          <w:sz w:val="24"/>
          <w:szCs w:val="24"/>
        </w:rPr>
        <w:t>ė</w:t>
      </w:r>
      <w:r w:rsidRPr="0027515A">
        <w:rPr>
          <w:sz w:val="24"/>
          <w:szCs w:val="24"/>
        </w:rPr>
        <w:t>.</w:t>
      </w:r>
    </w:p>
    <w:p w:rsidR="00081699" w:rsidRDefault="00081699" w:rsidP="000816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netekusiu galios </w:t>
      </w:r>
      <w:r w:rsidR="00B718B8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administracijos direktoriaus </w:t>
      </w:r>
      <w:r w:rsidR="00060CBA">
        <w:rPr>
          <w:sz w:val="24"/>
          <w:szCs w:val="24"/>
        </w:rPr>
        <w:t>2021-03-29</w:t>
      </w:r>
      <w:r w:rsidR="00B718B8">
        <w:rPr>
          <w:sz w:val="24"/>
          <w:szCs w:val="24"/>
        </w:rPr>
        <w:t xml:space="preserve"> </w:t>
      </w:r>
      <w:r>
        <w:rPr>
          <w:sz w:val="24"/>
          <w:szCs w:val="24"/>
        </w:rPr>
        <w:t>įsakymą</w:t>
      </w:r>
      <w:r w:rsidR="00491AD1">
        <w:rPr>
          <w:sz w:val="24"/>
          <w:szCs w:val="24"/>
        </w:rPr>
        <w:t xml:space="preserve"> N</w:t>
      </w:r>
      <w:r w:rsidR="00060CBA">
        <w:rPr>
          <w:sz w:val="24"/>
          <w:szCs w:val="24"/>
        </w:rPr>
        <w:t>r. A-179</w:t>
      </w:r>
      <w:r>
        <w:rPr>
          <w:sz w:val="24"/>
          <w:szCs w:val="24"/>
        </w:rPr>
        <w:t xml:space="preserve"> „Dėl neformaliojo suaugusiųjų švietimo ir tęstinio mokymosi programų vertinimo ir atrankos komisijos sudarymo“</w:t>
      </w:r>
      <w:bookmarkStart w:id="0" w:name="_GoBack"/>
      <w:bookmarkEnd w:id="0"/>
      <w:r w:rsidR="00491AD1">
        <w:rPr>
          <w:sz w:val="24"/>
          <w:szCs w:val="24"/>
        </w:rPr>
        <w:t>.</w:t>
      </w:r>
    </w:p>
    <w:p w:rsidR="0030407B" w:rsidRDefault="0030407B" w:rsidP="0027515A">
      <w:pPr>
        <w:ind w:firstLine="720"/>
        <w:jc w:val="both"/>
        <w:rPr>
          <w:sz w:val="24"/>
          <w:szCs w:val="24"/>
        </w:rPr>
      </w:pPr>
    </w:p>
    <w:p w:rsidR="0021499B" w:rsidRPr="0089049B" w:rsidRDefault="0021499B" w:rsidP="0027515A">
      <w:pPr>
        <w:jc w:val="both"/>
        <w:rPr>
          <w:sz w:val="24"/>
          <w:szCs w:val="24"/>
        </w:rPr>
      </w:pPr>
    </w:p>
    <w:p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r>
        <w:t xml:space="preserve">                                                         Eugenijus Lunskis</w:t>
      </w: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5D5782" w:rsidRDefault="005D5782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91AD1" w:rsidRDefault="00491AD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91AD1" w:rsidRDefault="00491AD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736801" w:rsidRDefault="00736801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30407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Diana Žukauskienė</w:t>
      </w:r>
    </w:p>
    <w:p w:rsidR="002A63ED" w:rsidRPr="0030407B" w:rsidRDefault="00081699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2022</w:t>
      </w:r>
      <w:r w:rsidR="0030407B">
        <w:t>-</w:t>
      </w:r>
      <w:r>
        <w:t>03-29</w:t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</w:p>
    <w:sectPr w:rsidR="002A63ED" w:rsidRPr="0030407B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8A" w:rsidRDefault="00247B8A">
      <w:r>
        <w:separator/>
      </w:r>
    </w:p>
  </w:endnote>
  <w:endnote w:type="continuationSeparator" w:id="0">
    <w:p w:rsidR="00247B8A" w:rsidRDefault="0024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8A" w:rsidRDefault="00247B8A">
      <w:r>
        <w:separator/>
      </w:r>
    </w:p>
  </w:footnote>
  <w:footnote w:type="continuationSeparator" w:id="0">
    <w:p w:rsidR="00247B8A" w:rsidRDefault="0024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0067047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multilevel"/>
    <w:tmpl w:val="878A580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 w15:restartNumberingAfterBreak="0">
    <w:nsid w:val="790922F0"/>
    <w:multiLevelType w:val="hybridMultilevel"/>
    <w:tmpl w:val="0CDC9326"/>
    <w:lvl w:ilvl="0" w:tplc="8EACFB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01B24"/>
    <w:rsid w:val="00004F64"/>
    <w:rsid w:val="000148F3"/>
    <w:rsid w:val="00043A00"/>
    <w:rsid w:val="000570EB"/>
    <w:rsid w:val="00060CBA"/>
    <w:rsid w:val="000814C9"/>
    <w:rsid w:val="00081699"/>
    <w:rsid w:val="00090B78"/>
    <w:rsid w:val="000A6A6C"/>
    <w:rsid w:val="000B5C81"/>
    <w:rsid w:val="000C6505"/>
    <w:rsid w:val="000C7A9A"/>
    <w:rsid w:val="00110832"/>
    <w:rsid w:val="0011497B"/>
    <w:rsid w:val="00114C3A"/>
    <w:rsid w:val="001176FA"/>
    <w:rsid w:val="00126BB9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E36E7"/>
    <w:rsid w:val="001F208A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47B8A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302FB5"/>
    <w:rsid w:val="0030407B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958CE"/>
    <w:rsid w:val="00396ED1"/>
    <w:rsid w:val="003C2D03"/>
    <w:rsid w:val="0040380E"/>
    <w:rsid w:val="00425965"/>
    <w:rsid w:val="00432B1F"/>
    <w:rsid w:val="004367B3"/>
    <w:rsid w:val="004532F0"/>
    <w:rsid w:val="004617FC"/>
    <w:rsid w:val="00467F4B"/>
    <w:rsid w:val="00476863"/>
    <w:rsid w:val="00487354"/>
    <w:rsid w:val="00491661"/>
    <w:rsid w:val="00491AD1"/>
    <w:rsid w:val="0049269F"/>
    <w:rsid w:val="0049350C"/>
    <w:rsid w:val="004A34BA"/>
    <w:rsid w:val="004E1182"/>
    <w:rsid w:val="004E42FB"/>
    <w:rsid w:val="004F2F88"/>
    <w:rsid w:val="004F5748"/>
    <w:rsid w:val="005325B8"/>
    <w:rsid w:val="00545F55"/>
    <w:rsid w:val="005549DF"/>
    <w:rsid w:val="0056212A"/>
    <w:rsid w:val="00563657"/>
    <w:rsid w:val="005678A3"/>
    <w:rsid w:val="00594F84"/>
    <w:rsid w:val="005962C1"/>
    <w:rsid w:val="00596A9D"/>
    <w:rsid w:val="005C11A9"/>
    <w:rsid w:val="005C17A6"/>
    <w:rsid w:val="005D0BC2"/>
    <w:rsid w:val="005D5782"/>
    <w:rsid w:val="005E3005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75385"/>
    <w:rsid w:val="00683987"/>
    <w:rsid w:val="00696E7C"/>
    <w:rsid w:val="006B367E"/>
    <w:rsid w:val="006B3B0E"/>
    <w:rsid w:val="006C5A06"/>
    <w:rsid w:val="006C72C6"/>
    <w:rsid w:val="006D4F21"/>
    <w:rsid w:val="006E2005"/>
    <w:rsid w:val="006E2878"/>
    <w:rsid w:val="007120E1"/>
    <w:rsid w:val="0072390F"/>
    <w:rsid w:val="00732331"/>
    <w:rsid w:val="0073680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39ED"/>
    <w:rsid w:val="007C6A65"/>
    <w:rsid w:val="007D3846"/>
    <w:rsid w:val="007F4212"/>
    <w:rsid w:val="007F7016"/>
    <w:rsid w:val="008006B8"/>
    <w:rsid w:val="00801458"/>
    <w:rsid w:val="00827547"/>
    <w:rsid w:val="008336E1"/>
    <w:rsid w:val="0084796E"/>
    <w:rsid w:val="00854361"/>
    <w:rsid w:val="00862757"/>
    <w:rsid w:val="0086422A"/>
    <w:rsid w:val="0088647B"/>
    <w:rsid w:val="0089049B"/>
    <w:rsid w:val="0089324A"/>
    <w:rsid w:val="00897BEC"/>
    <w:rsid w:val="008B4237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6AC7"/>
    <w:rsid w:val="009378F5"/>
    <w:rsid w:val="00937B6B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6E43"/>
    <w:rsid w:val="00A27889"/>
    <w:rsid w:val="00A452A7"/>
    <w:rsid w:val="00A62C2D"/>
    <w:rsid w:val="00A82659"/>
    <w:rsid w:val="00A82F9A"/>
    <w:rsid w:val="00A96419"/>
    <w:rsid w:val="00AA21E5"/>
    <w:rsid w:val="00AB17F2"/>
    <w:rsid w:val="00AB1F69"/>
    <w:rsid w:val="00B103C6"/>
    <w:rsid w:val="00B24089"/>
    <w:rsid w:val="00B41D76"/>
    <w:rsid w:val="00B666E5"/>
    <w:rsid w:val="00B70FB7"/>
    <w:rsid w:val="00B718B8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40C"/>
    <w:rsid w:val="00C05563"/>
    <w:rsid w:val="00C203EC"/>
    <w:rsid w:val="00C27474"/>
    <w:rsid w:val="00C27ED5"/>
    <w:rsid w:val="00C66186"/>
    <w:rsid w:val="00C73C1D"/>
    <w:rsid w:val="00C752E2"/>
    <w:rsid w:val="00C75CDC"/>
    <w:rsid w:val="00C86A9E"/>
    <w:rsid w:val="00CB5484"/>
    <w:rsid w:val="00CC7342"/>
    <w:rsid w:val="00CE11DD"/>
    <w:rsid w:val="00CE1D4C"/>
    <w:rsid w:val="00CE7E13"/>
    <w:rsid w:val="00D04006"/>
    <w:rsid w:val="00D06517"/>
    <w:rsid w:val="00D14244"/>
    <w:rsid w:val="00D42259"/>
    <w:rsid w:val="00D70B05"/>
    <w:rsid w:val="00D70BEA"/>
    <w:rsid w:val="00DA532E"/>
    <w:rsid w:val="00DB2E56"/>
    <w:rsid w:val="00DB5A23"/>
    <w:rsid w:val="00DB609F"/>
    <w:rsid w:val="00DB799B"/>
    <w:rsid w:val="00DD2A6E"/>
    <w:rsid w:val="00DF5117"/>
    <w:rsid w:val="00DF56BD"/>
    <w:rsid w:val="00E03C4F"/>
    <w:rsid w:val="00E07D12"/>
    <w:rsid w:val="00E14A0D"/>
    <w:rsid w:val="00E370CB"/>
    <w:rsid w:val="00E67790"/>
    <w:rsid w:val="00E67BDA"/>
    <w:rsid w:val="00E86C8F"/>
    <w:rsid w:val="00EB53B8"/>
    <w:rsid w:val="00EB62D8"/>
    <w:rsid w:val="00EC6179"/>
    <w:rsid w:val="00ED7229"/>
    <w:rsid w:val="00EE6046"/>
    <w:rsid w:val="00EF51E5"/>
    <w:rsid w:val="00F00F7A"/>
    <w:rsid w:val="00F25491"/>
    <w:rsid w:val="00F51DB7"/>
    <w:rsid w:val="00F56C2D"/>
    <w:rsid w:val="00F61C55"/>
    <w:rsid w:val="00F62D79"/>
    <w:rsid w:val="00F6746D"/>
    <w:rsid w:val="00F72E7A"/>
    <w:rsid w:val="00F76D8A"/>
    <w:rsid w:val="00FA45DC"/>
    <w:rsid w:val="00FA46A4"/>
    <w:rsid w:val="00FC2025"/>
    <w:rsid w:val="00FC50EC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1CB6-F7E8-4DD4-AE72-333EFEC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10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Diana Zukauskiene</cp:lastModifiedBy>
  <cp:revision>4</cp:revision>
  <cp:lastPrinted>2017-03-13T13:26:00Z</cp:lastPrinted>
  <dcterms:created xsi:type="dcterms:W3CDTF">2022-03-29T09:54:00Z</dcterms:created>
  <dcterms:modified xsi:type="dcterms:W3CDTF">2022-03-29T10:51:00Z</dcterms:modified>
</cp:coreProperties>
</file>