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A5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:rsidR="00890571" w:rsidRPr="000C40EC" w:rsidRDefault="00F250C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</w:t>
      </w:r>
      <w:r w:rsidR="00291814">
        <w:rPr>
          <w:b/>
          <w:sz w:val="24"/>
          <w:szCs w:val="24"/>
        </w:rPr>
        <w:t xml:space="preserve">NEVĖŽIO R. </w:t>
      </w:r>
      <w:r w:rsidR="00E63F23">
        <w:rPr>
          <w:b/>
          <w:sz w:val="24"/>
          <w:szCs w:val="24"/>
        </w:rPr>
        <w:t>PINIAVOS MOKYKLOJE-DARŽELYJE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4C731E">
        <w:rPr>
          <w:sz w:val="24"/>
          <w:szCs w:val="24"/>
        </w:rPr>
        <w:t xml:space="preserve">m. gruodžio 14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4C731E">
        <w:rPr>
          <w:sz w:val="24"/>
          <w:szCs w:val="24"/>
        </w:rPr>
        <w:t>820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867896" w:rsidRPr="00867896" w:rsidRDefault="00386FFC" w:rsidP="0086789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DF2122">
        <w:rPr>
          <w:sz w:val="24"/>
          <w:szCs w:val="24"/>
        </w:rPr>
        <w:t>statymo</w:t>
      </w:r>
      <w:r w:rsidR="00E63F23">
        <w:rPr>
          <w:sz w:val="24"/>
          <w:szCs w:val="24"/>
        </w:rPr>
        <w:t xml:space="preserve"> </w:t>
      </w:r>
      <w:r w:rsidR="0080279F">
        <w:rPr>
          <w:sz w:val="24"/>
          <w:szCs w:val="24"/>
        </w:rPr>
        <w:t xml:space="preserve">            </w:t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</w:t>
      </w:r>
      <w:r w:rsidR="00DD5395" w:rsidRPr="00DD5395">
        <w:rPr>
          <w:sz w:val="24"/>
          <w:szCs w:val="24"/>
        </w:rPr>
        <w:t>Lietuvos Respublikos sveikatos apsaugos ministro – valstybės lygio ekstremaliosios situacijos valstybės operacijų vadovo 2</w:t>
      </w:r>
      <w:r w:rsidR="008948A2">
        <w:rPr>
          <w:sz w:val="24"/>
          <w:szCs w:val="24"/>
        </w:rPr>
        <w:t xml:space="preserve">020 m. lapkričio 6 d. sprendimo </w:t>
      </w:r>
      <w:r w:rsidR="00DD5395" w:rsidRPr="00DD5395">
        <w:rPr>
          <w:sz w:val="24"/>
          <w:szCs w:val="24"/>
        </w:rPr>
        <w:t>Nr. V-2543 „Dėl Ikimokyklinio ir priešmokyklinio ugdy</w:t>
      </w:r>
      <w:r w:rsidR="00F71A34">
        <w:rPr>
          <w:sz w:val="24"/>
          <w:szCs w:val="24"/>
        </w:rPr>
        <w:t>mo organizavimo būtinų sąlygų“ 4</w:t>
      </w:r>
      <w:r w:rsidR="00DD5395" w:rsidRPr="00DD5395">
        <w:rPr>
          <w:sz w:val="24"/>
          <w:szCs w:val="24"/>
        </w:rPr>
        <w:t>.1 papunkčiu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E63F23">
        <w:rPr>
          <w:sz w:val="24"/>
          <w:szCs w:val="24"/>
        </w:rPr>
        <w:t>2021 m. gruodžio 10</w:t>
      </w:r>
      <w:r w:rsidR="00AB15DA">
        <w:rPr>
          <w:sz w:val="24"/>
          <w:szCs w:val="24"/>
        </w:rPr>
        <w:t xml:space="preserve"> d.</w:t>
      </w:r>
      <w:r w:rsidR="00DF2122">
        <w:rPr>
          <w:sz w:val="24"/>
          <w:szCs w:val="24"/>
        </w:rPr>
        <w:t xml:space="preserve"> raštą </w:t>
      </w:r>
      <w:r w:rsidR="00710E92" w:rsidRPr="00566CDE">
        <w:rPr>
          <w:sz w:val="24"/>
          <w:szCs w:val="24"/>
        </w:rPr>
        <w:t>Nr. (5-13 16.1.17 Mr</w:t>
      </w:r>
      <w:r w:rsidR="00F13972" w:rsidRPr="00566CDE">
        <w:rPr>
          <w:sz w:val="24"/>
          <w:szCs w:val="24"/>
        </w:rPr>
        <w:t>)2-</w:t>
      </w:r>
      <w:r w:rsidR="00E63F23">
        <w:rPr>
          <w:sz w:val="24"/>
          <w:szCs w:val="24"/>
        </w:rPr>
        <w:t>141733</w:t>
      </w:r>
      <w:r w:rsidR="00DD4E68">
        <w:rPr>
          <w:sz w:val="24"/>
          <w:szCs w:val="24"/>
        </w:rPr>
        <w:t xml:space="preserve"> </w:t>
      </w:r>
      <w:r w:rsidR="003B4138" w:rsidRPr="003B4138">
        <w:rPr>
          <w:sz w:val="24"/>
          <w:szCs w:val="24"/>
        </w:rPr>
        <w:t>„Dėl siūlymo taikyti infekcijų plitimą ribojantį režimą“</w:t>
      </w:r>
      <w:r w:rsidR="007E4B5E">
        <w:rPr>
          <w:sz w:val="24"/>
          <w:szCs w:val="24"/>
        </w:rPr>
        <w:t xml:space="preserve"> ir</w:t>
      </w:r>
      <w:r w:rsidR="00E63F23">
        <w:rPr>
          <w:sz w:val="24"/>
          <w:szCs w:val="24"/>
        </w:rPr>
        <w:t xml:space="preserve"> Panevėžio r. Piniavos mokyklos-darželio</w:t>
      </w:r>
      <w:r w:rsidR="00F71A34">
        <w:rPr>
          <w:sz w:val="24"/>
          <w:szCs w:val="24"/>
        </w:rPr>
        <w:t xml:space="preserve"> direkto</w:t>
      </w:r>
      <w:r w:rsidR="00E63F23">
        <w:rPr>
          <w:sz w:val="24"/>
          <w:szCs w:val="24"/>
        </w:rPr>
        <w:t>riaus 2021 m. gruodž</w:t>
      </w:r>
      <w:r w:rsidR="00F71A34">
        <w:rPr>
          <w:sz w:val="24"/>
          <w:szCs w:val="24"/>
        </w:rPr>
        <w:t>io</w:t>
      </w:r>
      <w:r w:rsidR="00E63F23">
        <w:rPr>
          <w:sz w:val="24"/>
          <w:szCs w:val="24"/>
        </w:rPr>
        <w:t xml:space="preserve"> 10</w:t>
      </w:r>
      <w:r w:rsidR="00AB15DA">
        <w:rPr>
          <w:sz w:val="24"/>
          <w:szCs w:val="24"/>
        </w:rPr>
        <w:t xml:space="preserve"> d. raštą Nr.</w:t>
      </w:r>
      <w:r w:rsidR="008F56FF">
        <w:rPr>
          <w:sz w:val="24"/>
          <w:szCs w:val="24"/>
        </w:rPr>
        <w:t xml:space="preserve"> (1.4)</w:t>
      </w:r>
      <w:r w:rsidR="00AB15DA">
        <w:rPr>
          <w:sz w:val="24"/>
          <w:szCs w:val="24"/>
        </w:rPr>
        <w:t xml:space="preserve"> </w:t>
      </w:r>
      <w:r w:rsidR="008F56FF" w:rsidRPr="008F56FF">
        <w:rPr>
          <w:sz w:val="24"/>
          <w:szCs w:val="24"/>
        </w:rPr>
        <w:t>SD-229</w:t>
      </w:r>
      <w:r w:rsidR="00F71A34" w:rsidRPr="008F56FF">
        <w:rPr>
          <w:sz w:val="24"/>
          <w:szCs w:val="24"/>
        </w:rPr>
        <w:t xml:space="preserve"> „Dėl</w:t>
      </w:r>
      <w:r w:rsidR="00E977F5" w:rsidRPr="008F56FF">
        <w:rPr>
          <w:sz w:val="24"/>
          <w:szCs w:val="24"/>
        </w:rPr>
        <w:t xml:space="preserve"> infekcijų plitimą riboja</w:t>
      </w:r>
      <w:r w:rsidR="008F56FF" w:rsidRPr="008F56FF">
        <w:rPr>
          <w:sz w:val="24"/>
          <w:szCs w:val="24"/>
        </w:rPr>
        <w:t>nčio režimo paskelbimo</w:t>
      </w:r>
      <w:r w:rsidR="00E977F5" w:rsidRPr="008F56FF">
        <w:rPr>
          <w:sz w:val="24"/>
          <w:szCs w:val="24"/>
        </w:rPr>
        <w:t>“</w:t>
      </w:r>
      <w:r w:rsidR="00867896" w:rsidRPr="008F56FF">
        <w:rPr>
          <w:sz w:val="24"/>
          <w:szCs w:val="24"/>
        </w:rPr>
        <w:t>:</w:t>
      </w:r>
    </w:p>
    <w:p w:rsidR="00867896" w:rsidRDefault="00867896" w:rsidP="00867896">
      <w:pPr>
        <w:suppressAutoHyphens/>
        <w:ind w:firstLine="851"/>
        <w:jc w:val="both"/>
        <w:rPr>
          <w:rFonts w:ascii="TimesLT" w:hAnsi="TimesLT"/>
          <w:sz w:val="24"/>
          <w:szCs w:val="24"/>
          <w:lang w:eastAsia="ar-SA"/>
        </w:rPr>
      </w:pPr>
      <w:r w:rsidRPr="00867896">
        <w:rPr>
          <w:rFonts w:ascii="TimesLT" w:hAnsi="TimesLT"/>
          <w:sz w:val="24"/>
          <w:szCs w:val="24"/>
          <w:lang w:eastAsia="ar-SA"/>
        </w:rPr>
        <w:t xml:space="preserve">1. N u </w:t>
      </w:r>
      <w:r w:rsidR="00AB04C8">
        <w:rPr>
          <w:rFonts w:ascii="TimesLT" w:hAnsi="TimesLT"/>
          <w:sz w:val="24"/>
          <w:szCs w:val="24"/>
          <w:lang w:eastAsia="ar-SA"/>
        </w:rPr>
        <w:t>s t a t</w:t>
      </w:r>
      <w:r w:rsidRPr="00867896">
        <w:rPr>
          <w:rFonts w:ascii="TimesLT" w:hAnsi="TimesLT"/>
          <w:sz w:val="24"/>
          <w:szCs w:val="24"/>
          <w:lang w:eastAsia="ar-SA"/>
        </w:rPr>
        <w:t xml:space="preserve"> a u</w:t>
      </w:r>
      <w:r w:rsidR="00AB04C8">
        <w:rPr>
          <w:rFonts w:ascii="TimesLT" w:hAnsi="TimesLT"/>
          <w:sz w:val="24"/>
          <w:szCs w:val="24"/>
          <w:lang w:eastAsia="ar-SA"/>
        </w:rPr>
        <w:t>, kad</w:t>
      </w:r>
      <w:r w:rsidRPr="00867896">
        <w:rPr>
          <w:rFonts w:ascii="TimesLT" w:hAnsi="TimesLT"/>
          <w:sz w:val="24"/>
          <w:szCs w:val="24"/>
          <w:lang w:eastAsia="ar-SA"/>
        </w:rPr>
        <w:t xml:space="preserve"> </w:t>
      </w:r>
      <w:r w:rsidR="001B3376">
        <w:rPr>
          <w:sz w:val="24"/>
          <w:szCs w:val="24"/>
        </w:rPr>
        <w:t xml:space="preserve">Panevėžio r. </w:t>
      </w:r>
      <w:r w:rsidR="00E63F23">
        <w:rPr>
          <w:sz w:val="24"/>
          <w:szCs w:val="24"/>
        </w:rPr>
        <w:t xml:space="preserve">Piniavos mokyklos-darželio I ikimokyklinio ugdymo grupėje </w:t>
      </w:r>
      <w:r w:rsidRPr="00867896">
        <w:rPr>
          <w:rFonts w:ascii="TimesLT" w:hAnsi="TimesLT"/>
          <w:sz w:val="24"/>
          <w:szCs w:val="24"/>
          <w:lang w:eastAsia="ar-SA"/>
        </w:rPr>
        <w:t xml:space="preserve">nuo </w:t>
      </w:r>
      <w:r w:rsidR="00E63F23">
        <w:rPr>
          <w:sz w:val="24"/>
          <w:szCs w:val="24"/>
        </w:rPr>
        <w:t>2021 m. gruodžio 10</w:t>
      </w:r>
      <w:r>
        <w:rPr>
          <w:sz w:val="24"/>
          <w:szCs w:val="24"/>
        </w:rPr>
        <w:t xml:space="preserve"> d. iki</w:t>
      </w:r>
      <w:r w:rsidR="00E63F23">
        <w:rPr>
          <w:sz w:val="24"/>
          <w:szCs w:val="24"/>
        </w:rPr>
        <w:t xml:space="preserve"> </w:t>
      </w:r>
      <w:r>
        <w:rPr>
          <w:sz w:val="24"/>
          <w:szCs w:val="24"/>
        </w:rPr>
        <w:t>2021 m. gruodžio</w:t>
      </w:r>
      <w:r w:rsidRPr="00D60EFE">
        <w:rPr>
          <w:sz w:val="24"/>
          <w:szCs w:val="24"/>
        </w:rPr>
        <w:t xml:space="preserve"> </w:t>
      </w:r>
      <w:r w:rsidR="00E63F23">
        <w:rPr>
          <w:sz w:val="24"/>
          <w:szCs w:val="24"/>
        </w:rPr>
        <w:t>19</w:t>
      </w:r>
      <w:r w:rsidRPr="00D60EFE">
        <w:rPr>
          <w:sz w:val="24"/>
          <w:szCs w:val="24"/>
        </w:rPr>
        <w:t xml:space="preserve"> d.</w:t>
      </w:r>
      <w:r w:rsidR="00DF2122">
        <w:rPr>
          <w:sz w:val="24"/>
          <w:szCs w:val="24"/>
        </w:rPr>
        <w:t xml:space="preserve"> (įskaitytinai)</w:t>
      </w:r>
      <w:r>
        <w:rPr>
          <w:sz w:val="24"/>
          <w:szCs w:val="24"/>
        </w:rPr>
        <w:t xml:space="preserve"> </w:t>
      </w:r>
      <w:r w:rsidR="002A5E2D">
        <w:rPr>
          <w:sz w:val="24"/>
          <w:szCs w:val="24"/>
        </w:rPr>
        <w:t>įvestas</w:t>
      </w:r>
      <w:r w:rsidRPr="007E39C0">
        <w:rPr>
          <w:sz w:val="24"/>
          <w:szCs w:val="24"/>
        </w:rPr>
        <w:t xml:space="preserve"> infekcijų plitim</w:t>
      </w:r>
      <w:r w:rsidR="00AB04C8">
        <w:rPr>
          <w:sz w:val="24"/>
          <w:szCs w:val="24"/>
        </w:rPr>
        <w:t>ą ribojantis režimas</w:t>
      </w:r>
      <w:r w:rsidR="00DF2122">
        <w:rPr>
          <w:sz w:val="24"/>
          <w:szCs w:val="24"/>
        </w:rPr>
        <w:t xml:space="preserve"> ir</w:t>
      </w:r>
      <w:r w:rsidR="00AB04C8">
        <w:t xml:space="preserve"> </w:t>
      </w:r>
      <w:r w:rsidR="005944C7" w:rsidRPr="00E63F23">
        <w:rPr>
          <w:sz w:val="24"/>
          <w:szCs w:val="24"/>
        </w:rPr>
        <w:t>vaikų</w:t>
      </w:r>
      <w:r w:rsidR="00AB04C8" w:rsidRPr="005944C7">
        <w:rPr>
          <w:sz w:val="24"/>
          <w:szCs w:val="24"/>
        </w:rPr>
        <w:t xml:space="preserve"> ugdymas</w:t>
      </w:r>
      <w:r w:rsidR="00AB04C8">
        <w:rPr>
          <w:sz w:val="24"/>
          <w:szCs w:val="24"/>
        </w:rPr>
        <w:t xml:space="preserve"> organizuojamas nuotoliniu būdu.</w:t>
      </w:r>
    </w:p>
    <w:p w:rsidR="00DF2122" w:rsidRPr="00DF2122" w:rsidRDefault="00204F80" w:rsidP="00204F80">
      <w:pPr>
        <w:suppressAutoHyphens/>
        <w:ind w:firstLine="851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2. P a v e d u</w:t>
      </w:r>
      <w:r w:rsidR="00867896" w:rsidRPr="00867896">
        <w:rPr>
          <w:sz w:val="24"/>
          <w:szCs w:val="24"/>
          <w:lang w:eastAsia="ar-SA"/>
        </w:rPr>
        <w:t xml:space="preserve"> </w:t>
      </w:r>
      <w:r w:rsidR="00DF2122">
        <w:rPr>
          <w:sz w:val="24"/>
          <w:szCs w:val="24"/>
          <w:lang w:eastAsia="ar-SA"/>
        </w:rPr>
        <w:t xml:space="preserve">1 </w:t>
      </w:r>
      <w:r w:rsidR="00DF2122" w:rsidRPr="00DF2122">
        <w:rPr>
          <w:sz w:val="24"/>
          <w:szCs w:val="24"/>
          <w:lang w:eastAsia="ar-SA"/>
        </w:rPr>
        <w:t>punkte nur</w:t>
      </w:r>
      <w:r w:rsidR="00C47D13">
        <w:rPr>
          <w:sz w:val="24"/>
          <w:szCs w:val="24"/>
          <w:lang w:eastAsia="ar-SA"/>
        </w:rPr>
        <w:t>odytos švietimo</w:t>
      </w:r>
      <w:r>
        <w:rPr>
          <w:sz w:val="24"/>
          <w:szCs w:val="24"/>
          <w:lang w:eastAsia="ar-SA"/>
        </w:rPr>
        <w:t xml:space="preserve"> įstaigos vadovui</w:t>
      </w:r>
      <w:r>
        <w:rPr>
          <w:sz w:val="24"/>
          <w:szCs w:val="24"/>
        </w:rPr>
        <w:t xml:space="preserve"> </w:t>
      </w:r>
      <w:r w:rsidR="00C47D13" w:rsidRPr="00C47D13">
        <w:rPr>
          <w:sz w:val="24"/>
          <w:szCs w:val="24"/>
          <w:lang w:eastAsia="ar-SA"/>
        </w:rPr>
        <w:t>vykdyti visus Nacionalinio visuomenės sveikatos centro prie Sveikatos apsaugos ministerijos Panev</w:t>
      </w:r>
      <w:r w:rsidR="00C47D13">
        <w:rPr>
          <w:sz w:val="24"/>
          <w:szCs w:val="24"/>
          <w:lang w:eastAsia="ar-SA"/>
        </w:rPr>
        <w:t>ėžio departamento</w:t>
      </w:r>
      <w:r w:rsidR="00C47D13" w:rsidRPr="00C47D13">
        <w:rPr>
          <w:sz w:val="24"/>
          <w:szCs w:val="24"/>
          <w:lang w:eastAsia="ar-SA"/>
        </w:rPr>
        <w:t xml:space="preserve"> nurodymus dėl COVID-19 ligos (koronaviruso infekcijos) plitimą mažinančių priemonių taikymo </w:t>
      </w:r>
      <w:r w:rsidR="00E97FE5">
        <w:rPr>
          <w:sz w:val="24"/>
          <w:szCs w:val="24"/>
          <w:lang w:eastAsia="ar-SA"/>
        </w:rPr>
        <w:t>Panevėžio r. Piniavos mokykloje-darželyje.</w:t>
      </w:r>
    </w:p>
    <w:p w:rsidR="002A5E2D" w:rsidRDefault="002A5E2D" w:rsidP="00554710">
      <w:pPr>
        <w:ind w:firstLine="720"/>
        <w:jc w:val="both"/>
        <w:rPr>
          <w:sz w:val="24"/>
          <w:szCs w:val="24"/>
        </w:rPr>
      </w:pPr>
      <w:r w:rsidRPr="002A5E2D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5944C7">
        <w:rPr>
          <w:sz w:val="24"/>
          <w:szCs w:val="24"/>
        </w:rPr>
        <w:t xml:space="preserve">   </w:t>
      </w:r>
      <w:r w:rsidRPr="00A34DD0">
        <w:rPr>
          <w:sz w:val="24"/>
          <w:szCs w:val="24"/>
        </w:rPr>
        <w:t xml:space="preserve">Eugenijus Lunskis                                      </w:t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204F80" w:rsidRDefault="00204F80" w:rsidP="00890571">
      <w:pPr>
        <w:rPr>
          <w:sz w:val="24"/>
          <w:szCs w:val="24"/>
        </w:rPr>
      </w:pPr>
    </w:p>
    <w:p w:rsidR="00204F80" w:rsidRDefault="00204F80" w:rsidP="00890571">
      <w:pPr>
        <w:rPr>
          <w:sz w:val="24"/>
          <w:szCs w:val="24"/>
        </w:rPr>
      </w:pPr>
    </w:p>
    <w:p w:rsidR="00204F80" w:rsidRDefault="00204F80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A06A30" w:rsidRDefault="00A06A30" w:rsidP="00890571">
      <w:pPr>
        <w:rPr>
          <w:sz w:val="24"/>
          <w:szCs w:val="24"/>
        </w:rPr>
      </w:pPr>
    </w:p>
    <w:p w:rsidR="00EE4F48" w:rsidRDefault="00EE4F48" w:rsidP="00890571">
      <w:pPr>
        <w:rPr>
          <w:sz w:val="24"/>
          <w:szCs w:val="24"/>
        </w:rPr>
      </w:pPr>
    </w:p>
    <w:p w:rsidR="00EC5680" w:rsidRDefault="00EC5680" w:rsidP="00890571">
      <w:pPr>
        <w:rPr>
          <w:sz w:val="24"/>
          <w:szCs w:val="24"/>
        </w:rPr>
      </w:pPr>
    </w:p>
    <w:p w:rsidR="00EC5680" w:rsidRDefault="00EC5680" w:rsidP="00890571">
      <w:pPr>
        <w:rPr>
          <w:sz w:val="24"/>
          <w:szCs w:val="24"/>
        </w:rPr>
      </w:pPr>
    </w:p>
    <w:p w:rsidR="00EC5680" w:rsidRDefault="00EC5680" w:rsidP="00890571">
      <w:pPr>
        <w:rPr>
          <w:sz w:val="24"/>
          <w:szCs w:val="24"/>
        </w:rPr>
      </w:pPr>
    </w:p>
    <w:p w:rsidR="008F56FF" w:rsidRDefault="008F56FF" w:rsidP="00890571">
      <w:pPr>
        <w:rPr>
          <w:sz w:val="24"/>
          <w:szCs w:val="24"/>
        </w:rPr>
      </w:pPr>
    </w:p>
    <w:p w:rsidR="00697B5B" w:rsidRDefault="00697B5B" w:rsidP="00890571">
      <w:pPr>
        <w:rPr>
          <w:sz w:val="24"/>
          <w:szCs w:val="24"/>
        </w:rPr>
      </w:pPr>
      <w:bookmarkStart w:id="0" w:name="_GoBack"/>
      <w:bookmarkEnd w:id="0"/>
    </w:p>
    <w:sectPr w:rsidR="00697B5B" w:rsidSect="00697B5B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567" w:bottom="28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9A7" w:rsidRDefault="004309A7">
      <w:r>
        <w:separator/>
      </w:r>
    </w:p>
  </w:endnote>
  <w:endnote w:type="continuationSeparator" w:id="0">
    <w:p w:rsidR="004309A7" w:rsidRDefault="0043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20CA3" w:rsidRDefault="00A20CA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9A7" w:rsidRDefault="004309A7">
      <w:r>
        <w:separator/>
      </w:r>
    </w:p>
  </w:footnote>
  <w:footnote w:type="continuationSeparator" w:id="0">
    <w:p w:rsidR="004309A7" w:rsidRDefault="00430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A20CA3" w:rsidRDefault="00A20CA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o:ole="" fillcolor="window">
          <v:imagedata r:id="rId1" o:title=""/>
        </v:shape>
        <o:OLEObject Type="Embed" ProgID="PI3.Image" ShapeID="_x0000_i1025" DrawAspect="Content" ObjectID="_1701062924" r:id="rId2"/>
      </w:object>
    </w:r>
  </w:p>
  <w:p w:rsidR="00A20CA3" w:rsidRDefault="00A20CA3" w:rsidP="003B4138">
    <w:pPr>
      <w:pStyle w:val="Antrats"/>
    </w:pPr>
  </w:p>
  <w:p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Antrats"/>
      <w:jc w:val="center"/>
      <w:rPr>
        <w:b/>
        <w:sz w:val="28"/>
      </w:rPr>
    </w:pPr>
  </w:p>
  <w:p w:rsidR="00A20CA3" w:rsidRDefault="00A20CA3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02F7"/>
    <w:rsid w:val="000010F0"/>
    <w:rsid w:val="000025A1"/>
    <w:rsid w:val="000102AA"/>
    <w:rsid w:val="0001453F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1B2C"/>
    <w:rsid w:val="000B4C37"/>
    <w:rsid w:val="000C2CF0"/>
    <w:rsid w:val="000C40EC"/>
    <w:rsid w:val="000C52F4"/>
    <w:rsid w:val="000C5395"/>
    <w:rsid w:val="000C57FE"/>
    <w:rsid w:val="000C6319"/>
    <w:rsid w:val="000C7AF7"/>
    <w:rsid w:val="000D2F01"/>
    <w:rsid w:val="000D4E25"/>
    <w:rsid w:val="000D5B9C"/>
    <w:rsid w:val="000D6332"/>
    <w:rsid w:val="000E0F85"/>
    <w:rsid w:val="000E199A"/>
    <w:rsid w:val="000E3163"/>
    <w:rsid w:val="000E4438"/>
    <w:rsid w:val="000F0C8C"/>
    <w:rsid w:val="000F7308"/>
    <w:rsid w:val="000F78F1"/>
    <w:rsid w:val="0010216E"/>
    <w:rsid w:val="0010443F"/>
    <w:rsid w:val="00105D3F"/>
    <w:rsid w:val="001248D5"/>
    <w:rsid w:val="00143132"/>
    <w:rsid w:val="00144121"/>
    <w:rsid w:val="00145B33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64A"/>
    <w:rsid w:val="001B0BF9"/>
    <w:rsid w:val="001B3376"/>
    <w:rsid w:val="001B743C"/>
    <w:rsid w:val="001C4B58"/>
    <w:rsid w:val="001C61BE"/>
    <w:rsid w:val="001C62E2"/>
    <w:rsid w:val="001D0046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1F55AE"/>
    <w:rsid w:val="00204F80"/>
    <w:rsid w:val="0020598F"/>
    <w:rsid w:val="0022158D"/>
    <w:rsid w:val="00221FCF"/>
    <w:rsid w:val="00226776"/>
    <w:rsid w:val="00231FF2"/>
    <w:rsid w:val="002367CD"/>
    <w:rsid w:val="00251DB9"/>
    <w:rsid w:val="00252DA6"/>
    <w:rsid w:val="00261F70"/>
    <w:rsid w:val="00262D8C"/>
    <w:rsid w:val="002671E1"/>
    <w:rsid w:val="00291398"/>
    <w:rsid w:val="00291814"/>
    <w:rsid w:val="00294322"/>
    <w:rsid w:val="00296C0D"/>
    <w:rsid w:val="002A0599"/>
    <w:rsid w:val="002A4B1C"/>
    <w:rsid w:val="002A5E2D"/>
    <w:rsid w:val="002A6CBB"/>
    <w:rsid w:val="002B001F"/>
    <w:rsid w:val="002C74AB"/>
    <w:rsid w:val="002D3D1B"/>
    <w:rsid w:val="002D595D"/>
    <w:rsid w:val="002E250F"/>
    <w:rsid w:val="002F3653"/>
    <w:rsid w:val="002F5C29"/>
    <w:rsid w:val="00302F62"/>
    <w:rsid w:val="0031042B"/>
    <w:rsid w:val="003109E2"/>
    <w:rsid w:val="00312B1F"/>
    <w:rsid w:val="00315F2E"/>
    <w:rsid w:val="003273AD"/>
    <w:rsid w:val="00335092"/>
    <w:rsid w:val="00342CDE"/>
    <w:rsid w:val="003449A2"/>
    <w:rsid w:val="00352847"/>
    <w:rsid w:val="003557C2"/>
    <w:rsid w:val="00360ADB"/>
    <w:rsid w:val="0036189E"/>
    <w:rsid w:val="00362960"/>
    <w:rsid w:val="00367C83"/>
    <w:rsid w:val="003710A8"/>
    <w:rsid w:val="00372AB8"/>
    <w:rsid w:val="00386FFC"/>
    <w:rsid w:val="00387D80"/>
    <w:rsid w:val="003A3134"/>
    <w:rsid w:val="003A48CA"/>
    <w:rsid w:val="003B0A1D"/>
    <w:rsid w:val="003B4138"/>
    <w:rsid w:val="003B66FB"/>
    <w:rsid w:val="003C57AF"/>
    <w:rsid w:val="003D1797"/>
    <w:rsid w:val="003D1862"/>
    <w:rsid w:val="003D250E"/>
    <w:rsid w:val="003D7EB2"/>
    <w:rsid w:val="003E43EB"/>
    <w:rsid w:val="003E6ED0"/>
    <w:rsid w:val="003F6088"/>
    <w:rsid w:val="003F705B"/>
    <w:rsid w:val="00417274"/>
    <w:rsid w:val="004217A4"/>
    <w:rsid w:val="0042748C"/>
    <w:rsid w:val="004309A7"/>
    <w:rsid w:val="0043358E"/>
    <w:rsid w:val="00447276"/>
    <w:rsid w:val="004508A8"/>
    <w:rsid w:val="00451D46"/>
    <w:rsid w:val="00451EE0"/>
    <w:rsid w:val="00455958"/>
    <w:rsid w:val="00457664"/>
    <w:rsid w:val="004654C4"/>
    <w:rsid w:val="004667C9"/>
    <w:rsid w:val="0048289C"/>
    <w:rsid w:val="0048453E"/>
    <w:rsid w:val="00484FA7"/>
    <w:rsid w:val="0048535D"/>
    <w:rsid w:val="004870BF"/>
    <w:rsid w:val="004874B7"/>
    <w:rsid w:val="004945AF"/>
    <w:rsid w:val="004A5D64"/>
    <w:rsid w:val="004A7FAA"/>
    <w:rsid w:val="004C0BA8"/>
    <w:rsid w:val="004C731E"/>
    <w:rsid w:val="004D3BE6"/>
    <w:rsid w:val="004D44B8"/>
    <w:rsid w:val="004D533C"/>
    <w:rsid w:val="004D723A"/>
    <w:rsid w:val="004E6D6C"/>
    <w:rsid w:val="004F4091"/>
    <w:rsid w:val="00500556"/>
    <w:rsid w:val="0050509C"/>
    <w:rsid w:val="00506012"/>
    <w:rsid w:val="00513110"/>
    <w:rsid w:val="00513B45"/>
    <w:rsid w:val="00525E74"/>
    <w:rsid w:val="00537BC1"/>
    <w:rsid w:val="00551BBA"/>
    <w:rsid w:val="00551EE5"/>
    <w:rsid w:val="005535A0"/>
    <w:rsid w:val="00554710"/>
    <w:rsid w:val="00562C2C"/>
    <w:rsid w:val="005654DC"/>
    <w:rsid w:val="00566CDE"/>
    <w:rsid w:val="0057194C"/>
    <w:rsid w:val="00573C5E"/>
    <w:rsid w:val="00574E80"/>
    <w:rsid w:val="00576305"/>
    <w:rsid w:val="005944C7"/>
    <w:rsid w:val="005A4130"/>
    <w:rsid w:val="005A69B2"/>
    <w:rsid w:val="005A7639"/>
    <w:rsid w:val="005B2814"/>
    <w:rsid w:val="005B3B67"/>
    <w:rsid w:val="005C62AE"/>
    <w:rsid w:val="005C6CBD"/>
    <w:rsid w:val="005C6D9D"/>
    <w:rsid w:val="005D578C"/>
    <w:rsid w:val="005D6463"/>
    <w:rsid w:val="005E1FB4"/>
    <w:rsid w:val="005E3048"/>
    <w:rsid w:val="005E4364"/>
    <w:rsid w:val="005E5DDF"/>
    <w:rsid w:val="005F4EB7"/>
    <w:rsid w:val="00601182"/>
    <w:rsid w:val="00601A75"/>
    <w:rsid w:val="00611697"/>
    <w:rsid w:val="00617B89"/>
    <w:rsid w:val="00622097"/>
    <w:rsid w:val="006245A0"/>
    <w:rsid w:val="00626615"/>
    <w:rsid w:val="00635306"/>
    <w:rsid w:val="00636517"/>
    <w:rsid w:val="00646EFB"/>
    <w:rsid w:val="00647656"/>
    <w:rsid w:val="00647AB4"/>
    <w:rsid w:val="00653BB3"/>
    <w:rsid w:val="006639EC"/>
    <w:rsid w:val="00666C25"/>
    <w:rsid w:val="00673C01"/>
    <w:rsid w:val="0067644F"/>
    <w:rsid w:val="00676522"/>
    <w:rsid w:val="00680B2D"/>
    <w:rsid w:val="00687D8B"/>
    <w:rsid w:val="00697B5B"/>
    <w:rsid w:val="006A0B6B"/>
    <w:rsid w:val="006A56BC"/>
    <w:rsid w:val="006B0FEF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6E6AF7"/>
    <w:rsid w:val="006F46A5"/>
    <w:rsid w:val="0070020F"/>
    <w:rsid w:val="007004D4"/>
    <w:rsid w:val="00706C04"/>
    <w:rsid w:val="007106BA"/>
    <w:rsid w:val="00710E92"/>
    <w:rsid w:val="00712F21"/>
    <w:rsid w:val="00713913"/>
    <w:rsid w:val="007163DC"/>
    <w:rsid w:val="00717534"/>
    <w:rsid w:val="00721B70"/>
    <w:rsid w:val="00731714"/>
    <w:rsid w:val="00733F27"/>
    <w:rsid w:val="00743FF5"/>
    <w:rsid w:val="0075207D"/>
    <w:rsid w:val="00752EE8"/>
    <w:rsid w:val="00755659"/>
    <w:rsid w:val="007649FF"/>
    <w:rsid w:val="00774045"/>
    <w:rsid w:val="0078185F"/>
    <w:rsid w:val="00785148"/>
    <w:rsid w:val="00785150"/>
    <w:rsid w:val="0078588C"/>
    <w:rsid w:val="00790527"/>
    <w:rsid w:val="007916B8"/>
    <w:rsid w:val="00797F35"/>
    <w:rsid w:val="007A2605"/>
    <w:rsid w:val="007A57F0"/>
    <w:rsid w:val="007C6923"/>
    <w:rsid w:val="007D282D"/>
    <w:rsid w:val="007D59EA"/>
    <w:rsid w:val="007E39C0"/>
    <w:rsid w:val="007E4B5E"/>
    <w:rsid w:val="007F16D2"/>
    <w:rsid w:val="007F5D74"/>
    <w:rsid w:val="007F622B"/>
    <w:rsid w:val="00801241"/>
    <w:rsid w:val="0080279F"/>
    <w:rsid w:val="00804368"/>
    <w:rsid w:val="00810510"/>
    <w:rsid w:val="00812E8F"/>
    <w:rsid w:val="00820336"/>
    <w:rsid w:val="008216DC"/>
    <w:rsid w:val="00823406"/>
    <w:rsid w:val="008301AD"/>
    <w:rsid w:val="00840E66"/>
    <w:rsid w:val="00844CC9"/>
    <w:rsid w:val="00846D8E"/>
    <w:rsid w:val="0085072E"/>
    <w:rsid w:val="00853CEE"/>
    <w:rsid w:val="00855897"/>
    <w:rsid w:val="00863D0D"/>
    <w:rsid w:val="00867896"/>
    <w:rsid w:val="008764AC"/>
    <w:rsid w:val="008835A1"/>
    <w:rsid w:val="00883898"/>
    <w:rsid w:val="00890017"/>
    <w:rsid w:val="00890571"/>
    <w:rsid w:val="008948A2"/>
    <w:rsid w:val="008B36A5"/>
    <w:rsid w:val="008C20C3"/>
    <w:rsid w:val="008C6A95"/>
    <w:rsid w:val="008C7DB0"/>
    <w:rsid w:val="008D16F5"/>
    <w:rsid w:val="008D777C"/>
    <w:rsid w:val="008E4005"/>
    <w:rsid w:val="008F1AF8"/>
    <w:rsid w:val="008F56FF"/>
    <w:rsid w:val="009207DD"/>
    <w:rsid w:val="00922B17"/>
    <w:rsid w:val="0092534C"/>
    <w:rsid w:val="00926163"/>
    <w:rsid w:val="0093187D"/>
    <w:rsid w:val="00942D63"/>
    <w:rsid w:val="009442D3"/>
    <w:rsid w:val="0094698E"/>
    <w:rsid w:val="009474FB"/>
    <w:rsid w:val="00957289"/>
    <w:rsid w:val="009835DC"/>
    <w:rsid w:val="00986C52"/>
    <w:rsid w:val="00992D9D"/>
    <w:rsid w:val="00996EE4"/>
    <w:rsid w:val="00997C88"/>
    <w:rsid w:val="009A0E2B"/>
    <w:rsid w:val="009A2F69"/>
    <w:rsid w:val="009B1BB3"/>
    <w:rsid w:val="009C1787"/>
    <w:rsid w:val="009C54A1"/>
    <w:rsid w:val="009D0410"/>
    <w:rsid w:val="009D3A2A"/>
    <w:rsid w:val="009F16AA"/>
    <w:rsid w:val="009F20AB"/>
    <w:rsid w:val="009F2EDE"/>
    <w:rsid w:val="00A066A7"/>
    <w:rsid w:val="00A06A30"/>
    <w:rsid w:val="00A11F0C"/>
    <w:rsid w:val="00A15FA9"/>
    <w:rsid w:val="00A1797E"/>
    <w:rsid w:val="00A20CA3"/>
    <w:rsid w:val="00A223B0"/>
    <w:rsid w:val="00A241A8"/>
    <w:rsid w:val="00A334E5"/>
    <w:rsid w:val="00A33F6F"/>
    <w:rsid w:val="00A34DD0"/>
    <w:rsid w:val="00A3678F"/>
    <w:rsid w:val="00A56D1A"/>
    <w:rsid w:val="00A70FAD"/>
    <w:rsid w:val="00A72497"/>
    <w:rsid w:val="00A838EF"/>
    <w:rsid w:val="00A84DDE"/>
    <w:rsid w:val="00A86F03"/>
    <w:rsid w:val="00A95B2C"/>
    <w:rsid w:val="00AA1E93"/>
    <w:rsid w:val="00AA24E3"/>
    <w:rsid w:val="00AA3146"/>
    <w:rsid w:val="00AB04C8"/>
    <w:rsid w:val="00AB15DA"/>
    <w:rsid w:val="00AC0FDB"/>
    <w:rsid w:val="00AC1EB2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27912"/>
    <w:rsid w:val="00B33D01"/>
    <w:rsid w:val="00B4709B"/>
    <w:rsid w:val="00B5102A"/>
    <w:rsid w:val="00B51A5B"/>
    <w:rsid w:val="00B55B6C"/>
    <w:rsid w:val="00B56947"/>
    <w:rsid w:val="00B56AF9"/>
    <w:rsid w:val="00B61C6A"/>
    <w:rsid w:val="00B628AD"/>
    <w:rsid w:val="00B643CF"/>
    <w:rsid w:val="00B66FFF"/>
    <w:rsid w:val="00B6766E"/>
    <w:rsid w:val="00B70539"/>
    <w:rsid w:val="00B821C6"/>
    <w:rsid w:val="00B871B6"/>
    <w:rsid w:val="00B87532"/>
    <w:rsid w:val="00B90D86"/>
    <w:rsid w:val="00B97434"/>
    <w:rsid w:val="00BB1231"/>
    <w:rsid w:val="00BC191A"/>
    <w:rsid w:val="00BC78EE"/>
    <w:rsid w:val="00BD6787"/>
    <w:rsid w:val="00BE3641"/>
    <w:rsid w:val="00BE63EE"/>
    <w:rsid w:val="00BF192E"/>
    <w:rsid w:val="00BF19C3"/>
    <w:rsid w:val="00BF2A9E"/>
    <w:rsid w:val="00BF31EE"/>
    <w:rsid w:val="00BF5D76"/>
    <w:rsid w:val="00BF6FCC"/>
    <w:rsid w:val="00BF79E6"/>
    <w:rsid w:val="00C03226"/>
    <w:rsid w:val="00C126D5"/>
    <w:rsid w:val="00C141A3"/>
    <w:rsid w:val="00C1557A"/>
    <w:rsid w:val="00C17A19"/>
    <w:rsid w:val="00C214C7"/>
    <w:rsid w:val="00C21721"/>
    <w:rsid w:val="00C23E0E"/>
    <w:rsid w:val="00C24E69"/>
    <w:rsid w:val="00C321F5"/>
    <w:rsid w:val="00C33326"/>
    <w:rsid w:val="00C35889"/>
    <w:rsid w:val="00C47D13"/>
    <w:rsid w:val="00C5272E"/>
    <w:rsid w:val="00C53D1A"/>
    <w:rsid w:val="00C5614A"/>
    <w:rsid w:val="00C57A62"/>
    <w:rsid w:val="00C66055"/>
    <w:rsid w:val="00C73D2B"/>
    <w:rsid w:val="00C751D9"/>
    <w:rsid w:val="00C822A4"/>
    <w:rsid w:val="00C82438"/>
    <w:rsid w:val="00C95FA6"/>
    <w:rsid w:val="00C96A4E"/>
    <w:rsid w:val="00CA2715"/>
    <w:rsid w:val="00CB038F"/>
    <w:rsid w:val="00CB5A02"/>
    <w:rsid w:val="00CD420F"/>
    <w:rsid w:val="00CD5AC6"/>
    <w:rsid w:val="00CE7248"/>
    <w:rsid w:val="00CF5FA0"/>
    <w:rsid w:val="00CF65C8"/>
    <w:rsid w:val="00D04CE9"/>
    <w:rsid w:val="00D1250C"/>
    <w:rsid w:val="00D16ACC"/>
    <w:rsid w:val="00D23E1B"/>
    <w:rsid w:val="00D24B10"/>
    <w:rsid w:val="00D2603C"/>
    <w:rsid w:val="00D27CAB"/>
    <w:rsid w:val="00D4276E"/>
    <w:rsid w:val="00D51518"/>
    <w:rsid w:val="00D52C08"/>
    <w:rsid w:val="00D53713"/>
    <w:rsid w:val="00D5469F"/>
    <w:rsid w:val="00D54761"/>
    <w:rsid w:val="00D56714"/>
    <w:rsid w:val="00D60EFE"/>
    <w:rsid w:val="00D67DE1"/>
    <w:rsid w:val="00D7278B"/>
    <w:rsid w:val="00D769BF"/>
    <w:rsid w:val="00D87744"/>
    <w:rsid w:val="00D906A0"/>
    <w:rsid w:val="00D92E74"/>
    <w:rsid w:val="00DA2992"/>
    <w:rsid w:val="00DA5F07"/>
    <w:rsid w:val="00DB0993"/>
    <w:rsid w:val="00DB791C"/>
    <w:rsid w:val="00DD1338"/>
    <w:rsid w:val="00DD1C4F"/>
    <w:rsid w:val="00DD4E68"/>
    <w:rsid w:val="00DD5395"/>
    <w:rsid w:val="00DE3120"/>
    <w:rsid w:val="00DE78FD"/>
    <w:rsid w:val="00DF2122"/>
    <w:rsid w:val="00E06727"/>
    <w:rsid w:val="00E0724C"/>
    <w:rsid w:val="00E1006E"/>
    <w:rsid w:val="00E10B56"/>
    <w:rsid w:val="00E13EBA"/>
    <w:rsid w:val="00E26020"/>
    <w:rsid w:val="00E3265F"/>
    <w:rsid w:val="00E32AD0"/>
    <w:rsid w:val="00E354AF"/>
    <w:rsid w:val="00E37106"/>
    <w:rsid w:val="00E47636"/>
    <w:rsid w:val="00E53204"/>
    <w:rsid w:val="00E540A5"/>
    <w:rsid w:val="00E574AB"/>
    <w:rsid w:val="00E60A67"/>
    <w:rsid w:val="00E63F23"/>
    <w:rsid w:val="00E66F8B"/>
    <w:rsid w:val="00E762E7"/>
    <w:rsid w:val="00E776E5"/>
    <w:rsid w:val="00E8171E"/>
    <w:rsid w:val="00E82A7A"/>
    <w:rsid w:val="00E87097"/>
    <w:rsid w:val="00E93E48"/>
    <w:rsid w:val="00E9450A"/>
    <w:rsid w:val="00E95E1D"/>
    <w:rsid w:val="00E977F5"/>
    <w:rsid w:val="00E97FE5"/>
    <w:rsid w:val="00EA1565"/>
    <w:rsid w:val="00EA4785"/>
    <w:rsid w:val="00EB2EEF"/>
    <w:rsid w:val="00EB5DD1"/>
    <w:rsid w:val="00EB7D51"/>
    <w:rsid w:val="00EC5680"/>
    <w:rsid w:val="00EE2B7C"/>
    <w:rsid w:val="00EE4F48"/>
    <w:rsid w:val="00EF34B1"/>
    <w:rsid w:val="00EF533D"/>
    <w:rsid w:val="00EF6327"/>
    <w:rsid w:val="00EF7C24"/>
    <w:rsid w:val="00F06229"/>
    <w:rsid w:val="00F13972"/>
    <w:rsid w:val="00F14C8B"/>
    <w:rsid w:val="00F1742A"/>
    <w:rsid w:val="00F223B3"/>
    <w:rsid w:val="00F23238"/>
    <w:rsid w:val="00F250CB"/>
    <w:rsid w:val="00F27439"/>
    <w:rsid w:val="00F30EFA"/>
    <w:rsid w:val="00F30F4F"/>
    <w:rsid w:val="00F31AB3"/>
    <w:rsid w:val="00F36BBC"/>
    <w:rsid w:val="00F47832"/>
    <w:rsid w:val="00F50945"/>
    <w:rsid w:val="00F61AF5"/>
    <w:rsid w:val="00F66BA0"/>
    <w:rsid w:val="00F67834"/>
    <w:rsid w:val="00F71A34"/>
    <w:rsid w:val="00F7303E"/>
    <w:rsid w:val="00F83912"/>
    <w:rsid w:val="00F85AED"/>
    <w:rsid w:val="00FA0516"/>
    <w:rsid w:val="00FA0BE0"/>
    <w:rsid w:val="00FA263B"/>
    <w:rsid w:val="00FA76C6"/>
    <w:rsid w:val="00FC38BC"/>
    <w:rsid w:val="00FC53CF"/>
    <w:rsid w:val="00FD1C6A"/>
    <w:rsid w:val="00FD3A4D"/>
    <w:rsid w:val="00FE0C4A"/>
    <w:rsid w:val="00FE2278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BD69DD8-37FE-448B-9BDC-01709013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rastasiniatinklio">
    <w:name w:val="Normal (Web)"/>
    <w:basedOn w:val="prastasis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rsid w:val="008301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301AD"/>
    <w:rPr>
      <w:rFonts w:ascii="Segoe UI" w:hAnsi="Segoe UI" w:cs="Segoe UI"/>
      <w:sz w:val="18"/>
      <w:szCs w:val="18"/>
      <w:lang w:eastAsia="ru-RU"/>
    </w:rPr>
  </w:style>
  <w:style w:type="paragraph" w:styleId="Sraopastraipa">
    <w:name w:val="List Paragraph"/>
    <w:basedOn w:val="prastasis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4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Inesa Vietiene</cp:lastModifiedBy>
  <cp:revision>5</cp:revision>
  <cp:lastPrinted>2021-12-13T12:59:00Z</cp:lastPrinted>
  <dcterms:created xsi:type="dcterms:W3CDTF">2021-12-13T12:57:00Z</dcterms:created>
  <dcterms:modified xsi:type="dcterms:W3CDTF">2021-12-15T06:42:00Z</dcterms:modified>
</cp:coreProperties>
</file>