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291814">
        <w:rPr>
          <w:b/>
          <w:sz w:val="24"/>
          <w:szCs w:val="24"/>
        </w:rPr>
        <w:t>NEVĖŽIO R. RAGUVOS GIMNAZIJOS IKIMOKYKLINIO UGDYMO SKYRIUJE „SKRUZDĖLIUKAS“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695070">
        <w:rPr>
          <w:sz w:val="24"/>
          <w:szCs w:val="24"/>
        </w:rPr>
        <w:t xml:space="preserve">m. gruodžio 6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695070">
        <w:rPr>
          <w:sz w:val="24"/>
          <w:szCs w:val="24"/>
        </w:rPr>
        <w:t>784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867896" w:rsidRPr="00867896" w:rsidRDefault="00386FFC" w:rsidP="00867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DF2122">
        <w:rPr>
          <w:sz w:val="24"/>
          <w:szCs w:val="24"/>
        </w:rPr>
        <w:t>statymo</w:t>
      </w:r>
      <w:r w:rsidR="00181230">
        <w:rPr>
          <w:sz w:val="24"/>
          <w:szCs w:val="24"/>
        </w:rPr>
        <w:t xml:space="preserve">            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>Lietuvos Respublikos sveikatos apsaugos ministro – valstybės lygio ekstremaliosios situacijos valstybės operacijų vadovo 2</w:t>
      </w:r>
      <w:r w:rsidR="008948A2">
        <w:rPr>
          <w:sz w:val="24"/>
          <w:szCs w:val="24"/>
        </w:rPr>
        <w:t xml:space="preserve">020 m. lapkričio 6 d. sprendimo </w:t>
      </w:r>
      <w:r w:rsidR="00DD5395" w:rsidRPr="00DD5395">
        <w:rPr>
          <w:sz w:val="24"/>
          <w:szCs w:val="24"/>
        </w:rPr>
        <w:t>Nr. V-2543 „Dėl Ikimokyklinio ir priešmokyklinio ugdy</w:t>
      </w:r>
      <w:r w:rsidR="00F71A34">
        <w:rPr>
          <w:sz w:val="24"/>
          <w:szCs w:val="24"/>
        </w:rPr>
        <w:t>mo organizavimo būtinų sąlygų“ 4</w:t>
      </w:r>
      <w:r w:rsidR="00DD5395" w:rsidRPr="00DD5395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B15DA">
        <w:rPr>
          <w:sz w:val="24"/>
          <w:szCs w:val="24"/>
        </w:rPr>
        <w:t>2021 m. lapkričio 29 d.</w:t>
      </w:r>
      <w:r w:rsidR="00DF2122">
        <w:rPr>
          <w:sz w:val="24"/>
          <w:szCs w:val="24"/>
        </w:rPr>
        <w:t xml:space="preserve"> raštą </w:t>
      </w:r>
      <w:r w:rsidR="00710E92" w:rsidRPr="00566CDE">
        <w:rPr>
          <w:sz w:val="24"/>
          <w:szCs w:val="24"/>
        </w:rPr>
        <w:t>Nr. (5-13 16.1.17 Mr</w:t>
      </w:r>
      <w:r w:rsidR="00F13972" w:rsidRPr="00566CDE">
        <w:rPr>
          <w:sz w:val="24"/>
          <w:szCs w:val="24"/>
        </w:rPr>
        <w:t>)2-</w:t>
      </w:r>
      <w:r w:rsidR="00F71A34">
        <w:rPr>
          <w:sz w:val="24"/>
          <w:szCs w:val="24"/>
        </w:rPr>
        <w:t>137428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7E4B5E">
        <w:rPr>
          <w:sz w:val="24"/>
          <w:szCs w:val="24"/>
        </w:rPr>
        <w:t xml:space="preserve"> ir</w:t>
      </w:r>
      <w:r w:rsidR="00F71A34">
        <w:rPr>
          <w:sz w:val="24"/>
          <w:szCs w:val="24"/>
        </w:rPr>
        <w:t xml:space="preserve"> Panevėžio r. Raguvos gimnazijos direkto</w:t>
      </w:r>
      <w:r w:rsidR="005944C7">
        <w:rPr>
          <w:sz w:val="24"/>
          <w:szCs w:val="24"/>
        </w:rPr>
        <w:t>rė</w:t>
      </w:r>
      <w:r w:rsidR="00F71A34">
        <w:rPr>
          <w:sz w:val="24"/>
          <w:szCs w:val="24"/>
        </w:rPr>
        <w:t>s 2021 m. lapkričio</w:t>
      </w:r>
      <w:r w:rsidR="003A3134">
        <w:rPr>
          <w:sz w:val="24"/>
          <w:szCs w:val="24"/>
        </w:rPr>
        <w:t xml:space="preserve"> 29</w:t>
      </w:r>
      <w:r w:rsidR="00AB15DA">
        <w:rPr>
          <w:sz w:val="24"/>
          <w:szCs w:val="24"/>
        </w:rPr>
        <w:t xml:space="preserve"> d. raštą Nr. Sd</w:t>
      </w:r>
      <w:r w:rsidR="00B871B6">
        <w:rPr>
          <w:sz w:val="24"/>
          <w:szCs w:val="24"/>
        </w:rPr>
        <w:t>1-233</w:t>
      </w:r>
      <w:r w:rsidR="00F71A34">
        <w:rPr>
          <w:sz w:val="24"/>
          <w:szCs w:val="24"/>
        </w:rPr>
        <w:t xml:space="preserve"> „Dėl</w:t>
      </w:r>
      <w:r w:rsidR="00E977F5">
        <w:rPr>
          <w:sz w:val="24"/>
          <w:szCs w:val="24"/>
        </w:rPr>
        <w:t xml:space="preserve"> infekcijų plitimą ribojančio režimo įvedimo ikimokyklinio ugdymo skyriuje „Skruzdėliukas“</w:t>
      </w:r>
      <w:r w:rsidR="00867896">
        <w:rPr>
          <w:sz w:val="24"/>
          <w:szCs w:val="24"/>
        </w:rPr>
        <w:t>:</w:t>
      </w:r>
    </w:p>
    <w:p w:rsidR="00867896" w:rsidRDefault="00867896" w:rsidP="00867896">
      <w:pPr>
        <w:suppressAutoHyphens/>
        <w:ind w:firstLine="851"/>
        <w:jc w:val="both"/>
        <w:rPr>
          <w:rFonts w:ascii="TimesLT" w:hAnsi="TimesLT"/>
          <w:sz w:val="24"/>
          <w:szCs w:val="24"/>
          <w:lang w:eastAsia="ar-SA"/>
        </w:rPr>
      </w:pPr>
      <w:r w:rsidRPr="00867896">
        <w:rPr>
          <w:rFonts w:ascii="TimesLT" w:hAnsi="TimesLT"/>
          <w:sz w:val="24"/>
          <w:szCs w:val="24"/>
          <w:lang w:eastAsia="ar-SA"/>
        </w:rPr>
        <w:t xml:space="preserve">1. N u </w:t>
      </w:r>
      <w:r w:rsidR="00AB04C8">
        <w:rPr>
          <w:rFonts w:ascii="TimesLT" w:hAnsi="TimesLT"/>
          <w:sz w:val="24"/>
          <w:szCs w:val="24"/>
          <w:lang w:eastAsia="ar-SA"/>
        </w:rPr>
        <w:t>s t a t</w:t>
      </w:r>
      <w:r w:rsidRPr="00867896">
        <w:rPr>
          <w:rFonts w:ascii="TimesLT" w:hAnsi="TimesLT"/>
          <w:sz w:val="24"/>
          <w:szCs w:val="24"/>
          <w:lang w:eastAsia="ar-SA"/>
        </w:rPr>
        <w:t xml:space="preserve"> a u</w:t>
      </w:r>
      <w:r w:rsidR="00AB04C8">
        <w:rPr>
          <w:rFonts w:ascii="TimesLT" w:hAnsi="TimesLT"/>
          <w:sz w:val="24"/>
          <w:szCs w:val="24"/>
          <w:lang w:eastAsia="ar-SA"/>
        </w:rPr>
        <w:t>, kad</w:t>
      </w:r>
      <w:r w:rsidRPr="00867896">
        <w:rPr>
          <w:rFonts w:ascii="TimesLT" w:hAnsi="TimesLT"/>
          <w:sz w:val="24"/>
          <w:szCs w:val="24"/>
          <w:lang w:eastAsia="ar-SA"/>
        </w:rPr>
        <w:t xml:space="preserve"> </w:t>
      </w:r>
      <w:r w:rsidR="001B3376">
        <w:rPr>
          <w:sz w:val="24"/>
          <w:szCs w:val="24"/>
        </w:rPr>
        <w:t>Panevėžio r. Raguvos gimnazij</w:t>
      </w:r>
      <w:r w:rsidR="00AB15DA">
        <w:rPr>
          <w:sz w:val="24"/>
          <w:szCs w:val="24"/>
        </w:rPr>
        <w:t>os ikimokyklinio ugdymo skyriuje</w:t>
      </w:r>
      <w:r w:rsidR="001B3376">
        <w:rPr>
          <w:sz w:val="24"/>
          <w:szCs w:val="24"/>
        </w:rPr>
        <w:t xml:space="preserve"> „Skruzdėliukas“ „Drugelių“, „Zuikių“ ir „Pelėdžiukų“ grupėse</w:t>
      </w:r>
      <w:r w:rsidR="001B3376" w:rsidRPr="00867896">
        <w:rPr>
          <w:rFonts w:ascii="TimesLT" w:hAnsi="TimesLT"/>
          <w:sz w:val="24"/>
          <w:szCs w:val="24"/>
          <w:lang w:eastAsia="ar-SA"/>
        </w:rPr>
        <w:t xml:space="preserve"> </w:t>
      </w:r>
      <w:r w:rsidRPr="00867896">
        <w:rPr>
          <w:rFonts w:ascii="TimesLT" w:hAnsi="TimesLT"/>
          <w:sz w:val="24"/>
          <w:szCs w:val="24"/>
          <w:lang w:eastAsia="ar-SA"/>
        </w:rPr>
        <w:t xml:space="preserve">nuo </w:t>
      </w:r>
      <w:r>
        <w:rPr>
          <w:sz w:val="24"/>
          <w:szCs w:val="24"/>
        </w:rPr>
        <w:t xml:space="preserve">2021 m. lapkričio 29 d. iki </w:t>
      </w:r>
      <w:r w:rsidR="008948A2">
        <w:rPr>
          <w:sz w:val="24"/>
          <w:szCs w:val="24"/>
        </w:rPr>
        <w:t xml:space="preserve">    </w:t>
      </w:r>
      <w:r w:rsidR="0099108D">
        <w:rPr>
          <w:sz w:val="24"/>
          <w:szCs w:val="24"/>
        </w:rPr>
        <w:t xml:space="preserve">  </w:t>
      </w:r>
      <w:r>
        <w:rPr>
          <w:sz w:val="24"/>
          <w:szCs w:val="24"/>
        </w:rPr>
        <w:t>2021 m. gruodžio</w:t>
      </w:r>
      <w:r w:rsidRPr="00D60EFE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D60EFE">
        <w:rPr>
          <w:sz w:val="24"/>
          <w:szCs w:val="24"/>
        </w:rPr>
        <w:t xml:space="preserve"> d.</w:t>
      </w:r>
      <w:r w:rsidR="00DF2122">
        <w:rPr>
          <w:sz w:val="24"/>
          <w:szCs w:val="24"/>
        </w:rPr>
        <w:t xml:space="preserve"> (įskaitytinai)</w:t>
      </w:r>
      <w:r>
        <w:rPr>
          <w:sz w:val="24"/>
          <w:szCs w:val="24"/>
        </w:rPr>
        <w:t xml:space="preserve"> </w:t>
      </w:r>
      <w:r w:rsidR="002A5E2D">
        <w:rPr>
          <w:sz w:val="24"/>
          <w:szCs w:val="24"/>
        </w:rPr>
        <w:t>įvestas</w:t>
      </w:r>
      <w:r w:rsidRPr="007E39C0">
        <w:rPr>
          <w:sz w:val="24"/>
          <w:szCs w:val="24"/>
        </w:rPr>
        <w:t xml:space="preserve"> infekcijų plitim</w:t>
      </w:r>
      <w:r w:rsidR="00AB04C8">
        <w:rPr>
          <w:sz w:val="24"/>
          <w:szCs w:val="24"/>
        </w:rPr>
        <w:t>ą ribojantis režimas</w:t>
      </w:r>
      <w:r w:rsidR="00DF2122">
        <w:rPr>
          <w:sz w:val="24"/>
          <w:szCs w:val="24"/>
        </w:rPr>
        <w:t xml:space="preserve"> ir</w:t>
      </w:r>
      <w:r w:rsidR="00AB04C8">
        <w:t xml:space="preserve"> </w:t>
      </w:r>
      <w:r w:rsidR="005944C7" w:rsidRPr="00214DC6">
        <w:rPr>
          <w:sz w:val="24"/>
          <w:szCs w:val="24"/>
        </w:rPr>
        <w:t>vaikų</w:t>
      </w:r>
      <w:r w:rsidR="00AB04C8" w:rsidRPr="005944C7">
        <w:rPr>
          <w:sz w:val="24"/>
          <w:szCs w:val="24"/>
        </w:rPr>
        <w:t xml:space="preserve"> ugdymas</w:t>
      </w:r>
      <w:r w:rsidR="00AB04C8">
        <w:rPr>
          <w:sz w:val="24"/>
          <w:szCs w:val="24"/>
        </w:rPr>
        <w:t xml:space="preserve"> organizuojamas nuotoliniu būdu.</w:t>
      </w:r>
    </w:p>
    <w:p w:rsidR="00DF2122" w:rsidRPr="00DF2122" w:rsidRDefault="00204F80" w:rsidP="00204F80">
      <w:pPr>
        <w:suppressAutoHyphens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 P a v e d u</w:t>
      </w:r>
      <w:r w:rsidR="00867896" w:rsidRPr="00867896">
        <w:rPr>
          <w:sz w:val="24"/>
          <w:szCs w:val="24"/>
          <w:lang w:eastAsia="ar-SA"/>
        </w:rPr>
        <w:t xml:space="preserve"> </w:t>
      </w:r>
      <w:r w:rsidR="00DF2122">
        <w:rPr>
          <w:sz w:val="24"/>
          <w:szCs w:val="24"/>
          <w:lang w:eastAsia="ar-SA"/>
        </w:rPr>
        <w:t xml:space="preserve">1 </w:t>
      </w:r>
      <w:r w:rsidR="00DF2122" w:rsidRPr="00DF2122">
        <w:rPr>
          <w:sz w:val="24"/>
          <w:szCs w:val="24"/>
          <w:lang w:eastAsia="ar-SA"/>
        </w:rPr>
        <w:t>punkte nur</w:t>
      </w:r>
      <w:r w:rsidR="00C47D13">
        <w:rPr>
          <w:sz w:val="24"/>
          <w:szCs w:val="24"/>
          <w:lang w:eastAsia="ar-SA"/>
        </w:rPr>
        <w:t>odytos švietimo</w:t>
      </w:r>
      <w:r>
        <w:rPr>
          <w:sz w:val="24"/>
          <w:szCs w:val="24"/>
          <w:lang w:eastAsia="ar-SA"/>
        </w:rPr>
        <w:t xml:space="preserve"> įstaigos vadovui</w:t>
      </w:r>
      <w:r>
        <w:rPr>
          <w:sz w:val="24"/>
          <w:szCs w:val="24"/>
        </w:rPr>
        <w:t xml:space="preserve"> </w:t>
      </w:r>
      <w:r w:rsidR="00C47D13" w:rsidRPr="00C47D13">
        <w:rPr>
          <w:sz w:val="24"/>
          <w:szCs w:val="24"/>
          <w:lang w:eastAsia="ar-SA"/>
        </w:rPr>
        <w:t>vykdyti visus Nacionalinio visuomenės sveikatos centro prie Sveikatos apsaugos ministerijos Panev</w:t>
      </w:r>
      <w:r w:rsidR="00C47D13">
        <w:rPr>
          <w:sz w:val="24"/>
          <w:szCs w:val="24"/>
          <w:lang w:eastAsia="ar-SA"/>
        </w:rPr>
        <w:t>ėžio departamento</w:t>
      </w:r>
      <w:r w:rsidR="00C47D13" w:rsidRPr="00C47D13">
        <w:rPr>
          <w:sz w:val="24"/>
          <w:szCs w:val="24"/>
          <w:lang w:eastAsia="ar-SA"/>
        </w:rPr>
        <w:t xml:space="preserve"> nurodymus dėl COVID-19 ligos (</w:t>
      </w:r>
      <w:proofErr w:type="spellStart"/>
      <w:r w:rsidR="00C47D13" w:rsidRPr="00C47D13">
        <w:rPr>
          <w:sz w:val="24"/>
          <w:szCs w:val="24"/>
          <w:lang w:eastAsia="ar-SA"/>
        </w:rPr>
        <w:t>koronaviruso</w:t>
      </w:r>
      <w:proofErr w:type="spellEnd"/>
      <w:r w:rsidR="00C47D13" w:rsidRPr="00C47D13">
        <w:rPr>
          <w:sz w:val="24"/>
          <w:szCs w:val="24"/>
          <w:lang w:eastAsia="ar-SA"/>
        </w:rPr>
        <w:t xml:space="preserve"> infekcijos) plitimą mažinančių priemonių taikymo </w:t>
      </w:r>
      <w:r w:rsidR="00C47D13">
        <w:rPr>
          <w:sz w:val="24"/>
          <w:szCs w:val="24"/>
          <w:lang w:eastAsia="ar-SA"/>
        </w:rPr>
        <w:t>Panevėžio r. Raguvos gimnazijos ikimokyklinio ugdymo skyriuje „Skruzdėliukas“</w:t>
      </w:r>
      <w:r>
        <w:rPr>
          <w:sz w:val="24"/>
          <w:szCs w:val="24"/>
          <w:lang w:eastAsia="ar-SA"/>
        </w:rPr>
        <w:t>.</w:t>
      </w:r>
    </w:p>
    <w:p w:rsidR="002A5E2D" w:rsidRDefault="002A5E2D" w:rsidP="00554710">
      <w:pPr>
        <w:ind w:firstLine="720"/>
        <w:jc w:val="both"/>
        <w:rPr>
          <w:sz w:val="24"/>
          <w:szCs w:val="24"/>
        </w:rPr>
      </w:pPr>
      <w:r w:rsidRPr="002A5E2D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944C7">
        <w:rPr>
          <w:sz w:val="24"/>
          <w:szCs w:val="24"/>
        </w:rPr>
        <w:t xml:space="preserve">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A06A30" w:rsidRDefault="00A06A30" w:rsidP="00890571">
      <w:pPr>
        <w:rPr>
          <w:sz w:val="24"/>
          <w:szCs w:val="24"/>
        </w:rPr>
      </w:pPr>
    </w:p>
    <w:p w:rsidR="00223DDF" w:rsidRDefault="00223DDF" w:rsidP="00890571">
      <w:pPr>
        <w:rPr>
          <w:sz w:val="24"/>
          <w:szCs w:val="24"/>
        </w:rPr>
      </w:pPr>
    </w:p>
    <w:p w:rsidR="00EE4F48" w:rsidRDefault="00EE4F48" w:rsidP="00890571">
      <w:pPr>
        <w:rPr>
          <w:sz w:val="24"/>
          <w:szCs w:val="24"/>
        </w:rPr>
      </w:pPr>
    </w:p>
    <w:p w:rsidR="005535A0" w:rsidRDefault="005535A0" w:rsidP="00890571">
      <w:pPr>
        <w:rPr>
          <w:sz w:val="24"/>
          <w:szCs w:val="24"/>
        </w:rPr>
      </w:pPr>
      <w:bookmarkStart w:id="0" w:name="_GoBack"/>
      <w:bookmarkEnd w:id="0"/>
    </w:p>
    <w:sectPr w:rsidR="005535A0" w:rsidSect="00223DDF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567" w:bottom="142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6D" w:rsidRDefault="00D16F6D">
      <w:r>
        <w:separator/>
      </w:r>
    </w:p>
  </w:endnote>
  <w:endnote w:type="continuationSeparator" w:id="0">
    <w:p w:rsidR="00D16F6D" w:rsidRDefault="00D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6D" w:rsidRDefault="00D16F6D">
      <w:r>
        <w:separator/>
      </w:r>
    </w:p>
  </w:footnote>
  <w:footnote w:type="continuationSeparator" w:id="0">
    <w:p w:rsidR="00D16F6D" w:rsidRDefault="00D1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700296393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81230"/>
    <w:rsid w:val="001912EC"/>
    <w:rsid w:val="00192928"/>
    <w:rsid w:val="00194207"/>
    <w:rsid w:val="001B064A"/>
    <w:rsid w:val="001B0BF9"/>
    <w:rsid w:val="001B3376"/>
    <w:rsid w:val="001B743C"/>
    <w:rsid w:val="001C4B58"/>
    <w:rsid w:val="001C61BE"/>
    <w:rsid w:val="001C62E2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4F80"/>
    <w:rsid w:val="0020598F"/>
    <w:rsid w:val="00214DC6"/>
    <w:rsid w:val="0022158D"/>
    <w:rsid w:val="00221FCF"/>
    <w:rsid w:val="00223DD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1814"/>
    <w:rsid w:val="00294322"/>
    <w:rsid w:val="00296C0D"/>
    <w:rsid w:val="002A0599"/>
    <w:rsid w:val="002A4B1C"/>
    <w:rsid w:val="002A5E2D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16B9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72AB8"/>
    <w:rsid w:val="00386FFC"/>
    <w:rsid w:val="00387D80"/>
    <w:rsid w:val="003A3134"/>
    <w:rsid w:val="003A48CA"/>
    <w:rsid w:val="003B0A1D"/>
    <w:rsid w:val="003B4138"/>
    <w:rsid w:val="003B66FB"/>
    <w:rsid w:val="003C57AF"/>
    <w:rsid w:val="003D1797"/>
    <w:rsid w:val="003D250E"/>
    <w:rsid w:val="003D7EB2"/>
    <w:rsid w:val="003E43EB"/>
    <w:rsid w:val="003E6ED0"/>
    <w:rsid w:val="003F6088"/>
    <w:rsid w:val="003F705B"/>
    <w:rsid w:val="00417274"/>
    <w:rsid w:val="004217A4"/>
    <w:rsid w:val="0042748C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3BE6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17101"/>
    <w:rsid w:val="00525E74"/>
    <w:rsid w:val="00537BC1"/>
    <w:rsid w:val="00551BBA"/>
    <w:rsid w:val="00551EE5"/>
    <w:rsid w:val="005535A0"/>
    <w:rsid w:val="00554710"/>
    <w:rsid w:val="00562C2C"/>
    <w:rsid w:val="005654DC"/>
    <w:rsid w:val="00566CDE"/>
    <w:rsid w:val="0057194C"/>
    <w:rsid w:val="00573C5E"/>
    <w:rsid w:val="00574E80"/>
    <w:rsid w:val="00576305"/>
    <w:rsid w:val="005944C7"/>
    <w:rsid w:val="005A4130"/>
    <w:rsid w:val="005A69B2"/>
    <w:rsid w:val="005A702C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95070"/>
    <w:rsid w:val="006A0B6B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E6AF7"/>
    <w:rsid w:val="006F46A5"/>
    <w:rsid w:val="0070020F"/>
    <w:rsid w:val="007004D4"/>
    <w:rsid w:val="00706C04"/>
    <w:rsid w:val="007106BA"/>
    <w:rsid w:val="00710E92"/>
    <w:rsid w:val="00712F21"/>
    <w:rsid w:val="00713913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C6923"/>
    <w:rsid w:val="007D282D"/>
    <w:rsid w:val="007D464A"/>
    <w:rsid w:val="007D59EA"/>
    <w:rsid w:val="007E39C0"/>
    <w:rsid w:val="007E4B5E"/>
    <w:rsid w:val="007F16D2"/>
    <w:rsid w:val="007F5D74"/>
    <w:rsid w:val="007F622B"/>
    <w:rsid w:val="00801241"/>
    <w:rsid w:val="00804368"/>
    <w:rsid w:val="00810510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63D0D"/>
    <w:rsid w:val="00867896"/>
    <w:rsid w:val="008764AC"/>
    <w:rsid w:val="008835A1"/>
    <w:rsid w:val="00883898"/>
    <w:rsid w:val="00890571"/>
    <w:rsid w:val="008948A2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108D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06A30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FAD"/>
    <w:rsid w:val="00A72497"/>
    <w:rsid w:val="00A838EF"/>
    <w:rsid w:val="00A84DDE"/>
    <w:rsid w:val="00A86F03"/>
    <w:rsid w:val="00A95B2C"/>
    <w:rsid w:val="00AA1E93"/>
    <w:rsid w:val="00AA24E3"/>
    <w:rsid w:val="00AA3146"/>
    <w:rsid w:val="00AB04C8"/>
    <w:rsid w:val="00AB15DA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28AD"/>
    <w:rsid w:val="00B643CF"/>
    <w:rsid w:val="00B66FFF"/>
    <w:rsid w:val="00B6766E"/>
    <w:rsid w:val="00B70539"/>
    <w:rsid w:val="00B821C6"/>
    <w:rsid w:val="00B871B6"/>
    <w:rsid w:val="00B87532"/>
    <w:rsid w:val="00B90D86"/>
    <w:rsid w:val="00B97434"/>
    <w:rsid w:val="00BB1231"/>
    <w:rsid w:val="00BC191A"/>
    <w:rsid w:val="00BC78EE"/>
    <w:rsid w:val="00BD6787"/>
    <w:rsid w:val="00BE3641"/>
    <w:rsid w:val="00BE63EE"/>
    <w:rsid w:val="00BF192E"/>
    <w:rsid w:val="00BF19C3"/>
    <w:rsid w:val="00BF2A9E"/>
    <w:rsid w:val="00BF31EE"/>
    <w:rsid w:val="00BF5D76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47D13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16F6D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D5395"/>
    <w:rsid w:val="00DE3120"/>
    <w:rsid w:val="00DF2122"/>
    <w:rsid w:val="00E06727"/>
    <w:rsid w:val="00E0724C"/>
    <w:rsid w:val="00E1006E"/>
    <w:rsid w:val="00E10B56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977F5"/>
    <w:rsid w:val="00EA1565"/>
    <w:rsid w:val="00EA4785"/>
    <w:rsid w:val="00EB2EEF"/>
    <w:rsid w:val="00EB5DD1"/>
    <w:rsid w:val="00EB7D51"/>
    <w:rsid w:val="00EE2B7C"/>
    <w:rsid w:val="00EE4F48"/>
    <w:rsid w:val="00EF34B1"/>
    <w:rsid w:val="00EF6327"/>
    <w:rsid w:val="00EF7C24"/>
    <w:rsid w:val="00F06229"/>
    <w:rsid w:val="00F13972"/>
    <w:rsid w:val="00F14C8B"/>
    <w:rsid w:val="00F1742A"/>
    <w:rsid w:val="00F223B3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1A34"/>
    <w:rsid w:val="00F7303E"/>
    <w:rsid w:val="00F83912"/>
    <w:rsid w:val="00F85AED"/>
    <w:rsid w:val="00FA0516"/>
    <w:rsid w:val="00FA0BE0"/>
    <w:rsid w:val="00FA263B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CA336A-9951-4BE4-AB01-53803B11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8</cp:revision>
  <cp:lastPrinted>2021-12-02T13:14:00Z</cp:lastPrinted>
  <dcterms:created xsi:type="dcterms:W3CDTF">2021-12-03T06:10:00Z</dcterms:created>
  <dcterms:modified xsi:type="dcterms:W3CDTF">2021-12-06T09:47:00Z</dcterms:modified>
</cp:coreProperties>
</file>