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A5A329" w14:textId="77777777" w:rsidR="0012148E" w:rsidRDefault="00821251" w:rsidP="00AB5751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41D4C566" wp14:editId="1AA5A104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2D31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36DF8DB6" w14:textId="77777777" w:rsidR="00106EB8" w:rsidRDefault="00106EB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394C61F3" w14:textId="77777777" w:rsidR="00106EB8" w:rsidRDefault="00106EB8">
      <w:pPr>
        <w:pStyle w:val="Header"/>
        <w:jc w:val="center"/>
        <w:rPr>
          <w:sz w:val="28"/>
          <w:szCs w:val="28"/>
        </w:rPr>
      </w:pPr>
      <w:r>
        <w:rPr>
          <w:b/>
          <w:sz w:val="28"/>
        </w:rPr>
        <w:t>DIREKTORIUS</w:t>
      </w:r>
    </w:p>
    <w:p w14:paraId="42567128" w14:textId="77777777" w:rsidR="00106EB8" w:rsidRPr="00A43C67" w:rsidRDefault="00106EB8">
      <w:pPr>
        <w:ind w:right="134"/>
        <w:jc w:val="center"/>
        <w:rPr>
          <w:sz w:val="24"/>
          <w:szCs w:val="24"/>
        </w:rPr>
      </w:pPr>
    </w:p>
    <w:p w14:paraId="093FE91F" w14:textId="77777777" w:rsidR="00106EB8" w:rsidRDefault="00106EB8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14:paraId="73DEF8B7" w14:textId="17AD32BE" w:rsidR="00AE3786" w:rsidRDefault="00AE3786" w:rsidP="00AE3786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ADMINISTRACIJOS DIR</w:t>
      </w:r>
      <w:r w:rsidR="00D837C1">
        <w:rPr>
          <w:b/>
          <w:sz w:val="24"/>
          <w:szCs w:val="24"/>
        </w:rPr>
        <w:t xml:space="preserve">EKTORIAUS      2021 M. </w:t>
      </w:r>
      <w:r w:rsidR="00556AE8">
        <w:rPr>
          <w:b/>
          <w:sz w:val="24"/>
          <w:szCs w:val="24"/>
        </w:rPr>
        <w:t>RUGSĖJO</w:t>
      </w:r>
      <w:r w:rsidR="00124201">
        <w:rPr>
          <w:b/>
          <w:sz w:val="24"/>
          <w:szCs w:val="24"/>
        </w:rPr>
        <w:t xml:space="preserve"> </w:t>
      </w:r>
      <w:r w:rsidR="00C643A1">
        <w:rPr>
          <w:b/>
          <w:sz w:val="24"/>
          <w:szCs w:val="24"/>
        </w:rPr>
        <w:t>6</w:t>
      </w:r>
      <w:r w:rsidR="00556AE8">
        <w:rPr>
          <w:b/>
          <w:sz w:val="24"/>
          <w:szCs w:val="24"/>
        </w:rPr>
        <w:t xml:space="preserve"> D. ĮSAKYMO NR. A-5</w:t>
      </w:r>
      <w:r w:rsidR="003E5EBF">
        <w:rPr>
          <w:b/>
          <w:sz w:val="24"/>
          <w:szCs w:val="24"/>
        </w:rPr>
        <w:t>56</w:t>
      </w:r>
      <w:r>
        <w:rPr>
          <w:b/>
          <w:sz w:val="24"/>
          <w:szCs w:val="24"/>
        </w:rPr>
        <w:t xml:space="preserve"> „DĖL ŽEMĖS SKLYPO </w:t>
      </w:r>
      <w:r w:rsidR="00D837C1">
        <w:rPr>
          <w:b/>
          <w:sz w:val="24"/>
          <w:szCs w:val="24"/>
        </w:rPr>
        <w:t>PAGRINDINĖS ŽEMĖS NAUDOJIMO PASKIRTIES IR BŪDO KEIT</w:t>
      </w:r>
      <w:r>
        <w:rPr>
          <w:b/>
          <w:sz w:val="24"/>
          <w:szCs w:val="24"/>
        </w:rPr>
        <w:t xml:space="preserve">IMO“ PAKEITIMO </w:t>
      </w:r>
    </w:p>
    <w:p w14:paraId="4BF875FF" w14:textId="77777777" w:rsidR="00AE3786" w:rsidRDefault="00AE3786" w:rsidP="00AE3786">
      <w:pPr>
        <w:ind w:right="-143"/>
        <w:jc w:val="center"/>
        <w:rPr>
          <w:sz w:val="24"/>
          <w:szCs w:val="24"/>
        </w:rPr>
      </w:pPr>
    </w:p>
    <w:p w14:paraId="15D398AC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7194BA93" w14:textId="2FE228B2" w:rsidR="00106EB8" w:rsidRDefault="00FF7FA8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5148B8">
        <w:rPr>
          <w:sz w:val="24"/>
          <w:szCs w:val="24"/>
        </w:rPr>
        <w:t xml:space="preserve"> m. </w:t>
      </w:r>
      <w:r w:rsidR="00E07310">
        <w:rPr>
          <w:sz w:val="24"/>
          <w:szCs w:val="24"/>
        </w:rPr>
        <w:t>lapkričio</w:t>
      </w:r>
      <w:r w:rsidR="00106EB8">
        <w:rPr>
          <w:sz w:val="24"/>
          <w:szCs w:val="24"/>
        </w:rPr>
        <w:t xml:space="preserve">     </w:t>
      </w:r>
      <w:r w:rsidR="00C84410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 </w:t>
      </w:r>
      <w:r w:rsidR="00985001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>d. Nr. A-</w:t>
      </w:r>
    </w:p>
    <w:p w14:paraId="71C68D2A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9227685" w14:textId="77777777" w:rsidR="00106EB8" w:rsidRPr="004211BD" w:rsidRDefault="00106EB8">
      <w:pPr>
        <w:pStyle w:val="BodyText"/>
        <w:ind w:right="134"/>
        <w:jc w:val="both"/>
        <w:rPr>
          <w:szCs w:val="24"/>
        </w:rPr>
      </w:pPr>
    </w:p>
    <w:p w14:paraId="6A29CCAB" w14:textId="77777777" w:rsidR="00AE3786" w:rsidRDefault="00AE3786" w:rsidP="00AE3786">
      <w:pPr>
        <w:ind w:right="23"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18 straipsnio 1 dalimi</w:t>
      </w:r>
      <w:r w:rsidR="001131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609D9BBA" w14:textId="2A4CE5C5" w:rsidR="00FE5235" w:rsidRDefault="00B0644D" w:rsidP="00FE5235">
      <w:pPr>
        <w:ind w:right="23"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AE3786">
        <w:rPr>
          <w:bCs/>
          <w:sz w:val="24"/>
          <w:szCs w:val="24"/>
        </w:rPr>
        <w:t xml:space="preserve"> a k e i č i u </w:t>
      </w:r>
      <w:r w:rsidR="00AE3786">
        <w:rPr>
          <w:sz w:val="24"/>
          <w:szCs w:val="24"/>
        </w:rPr>
        <w:t>Savivaldybės administracijo</w:t>
      </w:r>
      <w:r w:rsidR="00D837C1">
        <w:rPr>
          <w:sz w:val="24"/>
          <w:szCs w:val="24"/>
        </w:rPr>
        <w:t xml:space="preserve">s direktoriaus 2021 m. </w:t>
      </w:r>
      <w:r w:rsidR="00556AE8">
        <w:rPr>
          <w:sz w:val="24"/>
          <w:szCs w:val="24"/>
        </w:rPr>
        <w:t xml:space="preserve">rugsėjo </w:t>
      </w:r>
      <w:r w:rsidR="00C643A1">
        <w:rPr>
          <w:sz w:val="24"/>
          <w:szCs w:val="24"/>
        </w:rPr>
        <w:t>6</w:t>
      </w:r>
      <w:r w:rsidR="005C08AE">
        <w:rPr>
          <w:sz w:val="24"/>
          <w:szCs w:val="24"/>
        </w:rPr>
        <w:t xml:space="preserve"> d. įsakymo</w:t>
      </w:r>
      <w:r w:rsidR="005C08AE">
        <w:rPr>
          <w:sz w:val="24"/>
          <w:szCs w:val="24"/>
        </w:rPr>
        <w:br/>
        <w:t>Nr.</w:t>
      </w:r>
      <w:r w:rsidR="00AE3786">
        <w:rPr>
          <w:sz w:val="24"/>
          <w:szCs w:val="24"/>
        </w:rPr>
        <w:t xml:space="preserve"> A-</w:t>
      </w:r>
      <w:r w:rsidR="00556AE8">
        <w:rPr>
          <w:sz w:val="24"/>
          <w:szCs w:val="24"/>
        </w:rPr>
        <w:t>5</w:t>
      </w:r>
      <w:r w:rsidR="00E07310">
        <w:rPr>
          <w:sz w:val="24"/>
          <w:szCs w:val="24"/>
        </w:rPr>
        <w:t>56</w:t>
      </w:r>
      <w:r w:rsidR="00AE3786">
        <w:rPr>
          <w:sz w:val="24"/>
          <w:szCs w:val="24"/>
        </w:rPr>
        <w:t xml:space="preserve"> „Dėl žemės sklypo </w:t>
      </w:r>
      <w:r w:rsidR="00D837C1">
        <w:rPr>
          <w:sz w:val="24"/>
          <w:szCs w:val="24"/>
        </w:rPr>
        <w:t>pagrindinės žemės naudojimo paskirties ir būdo keitimo</w:t>
      </w:r>
      <w:r w:rsidR="00AE3786">
        <w:rPr>
          <w:sz w:val="24"/>
          <w:szCs w:val="24"/>
        </w:rPr>
        <w:t>“</w:t>
      </w:r>
      <w:r w:rsidR="00D837C1">
        <w:rPr>
          <w:bCs/>
          <w:sz w:val="24"/>
          <w:szCs w:val="24"/>
        </w:rPr>
        <w:t xml:space="preserve"> </w:t>
      </w:r>
      <w:r w:rsidR="00AE3786">
        <w:rPr>
          <w:bCs/>
          <w:sz w:val="24"/>
          <w:szCs w:val="24"/>
        </w:rPr>
        <w:t xml:space="preserve">1 </w:t>
      </w:r>
      <w:r w:rsidR="00D837C1">
        <w:rPr>
          <w:sz w:val="24"/>
          <w:szCs w:val="24"/>
        </w:rPr>
        <w:t>punktą</w:t>
      </w:r>
      <w:r w:rsidR="00FE5235">
        <w:rPr>
          <w:sz w:val="24"/>
          <w:szCs w:val="24"/>
        </w:rPr>
        <w:t xml:space="preserve"> ir jį išdėstau taip:</w:t>
      </w:r>
    </w:p>
    <w:p w14:paraId="196C2615" w14:textId="03FB1DB0" w:rsidR="00556AE8" w:rsidRDefault="00556AE8" w:rsidP="00556AE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„1. K </w:t>
      </w:r>
      <w:r w:rsidRPr="00C45873">
        <w:rPr>
          <w:sz w:val="24"/>
          <w:szCs w:val="24"/>
        </w:rPr>
        <w:t>e i č i u</w:t>
      </w:r>
      <w:r>
        <w:rPr>
          <w:sz w:val="24"/>
          <w:szCs w:val="24"/>
        </w:rPr>
        <w:t xml:space="preserve"> 0</w:t>
      </w:r>
      <w:r w:rsidRPr="00C45873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="00E07310">
        <w:rPr>
          <w:sz w:val="24"/>
          <w:szCs w:val="24"/>
        </w:rPr>
        <w:t>019</w:t>
      </w:r>
      <w:r w:rsidRPr="00C45873">
        <w:rPr>
          <w:sz w:val="24"/>
          <w:szCs w:val="24"/>
        </w:rPr>
        <w:t xml:space="preserve"> ha ploto </w:t>
      </w:r>
      <w:r>
        <w:rPr>
          <w:sz w:val="24"/>
          <w:szCs w:val="24"/>
        </w:rPr>
        <w:t>žemės ūkio</w:t>
      </w:r>
      <w:r w:rsidRPr="00082F95">
        <w:rPr>
          <w:sz w:val="24"/>
          <w:szCs w:val="24"/>
        </w:rPr>
        <w:t xml:space="preserve"> paskirties žemės sklypo, kadastro</w:t>
      </w:r>
      <w:r w:rsidR="005C08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082F95">
        <w:rPr>
          <w:sz w:val="24"/>
          <w:szCs w:val="24"/>
        </w:rPr>
        <w:t>66</w:t>
      </w:r>
      <w:r w:rsidR="00E07310">
        <w:rPr>
          <w:sz w:val="24"/>
          <w:szCs w:val="24"/>
        </w:rPr>
        <w:t>31</w:t>
      </w:r>
      <w:r>
        <w:rPr>
          <w:sz w:val="24"/>
          <w:szCs w:val="24"/>
        </w:rPr>
        <w:t>/000</w:t>
      </w:r>
      <w:r w:rsidR="00E07310">
        <w:rPr>
          <w:sz w:val="24"/>
          <w:szCs w:val="24"/>
        </w:rPr>
        <w:t>2</w:t>
      </w:r>
      <w:r w:rsidRPr="00082F95">
        <w:rPr>
          <w:sz w:val="24"/>
          <w:szCs w:val="24"/>
        </w:rPr>
        <w:t>:</w:t>
      </w:r>
      <w:r w:rsidR="00E07310">
        <w:rPr>
          <w:sz w:val="24"/>
          <w:szCs w:val="24"/>
        </w:rPr>
        <w:t>364</w:t>
      </w:r>
      <w:r>
        <w:rPr>
          <w:sz w:val="24"/>
          <w:szCs w:val="24"/>
        </w:rPr>
        <w:t xml:space="preserve">, </w:t>
      </w:r>
      <w:r w:rsidR="00E07310">
        <w:rPr>
          <w:bCs/>
          <w:sz w:val="24"/>
          <w:szCs w:val="24"/>
        </w:rPr>
        <w:t>Liberiškio</w:t>
      </w:r>
      <w:r w:rsidRPr="00082F95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. </w:t>
      </w:r>
      <w:r w:rsidRPr="000E3546">
        <w:rPr>
          <w:sz w:val="24"/>
          <w:szCs w:val="24"/>
        </w:rPr>
        <w:t xml:space="preserve">v., </w:t>
      </w:r>
      <w:r w:rsidR="00E07310">
        <w:rPr>
          <w:sz w:val="24"/>
          <w:szCs w:val="24"/>
        </w:rPr>
        <w:t>Panevėžio r. sav</w:t>
      </w:r>
      <w:r w:rsidR="00DA19EE">
        <w:rPr>
          <w:sz w:val="24"/>
          <w:szCs w:val="24"/>
        </w:rPr>
        <w:t>.</w:t>
      </w:r>
      <w:r w:rsidR="00E07310">
        <w:rPr>
          <w:sz w:val="24"/>
          <w:szCs w:val="24"/>
        </w:rPr>
        <w:t xml:space="preserve">, Naujamiesčio sen., Liberiškio k., </w:t>
      </w:r>
      <w:r w:rsidRPr="006C5954">
        <w:rPr>
          <w:bCs/>
          <w:sz w:val="24"/>
          <w:szCs w:val="24"/>
        </w:rPr>
        <w:t>Naujamies</w:t>
      </w:r>
      <w:r>
        <w:rPr>
          <w:bCs/>
          <w:sz w:val="24"/>
          <w:szCs w:val="24"/>
        </w:rPr>
        <w:t>č</w:t>
      </w:r>
      <w:r w:rsidRPr="006C5954">
        <w:rPr>
          <w:bCs/>
          <w:sz w:val="24"/>
          <w:szCs w:val="24"/>
        </w:rPr>
        <w:t>io</w:t>
      </w:r>
      <w:r>
        <w:rPr>
          <w:bCs/>
          <w:sz w:val="24"/>
          <w:szCs w:val="24"/>
        </w:rPr>
        <w:t xml:space="preserve"> </w:t>
      </w:r>
      <w:r w:rsidR="00E07310">
        <w:rPr>
          <w:bCs/>
          <w:sz w:val="24"/>
          <w:szCs w:val="24"/>
        </w:rPr>
        <w:t>g</w:t>
      </w:r>
      <w:r w:rsidR="00C03633">
        <w:rPr>
          <w:bCs/>
          <w:sz w:val="24"/>
          <w:szCs w:val="24"/>
        </w:rPr>
        <w:t>.</w:t>
      </w:r>
      <w:r w:rsidR="00E07310">
        <w:rPr>
          <w:bCs/>
          <w:sz w:val="24"/>
          <w:szCs w:val="24"/>
        </w:rPr>
        <w:t xml:space="preserve"> 4A</w:t>
      </w:r>
      <w:r w:rsidR="00FF6BC7" w:rsidRPr="000E3546">
        <w:rPr>
          <w:bCs/>
          <w:sz w:val="24"/>
          <w:szCs w:val="24"/>
        </w:rPr>
        <w:t xml:space="preserve">, </w:t>
      </w:r>
      <w:r w:rsidRPr="006C5954">
        <w:rPr>
          <w:sz w:val="24"/>
          <w:szCs w:val="24"/>
        </w:rPr>
        <w:t>kurio</w:t>
      </w:r>
      <w:r w:rsidRPr="000E3546">
        <w:rPr>
          <w:sz w:val="24"/>
          <w:szCs w:val="24"/>
        </w:rPr>
        <w:t xml:space="preserve"> naudojimo būdas – kiti žemės ūkio paskirties sklypai, pagrindinę žemės naudojimo paskirtį į kitos paskirties žemę, žemės n</w:t>
      </w:r>
      <w:r w:rsidRPr="00082F95">
        <w:rPr>
          <w:sz w:val="24"/>
          <w:szCs w:val="24"/>
        </w:rPr>
        <w:t xml:space="preserve">audojimo </w:t>
      </w:r>
      <w:r>
        <w:rPr>
          <w:sz w:val="24"/>
          <w:szCs w:val="24"/>
        </w:rPr>
        <w:t>būdą – į vienbučių ir dvibučių gyvenamųjų pastatų teritorijas.“</w:t>
      </w:r>
      <w:r w:rsidR="005C08A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4FDC29A" w14:textId="77777777" w:rsidR="00B0644D" w:rsidRDefault="00B0644D" w:rsidP="00556AE8">
      <w:pPr>
        <w:tabs>
          <w:tab w:val="left" w:pos="1134"/>
        </w:tabs>
        <w:jc w:val="both"/>
        <w:rPr>
          <w:sz w:val="24"/>
          <w:szCs w:val="24"/>
        </w:rPr>
      </w:pPr>
    </w:p>
    <w:p w14:paraId="761F7904" w14:textId="77777777" w:rsidR="00D80414" w:rsidRDefault="00C36EE6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>Šis įsakymas gali būti skundžiamas Lietuvos Respublikos administracinių bylų teisenos įstatymo nustatyta tvarka.</w:t>
      </w:r>
    </w:p>
    <w:p w14:paraId="30727DF3" w14:textId="77777777" w:rsidR="00556AE8" w:rsidRDefault="00556AE8" w:rsidP="00556AE8">
      <w:pPr>
        <w:ind w:right="134"/>
        <w:rPr>
          <w:sz w:val="24"/>
        </w:rPr>
      </w:pPr>
    </w:p>
    <w:p w14:paraId="3356918B" w14:textId="77777777" w:rsidR="00556AE8" w:rsidRDefault="00556AE8" w:rsidP="00556AE8">
      <w:pPr>
        <w:ind w:right="134"/>
        <w:rPr>
          <w:sz w:val="24"/>
        </w:rPr>
      </w:pPr>
    </w:p>
    <w:p w14:paraId="1B1A592A" w14:textId="77777777" w:rsidR="00556AE8" w:rsidRDefault="00556AE8" w:rsidP="00556AE8">
      <w:pPr>
        <w:ind w:right="-17"/>
        <w:rPr>
          <w:sz w:val="24"/>
        </w:rPr>
      </w:pPr>
      <w:r>
        <w:rPr>
          <w:sz w:val="24"/>
        </w:rPr>
        <w:t>Savivaldybės administracijos direktorius                                                                         Eugenijus Lunskis</w:t>
      </w:r>
    </w:p>
    <w:p w14:paraId="5CDB67AA" w14:textId="77777777" w:rsidR="00556AE8" w:rsidRDefault="00556AE8" w:rsidP="00556AE8">
      <w:pPr>
        <w:ind w:right="-1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824C291" w14:textId="77777777" w:rsidR="00556AE8" w:rsidRDefault="00556AE8" w:rsidP="00556AE8">
      <w:pPr>
        <w:ind w:right="-2"/>
        <w:jc w:val="both"/>
        <w:rPr>
          <w:sz w:val="24"/>
        </w:rPr>
      </w:pPr>
    </w:p>
    <w:p w14:paraId="65491E66" w14:textId="77777777" w:rsidR="00556AE8" w:rsidRDefault="00556AE8" w:rsidP="00556AE8">
      <w:pPr>
        <w:ind w:right="134"/>
        <w:rPr>
          <w:sz w:val="24"/>
        </w:rPr>
      </w:pPr>
    </w:p>
    <w:p w14:paraId="41201435" w14:textId="77777777" w:rsidR="00556AE8" w:rsidRDefault="00556AE8" w:rsidP="00556AE8">
      <w:pPr>
        <w:ind w:right="134"/>
        <w:rPr>
          <w:sz w:val="24"/>
        </w:rPr>
      </w:pPr>
    </w:p>
    <w:p w14:paraId="06B41757" w14:textId="77777777" w:rsidR="00556AE8" w:rsidRDefault="00556AE8" w:rsidP="00556AE8">
      <w:pPr>
        <w:ind w:right="134"/>
        <w:rPr>
          <w:sz w:val="24"/>
        </w:rPr>
      </w:pPr>
    </w:p>
    <w:p w14:paraId="45F00F2A" w14:textId="77777777" w:rsidR="00556AE8" w:rsidRDefault="00556AE8" w:rsidP="00556AE8">
      <w:pPr>
        <w:ind w:right="134"/>
        <w:rPr>
          <w:sz w:val="24"/>
        </w:rPr>
      </w:pPr>
    </w:p>
    <w:p w14:paraId="25829EB1" w14:textId="77777777" w:rsidR="00556AE8" w:rsidRDefault="00556AE8" w:rsidP="00556AE8">
      <w:pPr>
        <w:ind w:right="134"/>
        <w:rPr>
          <w:sz w:val="24"/>
        </w:rPr>
      </w:pPr>
    </w:p>
    <w:p w14:paraId="1F0EBD60" w14:textId="77777777" w:rsidR="00556AE8" w:rsidRDefault="00556AE8" w:rsidP="00556AE8">
      <w:pPr>
        <w:ind w:right="134"/>
        <w:rPr>
          <w:sz w:val="24"/>
        </w:rPr>
      </w:pPr>
    </w:p>
    <w:p w14:paraId="1383D3E2" w14:textId="77777777" w:rsidR="00556AE8" w:rsidRDefault="00556AE8" w:rsidP="00556AE8">
      <w:pPr>
        <w:ind w:right="134"/>
        <w:rPr>
          <w:sz w:val="24"/>
        </w:rPr>
      </w:pPr>
    </w:p>
    <w:p w14:paraId="43644DEF" w14:textId="77777777" w:rsidR="00556AE8" w:rsidRDefault="00556AE8" w:rsidP="00556AE8">
      <w:pPr>
        <w:ind w:right="134"/>
        <w:rPr>
          <w:sz w:val="24"/>
        </w:rPr>
      </w:pPr>
    </w:p>
    <w:p w14:paraId="7A0E9294" w14:textId="77777777" w:rsidR="00556AE8" w:rsidRDefault="00556AE8" w:rsidP="00556AE8">
      <w:pPr>
        <w:ind w:right="134"/>
        <w:rPr>
          <w:sz w:val="24"/>
        </w:rPr>
      </w:pPr>
    </w:p>
    <w:p w14:paraId="1C1A1FEB" w14:textId="77777777" w:rsidR="00556AE8" w:rsidRDefault="00556AE8" w:rsidP="00556AE8">
      <w:pPr>
        <w:ind w:right="134"/>
        <w:rPr>
          <w:sz w:val="24"/>
        </w:rPr>
      </w:pPr>
    </w:p>
    <w:p w14:paraId="3147406E" w14:textId="77777777" w:rsidR="00556AE8" w:rsidRDefault="00556AE8" w:rsidP="00556AE8">
      <w:pPr>
        <w:ind w:right="134"/>
        <w:rPr>
          <w:sz w:val="24"/>
        </w:rPr>
      </w:pPr>
    </w:p>
    <w:p w14:paraId="157F8F6F" w14:textId="77777777" w:rsidR="00556AE8" w:rsidRDefault="00556AE8" w:rsidP="00556AE8">
      <w:pPr>
        <w:ind w:right="134"/>
        <w:rPr>
          <w:sz w:val="24"/>
        </w:rPr>
      </w:pPr>
    </w:p>
    <w:p w14:paraId="59AE5623" w14:textId="77777777" w:rsidR="00556AE8" w:rsidRDefault="00556AE8" w:rsidP="00556AE8">
      <w:pPr>
        <w:ind w:right="134"/>
        <w:rPr>
          <w:sz w:val="24"/>
        </w:rPr>
      </w:pPr>
    </w:p>
    <w:p w14:paraId="102B5B21" w14:textId="77777777" w:rsidR="00556AE8" w:rsidRDefault="00556AE8" w:rsidP="00556AE8">
      <w:pPr>
        <w:ind w:right="134"/>
        <w:rPr>
          <w:sz w:val="24"/>
        </w:rPr>
      </w:pPr>
    </w:p>
    <w:p w14:paraId="6A53AF5E" w14:textId="77777777" w:rsidR="00556AE8" w:rsidRDefault="00556AE8" w:rsidP="00556AE8">
      <w:pPr>
        <w:ind w:right="134"/>
        <w:rPr>
          <w:sz w:val="24"/>
        </w:rPr>
      </w:pPr>
    </w:p>
    <w:p w14:paraId="277B93B3" w14:textId="77777777" w:rsidR="00556AE8" w:rsidRDefault="00556AE8" w:rsidP="00556AE8">
      <w:pPr>
        <w:ind w:right="134"/>
        <w:rPr>
          <w:sz w:val="24"/>
        </w:rPr>
      </w:pPr>
    </w:p>
    <w:p w14:paraId="4ADDF8BE" w14:textId="77777777" w:rsidR="00556AE8" w:rsidRDefault="00556AE8" w:rsidP="00556AE8">
      <w:pPr>
        <w:ind w:right="134"/>
        <w:rPr>
          <w:sz w:val="24"/>
        </w:rPr>
      </w:pPr>
    </w:p>
    <w:p w14:paraId="409C6C23" w14:textId="77777777" w:rsidR="00556AE8" w:rsidRDefault="00556AE8" w:rsidP="00556AE8">
      <w:pPr>
        <w:ind w:right="134"/>
        <w:rPr>
          <w:sz w:val="24"/>
        </w:rPr>
      </w:pPr>
    </w:p>
    <w:p w14:paraId="4BED4FC2" w14:textId="77777777" w:rsidR="00556AE8" w:rsidRDefault="00556AE8" w:rsidP="00556AE8">
      <w:pPr>
        <w:ind w:right="134"/>
        <w:rPr>
          <w:sz w:val="24"/>
        </w:rPr>
      </w:pPr>
    </w:p>
    <w:p w14:paraId="6A19A588" w14:textId="77777777" w:rsidR="00556AE8" w:rsidRDefault="00556AE8" w:rsidP="00556AE8">
      <w:pPr>
        <w:ind w:right="134"/>
        <w:rPr>
          <w:sz w:val="24"/>
        </w:rPr>
      </w:pPr>
      <w:r>
        <w:rPr>
          <w:sz w:val="24"/>
        </w:rPr>
        <w:t>Donatas Malinauskas</w:t>
      </w:r>
    </w:p>
    <w:p w14:paraId="74F04D5C" w14:textId="67550379" w:rsidR="007C535F" w:rsidRPr="00556AE8" w:rsidRDefault="00556AE8" w:rsidP="00556AE8">
      <w:pPr>
        <w:ind w:right="134"/>
        <w:rPr>
          <w:sz w:val="24"/>
          <w:szCs w:val="24"/>
        </w:rPr>
      </w:pPr>
      <w:r w:rsidRPr="00414B40">
        <w:rPr>
          <w:sz w:val="24"/>
        </w:rPr>
        <w:t>2021-</w:t>
      </w:r>
      <w:r>
        <w:rPr>
          <w:sz w:val="24"/>
        </w:rPr>
        <w:t>1</w:t>
      </w:r>
      <w:r w:rsidR="00DA19EE">
        <w:rPr>
          <w:sz w:val="24"/>
        </w:rPr>
        <w:t>1</w:t>
      </w:r>
      <w:r>
        <w:rPr>
          <w:sz w:val="24"/>
        </w:rPr>
        <w:t>-1</w:t>
      </w:r>
      <w:r w:rsidR="00DA19EE">
        <w:rPr>
          <w:sz w:val="24"/>
        </w:rPr>
        <w:t>2</w:t>
      </w:r>
    </w:p>
    <w:sectPr w:rsidR="007C535F" w:rsidRPr="00556AE8" w:rsidSect="00AB5751">
      <w:headerReference w:type="default" r:id="rId9"/>
      <w:pgSz w:w="11906" w:h="16838"/>
      <w:pgMar w:top="851" w:right="567" w:bottom="851" w:left="1276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A05E" w14:textId="77777777" w:rsidR="00B33CB9" w:rsidRDefault="00B33CB9">
      <w:r>
        <w:separator/>
      </w:r>
    </w:p>
  </w:endnote>
  <w:endnote w:type="continuationSeparator" w:id="0">
    <w:p w14:paraId="06258060" w14:textId="77777777" w:rsidR="00B33CB9" w:rsidRDefault="00B3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7104" w14:textId="77777777" w:rsidR="00B33CB9" w:rsidRDefault="00B33CB9">
      <w:r>
        <w:separator/>
      </w:r>
    </w:p>
  </w:footnote>
  <w:footnote w:type="continuationSeparator" w:id="0">
    <w:p w14:paraId="5C7D4653" w14:textId="77777777" w:rsidR="00B33CB9" w:rsidRDefault="00B3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7C17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56AE8">
      <w:rPr>
        <w:noProof/>
      </w:rPr>
      <w:t>2</w:t>
    </w:r>
    <w:r>
      <w:fldChar w:fldCharType="end"/>
    </w:r>
  </w:p>
  <w:p w14:paraId="0E0A83F5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44482"/>
    <w:rsid w:val="0005375B"/>
    <w:rsid w:val="00057986"/>
    <w:rsid w:val="0009427C"/>
    <w:rsid w:val="00096DAD"/>
    <w:rsid w:val="0009794D"/>
    <w:rsid w:val="000A35CC"/>
    <w:rsid w:val="000C69CA"/>
    <w:rsid w:val="000C7EB4"/>
    <w:rsid w:val="000F2527"/>
    <w:rsid w:val="00101161"/>
    <w:rsid w:val="00106EB8"/>
    <w:rsid w:val="0011315C"/>
    <w:rsid w:val="0012148E"/>
    <w:rsid w:val="00123762"/>
    <w:rsid w:val="00124201"/>
    <w:rsid w:val="00130206"/>
    <w:rsid w:val="00136C22"/>
    <w:rsid w:val="00141190"/>
    <w:rsid w:val="00145A80"/>
    <w:rsid w:val="001537D5"/>
    <w:rsid w:val="00156177"/>
    <w:rsid w:val="00176F6D"/>
    <w:rsid w:val="001773CA"/>
    <w:rsid w:val="00177D0E"/>
    <w:rsid w:val="00181763"/>
    <w:rsid w:val="001856A3"/>
    <w:rsid w:val="001C0418"/>
    <w:rsid w:val="001C2754"/>
    <w:rsid w:val="001C3218"/>
    <w:rsid w:val="001E13D2"/>
    <w:rsid w:val="0020312A"/>
    <w:rsid w:val="00204C4F"/>
    <w:rsid w:val="00217624"/>
    <w:rsid w:val="00217642"/>
    <w:rsid w:val="00221729"/>
    <w:rsid w:val="0023246C"/>
    <w:rsid w:val="00254EC9"/>
    <w:rsid w:val="002664B5"/>
    <w:rsid w:val="002667DE"/>
    <w:rsid w:val="00274180"/>
    <w:rsid w:val="0027454E"/>
    <w:rsid w:val="00277BF7"/>
    <w:rsid w:val="0028430E"/>
    <w:rsid w:val="00286D0E"/>
    <w:rsid w:val="00297204"/>
    <w:rsid w:val="002C1603"/>
    <w:rsid w:val="002F216D"/>
    <w:rsid w:val="002F2D47"/>
    <w:rsid w:val="0030235F"/>
    <w:rsid w:val="00316A8B"/>
    <w:rsid w:val="00320F65"/>
    <w:rsid w:val="00327605"/>
    <w:rsid w:val="00331FB3"/>
    <w:rsid w:val="00363A76"/>
    <w:rsid w:val="003648AF"/>
    <w:rsid w:val="00364B29"/>
    <w:rsid w:val="0037151A"/>
    <w:rsid w:val="00385A8F"/>
    <w:rsid w:val="003A2353"/>
    <w:rsid w:val="003A3F88"/>
    <w:rsid w:val="003B5308"/>
    <w:rsid w:val="003B5709"/>
    <w:rsid w:val="003B6444"/>
    <w:rsid w:val="003D2591"/>
    <w:rsid w:val="003D63D7"/>
    <w:rsid w:val="003D733F"/>
    <w:rsid w:val="003E5EBF"/>
    <w:rsid w:val="00415574"/>
    <w:rsid w:val="004211BD"/>
    <w:rsid w:val="004257DD"/>
    <w:rsid w:val="004272F0"/>
    <w:rsid w:val="00465261"/>
    <w:rsid w:val="00465BAE"/>
    <w:rsid w:val="00475161"/>
    <w:rsid w:val="00480372"/>
    <w:rsid w:val="004B195A"/>
    <w:rsid w:val="004D6C7D"/>
    <w:rsid w:val="004E6CE7"/>
    <w:rsid w:val="004F5DEA"/>
    <w:rsid w:val="005017F5"/>
    <w:rsid w:val="00501A36"/>
    <w:rsid w:val="00502E36"/>
    <w:rsid w:val="005148B8"/>
    <w:rsid w:val="00534219"/>
    <w:rsid w:val="00541EFE"/>
    <w:rsid w:val="00556100"/>
    <w:rsid w:val="00556AE8"/>
    <w:rsid w:val="00570DB1"/>
    <w:rsid w:val="00594305"/>
    <w:rsid w:val="0059727F"/>
    <w:rsid w:val="005A57FC"/>
    <w:rsid w:val="005C08AE"/>
    <w:rsid w:val="005C5503"/>
    <w:rsid w:val="005D761D"/>
    <w:rsid w:val="005E2005"/>
    <w:rsid w:val="005E704C"/>
    <w:rsid w:val="005F3B58"/>
    <w:rsid w:val="00606187"/>
    <w:rsid w:val="00606D4F"/>
    <w:rsid w:val="0061246E"/>
    <w:rsid w:val="00613E83"/>
    <w:rsid w:val="00622B1F"/>
    <w:rsid w:val="00624DAD"/>
    <w:rsid w:val="00625CCE"/>
    <w:rsid w:val="00640F4F"/>
    <w:rsid w:val="00687089"/>
    <w:rsid w:val="0068763F"/>
    <w:rsid w:val="006916B0"/>
    <w:rsid w:val="00695F71"/>
    <w:rsid w:val="00697624"/>
    <w:rsid w:val="006A7F3C"/>
    <w:rsid w:val="006B5BEA"/>
    <w:rsid w:val="006B5E35"/>
    <w:rsid w:val="006B67E6"/>
    <w:rsid w:val="006C004F"/>
    <w:rsid w:val="006C2345"/>
    <w:rsid w:val="006C61AE"/>
    <w:rsid w:val="006E2E7F"/>
    <w:rsid w:val="006E3330"/>
    <w:rsid w:val="006E3A25"/>
    <w:rsid w:val="007026F8"/>
    <w:rsid w:val="007217E6"/>
    <w:rsid w:val="00726E6E"/>
    <w:rsid w:val="00727FDD"/>
    <w:rsid w:val="00733578"/>
    <w:rsid w:val="00766BCB"/>
    <w:rsid w:val="007737A3"/>
    <w:rsid w:val="00775AE4"/>
    <w:rsid w:val="00792C94"/>
    <w:rsid w:val="007A2165"/>
    <w:rsid w:val="007C0221"/>
    <w:rsid w:val="007C3C89"/>
    <w:rsid w:val="007C47B7"/>
    <w:rsid w:val="007C535F"/>
    <w:rsid w:val="008078D5"/>
    <w:rsid w:val="00811F4D"/>
    <w:rsid w:val="00821251"/>
    <w:rsid w:val="0083063D"/>
    <w:rsid w:val="00835B14"/>
    <w:rsid w:val="008440DA"/>
    <w:rsid w:val="00863695"/>
    <w:rsid w:val="00872E8E"/>
    <w:rsid w:val="008753E9"/>
    <w:rsid w:val="0089040F"/>
    <w:rsid w:val="008A0D19"/>
    <w:rsid w:val="008A1E0B"/>
    <w:rsid w:val="008A4B23"/>
    <w:rsid w:val="008A5AD9"/>
    <w:rsid w:val="008A6F1D"/>
    <w:rsid w:val="008B4B62"/>
    <w:rsid w:val="008C037A"/>
    <w:rsid w:val="008D06EA"/>
    <w:rsid w:val="008D1017"/>
    <w:rsid w:val="008D2D01"/>
    <w:rsid w:val="008D47A1"/>
    <w:rsid w:val="008E79FD"/>
    <w:rsid w:val="008F6653"/>
    <w:rsid w:val="00910F45"/>
    <w:rsid w:val="00920DB0"/>
    <w:rsid w:val="00935465"/>
    <w:rsid w:val="009610E6"/>
    <w:rsid w:val="00962076"/>
    <w:rsid w:val="00963328"/>
    <w:rsid w:val="00980794"/>
    <w:rsid w:val="00985001"/>
    <w:rsid w:val="009A62B1"/>
    <w:rsid w:val="009B41F4"/>
    <w:rsid w:val="009E6D90"/>
    <w:rsid w:val="00A036C2"/>
    <w:rsid w:val="00A10473"/>
    <w:rsid w:val="00A27482"/>
    <w:rsid w:val="00A375BC"/>
    <w:rsid w:val="00A43C67"/>
    <w:rsid w:val="00A46827"/>
    <w:rsid w:val="00A71BB2"/>
    <w:rsid w:val="00A94F56"/>
    <w:rsid w:val="00AA141B"/>
    <w:rsid w:val="00AA2FC3"/>
    <w:rsid w:val="00AB5751"/>
    <w:rsid w:val="00AB7213"/>
    <w:rsid w:val="00AE2C6D"/>
    <w:rsid w:val="00AE3786"/>
    <w:rsid w:val="00AE435F"/>
    <w:rsid w:val="00AF3434"/>
    <w:rsid w:val="00B0644D"/>
    <w:rsid w:val="00B072EF"/>
    <w:rsid w:val="00B26F3E"/>
    <w:rsid w:val="00B33889"/>
    <w:rsid w:val="00B33CB9"/>
    <w:rsid w:val="00B426E6"/>
    <w:rsid w:val="00BB488A"/>
    <w:rsid w:val="00BC031B"/>
    <w:rsid w:val="00BC7841"/>
    <w:rsid w:val="00BD05DD"/>
    <w:rsid w:val="00BD6014"/>
    <w:rsid w:val="00BD781C"/>
    <w:rsid w:val="00BE6883"/>
    <w:rsid w:val="00BF3DD4"/>
    <w:rsid w:val="00C002B8"/>
    <w:rsid w:val="00C03633"/>
    <w:rsid w:val="00C078F7"/>
    <w:rsid w:val="00C36EE6"/>
    <w:rsid w:val="00C4310C"/>
    <w:rsid w:val="00C643A1"/>
    <w:rsid w:val="00C64663"/>
    <w:rsid w:val="00C77B93"/>
    <w:rsid w:val="00C80B7A"/>
    <w:rsid w:val="00C84410"/>
    <w:rsid w:val="00CD2B80"/>
    <w:rsid w:val="00CD2CD6"/>
    <w:rsid w:val="00D04186"/>
    <w:rsid w:val="00D0672E"/>
    <w:rsid w:val="00D156FB"/>
    <w:rsid w:val="00D314B8"/>
    <w:rsid w:val="00D451EA"/>
    <w:rsid w:val="00D47317"/>
    <w:rsid w:val="00D52F0E"/>
    <w:rsid w:val="00D552AC"/>
    <w:rsid w:val="00D60F32"/>
    <w:rsid w:val="00D642B7"/>
    <w:rsid w:val="00D67563"/>
    <w:rsid w:val="00D67669"/>
    <w:rsid w:val="00D80414"/>
    <w:rsid w:val="00D837C1"/>
    <w:rsid w:val="00D86F29"/>
    <w:rsid w:val="00D93EAE"/>
    <w:rsid w:val="00D94C50"/>
    <w:rsid w:val="00DA19EE"/>
    <w:rsid w:val="00E07310"/>
    <w:rsid w:val="00E12566"/>
    <w:rsid w:val="00E201BB"/>
    <w:rsid w:val="00E25605"/>
    <w:rsid w:val="00E27588"/>
    <w:rsid w:val="00E31B0A"/>
    <w:rsid w:val="00E347D7"/>
    <w:rsid w:val="00E4082E"/>
    <w:rsid w:val="00E520D3"/>
    <w:rsid w:val="00E911D1"/>
    <w:rsid w:val="00E91A80"/>
    <w:rsid w:val="00E91ADE"/>
    <w:rsid w:val="00E96B1E"/>
    <w:rsid w:val="00EA0357"/>
    <w:rsid w:val="00EA23E1"/>
    <w:rsid w:val="00EC15EB"/>
    <w:rsid w:val="00EE119B"/>
    <w:rsid w:val="00EE1BB9"/>
    <w:rsid w:val="00F153DC"/>
    <w:rsid w:val="00F375ED"/>
    <w:rsid w:val="00F3787A"/>
    <w:rsid w:val="00F37B44"/>
    <w:rsid w:val="00F46B1B"/>
    <w:rsid w:val="00F70418"/>
    <w:rsid w:val="00F816AC"/>
    <w:rsid w:val="00F83AFC"/>
    <w:rsid w:val="00F90F05"/>
    <w:rsid w:val="00FA3129"/>
    <w:rsid w:val="00FA6392"/>
    <w:rsid w:val="00FA7EC0"/>
    <w:rsid w:val="00FB6F6A"/>
    <w:rsid w:val="00FD2FB4"/>
    <w:rsid w:val="00FD52AE"/>
    <w:rsid w:val="00FE5235"/>
    <w:rsid w:val="00FE5862"/>
    <w:rsid w:val="00FF0ED3"/>
    <w:rsid w:val="00FF5288"/>
    <w:rsid w:val="00FF6BC7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BA0D37"/>
  <w15:docId w15:val="{31FBDA90-D6FC-476C-8A88-2274B82F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990F-0078-43D1-9F4B-78007186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Donatas Malinauskas</cp:lastModifiedBy>
  <cp:revision>2</cp:revision>
  <cp:lastPrinted>2021-09-16T11:47:00Z</cp:lastPrinted>
  <dcterms:created xsi:type="dcterms:W3CDTF">2021-11-12T12:55:00Z</dcterms:created>
  <dcterms:modified xsi:type="dcterms:W3CDTF">2021-11-12T12:55:00Z</dcterms:modified>
</cp:coreProperties>
</file>