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3557C2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R. VELŽIO</w:t>
      </w:r>
      <w:r w:rsidR="003E6ED0">
        <w:rPr>
          <w:b/>
          <w:sz w:val="24"/>
          <w:szCs w:val="24"/>
        </w:rPr>
        <w:t xml:space="preserve"> GIMNAZIJOJE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8289C">
        <w:rPr>
          <w:sz w:val="24"/>
          <w:szCs w:val="24"/>
        </w:rPr>
        <w:t>m. gegužės</w:t>
      </w:r>
      <w:r w:rsidR="001F55AE">
        <w:rPr>
          <w:sz w:val="24"/>
          <w:szCs w:val="24"/>
        </w:rPr>
        <w:t xml:space="preserve"> 4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352847">
        <w:rPr>
          <w:sz w:val="24"/>
          <w:szCs w:val="24"/>
        </w:rPr>
        <w:t>270</w:t>
      </w:r>
      <w:bookmarkStart w:id="0" w:name="_GoBack"/>
      <w:bookmarkEnd w:id="0"/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</w:t>
      </w:r>
      <w:r w:rsidR="00853CEE">
        <w:rPr>
          <w:sz w:val="24"/>
          <w:szCs w:val="24"/>
        </w:rPr>
        <w:t>2020 m. gruodžio 17</w:t>
      </w:r>
      <w:r w:rsidR="00717534">
        <w:rPr>
          <w:sz w:val="24"/>
          <w:szCs w:val="24"/>
        </w:rPr>
        <w:t xml:space="preserve"> d. sprendimo </w:t>
      </w:r>
      <w:r w:rsidR="00853CEE">
        <w:rPr>
          <w:sz w:val="24"/>
          <w:szCs w:val="24"/>
        </w:rPr>
        <w:t>Nr. V-2934 „Dėl Pradinio</w:t>
      </w:r>
      <w:r w:rsidR="001B0BF9">
        <w:rPr>
          <w:sz w:val="24"/>
          <w:szCs w:val="24"/>
        </w:rPr>
        <w:t xml:space="preserve"> ugdymo organizavimo būtinų sąlygų“</w:t>
      </w:r>
      <w:r w:rsidR="00717534">
        <w:rPr>
          <w:sz w:val="24"/>
          <w:szCs w:val="24"/>
        </w:rPr>
        <w:t xml:space="preserve">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DD4E68" w:rsidRPr="00566CDE">
        <w:rPr>
          <w:sz w:val="24"/>
          <w:szCs w:val="24"/>
        </w:rPr>
        <w:t>2021-04</w:t>
      </w:r>
      <w:r w:rsidR="00D92E74" w:rsidRPr="00566CDE">
        <w:rPr>
          <w:sz w:val="24"/>
          <w:szCs w:val="24"/>
        </w:rPr>
        <w:t>-</w:t>
      </w:r>
      <w:r w:rsidR="000C52F4">
        <w:rPr>
          <w:sz w:val="24"/>
          <w:szCs w:val="24"/>
        </w:rPr>
        <w:t>27</w:t>
      </w:r>
      <w:r w:rsidR="00710E92" w:rsidRPr="00566CDE">
        <w:rPr>
          <w:sz w:val="24"/>
          <w:szCs w:val="24"/>
        </w:rPr>
        <w:t xml:space="preserve"> raštą Nr. (5-13 16.1.17 Mr</w:t>
      </w:r>
      <w:r w:rsidR="00F13972" w:rsidRPr="00566CDE">
        <w:rPr>
          <w:sz w:val="24"/>
          <w:szCs w:val="24"/>
        </w:rPr>
        <w:t>)2-</w:t>
      </w:r>
      <w:r w:rsidR="000C52F4">
        <w:rPr>
          <w:sz w:val="24"/>
          <w:szCs w:val="24"/>
        </w:rPr>
        <w:t>68350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r. </w:t>
      </w:r>
      <w:r w:rsidR="00926163">
        <w:rPr>
          <w:sz w:val="24"/>
          <w:szCs w:val="24"/>
        </w:rPr>
        <w:t>Velžio</w:t>
      </w:r>
      <w:r w:rsidR="00F30EFA">
        <w:rPr>
          <w:sz w:val="24"/>
          <w:szCs w:val="24"/>
        </w:rPr>
        <w:t xml:space="preserve"> </w:t>
      </w:r>
      <w:r w:rsidR="00926163">
        <w:rPr>
          <w:sz w:val="24"/>
          <w:szCs w:val="24"/>
        </w:rPr>
        <w:t>gimnazijos 1C, 3A, 4B klasės</w:t>
      </w:r>
      <w:r w:rsidR="00F30EFA">
        <w:rPr>
          <w:sz w:val="24"/>
          <w:szCs w:val="24"/>
        </w:rPr>
        <w:t>e</w:t>
      </w:r>
      <w:r w:rsidR="006245A0">
        <w:rPr>
          <w:sz w:val="24"/>
          <w:szCs w:val="24"/>
        </w:rPr>
        <w:t xml:space="preserve"> </w:t>
      </w:r>
      <w:r w:rsidR="002671E1">
        <w:rPr>
          <w:sz w:val="24"/>
          <w:szCs w:val="24"/>
        </w:rPr>
        <w:t xml:space="preserve">nuo </w:t>
      </w:r>
      <w:r w:rsidR="00F30EFA">
        <w:rPr>
          <w:sz w:val="24"/>
          <w:szCs w:val="24"/>
        </w:rPr>
        <w:t>2021 m. balandžio</w:t>
      </w:r>
      <w:r w:rsidR="00926163">
        <w:rPr>
          <w:sz w:val="24"/>
          <w:szCs w:val="24"/>
        </w:rPr>
        <w:t xml:space="preserve"> 21</w:t>
      </w:r>
      <w:r w:rsidR="00F30EFA">
        <w:rPr>
          <w:sz w:val="24"/>
          <w:szCs w:val="24"/>
        </w:rPr>
        <w:t xml:space="preserve"> d. iki 2021 m. gegužės</w:t>
      </w:r>
      <w:r w:rsidR="00B33D01" w:rsidRPr="00D60EFE">
        <w:rPr>
          <w:sz w:val="24"/>
          <w:szCs w:val="24"/>
        </w:rPr>
        <w:t xml:space="preserve"> </w:t>
      </w:r>
      <w:r w:rsidR="00926163">
        <w:rPr>
          <w:sz w:val="24"/>
          <w:szCs w:val="24"/>
        </w:rPr>
        <w:t>4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926163">
        <w:rPr>
          <w:sz w:val="24"/>
          <w:szCs w:val="24"/>
        </w:rPr>
        <w:t>Panevėžio r. Velžio</w:t>
      </w:r>
      <w:r w:rsidR="00F30EFA">
        <w:rPr>
          <w:sz w:val="24"/>
          <w:szCs w:val="24"/>
        </w:rPr>
        <w:t xml:space="preserve"> gimnazijos</w:t>
      </w:r>
      <w:r w:rsidR="006245A0" w:rsidRPr="006245A0">
        <w:rPr>
          <w:sz w:val="24"/>
          <w:szCs w:val="24"/>
        </w:rPr>
        <w:t xml:space="preserve"> d</w:t>
      </w:r>
      <w:r w:rsidR="00926163">
        <w:rPr>
          <w:sz w:val="24"/>
          <w:szCs w:val="24"/>
        </w:rPr>
        <w:t>irektoriui Rimtui Baltušiui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566CDE">
        <w:rPr>
          <w:sz w:val="24"/>
          <w:szCs w:val="24"/>
        </w:rPr>
        <w:t>ugdymo procesą</w:t>
      </w:r>
      <w:r w:rsidR="00926163">
        <w:rPr>
          <w:sz w:val="24"/>
          <w:szCs w:val="24"/>
        </w:rPr>
        <w:t xml:space="preserve"> </w:t>
      </w:r>
      <w:r w:rsidR="00926163" w:rsidRPr="00926163">
        <w:rPr>
          <w:sz w:val="24"/>
          <w:szCs w:val="24"/>
        </w:rPr>
        <w:t>1C, 3A, 4B</w:t>
      </w:r>
      <w:r w:rsidR="00926163">
        <w:rPr>
          <w:sz w:val="24"/>
          <w:szCs w:val="24"/>
        </w:rPr>
        <w:t xml:space="preserve"> klasių</w:t>
      </w:r>
      <w:r w:rsidR="00F30EFA">
        <w:rPr>
          <w:sz w:val="24"/>
          <w:szCs w:val="24"/>
        </w:rPr>
        <w:t xml:space="preserve"> mokiniams</w:t>
      </w:r>
      <w:r w:rsidR="00A223B0" w:rsidRPr="007E39C0">
        <w:rPr>
          <w:sz w:val="24"/>
          <w:szCs w:val="24"/>
        </w:rPr>
        <w:t xml:space="preserve">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926163" w:rsidRPr="00926163">
        <w:rPr>
          <w:sz w:val="24"/>
          <w:szCs w:val="24"/>
        </w:rPr>
        <w:t>1C, 3A, 4B</w:t>
      </w:r>
      <w:r w:rsidR="00926163">
        <w:rPr>
          <w:sz w:val="24"/>
          <w:szCs w:val="24"/>
        </w:rPr>
        <w:t xml:space="preserve"> klasių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7F5D74" w:rsidRDefault="007F5D74" w:rsidP="00890571">
      <w:pPr>
        <w:rPr>
          <w:sz w:val="24"/>
          <w:szCs w:val="24"/>
        </w:rPr>
      </w:pPr>
    </w:p>
    <w:p w:rsidR="00922B17" w:rsidRDefault="00922B17" w:rsidP="00890571">
      <w:pPr>
        <w:rPr>
          <w:sz w:val="24"/>
          <w:szCs w:val="24"/>
        </w:rPr>
      </w:pPr>
    </w:p>
    <w:p w:rsidR="00922B17" w:rsidRDefault="00922B17" w:rsidP="00890571">
      <w:pPr>
        <w:rPr>
          <w:sz w:val="24"/>
          <w:szCs w:val="24"/>
        </w:rPr>
      </w:pPr>
    </w:p>
    <w:p w:rsidR="00922B17" w:rsidRPr="004A7FAA" w:rsidRDefault="00922B17" w:rsidP="00890571">
      <w:pPr>
        <w:rPr>
          <w:sz w:val="24"/>
          <w:szCs w:val="24"/>
          <w:lang w:val="en-US"/>
        </w:rPr>
      </w:pPr>
    </w:p>
    <w:p w:rsidR="003109E2" w:rsidRDefault="003109E2" w:rsidP="00890571">
      <w:pPr>
        <w:rPr>
          <w:sz w:val="24"/>
          <w:szCs w:val="24"/>
        </w:rPr>
      </w:pPr>
    </w:p>
    <w:sectPr w:rsidR="003109E2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CBD" w:rsidRDefault="005C6CBD">
      <w:r>
        <w:separator/>
      </w:r>
    </w:p>
  </w:endnote>
  <w:endnote w:type="continuationSeparator" w:id="0">
    <w:p w:rsidR="005C6CBD" w:rsidRDefault="005C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CBD" w:rsidRDefault="005C6CBD">
      <w:r>
        <w:separator/>
      </w:r>
    </w:p>
  </w:footnote>
  <w:footnote w:type="continuationSeparator" w:id="0">
    <w:p w:rsidR="005C6CBD" w:rsidRDefault="005C6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81643277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158D"/>
    <w:rsid w:val="00221FCF"/>
    <w:rsid w:val="00226776"/>
    <w:rsid w:val="00231FF2"/>
    <w:rsid w:val="002367CD"/>
    <w:rsid w:val="00251DB9"/>
    <w:rsid w:val="00261F70"/>
    <w:rsid w:val="00262D8C"/>
    <w:rsid w:val="002671E1"/>
    <w:rsid w:val="00291398"/>
    <w:rsid w:val="00294322"/>
    <w:rsid w:val="00296C0D"/>
    <w:rsid w:val="002A0599"/>
    <w:rsid w:val="002A6CBB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654DC"/>
    <w:rsid w:val="00566CDE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F46A5"/>
    <w:rsid w:val="0070020F"/>
    <w:rsid w:val="007004D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E39C0"/>
    <w:rsid w:val="007F5D74"/>
    <w:rsid w:val="007F622B"/>
    <w:rsid w:val="00801241"/>
    <w:rsid w:val="00804368"/>
    <w:rsid w:val="00812E8F"/>
    <w:rsid w:val="00820336"/>
    <w:rsid w:val="008216DC"/>
    <w:rsid w:val="00823406"/>
    <w:rsid w:val="008301AD"/>
    <w:rsid w:val="00840E66"/>
    <w:rsid w:val="00844CC9"/>
    <w:rsid w:val="00846D8E"/>
    <w:rsid w:val="00853CEE"/>
    <w:rsid w:val="00855897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835DC"/>
    <w:rsid w:val="00992D9D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F6F"/>
    <w:rsid w:val="00A34DD0"/>
    <w:rsid w:val="00A3678F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B1231"/>
    <w:rsid w:val="00BC191A"/>
    <w:rsid w:val="00BE3641"/>
    <w:rsid w:val="00BE63EE"/>
    <w:rsid w:val="00BF19C3"/>
    <w:rsid w:val="00BF2A9E"/>
    <w:rsid w:val="00BF31EE"/>
    <w:rsid w:val="00BF6FCC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F8B"/>
    <w:rsid w:val="00E762E7"/>
    <w:rsid w:val="00E776E5"/>
    <w:rsid w:val="00E8171E"/>
    <w:rsid w:val="00E87097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0BE0"/>
    <w:rsid w:val="00FA76C6"/>
    <w:rsid w:val="00FC38BC"/>
    <w:rsid w:val="00FC53CF"/>
    <w:rsid w:val="00FD1C6A"/>
    <w:rsid w:val="00FD3A4D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26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Windows User</cp:lastModifiedBy>
  <cp:revision>25</cp:revision>
  <cp:lastPrinted>2021-03-24T11:59:00Z</cp:lastPrinted>
  <dcterms:created xsi:type="dcterms:W3CDTF">2021-04-20T12:41:00Z</dcterms:created>
  <dcterms:modified xsi:type="dcterms:W3CDTF">2021-05-04T11:22:00Z</dcterms:modified>
</cp:coreProperties>
</file>