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004E8A" w14:textId="77777777" w:rsidR="006F46A5" w:rsidRDefault="001706EB" w:rsidP="000C40E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DĖL </w:t>
      </w:r>
      <w:r w:rsidR="001B0BF9">
        <w:rPr>
          <w:b/>
          <w:sz w:val="24"/>
          <w:szCs w:val="24"/>
        </w:rPr>
        <w:t>INFEKCIJŲ P</w:t>
      </w:r>
      <w:r w:rsidR="003A48CA">
        <w:rPr>
          <w:b/>
          <w:sz w:val="24"/>
          <w:szCs w:val="24"/>
        </w:rPr>
        <w:t>LITIMĄ RIBOJANČIO REŽIMO TAIKYMO</w:t>
      </w:r>
    </w:p>
    <w:p w14:paraId="69D1D3C8" w14:textId="13F5172E" w:rsidR="00890571" w:rsidRPr="000C40EC" w:rsidRDefault="00F250CB" w:rsidP="000C40E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PANEVĖŽIO R</w:t>
      </w:r>
      <w:r w:rsidR="00220D9D">
        <w:rPr>
          <w:b/>
          <w:sz w:val="24"/>
          <w:szCs w:val="24"/>
        </w:rPr>
        <w:t>AJONO</w:t>
      </w:r>
      <w:r>
        <w:rPr>
          <w:b/>
          <w:sz w:val="24"/>
          <w:szCs w:val="24"/>
        </w:rPr>
        <w:t xml:space="preserve"> </w:t>
      </w:r>
      <w:r w:rsidR="00FB7E5A" w:rsidRPr="00FB7E5A">
        <w:rPr>
          <w:b/>
          <w:sz w:val="24"/>
          <w:szCs w:val="24"/>
        </w:rPr>
        <w:t>PAĮSTRIO JUOZO ZIKARO</w:t>
      </w:r>
      <w:r w:rsidR="00FB7E5A" w:rsidRPr="00746FCB">
        <w:rPr>
          <w:szCs w:val="24"/>
        </w:rPr>
        <w:t xml:space="preserve"> </w:t>
      </w:r>
      <w:r w:rsidR="003E6ED0">
        <w:rPr>
          <w:b/>
          <w:sz w:val="24"/>
          <w:szCs w:val="24"/>
        </w:rPr>
        <w:t>GIMNAZIJOJE</w:t>
      </w:r>
    </w:p>
    <w:p w14:paraId="31B67CB8" w14:textId="77777777" w:rsidR="00A95B2C" w:rsidRDefault="00A95B2C" w:rsidP="00890571">
      <w:pPr>
        <w:jc w:val="center"/>
        <w:rPr>
          <w:caps/>
          <w:sz w:val="24"/>
          <w:szCs w:val="24"/>
        </w:rPr>
      </w:pPr>
    </w:p>
    <w:p w14:paraId="40DB693F" w14:textId="544E86C1" w:rsidR="00890571" w:rsidRPr="00890571" w:rsidRDefault="00574E80" w:rsidP="00890571">
      <w:pPr>
        <w:jc w:val="center"/>
        <w:rPr>
          <w:sz w:val="24"/>
          <w:szCs w:val="24"/>
        </w:rPr>
      </w:pPr>
      <w:r>
        <w:rPr>
          <w:caps/>
          <w:sz w:val="24"/>
          <w:szCs w:val="24"/>
        </w:rPr>
        <w:t>2021</w:t>
      </w:r>
      <w:r w:rsidR="00890571" w:rsidRPr="00890571">
        <w:rPr>
          <w:caps/>
          <w:sz w:val="24"/>
          <w:szCs w:val="24"/>
        </w:rPr>
        <w:t xml:space="preserve"> </w:t>
      </w:r>
      <w:r w:rsidR="0048289C">
        <w:rPr>
          <w:sz w:val="24"/>
          <w:szCs w:val="24"/>
        </w:rPr>
        <w:t>m. gegužės</w:t>
      </w:r>
      <w:r w:rsidR="00731A27">
        <w:rPr>
          <w:sz w:val="24"/>
          <w:szCs w:val="24"/>
        </w:rPr>
        <w:t xml:space="preserve"> 19 </w:t>
      </w:r>
      <w:r w:rsidR="000D2F01">
        <w:rPr>
          <w:sz w:val="24"/>
          <w:szCs w:val="24"/>
        </w:rPr>
        <w:t>d. Nr. A</w:t>
      </w:r>
      <w:r w:rsidR="00890571" w:rsidRPr="00890571">
        <w:rPr>
          <w:sz w:val="24"/>
          <w:szCs w:val="24"/>
        </w:rPr>
        <w:t>-</w:t>
      </w:r>
      <w:r w:rsidR="00731A27">
        <w:rPr>
          <w:sz w:val="24"/>
          <w:szCs w:val="24"/>
        </w:rPr>
        <w:t>323</w:t>
      </w:r>
    </w:p>
    <w:p w14:paraId="3C617DE3" w14:textId="77777777" w:rsidR="00890571" w:rsidRPr="00890571" w:rsidRDefault="00890571" w:rsidP="00890571">
      <w:pPr>
        <w:jc w:val="center"/>
        <w:rPr>
          <w:sz w:val="24"/>
          <w:szCs w:val="24"/>
        </w:rPr>
      </w:pPr>
      <w:r w:rsidRPr="00890571">
        <w:rPr>
          <w:sz w:val="24"/>
          <w:szCs w:val="24"/>
        </w:rPr>
        <w:t>Panevėžys</w:t>
      </w:r>
    </w:p>
    <w:p w14:paraId="03274BCE" w14:textId="77777777" w:rsidR="00890571" w:rsidRPr="00890571" w:rsidRDefault="00890571" w:rsidP="00890571">
      <w:pPr>
        <w:rPr>
          <w:sz w:val="24"/>
          <w:szCs w:val="24"/>
        </w:rPr>
      </w:pPr>
    </w:p>
    <w:p w14:paraId="1593C540" w14:textId="539599B0" w:rsidR="007E39C0" w:rsidRDefault="00386FFC" w:rsidP="007E39C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86FFC">
        <w:rPr>
          <w:sz w:val="24"/>
          <w:szCs w:val="24"/>
        </w:rPr>
        <w:t>Vadovaudamasi</w:t>
      </w:r>
      <w:r>
        <w:rPr>
          <w:sz w:val="24"/>
          <w:szCs w:val="24"/>
        </w:rPr>
        <w:t>s</w:t>
      </w:r>
      <w:r w:rsidRPr="00386FFC">
        <w:rPr>
          <w:sz w:val="24"/>
          <w:szCs w:val="24"/>
        </w:rPr>
        <w:t xml:space="preserve"> Lietuvos Respublikos vietos savivaldos įstatymo 2</w:t>
      </w:r>
      <w:r w:rsidR="00B6766E">
        <w:rPr>
          <w:sz w:val="24"/>
          <w:szCs w:val="24"/>
        </w:rPr>
        <w:t xml:space="preserve">9 straipsnio 8 dalies </w:t>
      </w:r>
      <w:r w:rsidR="00C751D9">
        <w:rPr>
          <w:sz w:val="24"/>
          <w:szCs w:val="24"/>
        </w:rPr>
        <w:br/>
      </w:r>
      <w:r w:rsidR="00B6766E">
        <w:rPr>
          <w:sz w:val="24"/>
          <w:szCs w:val="24"/>
        </w:rPr>
        <w:t xml:space="preserve">2 punktu, </w:t>
      </w:r>
      <w:r w:rsidR="00E13EBA" w:rsidRPr="00E13EBA">
        <w:rPr>
          <w:sz w:val="24"/>
          <w:szCs w:val="24"/>
        </w:rPr>
        <w:t>Lietuvos Respublikos</w:t>
      </w:r>
      <w:r w:rsidR="001B0BF9">
        <w:rPr>
          <w:sz w:val="24"/>
          <w:szCs w:val="24"/>
        </w:rPr>
        <w:t xml:space="preserve"> žmonių užkrečiamųjų ligų profilaktikos ir kontrolės į</w:t>
      </w:r>
      <w:r w:rsidR="00A223B0">
        <w:rPr>
          <w:sz w:val="24"/>
          <w:szCs w:val="24"/>
        </w:rPr>
        <w:t xml:space="preserve">statymo </w:t>
      </w:r>
      <w:r w:rsidR="003B4138">
        <w:rPr>
          <w:sz w:val="24"/>
          <w:szCs w:val="24"/>
        </w:rPr>
        <w:br/>
      </w:r>
      <w:r w:rsidR="00717534" w:rsidRPr="00717534">
        <w:rPr>
          <w:sz w:val="24"/>
          <w:szCs w:val="24"/>
        </w:rPr>
        <w:t>25 straipsnio 3 dalimi</w:t>
      </w:r>
      <w:r w:rsidR="00717534">
        <w:rPr>
          <w:sz w:val="24"/>
          <w:szCs w:val="24"/>
        </w:rPr>
        <w:t xml:space="preserve">, </w:t>
      </w:r>
      <w:r w:rsidR="000C7AF7">
        <w:rPr>
          <w:sz w:val="24"/>
          <w:szCs w:val="24"/>
        </w:rPr>
        <w:t>26 straipsnio 3 dalies 1</w:t>
      </w:r>
      <w:r w:rsidR="001B0BF9">
        <w:rPr>
          <w:sz w:val="24"/>
          <w:szCs w:val="24"/>
        </w:rPr>
        <w:t xml:space="preserve"> punktu, Lietuvos Respublikos sveikatos apsaugos ministro – valstybės lygio ekstremalios</w:t>
      </w:r>
      <w:r w:rsidR="005E1FB4">
        <w:rPr>
          <w:sz w:val="24"/>
          <w:szCs w:val="24"/>
        </w:rPr>
        <w:t>ios</w:t>
      </w:r>
      <w:r w:rsidR="001B0BF9">
        <w:rPr>
          <w:sz w:val="24"/>
          <w:szCs w:val="24"/>
        </w:rPr>
        <w:t xml:space="preserve"> situacijos valstybės o</w:t>
      </w:r>
      <w:r w:rsidR="00A223B0">
        <w:rPr>
          <w:sz w:val="24"/>
          <w:szCs w:val="24"/>
        </w:rPr>
        <w:t xml:space="preserve">peracijų vadovo </w:t>
      </w:r>
      <w:r w:rsidR="00853CEE">
        <w:rPr>
          <w:sz w:val="24"/>
          <w:szCs w:val="24"/>
        </w:rPr>
        <w:t>2020 m. gruodžio 17</w:t>
      </w:r>
      <w:r w:rsidR="00717534">
        <w:rPr>
          <w:sz w:val="24"/>
          <w:szCs w:val="24"/>
        </w:rPr>
        <w:t xml:space="preserve"> d. sprendimo </w:t>
      </w:r>
      <w:r w:rsidR="00853CEE">
        <w:rPr>
          <w:sz w:val="24"/>
          <w:szCs w:val="24"/>
        </w:rPr>
        <w:t>Nr. V-2934 „Dėl Pradinio</w:t>
      </w:r>
      <w:r w:rsidR="001B0BF9">
        <w:rPr>
          <w:sz w:val="24"/>
          <w:szCs w:val="24"/>
        </w:rPr>
        <w:t xml:space="preserve"> ugdymo organizavimo būtinų sąlygų“</w:t>
      </w:r>
      <w:r w:rsidR="00717534">
        <w:rPr>
          <w:sz w:val="24"/>
          <w:szCs w:val="24"/>
        </w:rPr>
        <w:t xml:space="preserve"> </w:t>
      </w:r>
      <w:r w:rsidR="00B66FFF">
        <w:rPr>
          <w:sz w:val="24"/>
          <w:szCs w:val="24"/>
        </w:rPr>
        <w:t>3</w:t>
      </w:r>
      <w:r w:rsidR="000C7AF7">
        <w:rPr>
          <w:sz w:val="24"/>
          <w:szCs w:val="24"/>
        </w:rPr>
        <w:t>.1 papunkčiu</w:t>
      </w:r>
      <w:r w:rsidR="000E199A">
        <w:rPr>
          <w:sz w:val="24"/>
          <w:szCs w:val="24"/>
        </w:rPr>
        <w:t xml:space="preserve"> ir atsižvelgdamas į Nacionali</w:t>
      </w:r>
      <w:r w:rsidR="001B0BF9">
        <w:rPr>
          <w:sz w:val="24"/>
          <w:szCs w:val="24"/>
        </w:rPr>
        <w:t>nio visuomenės sveikatos centro prie Sveikatos apsaugos ministerijos Panevėžio departamento</w:t>
      </w:r>
      <w:r w:rsidR="003B4138">
        <w:rPr>
          <w:sz w:val="24"/>
          <w:szCs w:val="24"/>
        </w:rPr>
        <w:t xml:space="preserve"> </w:t>
      </w:r>
      <w:r w:rsidR="00A334E5">
        <w:rPr>
          <w:sz w:val="24"/>
          <w:szCs w:val="24"/>
        </w:rPr>
        <w:t>2021-05</w:t>
      </w:r>
      <w:r w:rsidR="00D92E74" w:rsidRPr="00566CDE">
        <w:rPr>
          <w:sz w:val="24"/>
          <w:szCs w:val="24"/>
        </w:rPr>
        <w:t>-</w:t>
      </w:r>
      <w:r w:rsidR="00A334E5">
        <w:rPr>
          <w:sz w:val="24"/>
          <w:szCs w:val="24"/>
        </w:rPr>
        <w:t>1</w:t>
      </w:r>
      <w:r w:rsidR="00FB7E5A">
        <w:rPr>
          <w:sz w:val="24"/>
          <w:szCs w:val="24"/>
        </w:rPr>
        <w:t>4</w:t>
      </w:r>
      <w:r w:rsidR="00710E92" w:rsidRPr="00566CDE">
        <w:rPr>
          <w:sz w:val="24"/>
          <w:szCs w:val="24"/>
        </w:rPr>
        <w:t xml:space="preserve"> raštą Nr. (5-13 16.1.17 Mr</w:t>
      </w:r>
      <w:r w:rsidR="00F13972" w:rsidRPr="00566CDE">
        <w:rPr>
          <w:sz w:val="24"/>
          <w:szCs w:val="24"/>
        </w:rPr>
        <w:t>)2-</w:t>
      </w:r>
      <w:r w:rsidR="00A334E5">
        <w:rPr>
          <w:sz w:val="24"/>
          <w:szCs w:val="24"/>
        </w:rPr>
        <w:t>7</w:t>
      </w:r>
      <w:r w:rsidR="00B675F4">
        <w:rPr>
          <w:sz w:val="24"/>
          <w:szCs w:val="24"/>
        </w:rPr>
        <w:t>9</w:t>
      </w:r>
      <w:r w:rsidR="00FB7E5A">
        <w:rPr>
          <w:sz w:val="24"/>
          <w:szCs w:val="24"/>
        </w:rPr>
        <w:t>5</w:t>
      </w:r>
      <w:r w:rsidR="00B675F4">
        <w:rPr>
          <w:sz w:val="24"/>
          <w:szCs w:val="24"/>
        </w:rPr>
        <w:t>8</w:t>
      </w:r>
      <w:r w:rsidR="00FB7E5A">
        <w:rPr>
          <w:sz w:val="24"/>
          <w:szCs w:val="24"/>
        </w:rPr>
        <w:t>7</w:t>
      </w:r>
      <w:r w:rsidR="00DD4E68">
        <w:rPr>
          <w:sz w:val="24"/>
          <w:szCs w:val="24"/>
        </w:rPr>
        <w:t xml:space="preserve"> </w:t>
      </w:r>
      <w:r w:rsidR="003B4138" w:rsidRPr="003B4138">
        <w:rPr>
          <w:sz w:val="24"/>
          <w:szCs w:val="24"/>
        </w:rPr>
        <w:t>„Dėl siūlymo taikyti infekcijų plitimą ribojantį režimą“</w:t>
      </w:r>
      <w:r w:rsidR="00C5614A" w:rsidRPr="003B4138">
        <w:rPr>
          <w:sz w:val="24"/>
          <w:szCs w:val="24"/>
        </w:rPr>
        <w:t>:</w:t>
      </w:r>
    </w:p>
    <w:p w14:paraId="6102F08E" w14:textId="12FD07B1"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3B4138" w:rsidRPr="007E39C0">
        <w:rPr>
          <w:sz w:val="24"/>
          <w:szCs w:val="24"/>
        </w:rPr>
        <w:t>N</w:t>
      </w:r>
      <w:r w:rsidR="00B33D01" w:rsidRPr="007E39C0">
        <w:rPr>
          <w:sz w:val="24"/>
          <w:szCs w:val="24"/>
        </w:rPr>
        <w:t xml:space="preserve"> u</w:t>
      </w:r>
      <w:r w:rsidR="00A223B0" w:rsidRPr="007E39C0">
        <w:rPr>
          <w:sz w:val="24"/>
          <w:szCs w:val="24"/>
        </w:rPr>
        <w:t xml:space="preserve"> s t a t a u</w:t>
      </w:r>
      <w:r w:rsidR="004E6D6C">
        <w:rPr>
          <w:sz w:val="24"/>
          <w:szCs w:val="24"/>
        </w:rPr>
        <w:t xml:space="preserve">, kad </w:t>
      </w:r>
      <w:r w:rsidR="00455958">
        <w:rPr>
          <w:sz w:val="24"/>
          <w:szCs w:val="24"/>
        </w:rPr>
        <w:t xml:space="preserve">Panevėžio </w:t>
      </w:r>
      <w:r w:rsidR="00C12E82" w:rsidRPr="00C12E82">
        <w:rPr>
          <w:sz w:val="24"/>
          <w:szCs w:val="24"/>
        </w:rPr>
        <w:t xml:space="preserve">rajono Paįstrio Juozo Zikaro </w:t>
      </w:r>
      <w:r w:rsidR="00A334E5">
        <w:rPr>
          <w:sz w:val="24"/>
          <w:szCs w:val="24"/>
        </w:rPr>
        <w:t xml:space="preserve">gimnazijos </w:t>
      </w:r>
      <w:r w:rsidR="00C12E82">
        <w:rPr>
          <w:sz w:val="24"/>
          <w:szCs w:val="24"/>
        </w:rPr>
        <w:t>2</w:t>
      </w:r>
      <w:r w:rsidR="00A334E5">
        <w:rPr>
          <w:sz w:val="24"/>
          <w:szCs w:val="24"/>
        </w:rPr>
        <w:t xml:space="preserve"> klasėj</w:t>
      </w:r>
      <w:r w:rsidR="00F30EFA">
        <w:rPr>
          <w:sz w:val="24"/>
          <w:szCs w:val="24"/>
        </w:rPr>
        <w:t>e</w:t>
      </w:r>
      <w:r w:rsidR="006245A0">
        <w:rPr>
          <w:sz w:val="24"/>
          <w:szCs w:val="24"/>
        </w:rPr>
        <w:t xml:space="preserve"> </w:t>
      </w:r>
      <w:r w:rsidR="002671E1">
        <w:rPr>
          <w:sz w:val="24"/>
          <w:szCs w:val="24"/>
        </w:rPr>
        <w:t xml:space="preserve">nuo </w:t>
      </w:r>
      <w:r w:rsidR="00A334E5">
        <w:rPr>
          <w:sz w:val="24"/>
          <w:szCs w:val="24"/>
        </w:rPr>
        <w:t xml:space="preserve">2021 m. gegužės </w:t>
      </w:r>
      <w:r w:rsidR="009960C0">
        <w:rPr>
          <w:sz w:val="24"/>
          <w:szCs w:val="24"/>
        </w:rPr>
        <w:t>1</w:t>
      </w:r>
      <w:r w:rsidR="00C12E82">
        <w:rPr>
          <w:sz w:val="24"/>
          <w:szCs w:val="24"/>
        </w:rPr>
        <w:t>0</w:t>
      </w:r>
      <w:r w:rsidR="00F30EFA">
        <w:rPr>
          <w:sz w:val="24"/>
          <w:szCs w:val="24"/>
        </w:rPr>
        <w:t xml:space="preserve"> d. iki 2021 m. gegužės</w:t>
      </w:r>
      <w:r w:rsidR="00B33D01" w:rsidRPr="00D60EFE">
        <w:rPr>
          <w:sz w:val="24"/>
          <w:szCs w:val="24"/>
        </w:rPr>
        <w:t xml:space="preserve"> </w:t>
      </w:r>
      <w:r w:rsidR="009960C0">
        <w:rPr>
          <w:sz w:val="24"/>
          <w:szCs w:val="24"/>
        </w:rPr>
        <w:t>2</w:t>
      </w:r>
      <w:r w:rsidR="00C12E82">
        <w:rPr>
          <w:sz w:val="24"/>
          <w:szCs w:val="24"/>
        </w:rPr>
        <w:t>3</w:t>
      </w:r>
      <w:r w:rsidR="00A223B0" w:rsidRPr="00D60EFE">
        <w:rPr>
          <w:sz w:val="24"/>
          <w:szCs w:val="24"/>
        </w:rPr>
        <w:t xml:space="preserve"> d.</w:t>
      </w:r>
      <w:r w:rsidR="00EF7C24">
        <w:rPr>
          <w:sz w:val="24"/>
          <w:szCs w:val="24"/>
        </w:rPr>
        <w:t xml:space="preserve"> (įskaitytinai</w:t>
      </w:r>
      <w:r w:rsidR="00A223B0" w:rsidRPr="007E39C0">
        <w:rPr>
          <w:sz w:val="24"/>
          <w:szCs w:val="24"/>
        </w:rPr>
        <w:t>)</w:t>
      </w:r>
      <w:r w:rsidR="003B4138" w:rsidRPr="007E39C0">
        <w:rPr>
          <w:sz w:val="24"/>
          <w:szCs w:val="24"/>
        </w:rPr>
        <w:t xml:space="preserve"> įvestas</w:t>
      </w:r>
      <w:r w:rsidR="00A223B0" w:rsidRPr="007E39C0">
        <w:rPr>
          <w:sz w:val="24"/>
          <w:szCs w:val="24"/>
        </w:rPr>
        <w:t xml:space="preserve"> </w:t>
      </w:r>
      <w:r w:rsidR="001912EC" w:rsidRPr="007E39C0">
        <w:rPr>
          <w:sz w:val="24"/>
          <w:szCs w:val="24"/>
        </w:rPr>
        <w:t>infekcijų plitim</w:t>
      </w:r>
      <w:r w:rsidR="003B4138" w:rsidRPr="007E39C0">
        <w:rPr>
          <w:sz w:val="24"/>
          <w:szCs w:val="24"/>
        </w:rPr>
        <w:t>ą ribojantis režimas</w:t>
      </w:r>
      <w:r>
        <w:rPr>
          <w:sz w:val="24"/>
          <w:szCs w:val="24"/>
        </w:rPr>
        <w:t>.</w:t>
      </w:r>
    </w:p>
    <w:p w14:paraId="48D3734B" w14:textId="193B7B49"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3B4138" w:rsidRPr="007E39C0">
        <w:rPr>
          <w:sz w:val="24"/>
          <w:szCs w:val="24"/>
        </w:rPr>
        <w:t>P a v e d</w:t>
      </w:r>
      <w:r w:rsidR="00A223B0" w:rsidRPr="007E39C0">
        <w:rPr>
          <w:sz w:val="24"/>
          <w:szCs w:val="24"/>
        </w:rPr>
        <w:t xml:space="preserve"> u</w:t>
      </w:r>
      <w:r w:rsidR="00C5614A" w:rsidRPr="007E39C0">
        <w:rPr>
          <w:sz w:val="24"/>
          <w:szCs w:val="24"/>
        </w:rPr>
        <w:t xml:space="preserve"> </w:t>
      </w:r>
      <w:r w:rsidR="00A334E5">
        <w:rPr>
          <w:sz w:val="24"/>
          <w:szCs w:val="24"/>
        </w:rPr>
        <w:t xml:space="preserve">Panevėžio </w:t>
      </w:r>
      <w:r w:rsidR="00C12E82" w:rsidRPr="00C12E82">
        <w:rPr>
          <w:sz w:val="24"/>
          <w:szCs w:val="24"/>
        </w:rPr>
        <w:t>rajono Paįstrio Juozo Zikaro</w:t>
      </w:r>
      <w:r w:rsidR="00C12E82">
        <w:rPr>
          <w:sz w:val="24"/>
          <w:szCs w:val="24"/>
        </w:rPr>
        <w:t xml:space="preserve"> </w:t>
      </w:r>
      <w:r w:rsidR="00F30EFA">
        <w:rPr>
          <w:sz w:val="24"/>
          <w:szCs w:val="24"/>
        </w:rPr>
        <w:t>gimnazijos</w:t>
      </w:r>
      <w:r w:rsidR="006245A0" w:rsidRPr="006245A0">
        <w:rPr>
          <w:sz w:val="24"/>
          <w:szCs w:val="24"/>
        </w:rPr>
        <w:t xml:space="preserve"> d</w:t>
      </w:r>
      <w:r w:rsidR="00A334E5">
        <w:rPr>
          <w:sz w:val="24"/>
          <w:szCs w:val="24"/>
        </w:rPr>
        <w:t xml:space="preserve">irektorei </w:t>
      </w:r>
      <w:r w:rsidR="00C12E82">
        <w:rPr>
          <w:sz w:val="24"/>
          <w:szCs w:val="24"/>
        </w:rPr>
        <w:t>Gitai</w:t>
      </w:r>
      <w:r w:rsidR="009960C0">
        <w:rPr>
          <w:sz w:val="24"/>
          <w:szCs w:val="24"/>
        </w:rPr>
        <w:t xml:space="preserve"> </w:t>
      </w:r>
      <w:r w:rsidR="00C12E82">
        <w:rPr>
          <w:sz w:val="24"/>
          <w:szCs w:val="24"/>
        </w:rPr>
        <w:t>Kubilienei</w:t>
      </w:r>
      <w:r w:rsidRPr="007E39C0">
        <w:rPr>
          <w:sz w:val="24"/>
          <w:szCs w:val="24"/>
        </w:rPr>
        <w:t>:</w:t>
      </w:r>
    </w:p>
    <w:p w14:paraId="72FAD9D0" w14:textId="74F9413C"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="003B4138" w:rsidRPr="007E39C0">
        <w:rPr>
          <w:sz w:val="24"/>
          <w:szCs w:val="24"/>
        </w:rPr>
        <w:t xml:space="preserve"> </w:t>
      </w:r>
      <w:r w:rsidR="00C12E82">
        <w:rPr>
          <w:sz w:val="24"/>
          <w:szCs w:val="24"/>
        </w:rPr>
        <w:t>2</w:t>
      </w:r>
      <w:r w:rsidR="005B56B9">
        <w:rPr>
          <w:sz w:val="24"/>
          <w:szCs w:val="24"/>
        </w:rPr>
        <w:t xml:space="preserve"> klasės mokinių</w:t>
      </w:r>
      <w:r w:rsidR="005B56B9" w:rsidRPr="007E39C0">
        <w:rPr>
          <w:sz w:val="24"/>
          <w:szCs w:val="24"/>
        </w:rPr>
        <w:t xml:space="preserve"> </w:t>
      </w:r>
      <w:r w:rsidR="00566CDE">
        <w:rPr>
          <w:sz w:val="24"/>
          <w:szCs w:val="24"/>
        </w:rPr>
        <w:t>ugdymo procesą</w:t>
      </w:r>
      <w:r w:rsidR="00926163">
        <w:rPr>
          <w:sz w:val="24"/>
          <w:szCs w:val="24"/>
        </w:rPr>
        <w:t xml:space="preserve"> </w:t>
      </w:r>
      <w:r w:rsidR="00A223B0" w:rsidRPr="007E39C0">
        <w:rPr>
          <w:sz w:val="24"/>
          <w:szCs w:val="24"/>
        </w:rPr>
        <w:t xml:space="preserve">šio įsakymo 1 punkte nurodytu laikotarpiu organizuoti </w:t>
      </w:r>
      <w:r w:rsidR="001912EC" w:rsidRPr="007E39C0">
        <w:rPr>
          <w:sz w:val="24"/>
          <w:szCs w:val="24"/>
        </w:rPr>
        <w:t>nuotoliniu būdu;</w:t>
      </w:r>
    </w:p>
    <w:p w14:paraId="1C82EB0A" w14:textId="10556D6D" w:rsidR="00C5614A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0B1B2C">
        <w:rPr>
          <w:sz w:val="24"/>
          <w:szCs w:val="24"/>
        </w:rPr>
        <w:t xml:space="preserve">užtikrinti </w:t>
      </w:r>
      <w:r w:rsidR="00C12E82">
        <w:rPr>
          <w:sz w:val="24"/>
          <w:szCs w:val="24"/>
        </w:rPr>
        <w:t>2</w:t>
      </w:r>
      <w:r w:rsidR="00A334E5">
        <w:rPr>
          <w:sz w:val="24"/>
          <w:szCs w:val="24"/>
        </w:rPr>
        <w:t xml:space="preserve"> klasės</w:t>
      </w:r>
      <w:r>
        <w:rPr>
          <w:sz w:val="24"/>
          <w:szCs w:val="24"/>
        </w:rPr>
        <w:t xml:space="preserve"> patalpų valymą </w:t>
      </w:r>
      <w:r w:rsidR="005E1FB4">
        <w:rPr>
          <w:sz w:val="24"/>
          <w:szCs w:val="24"/>
        </w:rPr>
        <w:t>ir</w:t>
      </w:r>
      <w:r w:rsidR="00A223B0" w:rsidRPr="007E39C0">
        <w:rPr>
          <w:sz w:val="24"/>
          <w:szCs w:val="24"/>
        </w:rPr>
        <w:t xml:space="preserve"> dezinfekciją, vadovaujantis Lietuvos Respublikos sveikatos ap</w:t>
      </w:r>
      <w:r>
        <w:rPr>
          <w:sz w:val="24"/>
          <w:szCs w:val="24"/>
        </w:rPr>
        <w:t xml:space="preserve">saugos ministerijos </w:t>
      </w:r>
      <w:r w:rsidR="00231FF2">
        <w:rPr>
          <w:sz w:val="24"/>
          <w:szCs w:val="24"/>
        </w:rPr>
        <w:t>R</w:t>
      </w:r>
      <w:r w:rsidR="00A223B0" w:rsidRPr="007E39C0">
        <w:rPr>
          <w:sz w:val="24"/>
          <w:szCs w:val="24"/>
        </w:rPr>
        <w:t xml:space="preserve">ekomendacijomis sveikatos priežiūros </w:t>
      </w:r>
      <w:r w:rsidR="005D578C">
        <w:rPr>
          <w:sz w:val="24"/>
          <w:szCs w:val="24"/>
        </w:rPr>
        <w:t xml:space="preserve">įstaigų </w:t>
      </w:r>
      <w:r w:rsidR="00A223B0" w:rsidRPr="007E39C0">
        <w:rPr>
          <w:sz w:val="24"/>
          <w:szCs w:val="24"/>
        </w:rPr>
        <w:t>patalpų ir ne sveikatos priežiūros patalpų dezinfekcij</w:t>
      </w:r>
      <w:r w:rsidR="00231FF2">
        <w:rPr>
          <w:sz w:val="24"/>
          <w:szCs w:val="24"/>
        </w:rPr>
        <w:t>ai</w:t>
      </w:r>
      <w:r w:rsidR="00A223B0" w:rsidRPr="007E39C0">
        <w:rPr>
          <w:sz w:val="24"/>
          <w:szCs w:val="24"/>
        </w:rPr>
        <w:t xml:space="preserve"> (kai galimas </w:t>
      </w:r>
      <w:r w:rsidR="00B66FFF" w:rsidRPr="007E39C0">
        <w:rPr>
          <w:sz w:val="24"/>
          <w:szCs w:val="24"/>
        </w:rPr>
        <w:t>užteršimas SARS-C</w:t>
      </w:r>
      <w:r w:rsidR="00653BB3">
        <w:rPr>
          <w:sz w:val="24"/>
          <w:szCs w:val="24"/>
        </w:rPr>
        <w:t>oV</w:t>
      </w:r>
      <w:r w:rsidR="00B66FFF" w:rsidRPr="007E39C0">
        <w:rPr>
          <w:sz w:val="24"/>
          <w:szCs w:val="24"/>
        </w:rPr>
        <w:t>-2</w:t>
      </w:r>
      <w:r w:rsidR="00164C95" w:rsidRPr="007E39C0">
        <w:rPr>
          <w:sz w:val="24"/>
          <w:szCs w:val="24"/>
        </w:rPr>
        <w:t xml:space="preserve"> virusu</w:t>
      </w:r>
      <w:r>
        <w:rPr>
          <w:sz w:val="24"/>
          <w:szCs w:val="24"/>
        </w:rPr>
        <w:t xml:space="preserve">) ir </w:t>
      </w:r>
      <w:r w:rsidR="005D578C">
        <w:rPr>
          <w:sz w:val="24"/>
          <w:szCs w:val="24"/>
        </w:rPr>
        <w:t>r</w:t>
      </w:r>
      <w:r w:rsidR="00B66FFF" w:rsidRPr="007E39C0">
        <w:rPr>
          <w:sz w:val="24"/>
          <w:szCs w:val="24"/>
        </w:rPr>
        <w:t xml:space="preserve">ekomendacijomis </w:t>
      </w:r>
      <w:r w:rsidR="005D578C">
        <w:rPr>
          <w:sz w:val="24"/>
          <w:szCs w:val="24"/>
        </w:rPr>
        <w:t>d</w:t>
      </w:r>
      <w:r w:rsidR="00B66FFF" w:rsidRPr="007E39C0">
        <w:rPr>
          <w:sz w:val="24"/>
          <w:szCs w:val="24"/>
        </w:rPr>
        <w:t xml:space="preserve">ėl aplinkos valymo ir dezinfekcijos, esant nepalankiai </w:t>
      </w:r>
      <w:r>
        <w:rPr>
          <w:sz w:val="24"/>
          <w:szCs w:val="24"/>
        </w:rPr>
        <w:t xml:space="preserve">COVID-19 </w:t>
      </w:r>
      <w:r w:rsidR="003D7EB2" w:rsidRPr="007E39C0">
        <w:rPr>
          <w:sz w:val="24"/>
          <w:szCs w:val="24"/>
        </w:rPr>
        <w:t>situacijai.</w:t>
      </w:r>
    </w:p>
    <w:p w14:paraId="657F9674" w14:textId="77777777" w:rsidR="003C57AF" w:rsidRPr="007E39C0" w:rsidRDefault="003C57AF" w:rsidP="007E39C0">
      <w:pPr>
        <w:ind w:firstLine="720"/>
        <w:jc w:val="both"/>
        <w:rPr>
          <w:sz w:val="24"/>
          <w:szCs w:val="24"/>
        </w:rPr>
      </w:pPr>
      <w:r w:rsidRPr="003C57AF">
        <w:rPr>
          <w:sz w:val="24"/>
          <w:szCs w:val="24"/>
        </w:rPr>
        <w:t>Šis įsakymas per vieną mėnesį nuo įsigaliojimo dienos gali būti skundžiamas Regionų apygardos administracinio teismo Panevėžio rūmams (adresu: Respublikos g. 62, Panevėžys) Lietuvos Respublikos administracinių bylų teisenos įstatymo nustatyta tvarka.</w:t>
      </w:r>
    </w:p>
    <w:p w14:paraId="6ABBC657" w14:textId="77777777" w:rsidR="005654DC" w:rsidRDefault="005654DC" w:rsidP="00636517">
      <w:pPr>
        <w:jc w:val="both"/>
        <w:rPr>
          <w:sz w:val="24"/>
          <w:szCs w:val="24"/>
        </w:rPr>
      </w:pPr>
    </w:p>
    <w:p w14:paraId="40B4EE84" w14:textId="77777777" w:rsidR="00B66FFF" w:rsidRDefault="00B66FFF" w:rsidP="00636517">
      <w:pPr>
        <w:jc w:val="both"/>
        <w:rPr>
          <w:sz w:val="24"/>
          <w:szCs w:val="24"/>
        </w:rPr>
      </w:pPr>
    </w:p>
    <w:p w14:paraId="782F21E8" w14:textId="77777777" w:rsidR="00A34DD0" w:rsidRDefault="00A34DD0" w:rsidP="00A11F0C">
      <w:pPr>
        <w:jc w:val="both"/>
        <w:rPr>
          <w:sz w:val="24"/>
          <w:szCs w:val="24"/>
        </w:rPr>
      </w:pPr>
      <w:r w:rsidRPr="00A34DD0">
        <w:rPr>
          <w:sz w:val="24"/>
          <w:szCs w:val="24"/>
        </w:rPr>
        <w:t xml:space="preserve">Savivaldybės administracijos direktorius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BF31EE">
        <w:rPr>
          <w:sz w:val="24"/>
          <w:szCs w:val="24"/>
        </w:rPr>
        <w:t xml:space="preserve">  </w:t>
      </w:r>
      <w:r w:rsidRPr="00A34DD0">
        <w:rPr>
          <w:sz w:val="24"/>
          <w:szCs w:val="24"/>
        </w:rPr>
        <w:t xml:space="preserve">Eugenijus Lunskis                                      </w:t>
      </w:r>
    </w:p>
    <w:p w14:paraId="4334A6F6" w14:textId="77777777" w:rsidR="002C74AB" w:rsidRDefault="002C74AB" w:rsidP="00890571">
      <w:pPr>
        <w:rPr>
          <w:sz w:val="24"/>
          <w:szCs w:val="24"/>
        </w:rPr>
      </w:pPr>
    </w:p>
    <w:p w14:paraId="55F5F193" w14:textId="77777777" w:rsidR="002C74AB" w:rsidRDefault="002C74AB" w:rsidP="00890571">
      <w:pPr>
        <w:rPr>
          <w:sz w:val="24"/>
          <w:szCs w:val="24"/>
        </w:rPr>
      </w:pPr>
    </w:p>
    <w:p w14:paraId="574175CF" w14:textId="77777777" w:rsidR="00992D9D" w:rsidRDefault="00992D9D" w:rsidP="00890571">
      <w:pPr>
        <w:rPr>
          <w:sz w:val="24"/>
          <w:szCs w:val="24"/>
        </w:rPr>
      </w:pPr>
    </w:p>
    <w:p w14:paraId="05516523" w14:textId="77777777" w:rsidR="006A56BC" w:rsidRDefault="006A56BC" w:rsidP="00890571">
      <w:pPr>
        <w:rPr>
          <w:sz w:val="24"/>
          <w:szCs w:val="24"/>
        </w:rPr>
      </w:pPr>
    </w:p>
    <w:p w14:paraId="1EA1A883" w14:textId="77777777" w:rsidR="000025A1" w:rsidRDefault="000025A1" w:rsidP="00890571">
      <w:pPr>
        <w:rPr>
          <w:sz w:val="24"/>
          <w:szCs w:val="24"/>
        </w:rPr>
      </w:pPr>
    </w:p>
    <w:p w14:paraId="3ACA774B" w14:textId="77777777" w:rsidR="000B1B2C" w:rsidRDefault="000B1B2C" w:rsidP="00890571">
      <w:pPr>
        <w:rPr>
          <w:sz w:val="24"/>
          <w:szCs w:val="24"/>
        </w:rPr>
      </w:pPr>
    </w:p>
    <w:p w14:paraId="044F3996" w14:textId="77777777" w:rsidR="000B1B2C" w:rsidRDefault="000B1B2C" w:rsidP="00890571">
      <w:pPr>
        <w:rPr>
          <w:sz w:val="24"/>
          <w:szCs w:val="24"/>
        </w:rPr>
      </w:pPr>
    </w:p>
    <w:p w14:paraId="6E60F1F3" w14:textId="77777777" w:rsidR="007F5D74" w:rsidRDefault="007F5D74" w:rsidP="00890571">
      <w:pPr>
        <w:rPr>
          <w:sz w:val="24"/>
          <w:szCs w:val="24"/>
        </w:rPr>
      </w:pPr>
    </w:p>
    <w:p w14:paraId="182EFBE7" w14:textId="77777777" w:rsidR="00922B17" w:rsidRDefault="00922B17" w:rsidP="00890571">
      <w:pPr>
        <w:rPr>
          <w:sz w:val="24"/>
          <w:szCs w:val="24"/>
        </w:rPr>
      </w:pPr>
    </w:p>
    <w:p w14:paraId="5D8293E0" w14:textId="77777777" w:rsidR="00922B17" w:rsidRDefault="00922B17" w:rsidP="00890571">
      <w:pPr>
        <w:rPr>
          <w:sz w:val="24"/>
          <w:szCs w:val="24"/>
        </w:rPr>
      </w:pPr>
    </w:p>
    <w:p w14:paraId="756FD2BC" w14:textId="77777777" w:rsidR="00A334E5" w:rsidRDefault="00A334E5" w:rsidP="00890571">
      <w:pPr>
        <w:rPr>
          <w:sz w:val="24"/>
          <w:szCs w:val="24"/>
        </w:rPr>
      </w:pPr>
    </w:p>
    <w:p w14:paraId="5DF478BF" w14:textId="77777777" w:rsidR="00A334E5" w:rsidRDefault="00A334E5" w:rsidP="00890571">
      <w:pPr>
        <w:rPr>
          <w:sz w:val="24"/>
          <w:szCs w:val="24"/>
        </w:rPr>
      </w:pPr>
    </w:p>
    <w:p w14:paraId="06C91A5F" w14:textId="77777777" w:rsidR="0001453F" w:rsidRDefault="0001453F" w:rsidP="00890571">
      <w:pPr>
        <w:rPr>
          <w:sz w:val="24"/>
          <w:szCs w:val="24"/>
        </w:rPr>
      </w:pPr>
      <w:bookmarkStart w:id="0" w:name="_GoBack"/>
      <w:bookmarkEnd w:id="0"/>
    </w:p>
    <w:sectPr w:rsidR="0001453F" w:rsidSect="00BF31EE">
      <w:headerReference w:type="even" r:id="rId7"/>
      <w:footerReference w:type="even" r:id="rId8"/>
      <w:footerReference w:type="default" r:id="rId9"/>
      <w:headerReference w:type="first" r:id="rId10"/>
      <w:pgSz w:w="11900" w:h="16820" w:code="9"/>
      <w:pgMar w:top="851" w:right="737" w:bottom="851" w:left="1701" w:header="1134" w:footer="105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530293" w14:textId="77777777" w:rsidR="0047556D" w:rsidRDefault="0047556D">
      <w:r>
        <w:separator/>
      </w:r>
    </w:p>
  </w:endnote>
  <w:endnote w:type="continuationSeparator" w:id="0">
    <w:p w14:paraId="58F0BE22" w14:textId="77777777" w:rsidR="0047556D" w:rsidRDefault="00475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089AFF" w14:textId="77777777" w:rsidR="00A20CA3" w:rsidRDefault="00A20C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2EDCEF" w14:textId="77777777" w:rsidR="00A20CA3" w:rsidRDefault="00A20C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CA5583" w14:textId="77777777" w:rsidR="00A20CA3" w:rsidRDefault="00A20CA3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5F88F2" w14:textId="77777777" w:rsidR="0047556D" w:rsidRDefault="0047556D">
      <w:r>
        <w:separator/>
      </w:r>
    </w:p>
  </w:footnote>
  <w:footnote w:type="continuationSeparator" w:id="0">
    <w:p w14:paraId="6FD82AE8" w14:textId="77777777" w:rsidR="0047556D" w:rsidRDefault="004755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6C6826" w14:textId="77777777" w:rsidR="00A20CA3" w:rsidRDefault="00A20C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14:paraId="6FE42CFA" w14:textId="77777777" w:rsidR="00A20CA3" w:rsidRDefault="00A20C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755852" w14:textId="77777777" w:rsidR="00A20CA3" w:rsidRDefault="00A20CA3">
    <w:pPr>
      <w:pStyle w:val="Header"/>
      <w:jc w:val="center"/>
    </w:pPr>
    <w:r>
      <w:object w:dxaOrig="729" w:dyaOrig="864" w14:anchorId="58E9A2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1pt" o:ole="" fillcolor="window">
          <v:imagedata r:id="rId1" o:title=""/>
        </v:shape>
        <o:OLEObject Type="Embed" ProgID="PI3.Image" ShapeID="_x0000_i1025" DrawAspect="Content" ObjectID="_1682920356" r:id="rId2"/>
      </w:object>
    </w:r>
  </w:p>
  <w:p w14:paraId="60CA3806" w14:textId="77777777" w:rsidR="00A20CA3" w:rsidRDefault="00A20CA3" w:rsidP="003B4138">
    <w:pPr>
      <w:pStyle w:val="Header"/>
    </w:pPr>
  </w:p>
  <w:p w14:paraId="48D4304C" w14:textId="77777777" w:rsidR="00A20CA3" w:rsidRDefault="00A20CA3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14:paraId="0F4D9F97" w14:textId="77777777" w:rsidR="00A20CA3" w:rsidRDefault="00A20CA3">
    <w:pPr>
      <w:pStyle w:val="Header"/>
      <w:jc w:val="center"/>
      <w:rPr>
        <w:b/>
        <w:sz w:val="28"/>
      </w:rPr>
    </w:pPr>
    <w:r>
      <w:rPr>
        <w:b/>
        <w:sz w:val="28"/>
      </w:rPr>
      <w:t>DIREKTORIUS</w:t>
    </w:r>
  </w:p>
  <w:p w14:paraId="2FF01E60" w14:textId="77777777" w:rsidR="00A20CA3" w:rsidRDefault="00A20CA3">
    <w:pPr>
      <w:pStyle w:val="Header"/>
      <w:jc w:val="center"/>
      <w:rPr>
        <w:b/>
        <w:sz w:val="28"/>
      </w:rPr>
    </w:pPr>
  </w:p>
  <w:p w14:paraId="29CA1D65" w14:textId="77777777" w:rsidR="00A20CA3" w:rsidRDefault="00A20CA3">
    <w:pPr>
      <w:pStyle w:val="Header"/>
      <w:jc w:val="center"/>
      <w:rPr>
        <w:sz w:val="24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3437B"/>
    <w:multiLevelType w:val="multilevel"/>
    <w:tmpl w:val="3238F15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FCD283D"/>
    <w:multiLevelType w:val="multilevel"/>
    <w:tmpl w:val="FEC0CB5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4C5C1895"/>
    <w:multiLevelType w:val="hybridMultilevel"/>
    <w:tmpl w:val="08760F52"/>
    <w:lvl w:ilvl="0" w:tplc="8FD8C2D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913B5A"/>
    <w:multiLevelType w:val="multilevel"/>
    <w:tmpl w:val="D3921172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 w15:restartNumberingAfterBreak="0">
    <w:nsid w:val="665D5CB8"/>
    <w:multiLevelType w:val="hybridMultilevel"/>
    <w:tmpl w:val="B3ECFA92"/>
    <w:lvl w:ilvl="0" w:tplc="66DA0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6DC"/>
    <w:rsid w:val="000002F7"/>
    <w:rsid w:val="000010F0"/>
    <w:rsid w:val="000025A1"/>
    <w:rsid w:val="000102AA"/>
    <w:rsid w:val="0001453F"/>
    <w:rsid w:val="00021642"/>
    <w:rsid w:val="00024C83"/>
    <w:rsid w:val="00033922"/>
    <w:rsid w:val="00037ED4"/>
    <w:rsid w:val="0004333D"/>
    <w:rsid w:val="00066277"/>
    <w:rsid w:val="00066436"/>
    <w:rsid w:val="000726CD"/>
    <w:rsid w:val="0007351C"/>
    <w:rsid w:val="0007528A"/>
    <w:rsid w:val="000879FE"/>
    <w:rsid w:val="000B1B2C"/>
    <w:rsid w:val="000B4C37"/>
    <w:rsid w:val="000C40EC"/>
    <w:rsid w:val="000C52F4"/>
    <w:rsid w:val="000C5395"/>
    <w:rsid w:val="000C57FE"/>
    <w:rsid w:val="000C6319"/>
    <w:rsid w:val="000C7AF7"/>
    <w:rsid w:val="000D2F01"/>
    <w:rsid w:val="000D4E25"/>
    <w:rsid w:val="000D6332"/>
    <w:rsid w:val="000E0F85"/>
    <w:rsid w:val="000E199A"/>
    <w:rsid w:val="000E3163"/>
    <w:rsid w:val="000F0C8C"/>
    <w:rsid w:val="000F7308"/>
    <w:rsid w:val="000F78F1"/>
    <w:rsid w:val="0010443F"/>
    <w:rsid w:val="00105D3F"/>
    <w:rsid w:val="001248D5"/>
    <w:rsid w:val="00143132"/>
    <w:rsid w:val="00144121"/>
    <w:rsid w:val="00145B33"/>
    <w:rsid w:val="00161D26"/>
    <w:rsid w:val="00163195"/>
    <w:rsid w:val="001639FA"/>
    <w:rsid w:val="00164C95"/>
    <w:rsid w:val="001706EB"/>
    <w:rsid w:val="00172340"/>
    <w:rsid w:val="00176A9A"/>
    <w:rsid w:val="001912EC"/>
    <w:rsid w:val="00192928"/>
    <w:rsid w:val="00194207"/>
    <w:rsid w:val="001B0BF9"/>
    <w:rsid w:val="001B5E9B"/>
    <w:rsid w:val="001B743C"/>
    <w:rsid w:val="001C4B58"/>
    <w:rsid w:val="001C61BE"/>
    <w:rsid w:val="001D250F"/>
    <w:rsid w:val="001D564B"/>
    <w:rsid w:val="001E2E50"/>
    <w:rsid w:val="001E587C"/>
    <w:rsid w:val="001E6EE4"/>
    <w:rsid w:val="001F0BA0"/>
    <w:rsid w:val="001F1DB5"/>
    <w:rsid w:val="001F314C"/>
    <w:rsid w:val="001F40B5"/>
    <w:rsid w:val="001F55AE"/>
    <w:rsid w:val="0020598F"/>
    <w:rsid w:val="00220D9D"/>
    <w:rsid w:val="0022158D"/>
    <w:rsid w:val="00221FCF"/>
    <w:rsid w:val="00226776"/>
    <w:rsid w:val="00231FF2"/>
    <w:rsid w:val="002367CD"/>
    <w:rsid w:val="00251DB9"/>
    <w:rsid w:val="00252DA6"/>
    <w:rsid w:val="00261F70"/>
    <w:rsid w:val="00262D8C"/>
    <w:rsid w:val="002671E1"/>
    <w:rsid w:val="00291398"/>
    <w:rsid w:val="00294322"/>
    <w:rsid w:val="00296C0D"/>
    <w:rsid w:val="002A0599"/>
    <w:rsid w:val="002A6CBB"/>
    <w:rsid w:val="002A7AB6"/>
    <w:rsid w:val="002B001F"/>
    <w:rsid w:val="002C74AB"/>
    <w:rsid w:val="002D3D1B"/>
    <w:rsid w:val="002D595D"/>
    <w:rsid w:val="002E250F"/>
    <w:rsid w:val="002F3653"/>
    <w:rsid w:val="002F5C29"/>
    <w:rsid w:val="00302F62"/>
    <w:rsid w:val="0031042B"/>
    <w:rsid w:val="003109E2"/>
    <w:rsid w:val="00312B1F"/>
    <w:rsid w:val="00315F2E"/>
    <w:rsid w:val="003273AD"/>
    <w:rsid w:val="00335092"/>
    <w:rsid w:val="00342CDE"/>
    <w:rsid w:val="003449A2"/>
    <w:rsid w:val="00352847"/>
    <w:rsid w:val="003557C2"/>
    <w:rsid w:val="00360ADB"/>
    <w:rsid w:val="0036189E"/>
    <w:rsid w:val="00362960"/>
    <w:rsid w:val="00367C83"/>
    <w:rsid w:val="003710A8"/>
    <w:rsid w:val="00386FFC"/>
    <w:rsid w:val="00387D80"/>
    <w:rsid w:val="003A48CA"/>
    <w:rsid w:val="003B0A1D"/>
    <w:rsid w:val="003B4138"/>
    <w:rsid w:val="003B66FB"/>
    <w:rsid w:val="003C57AF"/>
    <w:rsid w:val="003D1797"/>
    <w:rsid w:val="003D7EB2"/>
    <w:rsid w:val="003E6ED0"/>
    <w:rsid w:val="003F6088"/>
    <w:rsid w:val="003F705B"/>
    <w:rsid w:val="00417274"/>
    <w:rsid w:val="004217A4"/>
    <w:rsid w:val="0043358E"/>
    <w:rsid w:val="00447276"/>
    <w:rsid w:val="004508A8"/>
    <w:rsid w:val="00451D46"/>
    <w:rsid w:val="00451EE0"/>
    <w:rsid w:val="00455958"/>
    <w:rsid w:val="00457664"/>
    <w:rsid w:val="004654C4"/>
    <w:rsid w:val="004667C9"/>
    <w:rsid w:val="0047556D"/>
    <w:rsid w:val="0048289C"/>
    <w:rsid w:val="0048453E"/>
    <w:rsid w:val="00484FA7"/>
    <w:rsid w:val="0048535D"/>
    <w:rsid w:val="004870BF"/>
    <w:rsid w:val="004874B7"/>
    <w:rsid w:val="004945AF"/>
    <w:rsid w:val="004A5D64"/>
    <w:rsid w:val="004A7FAA"/>
    <w:rsid w:val="004C0BA8"/>
    <w:rsid w:val="004D44B8"/>
    <w:rsid w:val="004D533C"/>
    <w:rsid w:val="004D723A"/>
    <w:rsid w:val="004E6D6C"/>
    <w:rsid w:val="004F4091"/>
    <w:rsid w:val="00500556"/>
    <w:rsid w:val="0050509C"/>
    <w:rsid w:val="00506012"/>
    <w:rsid w:val="00513110"/>
    <w:rsid w:val="00513B45"/>
    <w:rsid w:val="00525E74"/>
    <w:rsid w:val="00537BC1"/>
    <w:rsid w:val="00551BBA"/>
    <w:rsid w:val="00551EE5"/>
    <w:rsid w:val="005654DC"/>
    <w:rsid w:val="00566CDE"/>
    <w:rsid w:val="0057194C"/>
    <w:rsid w:val="00573C5E"/>
    <w:rsid w:val="00574E80"/>
    <w:rsid w:val="00576305"/>
    <w:rsid w:val="005A4130"/>
    <w:rsid w:val="005A69B2"/>
    <w:rsid w:val="005A7639"/>
    <w:rsid w:val="005B2814"/>
    <w:rsid w:val="005B3B67"/>
    <w:rsid w:val="005B56B9"/>
    <w:rsid w:val="005C6CBD"/>
    <w:rsid w:val="005C6D9D"/>
    <w:rsid w:val="005D578C"/>
    <w:rsid w:val="005D6463"/>
    <w:rsid w:val="005E1FB4"/>
    <w:rsid w:val="005E3048"/>
    <w:rsid w:val="005E4364"/>
    <w:rsid w:val="005E5DDF"/>
    <w:rsid w:val="005F4EB7"/>
    <w:rsid w:val="00601182"/>
    <w:rsid w:val="00601A75"/>
    <w:rsid w:val="00611697"/>
    <w:rsid w:val="00617B89"/>
    <w:rsid w:val="00622097"/>
    <w:rsid w:val="006245A0"/>
    <w:rsid w:val="00626615"/>
    <w:rsid w:val="00635306"/>
    <w:rsid w:val="00636517"/>
    <w:rsid w:val="00646EFB"/>
    <w:rsid w:val="00647656"/>
    <w:rsid w:val="00647AB4"/>
    <w:rsid w:val="00653BB3"/>
    <w:rsid w:val="00653BBD"/>
    <w:rsid w:val="00666C25"/>
    <w:rsid w:val="00673C01"/>
    <w:rsid w:val="0067644F"/>
    <w:rsid w:val="00676522"/>
    <w:rsid w:val="00680B2D"/>
    <w:rsid w:val="00687D8B"/>
    <w:rsid w:val="006A56BC"/>
    <w:rsid w:val="006B3B26"/>
    <w:rsid w:val="006B69DA"/>
    <w:rsid w:val="006C088A"/>
    <w:rsid w:val="006D1152"/>
    <w:rsid w:val="006D17C5"/>
    <w:rsid w:val="006D50CE"/>
    <w:rsid w:val="006E17CE"/>
    <w:rsid w:val="006E201B"/>
    <w:rsid w:val="006E3EC8"/>
    <w:rsid w:val="006F46A5"/>
    <w:rsid w:val="0070020F"/>
    <w:rsid w:val="007004D4"/>
    <w:rsid w:val="00706C04"/>
    <w:rsid w:val="007106BA"/>
    <w:rsid w:val="00710E92"/>
    <w:rsid w:val="00712F21"/>
    <w:rsid w:val="007163DC"/>
    <w:rsid w:val="00717534"/>
    <w:rsid w:val="00721B70"/>
    <w:rsid w:val="00731714"/>
    <w:rsid w:val="00731A27"/>
    <w:rsid w:val="00733F27"/>
    <w:rsid w:val="00743FF5"/>
    <w:rsid w:val="0075207D"/>
    <w:rsid w:val="00752EE8"/>
    <w:rsid w:val="00755659"/>
    <w:rsid w:val="007649FF"/>
    <w:rsid w:val="00774045"/>
    <w:rsid w:val="0078185F"/>
    <w:rsid w:val="00785148"/>
    <w:rsid w:val="00785150"/>
    <w:rsid w:val="0078588C"/>
    <w:rsid w:val="00790527"/>
    <w:rsid w:val="007916B8"/>
    <w:rsid w:val="00797F35"/>
    <w:rsid w:val="007A2605"/>
    <w:rsid w:val="007A57F0"/>
    <w:rsid w:val="007D282D"/>
    <w:rsid w:val="007E39C0"/>
    <w:rsid w:val="007F5D74"/>
    <w:rsid w:val="007F622B"/>
    <w:rsid w:val="00801241"/>
    <w:rsid w:val="00804368"/>
    <w:rsid w:val="00812E8F"/>
    <w:rsid w:val="00820336"/>
    <w:rsid w:val="008216DC"/>
    <w:rsid w:val="00823406"/>
    <w:rsid w:val="008301AD"/>
    <w:rsid w:val="00840E66"/>
    <w:rsid w:val="00844CC9"/>
    <w:rsid w:val="00846D8E"/>
    <w:rsid w:val="00853CEE"/>
    <w:rsid w:val="00855897"/>
    <w:rsid w:val="008835A1"/>
    <w:rsid w:val="00883898"/>
    <w:rsid w:val="00890571"/>
    <w:rsid w:val="008B36A5"/>
    <w:rsid w:val="008C20C3"/>
    <w:rsid w:val="008C6A95"/>
    <w:rsid w:val="008C7DB0"/>
    <w:rsid w:val="008D16F5"/>
    <w:rsid w:val="008D777C"/>
    <w:rsid w:val="008E4005"/>
    <w:rsid w:val="008F147E"/>
    <w:rsid w:val="008F1AF8"/>
    <w:rsid w:val="009207DD"/>
    <w:rsid w:val="00922B17"/>
    <w:rsid w:val="0092534C"/>
    <w:rsid w:val="00926163"/>
    <w:rsid w:val="0093187D"/>
    <w:rsid w:val="00942D63"/>
    <w:rsid w:val="009442D3"/>
    <w:rsid w:val="0094698E"/>
    <w:rsid w:val="009474FB"/>
    <w:rsid w:val="00957289"/>
    <w:rsid w:val="009835DC"/>
    <w:rsid w:val="00992D9D"/>
    <w:rsid w:val="009960C0"/>
    <w:rsid w:val="00996EE4"/>
    <w:rsid w:val="00997C88"/>
    <w:rsid w:val="009A0E2B"/>
    <w:rsid w:val="009A2F69"/>
    <w:rsid w:val="009B1BB3"/>
    <w:rsid w:val="009C1787"/>
    <w:rsid w:val="009C54A1"/>
    <w:rsid w:val="009D0410"/>
    <w:rsid w:val="009D3A2A"/>
    <w:rsid w:val="009F16AA"/>
    <w:rsid w:val="009F20AB"/>
    <w:rsid w:val="009F2EDE"/>
    <w:rsid w:val="00A066A7"/>
    <w:rsid w:val="00A11F0C"/>
    <w:rsid w:val="00A15FA9"/>
    <w:rsid w:val="00A1797E"/>
    <w:rsid w:val="00A20CA3"/>
    <w:rsid w:val="00A223B0"/>
    <w:rsid w:val="00A241A8"/>
    <w:rsid w:val="00A334E5"/>
    <w:rsid w:val="00A33F6F"/>
    <w:rsid w:val="00A34DD0"/>
    <w:rsid w:val="00A3678F"/>
    <w:rsid w:val="00A41415"/>
    <w:rsid w:val="00A70FAD"/>
    <w:rsid w:val="00A838EF"/>
    <w:rsid w:val="00A84DDE"/>
    <w:rsid w:val="00A86F03"/>
    <w:rsid w:val="00A95B2C"/>
    <w:rsid w:val="00AA24E3"/>
    <w:rsid w:val="00AA3146"/>
    <w:rsid w:val="00AC0FDB"/>
    <w:rsid w:val="00AC1EB2"/>
    <w:rsid w:val="00AD3E6B"/>
    <w:rsid w:val="00AE1CA5"/>
    <w:rsid w:val="00AE1CDE"/>
    <w:rsid w:val="00AE3719"/>
    <w:rsid w:val="00AF08E2"/>
    <w:rsid w:val="00AF4F4A"/>
    <w:rsid w:val="00AF5675"/>
    <w:rsid w:val="00AF6421"/>
    <w:rsid w:val="00AF785C"/>
    <w:rsid w:val="00B0305B"/>
    <w:rsid w:val="00B27912"/>
    <w:rsid w:val="00B33D01"/>
    <w:rsid w:val="00B4709B"/>
    <w:rsid w:val="00B47C8C"/>
    <w:rsid w:val="00B5102A"/>
    <w:rsid w:val="00B51A5B"/>
    <w:rsid w:val="00B55B6C"/>
    <w:rsid w:val="00B56947"/>
    <w:rsid w:val="00B56AF9"/>
    <w:rsid w:val="00B61C6A"/>
    <w:rsid w:val="00B643CF"/>
    <w:rsid w:val="00B66FFF"/>
    <w:rsid w:val="00B675F4"/>
    <w:rsid w:val="00B6766E"/>
    <w:rsid w:val="00B70539"/>
    <w:rsid w:val="00B821C6"/>
    <w:rsid w:val="00B87532"/>
    <w:rsid w:val="00B90D86"/>
    <w:rsid w:val="00BB1231"/>
    <w:rsid w:val="00BC191A"/>
    <w:rsid w:val="00BE3641"/>
    <w:rsid w:val="00BE63EE"/>
    <w:rsid w:val="00BF192E"/>
    <w:rsid w:val="00BF19C3"/>
    <w:rsid w:val="00BF2A9E"/>
    <w:rsid w:val="00BF31EE"/>
    <w:rsid w:val="00BF6FCC"/>
    <w:rsid w:val="00BF79E6"/>
    <w:rsid w:val="00C03226"/>
    <w:rsid w:val="00C126D5"/>
    <w:rsid w:val="00C12E82"/>
    <w:rsid w:val="00C141A3"/>
    <w:rsid w:val="00C1557A"/>
    <w:rsid w:val="00C17A19"/>
    <w:rsid w:val="00C214C7"/>
    <w:rsid w:val="00C21721"/>
    <w:rsid w:val="00C23E0E"/>
    <w:rsid w:val="00C24E69"/>
    <w:rsid w:val="00C321F5"/>
    <w:rsid w:val="00C35889"/>
    <w:rsid w:val="00C5272E"/>
    <w:rsid w:val="00C53D1A"/>
    <w:rsid w:val="00C5614A"/>
    <w:rsid w:val="00C57A62"/>
    <w:rsid w:val="00C66055"/>
    <w:rsid w:val="00C73D2B"/>
    <w:rsid w:val="00C751D9"/>
    <w:rsid w:val="00C822A4"/>
    <w:rsid w:val="00C82438"/>
    <w:rsid w:val="00C95FA6"/>
    <w:rsid w:val="00C96A4E"/>
    <w:rsid w:val="00CA2715"/>
    <w:rsid w:val="00CB038F"/>
    <w:rsid w:val="00CB5A02"/>
    <w:rsid w:val="00CD420F"/>
    <w:rsid w:val="00CD5AC6"/>
    <w:rsid w:val="00CE7248"/>
    <w:rsid w:val="00CF5FA0"/>
    <w:rsid w:val="00CF65C8"/>
    <w:rsid w:val="00D04CE9"/>
    <w:rsid w:val="00D1250C"/>
    <w:rsid w:val="00D16ACC"/>
    <w:rsid w:val="00D23E1B"/>
    <w:rsid w:val="00D24B10"/>
    <w:rsid w:val="00D2603C"/>
    <w:rsid w:val="00D27CAB"/>
    <w:rsid w:val="00D4276E"/>
    <w:rsid w:val="00D51518"/>
    <w:rsid w:val="00D52C08"/>
    <w:rsid w:val="00D53713"/>
    <w:rsid w:val="00D5469F"/>
    <w:rsid w:val="00D56714"/>
    <w:rsid w:val="00D60EFE"/>
    <w:rsid w:val="00D7278B"/>
    <w:rsid w:val="00D769BF"/>
    <w:rsid w:val="00D76A09"/>
    <w:rsid w:val="00D87744"/>
    <w:rsid w:val="00D906A0"/>
    <w:rsid w:val="00D92E74"/>
    <w:rsid w:val="00DA2992"/>
    <w:rsid w:val="00DA5F07"/>
    <w:rsid w:val="00DB0993"/>
    <w:rsid w:val="00DB791C"/>
    <w:rsid w:val="00DD1338"/>
    <w:rsid w:val="00DD1C4F"/>
    <w:rsid w:val="00DD4E68"/>
    <w:rsid w:val="00DE3120"/>
    <w:rsid w:val="00E06727"/>
    <w:rsid w:val="00E0724C"/>
    <w:rsid w:val="00E1006E"/>
    <w:rsid w:val="00E13EBA"/>
    <w:rsid w:val="00E26020"/>
    <w:rsid w:val="00E3265F"/>
    <w:rsid w:val="00E32AD0"/>
    <w:rsid w:val="00E354AF"/>
    <w:rsid w:val="00E37106"/>
    <w:rsid w:val="00E47636"/>
    <w:rsid w:val="00E540A5"/>
    <w:rsid w:val="00E574AB"/>
    <w:rsid w:val="00E60A67"/>
    <w:rsid w:val="00E66F8B"/>
    <w:rsid w:val="00E762E7"/>
    <w:rsid w:val="00E776E5"/>
    <w:rsid w:val="00E8171E"/>
    <w:rsid w:val="00E82A7A"/>
    <w:rsid w:val="00E87097"/>
    <w:rsid w:val="00E93E48"/>
    <w:rsid w:val="00E9450A"/>
    <w:rsid w:val="00E95E1D"/>
    <w:rsid w:val="00EA4785"/>
    <w:rsid w:val="00EB2EEF"/>
    <w:rsid w:val="00EB7D51"/>
    <w:rsid w:val="00EE2B7C"/>
    <w:rsid w:val="00EF34B1"/>
    <w:rsid w:val="00EF6327"/>
    <w:rsid w:val="00EF7C24"/>
    <w:rsid w:val="00F06229"/>
    <w:rsid w:val="00F13972"/>
    <w:rsid w:val="00F14C8B"/>
    <w:rsid w:val="00F23238"/>
    <w:rsid w:val="00F250CB"/>
    <w:rsid w:val="00F27439"/>
    <w:rsid w:val="00F30EFA"/>
    <w:rsid w:val="00F30F4F"/>
    <w:rsid w:val="00F31AB3"/>
    <w:rsid w:val="00F36BBC"/>
    <w:rsid w:val="00F47832"/>
    <w:rsid w:val="00F50945"/>
    <w:rsid w:val="00F61AF5"/>
    <w:rsid w:val="00F66BA0"/>
    <w:rsid w:val="00F67834"/>
    <w:rsid w:val="00F7303E"/>
    <w:rsid w:val="00F83912"/>
    <w:rsid w:val="00F85AED"/>
    <w:rsid w:val="00FA0516"/>
    <w:rsid w:val="00FA0BE0"/>
    <w:rsid w:val="00FA76C6"/>
    <w:rsid w:val="00FB7E5A"/>
    <w:rsid w:val="00FC38BC"/>
    <w:rsid w:val="00FC53CF"/>
    <w:rsid w:val="00FD1C6A"/>
    <w:rsid w:val="00FD3A4D"/>
    <w:rsid w:val="00FE0C4A"/>
    <w:rsid w:val="00FE2278"/>
    <w:rsid w:val="00FE49C0"/>
    <w:rsid w:val="00FE4DD4"/>
    <w:rsid w:val="00FE7A84"/>
    <w:rsid w:val="00FF1471"/>
    <w:rsid w:val="00FF1D12"/>
    <w:rsid w:val="00FF2BD0"/>
    <w:rsid w:val="00FF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01EE10"/>
  <w15:docId w15:val="{9501FF90-6EE9-42E0-888A-3F3545EA9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ru-R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8301AD"/>
    <w:pPr>
      <w:spacing w:before="100" w:beforeAutospacing="1" w:after="119"/>
    </w:pPr>
    <w:rPr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rsid w:val="008301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301A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191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6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AVIVALDYBE\Direktoriaus%20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</Template>
  <TotalTime>1</TotalTime>
  <Pages>1</Pages>
  <Words>1271</Words>
  <Characters>726</Characters>
  <Application>Microsoft Office Word</Application>
  <DocSecurity>0</DocSecurity>
  <Lines>6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Panevezio r. sv.sk.</Company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eugenija</dc:creator>
  <cp:lastModifiedBy>Ilona Ilona</cp:lastModifiedBy>
  <cp:revision>2</cp:revision>
  <cp:lastPrinted>2021-03-24T11:59:00Z</cp:lastPrinted>
  <dcterms:created xsi:type="dcterms:W3CDTF">2021-05-19T06:06:00Z</dcterms:created>
  <dcterms:modified xsi:type="dcterms:W3CDTF">2021-05-19T06:06:00Z</dcterms:modified>
</cp:coreProperties>
</file>