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5742ED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R. </w:t>
      </w:r>
      <w:r w:rsidR="004B2EAB">
        <w:rPr>
          <w:b/>
          <w:sz w:val="24"/>
          <w:szCs w:val="24"/>
        </w:rPr>
        <w:t>RAGUVOS</w:t>
      </w:r>
      <w:r w:rsidR="00FB7E5A" w:rsidRPr="00746FCB">
        <w:rPr>
          <w:szCs w:val="24"/>
        </w:rPr>
        <w:t xml:space="preserve"> </w:t>
      </w:r>
      <w:r w:rsidR="003E6ED0">
        <w:rPr>
          <w:b/>
          <w:sz w:val="24"/>
          <w:szCs w:val="24"/>
        </w:rPr>
        <w:t>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C70D2A">
        <w:rPr>
          <w:sz w:val="24"/>
          <w:szCs w:val="24"/>
        </w:rPr>
        <w:t xml:space="preserve"> 25</w:t>
      </w:r>
      <w:r w:rsidR="00BC523A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C70D2A">
        <w:rPr>
          <w:sz w:val="24"/>
          <w:szCs w:val="24"/>
        </w:rPr>
        <w:t>337</w:t>
      </w:r>
      <w:r w:rsidR="004B2EAB">
        <w:rPr>
          <w:sz w:val="24"/>
          <w:szCs w:val="24"/>
        </w:rPr>
        <w:t xml:space="preserve">      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7CAD">
        <w:rPr>
          <w:sz w:val="24"/>
          <w:szCs w:val="24"/>
        </w:rPr>
        <w:t>Vadovaudamasis Lietuvos Respublikos vietos savivaldos įstatymo 2</w:t>
      </w:r>
      <w:r w:rsidR="00B6766E" w:rsidRPr="00957CAD">
        <w:rPr>
          <w:sz w:val="24"/>
          <w:szCs w:val="24"/>
        </w:rPr>
        <w:t xml:space="preserve">9 straipsnio 8 dalies </w:t>
      </w:r>
      <w:r w:rsidR="00C751D9" w:rsidRPr="00957CAD">
        <w:rPr>
          <w:sz w:val="24"/>
          <w:szCs w:val="24"/>
        </w:rPr>
        <w:br/>
      </w:r>
      <w:r w:rsidR="00B6766E" w:rsidRPr="00957CAD">
        <w:rPr>
          <w:sz w:val="24"/>
          <w:szCs w:val="24"/>
        </w:rPr>
        <w:t xml:space="preserve">2 punktu, </w:t>
      </w:r>
      <w:r w:rsidR="00E13EBA" w:rsidRPr="00957CAD">
        <w:rPr>
          <w:sz w:val="24"/>
          <w:szCs w:val="24"/>
        </w:rPr>
        <w:t>Lietuvos Respublikos</w:t>
      </w:r>
      <w:r w:rsidR="001B0BF9" w:rsidRPr="00957CAD">
        <w:rPr>
          <w:sz w:val="24"/>
          <w:szCs w:val="24"/>
        </w:rPr>
        <w:t xml:space="preserve"> žmonių užkrečiamųjų ligų profilaktikos ir kontrolės į</w:t>
      </w:r>
      <w:r w:rsidR="00A223B0" w:rsidRPr="00957CAD">
        <w:rPr>
          <w:sz w:val="24"/>
          <w:szCs w:val="24"/>
        </w:rPr>
        <w:t xml:space="preserve">statymo </w:t>
      </w:r>
      <w:r w:rsidR="003B4138" w:rsidRPr="00957CAD">
        <w:rPr>
          <w:sz w:val="24"/>
          <w:szCs w:val="24"/>
        </w:rPr>
        <w:br/>
      </w:r>
      <w:r w:rsidR="00717534" w:rsidRPr="00957CAD">
        <w:rPr>
          <w:sz w:val="24"/>
          <w:szCs w:val="24"/>
        </w:rPr>
        <w:t xml:space="preserve">25 straipsnio 3 dalimi, </w:t>
      </w:r>
      <w:r w:rsidR="000C7AF7" w:rsidRPr="00957CAD">
        <w:rPr>
          <w:sz w:val="24"/>
          <w:szCs w:val="24"/>
        </w:rPr>
        <w:t>26 straipsnio 3 dalies 1</w:t>
      </w:r>
      <w:r w:rsidR="001B0BF9" w:rsidRPr="00957CAD">
        <w:rPr>
          <w:sz w:val="24"/>
          <w:szCs w:val="24"/>
        </w:rPr>
        <w:t xml:space="preserve"> punktu, Lietuvos Respublikos sveikatos apsaugos ministro – valstybės lygio ekstremalios</w:t>
      </w:r>
      <w:r w:rsidR="005E1FB4" w:rsidRPr="00957CAD">
        <w:rPr>
          <w:sz w:val="24"/>
          <w:szCs w:val="24"/>
        </w:rPr>
        <w:t>ios</w:t>
      </w:r>
      <w:r w:rsidR="001B0BF9" w:rsidRPr="00957CAD">
        <w:rPr>
          <w:sz w:val="24"/>
          <w:szCs w:val="24"/>
        </w:rPr>
        <w:t xml:space="preserve"> situacijos valstybės o</w:t>
      </w:r>
      <w:r w:rsidR="00A223B0" w:rsidRPr="00957CAD">
        <w:rPr>
          <w:sz w:val="24"/>
          <w:szCs w:val="24"/>
        </w:rPr>
        <w:t xml:space="preserve">peracijų vadovo </w:t>
      </w:r>
      <w:r w:rsidR="00853CEE" w:rsidRPr="00957CAD">
        <w:rPr>
          <w:sz w:val="24"/>
          <w:szCs w:val="24"/>
        </w:rPr>
        <w:t>2020 m. gruodžio 17</w:t>
      </w:r>
      <w:r w:rsidR="00717534" w:rsidRPr="00957CAD">
        <w:rPr>
          <w:sz w:val="24"/>
          <w:szCs w:val="24"/>
        </w:rPr>
        <w:t xml:space="preserve"> d. sprendimo </w:t>
      </w:r>
      <w:r w:rsidR="00853CEE" w:rsidRPr="00957CAD">
        <w:rPr>
          <w:sz w:val="24"/>
          <w:szCs w:val="24"/>
        </w:rPr>
        <w:t>Nr. V-2934 „Dėl Pradinio</w:t>
      </w:r>
      <w:r w:rsidR="001B0BF9" w:rsidRPr="00957CAD">
        <w:rPr>
          <w:sz w:val="24"/>
          <w:szCs w:val="24"/>
        </w:rPr>
        <w:t xml:space="preserve"> ugdymo organizavimo būtinų sąlygų“</w:t>
      </w:r>
      <w:r w:rsidR="00717534" w:rsidRPr="00957CAD">
        <w:rPr>
          <w:sz w:val="24"/>
          <w:szCs w:val="24"/>
        </w:rPr>
        <w:t xml:space="preserve"> </w:t>
      </w:r>
      <w:r w:rsidR="00B66FFF" w:rsidRPr="00957CAD">
        <w:rPr>
          <w:sz w:val="24"/>
          <w:szCs w:val="24"/>
        </w:rPr>
        <w:t>3</w:t>
      </w:r>
      <w:r w:rsidR="000C7AF7" w:rsidRPr="00957CAD">
        <w:rPr>
          <w:sz w:val="24"/>
          <w:szCs w:val="24"/>
        </w:rPr>
        <w:t>.1 papunkčiu</w:t>
      </w:r>
      <w:r w:rsidR="000E199A" w:rsidRPr="00957CAD">
        <w:rPr>
          <w:sz w:val="24"/>
          <w:szCs w:val="24"/>
        </w:rPr>
        <w:t xml:space="preserve"> ir atsižvelgdamas į Nacionali</w:t>
      </w:r>
      <w:r w:rsidR="001B0BF9" w:rsidRPr="00957CAD">
        <w:rPr>
          <w:sz w:val="24"/>
          <w:szCs w:val="24"/>
        </w:rPr>
        <w:t>nio visuomenės sveikatos centro prie Sveikatos apsaugos ministerijos</w:t>
      </w:r>
      <w:r w:rsidR="001B0BF9">
        <w:rPr>
          <w:sz w:val="24"/>
          <w:szCs w:val="24"/>
        </w:rPr>
        <w:t xml:space="preserve"> Panevėžio departamento</w:t>
      </w:r>
      <w:r w:rsidR="003B4138">
        <w:rPr>
          <w:sz w:val="24"/>
          <w:szCs w:val="24"/>
        </w:rPr>
        <w:t xml:space="preserve"> </w:t>
      </w:r>
      <w:r w:rsidR="00A334E5" w:rsidRPr="002B0823">
        <w:rPr>
          <w:sz w:val="24"/>
          <w:szCs w:val="24"/>
        </w:rPr>
        <w:t>2021-05</w:t>
      </w:r>
      <w:r w:rsidR="00D92E74" w:rsidRPr="002B0823">
        <w:rPr>
          <w:sz w:val="24"/>
          <w:szCs w:val="24"/>
        </w:rPr>
        <w:t>-</w:t>
      </w:r>
      <w:r w:rsidR="00A334E5" w:rsidRPr="002B0823">
        <w:rPr>
          <w:sz w:val="24"/>
          <w:szCs w:val="24"/>
        </w:rPr>
        <w:t>1</w:t>
      </w:r>
      <w:r w:rsidR="004B2EAB" w:rsidRPr="002B0823">
        <w:rPr>
          <w:sz w:val="24"/>
          <w:szCs w:val="24"/>
        </w:rPr>
        <w:t>9</w:t>
      </w:r>
      <w:r w:rsidR="00710E92" w:rsidRPr="002B0823">
        <w:rPr>
          <w:sz w:val="24"/>
          <w:szCs w:val="24"/>
        </w:rPr>
        <w:t xml:space="preserve"> raštą Nr. (5-13 16.</w:t>
      </w:r>
      <w:r w:rsidR="00710E92" w:rsidRPr="00153670">
        <w:rPr>
          <w:sz w:val="24"/>
          <w:szCs w:val="24"/>
        </w:rPr>
        <w:t>1.17 Mr</w:t>
      </w:r>
      <w:r w:rsidR="00F13972" w:rsidRPr="002B0823">
        <w:rPr>
          <w:sz w:val="24"/>
          <w:szCs w:val="24"/>
        </w:rPr>
        <w:t>)2-</w:t>
      </w:r>
      <w:r w:rsidR="004B2EAB" w:rsidRPr="002B0823">
        <w:rPr>
          <w:sz w:val="24"/>
          <w:szCs w:val="24"/>
        </w:rPr>
        <w:t>82865</w:t>
      </w:r>
      <w:r w:rsidR="00DD4E68" w:rsidRPr="002B0823">
        <w:rPr>
          <w:sz w:val="24"/>
          <w:szCs w:val="24"/>
        </w:rPr>
        <w:t xml:space="preserve"> </w:t>
      </w:r>
      <w:r w:rsidR="003B4138" w:rsidRPr="002B0823">
        <w:rPr>
          <w:sz w:val="24"/>
          <w:szCs w:val="24"/>
        </w:rPr>
        <w:t>„Dėl siūlymo taikyti</w:t>
      </w:r>
      <w:r w:rsidR="003B4138" w:rsidRPr="003B4138">
        <w:rPr>
          <w:sz w:val="24"/>
          <w:szCs w:val="24"/>
        </w:rPr>
        <w:t xml:space="preserve"> infekcijų plitimą riboj</w:t>
      </w:r>
      <w:r w:rsidR="003B4138" w:rsidRPr="00957CAD">
        <w:rPr>
          <w:sz w:val="24"/>
          <w:szCs w:val="24"/>
        </w:rPr>
        <w:t>a</w:t>
      </w:r>
      <w:r w:rsidR="003B4138" w:rsidRPr="003B4138">
        <w:rPr>
          <w:sz w:val="24"/>
          <w:szCs w:val="24"/>
        </w:rPr>
        <w:t>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 w:rsidRPr="00B82B10">
        <w:rPr>
          <w:sz w:val="24"/>
          <w:szCs w:val="24"/>
        </w:rPr>
        <w:t xml:space="preserve">1. </w:t>
      </w:r>
      <w:r w:rsidR="003B4138" w:rsidRPr="00B82B10">
        <w:rPr>
          <w:sz w:val="24"/>
          <w:szCs w:val="24"/>
        </w:rPr>
        <w:t>N</w:t>
      </w:r>
      <w:r w:rsidR="00B33D01" w:rsidRPr="00B82B10">
        <w:rPr>
          <w:sz w:val="24"/>
          <w:szCs w:val="24"/>
        </w:rPr>
        <w:t xml:space="preserve"> u</w:t>
      </w:r>
      <w:r w:rsidR="00A223B0" w:rsidRPr="00B82B10">
        <w:rPr>
          <w:sz w:val="24"/>
          <w:szCs w:val="24"/>
        </w:rPr>
        <w:t xml:space="preserve"> s t a t a u</w:t>
      </w:r>
      <w:r w:rsidR="004E6D6C" w:rsidRPr="00B82B10">
        <w:rPr>
          <w:sz w:val="24"/>
          <w:szCs w:val="24"/>
        </w:rPr>
        <w:t xml:space="preserve">, kad </w:t>
      </w:r>
      <w:r w:rsidR="00455958" w:rsidRPr="00B82B10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B82B10">
        <w:rPr>
          <w:sz w:val="24"/>
          <w:szCs w:val="24"/>
        </w:rPr>
        <w:t xml:space="preserve"> </w:t>
      </w:r>
      <w:r w:rsidR="00E66A6B" w:rsidRPr="00B82B10">
        <w:rPr>
          <w:sz w:val="24"/>
          <w:szCs w:val="24"/>
        </w:rPr>
        <w:t xml:space="preserve">Raguvos </w:t>
      </w:r>
      <w:r w:rsidR="00A334E5" w:rsidRPr="00B82B10">
        <w:rPr>
          <w:sz w:val="24"/>
          <w:szCs w:val="24"/>
        </w:rPr>
        <w:t xml:space="preserve">gimnazijos </w:t>
      </w:r>
      <w:r w:rsidR="00E66A6B" w:rsidRPr="00B82B10">
        <w:rPr>
          <w:sz w:val="24"/>
          <w:szCs w:val="24"/>
        </w:rPr>
        <w:t>2</w:t>
      </w:r>
      <w:r w:rsidR="00A334E5" w:rsidRPr="00B82B10">
        <w:rPr>
          <w:sz w:val="24"/>
          <w:szCs w:val="24"/>
        </w:rPr>
        <w:t xml:space="preserve"> klasėj</w:t>
      </w:r>
      <w:r w:rsidR="00F30EFA" w:rsidRPr="00B82B10">
        <w:rPr>
          <w:sz w:val="24"/>
          <w:szCs w:val="24"/>
        </w:rPr>
        <w:t>e</w:t>
      </w:r>
      <w:r w:rsidR="006245A0" w:rsidRPr="00B82B10">
        <w:rPr>
          <w:sz w:val="24"/>
          <w:szCs w:val="24"/>
        </w:rPr>
        <w:t xml:space="preserve"> </w:t>
      </w:r>
      <w:r w:rsidR="002671E1" w:rsidRPr="00B82B10">
        <w:rPr>
          <w:sz w:val="24"/>
          <w:szCs w:val="24"/>
        </w:rPr>
        <w:t xml:space="preserve">nuo </w:t>
      </w:r>
      <w:r w:rsidR="00A334E5" w:rsidRPr="00B82B10">
        <w:rPr>
          <w:sz w:val="24"/>
          <w:szCs w:val="24"/>
        </w:rPr>
        <w:t xml:space="preserve">2021 m. gegužės </w:t>
      </w:r>
      <w:r w:rsidR="009960C0" w:rsidRPr="002B0823">
        <w:rPr>
          <w:sz w:val="24"/>
          <w:szCs w:val="24"/>
        </w:rPr>
        <w:t>1</w:t>
      </w:r>
      <w:r w:rsidR="00E91C2F" w:rsidRPr="002B0823">
        <w:rPr>
          <w:sz w:val="24"/>
          <w:szCs w:val="24"/>
        </w:rPr>
        <w:t>4</w:t>
      </w:r>
      <w:r w:rsidR="00F30EFA" w:rsidRPr="002B0823">
        <w:rPr>
          <w:sz w:val="24"/>
          <w:szCs w:val="24"/>
        </w:rPr>
        <w:t xml:space="preserve"> d. iki 2021 m. gegužės</w:t>
      </w:r>
      <w:r w:rsidR="00B33D01" w:rsidRPr="002B0823">
        <w:rPr>
          <w:sz w:val="24"/>
          <w:szCs w:val="24"/>
        </w:rPr>
        <w:t xml:space="preserve"> </w:t>
      </w:r>
      <w:r w:rsidR="009960C0" w:rsidRPr="002B0823">
        <w:rPr>
          <w:sz w:val="24"/>
          <w:szCs w:val="24"/>
        </w:rPr>
        <w:t>2</w:t>
      </w:r>
      <w:r w:rsidR="00E91C2F" w:rsidRPr="002B0823">
        <w:rPr>
          <w:sz w:val="24"/>
          <w:szCs w:val="24"/>
        </w:rPr>
        <w:t>7</w:t>
      </w:r>
      <w:r w:rsidR="00A223B0" w:rsidRPr="002B0823">
        <w:rPr>
          <w:sz w:val="24"/>
          <w:szCs w:val="24"/>
        </w:rPr>
        <w:t xml:space="preserve"> d.</w:t>
      </w:r>
      <w:r w:rsidR="00EF7C24" w:rsidRPr="002B0823">
        <w:rPr>
          <w:sz w:val="24"/>
          <w:szCs w:val="24"/>
        </w:rPr>
        <w:t xml:space="preserve"> (įskaitytinai</w:t>
      </w:r>
      <w:r w:rsidR="00A223B0" w:rsidRPr="002B0823">
        <w:rPr>
          <w:sz w:val="24"/>
          <w:szCs w:val="24"/>
        </w:rPr>
        <w:t>)</w:t>
      </w:r>
      <w:r w:rsidR="003B4138" w:rsidRPr="002B0823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C12E82">
        <w:rPr>
          <w:sz w:val="24"/>
          <w:szCs w:val="24"/>
        </w:rPr>
        <w:t xml:space="preserve"> </w:t>
      </w:r>
      <w:r w:rsidR="00E66A6B">
        <w:rPr>
          <w:sz w:val="24"/>
          <w:szCs w:val="24"/>
        </w:rPr>
        <w:t>Raguvos</w:t>
      </w:r>
      <w:r w:rsidR="00C12E82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 xml:space="preserve">irektorei </w:t>
      </w:r>
      <w:r w:rsidR="00E66A6B">
        <w:rPr>
          <w:sz w:val="24"/>
          <w:szCs w:val="24"/>
        </w:rPr>
        <w:t>Astai Sakalauskienei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E66A6B">
        <w:rPr>
          <w:sz w:val="24"/>
          <w:szCs w:val="24"/>
        </w:rPr>
        <w:t>2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66A6B">
        <w:rPr>
          <w:sz w:val="24"/>
          <w:szCs w:val="24"/>
        </w:rPr>
        <w:t>2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CE55B9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</w:t>
      </w: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01453F" w:rsidRDefault="0001453F" w:rsidP="00CE55B9">
      <w:pPr>
        <w:jc w:val="both"/>
        <w:rPr>
          <w:sz w:val="24"/>
          <w:szCs w:val="24"/>
        </w:rPr>
      </w:pPr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7B" w:rsidRDefault="0065557B">
      <w:r>
        <w:separator/>
      </w:r>
    </w:p>
  </w:endnote>
  <w:endnote w:type="continuationSeparator" w:id="0">
    <w:p w:rsidR="0065557B" w:rsidRDefault="006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701D8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7B" w:rsidRDefault="0065557B">
      <w:r>
        <w:separator/>
      </w:r>
    </w:p>
  </w:footnote>
  <w:footnote w:type="continuationSeparator" w:id="0">
    <w:p w:rsidR="0065557B" w:rsidRDefault="006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701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3449415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0C1"/>
    <w:rsid w:val="00037ED4"/>
    <w:rsid w:val="0004333D"/>
    <w:rsid w:val="00066277"/>
    <w:rsid w:val="00066436"/>
    <w:rsid w:val="000726CD"/>
    <w:rsid w:val="0007351C"/>
    <w:rsid w:val="0007528A"/>
    <w:rsid w:val="00076590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53670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2F15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B0823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B2EAB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2FE"/>
    <w:rsid w:val="005654DC"/>
    <w:rsid w:val="00566CDE"/>
    <w:rsid w:val="0057194C"/>
    <w:rsid w:val="00573C5E"/>
    <w:rsid w:val="005742ED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5557B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1D86"/>
    <w:rsid w:val="00706C04"/>
    <w:rsid w:val="007106BA"/>
    <w:rsid w:val="00710E92"/>
    <w:rsid w:val="00712F21"/>
    <w:rsid w:val="007163DC"/>
    <w:rsid w:val="00717534"/>
    <w:rsid w:val="00721B70"/>
    <w:rsid w:val="00722832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07C"/>
    <w:rsid w:val="00820336"/>
    <w:rsid w:val="008216DC"/>
    <w:rsid w:val="00823406"/>
    <w:rsid w:val="008301AD"/>
    <w:rsid w:val="00840392"/>
    <w:rsid w:val="00840E66"/>
    <w:rsid w:val="00844CC9"/>
    <w:rsid w:val="00846D8E"/>
    <w:rsid w:val="00853CEE"/>
    <w:rsid w:val="00855897"/>
    <w:rsid w:val="008559F1"/>
    <w:rsid w:val="00865A80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57CAD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294"/>
    <w:rsid w:val="00A223B0"/>
    <w:rsid w:val="00A241A8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35DA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2B10"/>
    <w:rsid w:val="00B87532"/>
    <w:rsid w:val="00B90D86"/>
    <w:rsid w:val="00BB1231"/>
    <w:rsid w:val="00BB5994"/>
    <w:rsid w:val="00BC191A"/>
    <w:rsid w:val="00BC523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372B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0D2A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55B9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A6B"/>
    <w:rsid w:val="00E66F8B"/>
    <w:rsid w:val="00E726B9"/>
    <w:rsid w:val="00E762E7"/>
    <w:rsid w:val="00E776E5"/>
    <w:rsid w:val="00E8171E"/>
    <w:rsid w:val="00E82A7A"/>
    <w:rsid w:val="00E87097"/>
    <w:rsid w:val="00E91C2F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0392"/>
    <w:rPr>
      <w:lang w:eastAsia="ru-RU"/>
    </w:rPr>
  </w:style>
  <w:style w:type="paragraph" w:styleId="Antrat1">
    <w:name w:val="heading 1"/>
    <w:basedOn w:val="prastasis"/>
    <w:next w:val="prastasis"/>
    <w:qFormat/>
    <w:rsid w:val="00840392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03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40392"/>
  </w:style>
  <w:style w:type="paragraph" w:styleId="Porat">
    <w:name w:val="footer"/>
    <w:basedOn w:val="prastasis"/>
    <w:rsid w:val="00840392"/>
    <w:pPr>
      <w:tabs>
        <w:tab w:val="center" w:pos="4153"/>
        <w:tab w:val="right" w:pos="8306"/>
      </w:tabs>
    </w:pPr>
  </w:style>
  <w:style w:type="character" w:styleId="Hipersaitas">
    <w:name w:val="Hyperlink"/>
    <w:rsid w:val="00840392"/>
    <w:rPr>
      <w:color w:val="0000FF"/>
      <w:u w:val="single"/>
    </w:rPr>
  </w:style>
  <w:style w:type="character" w:styleId="Perirtashipersaitas">
    <w:name w:val="FollowedHyperlink"/>
    <w:rsid w:val="00840392"/>
    <w:rPr>
      <w:color w:val="800080"/>
      <w:u w:val="single"/>
    </w:rPr>
  </w:style>
  <w:style w:type="paragraph" w:styleId="prastasistinklapis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Vartotojas</cp:lastModifiedBy>
  <cp:revision>13</cp:revision>
  <cp:lastPrinted>2021-03-24T11:59:00Z</cp:lastPrinted>
  <dcterms:created xsi:type="dcterms:W3CDTF">2021-05-19T12:57:00Z</dcterms:created>
  <dcterms:modified xsi:type="dcterms:W3CDTF">2021-05-25T09:04:00Z</dcterms:modified>
</cp:coreProperties>
</file>