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7303E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R. SMILGIŲ</w:t>
      </w:r>
      <w:r w:rsidR="003E6ED0">
        <w:rPr>
          <w:b/>
          <w:sz w:val="24"/>
          <w:szCs w:val="24"/>
        </w:rPr>
        <w:t xml:space="preserve"> 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2A1567">
        <w:rPr>
          <w:sz w:val="24"/>
          <w:szCs w:val="24"/>
        </w:rPr>
        <w:t xml:space="preserve">m. balandžio 29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2A1567">
        <w:rPr>
          <w:sz w:val="24"/>
          <w:szCs w:val="24"/>
        </w:rPr>
        <w:t>263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D4E68" w:rsidRPr="00566CDE">
        <w:rPr>
          <w:sz w:val="24"/>
          <w:szCs w:val="24"/>
        </w:rPr>
        <w:t>2021-04</w:t>
      </w:r>
      <w:r w:rsidR="00D92E74" w:rsidRPr="00566CDE">
        <w:rPr>
          <w:sz w:val="24"/>
          <w:szCs w:val="24"/>
        </w:rPr>
        <w:t>-</w:t>
      </w:r>
      <w:r w:rsidR="004A7FAA" w:rsidRPr="00566CDE">
        <w:rPr>
          <w:sz w:val="24"/>
          <w:szCs w:val="24"/>
        </w:rPr>
        <w:t>23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4A7FAA" w:rsidRPr="00566CDE">
        <w:rPr>
          <w:sz w:val="24"/>
          <w:szCs w:val="24"/>
        </w:rPr>
        <w:t>66338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F30EFA">
        <w:rPr>
          <w:sz w:val="24"/>
          <w:szCs w:val="24"/>
        </w:rPr>
        <w:t>Smilgių gimnazijos 4 klasėje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F30EFA">
        <w:rPr>
          <w:sz w:val="24"/>
          <w:szCs w:val="24"/>
        </w:rPr>
        <w:t>2021 m. balandžio</w:t>
      </w:r>
      <w:r w:rsidR="004A7FAA">
        <w:rPr>
          <w:sz w:val="24"/>
          <w:szCs w:val="24"/>
        </w:rPr>
        <w:t xml:space="preserve">       </w:t>
      </w:r>
      <w:r w:rsidR="00F30EFA">
        <w:rPr>
          <w:sz w:val="24"/>
          <w:szCs w:val="24"/>
        </w:rPr>
        <w:t xml:space="preserve"> 19 d. iki 2021 m. gegužės</w:t>
      </w:r>
      <w:r w:rsidR="00B33D01" w:rsidRPr="00D60EFE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2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Panevėžio r. Smilgių gimnazijos</w:t>
      </w:r>
      <w:r w:rsidR="006245A0" w:rsidRPr="006245A0">
        <w:rPr>
          <w:sz w:val="24"/>
          <w:szCs w:val="24"/>
        </w:rPr>
        <w:t xml:space="preserve"> d</w:t>
      </w:r>
      <w:r w:rsidR="00F30EFA">
        <w:rPr>
          <w:sz w:val="24"/>
          <w:szCs w:val="24"/>
        </w:rPr>
        <w:t>irektorei Astai Kačarauskie</w:t>
      </w:r>
      <w:r w:rsidR="006245A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0B1B2C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4 klasės mokiniams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F30EFA">
        <w:rPr>
          <w:sz w:val="24"/>
          <w:szCs w:val="24"/>
        </w:rPr>
        <w:t>4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Pr="004A7FAA" w:rsidRDefault="00922B17" w:rsidP="00890571">
      <w:pPr>
        <w:rPr>
          <w:sz w:val="24"/>
          <w:szCs w:val="24"/>
          <w:lang w:val="en-US"/>
        </w:rPr>
      </w:pPr>
    </w:p>
    <w:p w:rsidR="003109E2" w:rsidRDefault="003109E2" w:rsidP="00890571">
      <w:pPr>
        <w:rPr>
          <w:sz w:val="24"/>
          <w:szCs w:val="24"/>
        </w:rPr>
      </w:pPr>
      <w:bookmarkStart w:id="0" w:name="_GoBack"/>
      <w:bookmarkEnd w:id="0"/>
    </w:p>
    <w:sectPr w:rsidR="003109E2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B6" w:rsidRDefault="007B44B6">
      <w:r>
        <w:separator/>
      </w:r>
    </w:p>
  </w:endnote>
  <w:endnote w:type="continuationSeparator" w:id="0">
    <w:p w:rsidR="007B44B6" w:rsidRDefault="007B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B6" w:rsidRDefault="007B44B6">
      <w:r>
        <w:separator/>
      </w:r>
    </w:p>
  </w:footnote>
  <w:footnote w:type="continuationSeparator" w:id="0">
    <w:p w:rsidR="007B44B6" w:rsidRDefault="007B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1212818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58D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96C0D"/>
    <w:rsid w:val="002A0599"/>
    <w:rsid w:val="002A1567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B44B6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3187D"/>
    <w:rsid w:val="00942D63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31EE"/>
    <w:rsid w:val="00BF6FCC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19</cp:revision>
  <cp:lastPrinted>2021-03-24T11:59:00Z</cp:lastPrinted>
  <dcterms:created xsi:type="dcterms:W3CDTF">2021-04-20T12:41:00Z</dcterms:created>
  <dcterms:modified xsi:type="dcterms:W3CDTF">2021-04-29T11:47:00Z</dcterms:modified>
</cp:coreProperties>
</file>