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49F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:rsidR="00890571" w:rsidRPr="000C40EC" w:rsidRDefault="003122FA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R. VELŽIO LOPŠELIO-DARŽELIO</w:t>
      </w:r>
      <w:r w:rsidR="00B00F49">
        <w:rPr>
          <w:b/>
          <w:sz w:val="24"/>
          <w:szCs w:val="24"/>
        </w:rPr>
        <w:t xml:space="preserve"> „ŠYPSENĖLĖ“</w:t>
      </w:r>
      <w:r>
        <w:rPr>
          <w:b/>
          <w:sz w:val="24"/>
          <w:szCs w:val="24"/>
        </w:rPr>
        <w:t xml:space="preserve"> LIŪDYNĖS SKYRIUJE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B164FF">
        <w:rPr>
          <w:sz w:val="24"/>
          <w:szCs w:val="24"/>
        </w:rPr>
        <w:t xml:space="preserve">m. gegužės 18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B164FF">
        <w:rPr>
          <w:sz w:val="24"/>
          <w:szCs w:val="24"/>
        </w:rPr>
        <w:t>312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717534" w:rsidRPr="00717534">
        <w:rPr>
          <w:sz w:val="24"/>
          <w:szCs w:val="24"/>
        </w:rPr>
        <w:t>25 straipsnio 3 dalimi</w:t>
      </w:r>
      <w:r w:rsidR="00717534">
        <w:rPr>
          <w:sz w:val="24"/>
          <w:szCs w:val="24"/>
        </w:rPr>
        <w:t xml:space="preserve">, </w:t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Lietuvos Respublikos sveikatos apsaugos ministro – valstybės lygio ekstremalios</w:t>
      </w:r>
      <w:r w:rsidR="005E1FB4">
        <w:rPr>
          <w:sz w:val="24"/>
          <w:szCs w:val="24"/>
        </w:rPr>
        <w:t>ios</w:t>
      </w:r>
      <w:r w:rsidR="001B0BF9">
        <w:rPr>
          <w:sz w:val="24"/>
          <w:szCs w:val="24"/>
        </w:rPr>
        <w:t xml:space="preserve"> situacijos valstybės o</w:t>
      </w:r>
      <w:r w:rsidR="00A223B0">
        <w:rPr>
          <w:sz w:val="24"/>
          <w:szCs w:val="24"/>
        </w:rPr>
        <w:t>peracijų vadovo</w:t>
      </w:r>
      <w:r w:rsidR="0024649F">
        <w:rPr>
          <w:sz w:val="24"/>
          <w:szCs w:val="24"/>
        </w:rPr>
        <w:t xml:space="preserve"> </w:t>
      </w:r>
      <w:r w:rsidR="00717534">
        <w:rPr>
          <w:sz w:val="24"/>
          <w:szCs w:val="24"/>
        </w:rPr>
        <w:t xml:space="preserve">2020 m. lapkričio 6 d. sprendimo </w:t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717534">
        <w:rPr>
          <w:sz w:val="24"/>
          <w:szCs w:val="24"/>
        </w:rPr>
        <w:t xml:space="preserve"> </w:t>
      </w:r>
      <w:r w:rsidR="00B66FFF">
        <w:rPr>
          <w:sz w:val="24"/>
          <w:szCs w:val="24"/>
        </w:rPr>
        <w:t>3</w:t>
      </w:r>
      <w:r w:rsidR="000C7AF7">
        <w:rPr>
          <w:sz w:val="24"/>
          <w:szCs w:val="24"/>
        </w:rPr>
        <w:t>.1 papunkčiu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8F4E0D">
        <w:rPr>
          <w:sz w:val="24"/>
          <w:szCs w:val="24"/>
        </w:rPr>
        <w:t>2021-05</w:t>
      </w:r>
      <w:r w:rsidR="00D92E74">
        <w:rPr>
          <w:sz w:val="24"/>
          <w:szCs w:val="24"/>
        </w:rPr>
        <w:t>-</w:t>
      </w:r>
      <w:r w:rsidR="008F4E0D">
        <w:rPr>
          <w:sz w:val="24"/>
          <w:szCs w:val="24"/>
        </w:rPr>
        <w:t>11</w:t>
      </w:r>
      <w:r w:rsidR="00710E92">
        <w:rPr>
          <w:sz w:val="24"/>
          <w:szCs w:val="24"/>
        </w:rPr>
        <w:t xml:space="preserve"> raštą Nr. (5-13 16.1.17 Mr</w:t>
      </w:r>
      <w:r w:rsidR="00F13972">
        <w:rPr>
          <w:sz w:val="24"/>
          <w:szCs w:val="24"/>
        </w:rPr>
        <w:t>)2-</w:t>
      </w:r>
      <w:r w:rsidR="004618AF">
        <w:rPr>
          <w:sz w:val="24"/>
          <w:szCs w:val="24"/>
        </w:rPr>
        <w:t>77356</w:t>
      </w:r>
      <w:r w:rsidR="00DD4E68">
        <w:rPr>
          <w:sz w:val="24"/>
          <w:szCs w:val="24"/>
        </w:rPr>
        <w:t xml:space="preserve"> </w:t>
      </w:r>
      <w:r w:rsidR="003B4138" w:rsidRPr="003B4138">
        <w:rPr>
          <w:sz w:val="24"/>
          <w:szCs w:val="24"/>
        </w:rPr>
        <w:t>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455958">
        <w:rPr>
          <w:sz w:val="24"/>
          <w:szCs w:val="24"/>
        </w:rPr>
        <w:t xml:space="preserve">Panevėžio r. </w:t>
      </w:r>
      <w:r w:rsidR="008F4E0D">
        <w:rPr>
          <w:sz w:val="24"/>
          <w:szCs w:val="24"/>
        </w:rPr>
        <w:t>Velžio lopšelio-darželio „Šypsenėlė“ Liūdynės skyriaus</w:t>
      </w:r>
      <w:r w:rsidR="006245A0">
        <w:rPr>
          <w:sz w:val="24"/>
          <w:szCs w:val="24"/>
        </w:rPr>
        <w:t xml:space="preserve"> </w:t>
      </w:r>
      <w:r w:rsidR="00E47636">
        <w:rPr>
          <w:sz w:val="24"/>
          <w:szCs w:val="24"/>
        </w:rPr>
        <w:t>„</w:t>
      </w:r>
      <w:r w:rsidR="002073B5">
        <w:rPr>
          <w:sz w:val="24"/>
          <w:szCs w:val="24"/>
        </w:rPr>
        <w:t>Švelnuči</w:t>
      </w:r>
      <w:r w:rsidR="004618AF">
        <w:rPr>
          <w:sz w:val="24"/>
          <w:szCs w:val="24"/>
        </w:rPr>
        <w:t>ų</w:t>
      </w:r>
      <w:r w:rsidR="00DD4E68">
        <w:rPr>
          <w:sz w:val="24"/>
          <w:szCs w:val="24"/>
        </w:rPr>
        <w:t>“</w:t>
      </w:r>
      <w:r w:rsidR="002671E1">
        <w:rPr>
          <w:sz w:val="24"/>
          <w:szCs w:val="24"/>
        </w:rPr>
        <w:t xml:space="preserve"> grupėje nuo </w:t>
      </w:r>
      <w:r w:rsidR="008F4E0D">
        <w:rPr>
          <w:sz w:val="24"/>
          <w:szCs w:val="24"/>
        </w:rPr>
        <w:t>2021 m. gegužės</w:t>
      </w:r>
      <w:r w:rsidR="004618AF">
        <w:rPr>
          <w:sz w:val="24"/>
          <w:szCs w:val="24"/>
        </w:rPr>
        <w:t xml:space="preserve"> 5</w:t>
      </w:r>
      <w:r w:rsidR="008F4E0D">
        <w:rPr>
          <w:sz w:val="24"/>
          <w:szCs w:val="24"/>
        </w:rPr>
        <w:t xml:space="preserve"> d. iki 2021 m. gegužės</w:t>
      </w:r>
      <w:r w:rsidR="00B33D01" w:rsidRPr="00D60EFE">
        <w:rPr>
          <w:sz w:val="24"/>
          <w:szCs w:val="24"/>
        </w:rPr>
        <w:t xml:space="preserve"> </w:t>
      </w:r>
      <w:r w:rsidR="004618AF">
        <w:rPr>
          <w:sz w:val="24"/>
          <w:szCs w:val="24"/>
        </w:rPr>
        <w:t>18</w:t>
      </w:r>
      <w:r w:rsidR="00A223B0" w:rsidRPr="00D60EFE">
        <w:rPr>
          <w:sz w:val="24"/>
          <w:szCs w:val="24"/>
        </w:rPr>
        <w:t xml:space="preserve"> d.</w:t>
      </w:r>
      <w:r w:rsidR="00EF7C24">
        <w:rPr>
          <w:sz w:val="24"/>
          <w:szCs w:val="24"/>
        </w:rPr>
        <w:t xml:space="preserve"> (įskaitytinai</w:t>
      </w:r>
      <w:r w:rsidR="00A223B0" w:rsidRPr="007E39C0">
        <w:rPr>
          <w:sz w:val="24"/>
          <w:szCs w:val="24"/>
        </w:rPr>
        <w:t>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8F4E0D">
        <w:rPr>
          <w:sz w:val="24"/>
          <w:szCs w:val="24"/>
        </w:rPr>
        <w:t>Panevėžio r. Velžio lopšelio-darželio „Šypsenėlė“</w:t>
      </w:r>
      <w:r w:rsidR="006245A0" w:rsidRPr="006245A0">
        <w:rPr>
          <w:sz w:val="24"/>
          <w:szCs w:val="24"/>
        </w:rPr>
        <w:t xml:space="preserve"> d</w:t>
      </w:r>
      <w:r w:rsidR="008F4E0D">
        <w:rPr>
          <w:sz w:val="24"/>
          <w:szCs w:val="24"/>
        </w:rPr>
        <w:t>irektorei Lilijai Miežinie</w:t>
      </w:r>
      <w:r w:rsidR="006245A0">
        <w:rPr>
          <w:sz w:val="24"/>
          <w:szCs w:val="24"/>
        </w:rPr>
        <w:t>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0B1B2C">
        <w:rPr>
          <w:sz w:val="24"/>
          <w:szCs w:val="24"/>
        </w:rPr>
        <w:t xml:space="preserve">ugdymą </w:t>
      </w:r>
      <w:r w:rsidR="00E47636">
        <w:rPr>
          <w:sz w:val="24"/>
          <w:szCs w:val="24"/>
        </w:rPr>
        <w:t>„</w:t>
      </w:r>
      <w:r w:rsidR="002073B5">
        <w:rPr>
          <w:sz w:val="24"/>
          <w:szCs w:val="24"/>
        </w:rPr>
        <w:t>Švelnuči</w:t>
      </w:r>
      <w:r w:rsidR="004618AF">
        <w:rPr>
          <w:sz w:val="24"/>
          <w:szCs w:val="24"/>
        </w:rPr>
        <w:t>ų</w:t>
      </w:r>
      <w:r w:rsidR="00A223B0" w:rsidRPr="007E39C0">
        <w:rPr>
          <w:sz w:val="24"/>
          <w:szCs w:val="24"/>
        </w:rPr>
        <w:t xml:space="preserve">“ grupės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B1B2C">
        <w:rPr>
          <w:sz w:val="24"/>
          <w:szCs w:val="24"/>
        </w:rPr>
        <w:t xml:space="preserve">užtikrinti </w:t>
      </w:r>
      <w:r w:rsidR="00E47636">
        <w:rPr>
          <w:sz w:val="24"/>
          <w:szCs w:val="24"/>
        </w:rPr>
        <w:t>„</w:t>
      </w:r>
      <w:r w:rsidR="002073B5">
        <w:rPr>
          <w:sz w:val="24"/>
          <w:szCs w:val="24"/>
        </w:rPr>
        <w:t>Švelnuči</w:t>
      </w:r>
      <w:r w:rsidR="004618AF">
        <w:rPr>
          <w:sz w:val="24"/>
          <w:szCs w:val="24"/>
        </w:rPr>
        <w:t>ų</w:t>
      </w:r>
      <w:r>
        <w:rPr>
          <w:sz w:val="24"/>
          <w:szCs w:val="24"/>
        </w:rPr>
        <w:t xml:space="preserve">“ grupės patalpų valymą </w:t>
      </w:r>
      <w:r w:rsidR="005E1FB4">
        <w:rPr>
          <w:sz w:val="24"/>
          <w:szCs w:val="24"/>
        </w:rPr>
        <w:t>ir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 xml:space="preserve">saugos ministerijos </w:t>
      </w:r>
      <w:r w:rsidR="00231FF2">
        <w:rPr>
          <w:sz w:val="24"/>
          <w:szCs w:val="24"/>
        </w:rPr>
        <w:t>R</w:t>
      </w:r>
      <w:r w:rsidR="00A223B0" w:rsidRPr="007E39C0">
        <w:rPr>
          <w:sz w:val="24"/>
          <w:szCs w:val="24"/>
        </w:rPr>
        <w:t xml:space="preserve">ekomendacijomis sveikatos priežiūros </w:t>
      </w:r>
      <w:r w:rsidR="005D578C">
        <w:rPr>
          <w:sz w:val="24"/>
          <w:szCs w:val="24"/>
        </w:rPr>
        <w:t xml:space="preserve">įstaigų </w:t>
      </w:r>
      <w:r w:rsidR="00A223B0" w:rsidRPr="007E39C0">
        <w:rPr>
          <w:sz w:val="24"/>
          <w:szCs w:val="24"/>
        </w:rPr>
        <w:t>patalpų ir ne sveikatos priežiūros patalpų dezinfekcij</w:t>
      </w:r>
      <w:r w:rsidR="00231FF2">
        <w:rPr>
          <w:sz w:val="24"/>
          <w:szCs w:val="24"/>
        </w:rPr>
        <w:t>ai</w:t>
      </w:r>
      <w:r w:rsidR="00A223B0" w:rsidRPr="007E39C0">
        <w:rPr>
          <w:sz w:val="24"/>
          <w:szCs w:val="24"/>
        </w:rPr>
        <w:t xml:space="preserve"> (kai galimas </w:t>
      </w:r>
      <w:r w:rsidR="00B66FFF" w:rsidRPr="007E39C0">
        <w:rPr>
          <w:sz w:val="24"/>
          <w:szCs w:val="24"/>
        </w:rPr>
        <w:t>užteršimas SARS-C</w:t>
      </w:r>
      <w:r w:rsidR="00653BB3">
        <w:rPr>
          <w:sz w:val="24"/>
          <w:szCs w:val="24"/>
        </w:rPr>
        <w:t>oV</w:t>
      </w:r>
      <w:r w:rsidR="00B66FFF" w:rsidRPr="007E39C0">
        <w:rPr>
          <w:sz w:val="24"/>
          <w:szCs w:val="24"/>
        </w:rPr>
        <w:t>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 xml:space="preserve">) ir </w:t>
      </w:r>
      <w:r w:rsidR="005D578C">
        <w:rPr>
          <w:sz w:val="24"/>
          <w:szCs w:val="24"/>
        </w:rPr>
        <w:t>r</w:t>
      </w:r>
      <w:r w:rsidR="00B66FFF" w:rsidRPr="007E39C0">
        <w:rPr>
          <w:sz w:val="24"/>
          <w:szCs w:val="24"/>
        </w:rPr>
        <w:t xml:space="preserve">ekomendacijomis </w:t>
      </w:r>
      <w:r w:rsidR="005D578C">
        <w:rPr>
          <w:sz w:val="24"/>
          <w:szCs w:val="24"/>
        </w:rPr>
        <w:t>d</w:t>
      </w:r>
      <w:r w:rsidR="00B66FFF"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="003D7EB2" w:rsidRPr="007E39C0">
        <w:rPr>
          <w:sz w:val="24"/>
          <w:szCs w:val="24"/>
        </w:rPr>
        <w:t>situacijai.</w:t>
      </w:r>
    </w:p>
    <w:p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BF31EE">
        <w:rPr>
          <w:sz w:val="24"/>
          <w:szCs w:val="24"/>
        </w:rPr>
        <w:t xml:space="preserve">  </w:t>
      </w:r>
      <w:r w:rsidRPr="00A34DD0">
        <w:rPr>
          <w:sz w:val="24"/>
          <w:szCs w:val="24"/>
        </w:rPr>
        <w:t xml:space="preserve">Eugenijus Lunskis                                      </w:t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7F5D74" w:rsidRDefault="007F5D74" w:rsidP="00890571">
      <w:pPr>
        <w:rPr>
          <w:sz w:val="24"/>
          <w:szCs w:val="24"/>
        </w:rPr>
      </w:pPr>
    </w:p>
    <w:p w:rsidR="00BB74EB" w:rsidRDefault="00BB74EB" w:rsidP="00890571">
      <w:pPr>
        <w:rPr>
          <w:sz w:val="24"/>
          <w:szCs w:val="24"/>
        </w:rPr>
      </w:pPr>
      <w:bookmarkStart w:id="0" w:name="_GoBack"/>
      <w:bookmarkEnd w:id="0"/>
    </w:p>
    <w:sectPr w:rsidR="00BB74EB" w:rsidSect="00BF31EE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737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ECC" w:rsidRDefault="00C93ECC">
      <w:r>
        <w:separator/>
      </w:r>
    </w:p>
  </w:endnote>
  <w:endnote w:type="continuationSeparator" w:id="0">
    <w:p w:rsidR="00C93ECC" w:rsidRDefault="00C9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ECC" w:rsidRDefault="00C93ECC">
      <w:r>
        <w:separator/>
      </w:r>
    </w:p>
  </w:footnote>
  <w:footnote w:type="continuationSeparator" w:id="0">
    <w:p w:rsidR="00C93ECC" w:rsidRDefault="00C93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82853063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02F7"/>
    <w:rsid w:val="000010F0"/>
    <w:rsid w:val="000025A1"/>
    <w:rsid w:val="000102AA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1B2C"/>
    <w:rsid w:val="000B4C37"/>
    <w:rsid w:val="000C40EC"/>
    <w:rsid w:val="000C57FE"/>
    <w:rsid w:val="000C6319"/>
    <w:rsid w:val="000C7AF7"/>
    <w:rsid w:val="000D2F01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248D5"/>
    <w:rsid w:val="00144121"/>
    <w:rsid w:val="00145B33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B743C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20598F"/>
    <w:rsid w:val="002073B5"/>
    <w:rsid w:val="0022158D"/>
    <w:rsid w:val="00221FCF"/>
    <w:rsid w:val="00226776"/>
    <w:rsid w:val="00231FF2"/>
    <w:rsid w:val="002367CD"/>
    <w:rsid w:val="0024649F"/>
    <w:rsid w:val="00251DB9"/>
    <w:rsid w:val="00261F70"/>
    <w:rsid w:val="00262D8C"/>
    <w:rsid w:val="002671E1"/>
    <w:rsid w:val="00291398"/>
    <w:rsid w:val="00294322"/>
    <w:rsid w:val="00296C0D"/>
    <w:rsid w:val="002A0599"/>
    <w:rsid w:val="002A6CBB"/>
    <w:rsid w:val="002B001F"/>
    <w:rsid w:val="002B4471"/>
    <w:rsid w:val="002C74AB"/>
    <w:rsid w:val="002D3D1B"/>
    <w:rsid w:val="002D595D"/>
    <w:rsid w:val="002E250F"/>
    <w:rsid w:val="002F3653"/>
    <w:rsid w:val="002F5C29"/>
    <w:rsid w:val="00302F62"/>
    <w:rsid w:val="0031042B"/>
    <w:rsid w:val="003109E2"/>
    <w:rsid w:val="003122FA"/>
    <w:rsid w:val="00312B1F"/>
    <w:rsid w:val="00315F2E"/>
    <w:rsid w:val="003273AD"/>
    <w:rsid w:val="00335092"/>
    <w:rsid w:val="00342CDE"/>
    <w:rsid w:val="003449A2"/>
    <w:rsid w:val="00360ADB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C57AF"/>
    <w:rsid w:val="003D1797"/>
    <w:rsid w:val="003D7EB2"/>
    <w:rsid w:val="003F6088"/>
    <w:rsid w:val="003F705B"/>
    <w:rsid w:val="00417274"/>
    <w:rsid w:val="004217A4"/>
    <w:rsid w:val="0043358E"/>
    <w:rsid w:val="00447276"/>
    <w:rsid w:val="004508A8"/>
    <w:rsid w:val="00451D46"/>
    <w:rsid w:val="00451EE0"/>
    <w:rsid w:val="00455958"/>
    <w:rsid w:val="00457664"/>
    <w:rsid w:val="004618AF"/>
    <w:rsid w:val="004654C4"/>
    <w:rsid w:val="004667C9"/>
    <w:rsid w:val="0048453E"/>
    <w:rsid w:val="00484FA7"/>
    <w:rsid w:val="0048535D"/>
    <w:rsid w:val="004870BF"/>
    <w:rsid w:val="004874B7"/>
    <w:rsid w:val="004945AF"/>
    <w:rsid w:val="004A5D64"/>
    <w:rsid w:val="004C0BA8"/>
    <w:rsid w:val="004D44B8"/>
    <w:rsid w:val="004D533C"/>
    <w:rsid w:val="004D723A"/>
    <w:rsid w:val="004E6D6C"/>
    <w:rsid w:val="004F4091"/>
    <w:rsid w:val="00500556"/>
    <w:rsid w:val="0050509C"/>
    <w:rsid w:val="00506012"/>
    <w:rsid w:val="00513110"/>
    <w:rsid w:val="00513B45"/>
    <w:rsid w:val="00537BC1"/>
    <w:rsid w:val="00551BBA"/>
    <w:rsid w:val="00551EE5"/>
    <w:rsid w:val="005654DC"/>
    <w:rsid w:val="0057194C"/>
    <w:rsid w:val="00573C5E"/>
    <w:rsid w:val="00574E80"/>
    <w:rsid w:val="00576305"/>
    <w:rsid w:val="005A4130"/>
    <w:rsid w:val="005A69B2"/>
    <w:rsid w:val="005A7639"/>
    <w:rsid w:val="005B2814"/>
    <w:rsid w:val="005B3B67"/>
    <w:rsid w:val="005C6D9D"/>
    <w:rsid w:val="005D578C"/>
    <w:rsid w:val="005D6463"/>
    <w:rsid w:val="005E1FB4"/>
    <w:rsid w:val="005E3048"/>
    <w:rsid w:val="005E4364"/>
    <w:rsid w:val="005E5DDF"/>
    <w:rsid w:val="005F4EB7"/>
    <w:rsid w:val="00601A75"/>
    <w:rsid w:val="00611697"/>
    <w:rsid w:val="00617B89"/>
    <w:rsid w:val="00622097"/>
    <w:rsid w:val="006245A0"/>
    <w:rsid w:val="00626615"/>
    <w:rsid w:val="00635306"/>
    <w:rsid w:val="00636517"/>
    <w:rsid w:val="00646EFB"/>
    <w:rsid w:val="00647656"/>
    <w:rsid w:val="00647AB4"/>
    <w:rsid w:val="00653BB3"/>
    <w:rsid w:val="006562A2"/>
    <w:rsid w:val="00666C25"/>
    <w:rsid w:val="00673C01"/>
    <w:rsid w:val="0067644F"/>
    <w:rsid w:val="00676522"/>
    <w:rsid w:val="00680B2D"/>
    <w:rsid w:val="00687D8B"/>
    <w:rsid w:val="006A56BC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70020F"/>
    <w:rsid w:val="007004D4"/>
    <w:rsid w:val="007106BA"/>
    <w:rsid w:val="00710E92"/>
    <w:rsid w:val="00712F21"/>
    <w:rsid w:val="007163DC"/>
    <w:rsid w:val="00717534"/>
    <w:rsid w:val="00721B70"/>
    <w:rsid w:val="00731714"/>
    <w:rsid w:val="00733F27"/>
    <w:rsid w:val="00743FF5"/>
    <w:rsid w:val="0075207D"/>
    <w:rsid w:val="00752EE8"/>
    <w:rsid w:val="00755659"/>
    <w:rsid w:val="007649FF"/>
    <w:rsid w:val="00774045"/>
    <w:rsid w:val="0078185F"/>
    <w:rsid w:val="00785148"/>
    <w:rsid w:val="00785150"/>
    <w:rsid w:val="0078588C"/>
    <w:rsid w:val="00786F01"/>
    <w:rsid w:val="00790527"/>
    <w:rsid w:val="007916B8"/>
    <w:rsid w:val="00797F35"/>
    <w:rsid w:val="007A2605"/>
    <w:rsid w:val="007A57F0"/>
    <w:rsid w:val="007E39C0"/>
    <w:rsid w:val="007F5D74"/>
    <w:rsid w:val="007F622B"/>
    <w:rsid w:val="00801241"/>
    <w:rsid w:val="00804368"/>
    <w:rsid w:val="00812E8F"/>
    <w:rsid w:val="00820336"/>
    <w:rsid w:val="008216DC"/>
    <w:rsid w:val="00823406"/>
    <w:rsid w:val="008301AD"/>
    <w:rsid w:val="00840E66"/>
    <w:rsid w:val="00844CC9"/>
    <w:rsid w:val="00846D8E"/>
    <w:rsid w:val="00855897"/>
    <w:rsid w:val="008835A1"/>
    <w:rsid w:val="00883898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8F4E0D"/>
    <w:rsid w:val="009207DD"/>
    <w:rsid w:val="0092534C"/>
    <w:rsid w:val="0093187D"/>
    <w:rsid w:val="00942D63"/>
    <w:rsid w:val="009442D3"/>
    <w:rsid w:val="0094698E"/>
    <w:rsid w:val="009474FB"/>
    <w:rsid w:val="00957289"/>
    <w:rsid w:val="009835DC"/>
    <w:rsid w:val="00992D9D"/>
    <w:rsid w:val="00997C88"/>
    <w:rsid w:val="009A0E2B"/>
    <w:rsid w:val="009A2F69"/>
    <w:rsid w:val="009B1BB3"/>
    <w:rsid w:val="009C1787"/>
    <w:rsid w:val="009C54A1"/>
    <w:rsid w:val="009D0410"/>
    <w:rsid w:val="009D3A2A"/>
    <w:rsid w:val="009F16AA"/>
    <w:rsid w:val="009F20AB"/>
    <w:rsid w:val="009F2EDE"/>
    <w:rsid w:val="00A0508E"/>
    <w:rsid w:val="00A066A7"/>
    <w:rsid w:val="00A11F0C"/>
    <w:rsid w:val="00A15FA9"/>
    <w:rsid w:val="00A1797E"/>
    <w:rsid w:val="00A20CA3"/>
    <w:rsid w:val="00A223B0"/>
    <w:rsid w:val="00A241A8"/>
    <w:rsid w:val="00A33F6F"/>
    <w:rsid w:val="00A34DD0"/>
    <w:rsid w:val="00A3678F"/>
    <w:rsid w:val="00A61B77"/>
    <w:rsid w:val="00A70FAD"/>
    <w:rsid w:val="00A838EF"/>
    <w:rsid w:val="00A84DDE"/>
    <w:rsid w:val="00A86F03"/>
    <w:rsid w:val="00A95B2C"/>
    <w:rsid w:val="00AA24E3"/>
    <w:rsid w:val="00AA3146"/>
    <w:rsid w:val="00AC0FDB"/>
    <w:rsid w:val="00AC1EB2"/>
    <w:rsid w:val="00AC6824"/>
    <w:rsid w:val="00AD3E6B"/>
    <w:rsid w:val="00AE1CA5"/>
    <w:rsid w:val="00AE1CDE"/>
    <w:rsid w:val="00AF08E2"/>
    <w:rsid w:val="00AF4F4A"/>
    <w:rsid w:val="00AF5675"/>
    <w:rsid w:val="00AF6421"/>
    <w:rsid w:val="00AF785C"/>
    <w:rsid w:val="00B00F49"/>
    <w:rsid w:val="00B0305B"/>
    <w:rsid w:val="00B164FF"/>
    <w:rsid w:val="00B27912"/>
    <w:rsid w:val="00B33D01"/>
    <w:rsid w:val="00B4709B"/>
    <w:rsid w:val="00B5102A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90D86"/>
    <w:rsid w:val="00BB1231"/>
    <w:rsid w:val="00BB74EB"/>
    <w:rsid w:val="00BC191A"/>
    <w:rsid w:val="00BE3641"/>
    <w:rsid w:val="00BE63EE"/>
    <w:rsid w:val="00BF19C3"/>
    <w:rsid w:val="00BF2A9E"/>
    <w:rsid w:val="00BF31EE"/>
    <w:rsid w:val="00BF6FCC"/>
    <w:rsid w:val="00C03226"/>
    <w:rsid w:val="00C126D5"/>
    <w:rsid w:val="00C141A3"/>
    <w:rsid w:val="00C1557A"/>
    <w:rsid w:val="00C17A19"/>
    <w:rsid w:val="00C214C7"/>
    <w:rsid w:val="00C21721"/>
    <w:rsid w:val="00C23E0E"/>
    <w:rsid w:val="00C24E69"/>
    <w:rsid w:val="00C321F5"/>
    <w:rsid w:val="00C35889"/>
    <w:rsid w:val="00C5272E"/>
    <w:rsid w:val="00C53D1A"/>
    <w:rsid w:val="00C5614A"/>
    <w:rsid w:val="00C57A62"/>
    <w:rsid w:val="00C66055"/>
    <w:rsid w:val="00C73D2B"/>
    <w:rsid w:val="00C751D9"/>
    <w:rsid w:val="00C822A4"/>
    <w:rsid w:val="00C82438"/>
    <w:rsid w:val="00C93ECC"/>
    <w:rsid w:val="00C94E25"/>
    <w:rsid w:val="00C95FA6"/>
    <w:rsid w:val="00C96A4E"/>
    <w:rsid w:val="00CA2715"/>
    <w:rsid w:val="00CB5A02"/>
    <w:rsid w:val="00CD420F"/>
    <w:rsid w:val="00CD5AC6"/>
    <w:rsid w:val="00CE7248"/>
    <w:rsid w:val="00CF5FA0"/>
    <w:rsid w:val="00CF65C8"/>
    <w:rsid w:val="00D04CE9"/>
    <w:rsid w:val="00D1250C"/>
    <w:rsid w:val="00D16ACC"/>
    <w:rsid w:val="00D23E1B"/>
    <w:rsid w:val="00D24B10"/>
    <w:rsid w:val="00D2603C"/>
    <w:rsid w:val="00D27CAB"/>
    <w:rsid w:val="00D4276E"/>
    <w:rsid w:val="00D51518"/>
    <w:rsid w:val="00D52C08"/>
    <w:rsid w:val="00D53713"/>
    <w:rsid w:val="00D5469F"/>
    <w:rsid w:val="00D56714"/>
    <w:rsid w:val="00D60EFE"/>
    <w:rsid w:val="00D7278B"/>
    <w:rsid w:val="00D769BF"/>
    <w:rsid w:val="00D87744"/>
    <w:rsid w:val="00D906A0"/>
    <w:rsid w:val="00D92E74"/>
    <w:rsid w:val="00DA2992"/>
    <w:rsid w:val="00DA5F07"/>
    <w:rsid w:val="00DB0993"/>
    <w:rsid w:val="00DB791C"/>
    <w:rsid w:val="00DC212C"/>
    <w:rsid w:val="00DD1C4F"/>
    <w:rsid w:val="00DD4E68"/>
    <w:rsid w:val="00E06727"/>
    <w:rsid w:val="00E0724C"/>
    <w:rsid w:val="00E1006E"/>
    <w:rsid w:val="00E13EBA"/>
    <w:rsid w:val="00E26020"/>
    <w:rsid w:val="00E3265F"/>
    <w:rsid w:val="00E32AD0"/>
    <w:rsid w:val="00E354AF"/>
    <w:rsid w:val="00E37106"/>
    <w:rsid w:val="00E47636"/>
    <w:rsid w:val="00E540A5"/>
    <w:rsid w:val="00E574AB"/>
    <w:rsid w:val="00E60A67"/>
    <w:rsid w:val="00E66F8B"/>
    <w:rsid w:val="00E776E5"/>
    <w:rsid w:val="00E8171E"/>
    <w:rsid w:val="00E87097"/>
    <w:rsid w:val="00E93E48"/>
    <w:rsid w:val="00E9450A"/>
    <w:rsid w:val="00E95E1D"/>
    <w:rsid w:val="00EA4785"/>
    <w:rsid w:val="00EB2EEF"/>
    <w:rsid w:val="00EB7D51"/>
    <w:rsid w:val="00EE2B7C"/>
    <w:rsid w:val="00EF34B1"/>
    <w:rsid w:val="00EF6327"/>
    <w:rsid w:val="00EF7C24"/>
    <w:rsid w:val="00F06229"/>
    <w:rsid w:val="00F13972"/>
    <w:rsid w:val="00F14C8B"/>
    <w:rsid w:val="00F23238"/>
    <w:rsid w:val="00F27439"/>
    <w:rsid w:val="00F30F4F"/>
    <w:rsid w:val="00F31AB3"/>
    <w:rsid w:val="00F36BBC"/>
    <w:rsid w:val="00F47832"/>
    <w:rsid w:val="00F50945"/>
    <w:rsid w:val="00F61AF5"/>
    <w:rsid w:val="00F66BA0"/>
    <w:rsid w:val="00F67834"/>
    <w:rsid w:val="00F83912"/>
    <w:rsid w:val="00F85AED"/>
    <w:rsid w:val="00F92961"/>
    <w:rsid w:val="00FA0516"/>
    <w:rsid w:val="00FA76C6"/>
    <w:rsid w:val="00FC38BC"/>
    <w:rsid w:val="00FC53CF"/>
    <w:rsid w:val="00FD1C6A"/>
    <w:rsid w:val="00FD3A4D"/>
    <w:rsid w:val="00FE2278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15</TotalTime>
  <Pages>1</Pages>
  <Words>1322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Windows User</cp:lastModifiedBy>
  <cp:revision>19</cp:revision>
  <cp:lastPrinted>2021-03-24T11:59:00Z</cp:lastPrinted>
  <dcterms:created xsi:type="dcterms:W3CDTF">2021-04-20T12:41:00Z</dcterms:created>
  <dcterms:modified xsi:type="dcterms:W3CDTF">2021-05-18T11:25:00Z</dcterms:modified>
</cp:coreProperties>
</file>