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5" w:rsidRDefault="007E1684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1706EB"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:rsidR="00890571" w:rsidRPr="000C40EC" w:rsidRDefault="005742ED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PANEVĖŽIO R. </w:t>
      </w:r>
      <w:r w:rsidR="004B3CD3">
        <w:rPr>
          <w:b/>
          <w:sz w:val="24"/>
          <w:szCs w:val="24"/>
        </w:rPr>
        <w:t>MIEŽIŠKIŲ PAGRINDINĖJE MOKYKLOJE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4B3CD3">
        <w:rPr>
          <w:sz w:val="24"/>
          <w:szCs w:val="24"/>
        </w:rPr>
        <w:t>m. birželio</w:t>
      </w:r>
      <w:r w:rsidR="00875881">
        <w:rPr>
          <w:sz w:val="24"/>
          <w:szCs w:val="24"/>
        </w:rPr>
        <w:t xml:space="preserve"> </w:t>
      </w:r>
      <w:r w:rsidR="00824191">
        <w:rPr>
          <w:sz w:val="24"/>
          <w:szCs w:val="24"/>
        </w:rPr>
        <w:t xml:space="preserve">11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824191">
        <w:rPr>
          <w:sz w:val="24"/>
          <w:szCs w:val="24"/>
        </w:rPr>
        <w:t>384</w:t>
      </w:r>
      <w:r w:rsidR="004B2EAB">
        <w:rPr>
          <w:sz w:val="24"/>
          <w:szCs w:val="24"/>
        </w:rPr>
        <w:t xml:space="preserve">    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57CAD">
        <w:rPr>
          <w:sz w:val="24"/>
          <w:szCs w:val="24"/>
        </w:rPr>
        <w:t>Vadovaudamasis Lietuvos Respublikos vietos savivaldos įstatymo 2</w:t>
      </w:r>
      <w:r w:rsidR="00B6766E" w:rsidRPr="00957CAD">
        <w:rPr>
          <w:sz w:val="24"/>
          <w:szCs w:val="24"/>
        </w:rPr>
        <w:t xml:space="preserve">9 straipsnio 8 dalies </w:t>
      </w:r>
      <w:r w:rsidR="00C751D9" w:rsidRPr="00957CAD">
        <w:rPr>
          <w:sz w:val="24"/>
          <w:szCs w:val="24"/>
        </w:rPr>
        <w:br/>
      </w:r>
      <w:r w:rsidR="00B6766E" w:rsidRPr="00957CAD">
        <w:rPr>
          <w:sz w:val="24"/>
          <w:szCs w:val="24"/>
        </w:rPr>
        <w:t xml:space="preserve">2 punktu, </w:t>
      </w:r>
      <w:r w:rsidR="00E13EBA" w:rsidRPr="00957CAD">
        <w:rPr>
          <w:sz w:val="24"/>
          <w:szCs w:val="24"/>
        </w:rPr>
        <w:t>Lietuvos Respublikos</w:t>
      </w:r>
      <w:r w:rsidR="001B0BF9" w:rsidRPr="00957CAD">
        <w:rPr>
          <w:sz w:val="24"/>
          <w:szCs w:val="24"/>
        </w:rPr>
        <w:t xml:space="preserve"> žmonių užkrečiamųjų ligų profilaktikos ir kontrolės į</w:t>
      </w:r>
      <w:r w:rsidR="00A223B0" w:rsidRPr="00957CAD">
        <w:rPr>
          <w:sz w:val="24"/>
          <w:szCs w:val="24"/>
        </w:rPr>
        <w:t xml:space="preserve">statymo </w:t>
      </w:r>
      <w:r w:rsidR="003B4138" w:rsidRPr="00957CAD">
        <w:rPr>
          <w:sz w:val="24"/>
          <w:szCs w:val="24"/>
        </w:rPr>
        <w:br/>
      </w:r>
      <w:r w:rsidR="00717534" w:rsidRPr="00957CAD">
        <w:rPr>
          <w:sz w:val="24"/>
          <w:szCs w:val="24"/>
        </w:rPr>
        <w:t xml:space="preserve">25 straipsnio 3 dalimi, </w:t>
      </w:r>
      <w:r w:rsidR="000C7AF7" w:rsidRPr="00957CAD">
        <w:rPr>
          <w:sz w:val="24"/>
          <w:szCs w:val="24"/>
        </w:rPr>
        <w:t>26 straipsnio 3 dalies 1</w:t>
      </w:r>
      <w:r w:rsidR="001B0BF9" w:rsidRPr="00957CAD">
        <w:rPr>
          <w:sz w:val="24"/>
          <w:szCs w:val="24"/>
        </w:rPr>
        <w:t xml:space="preserve"> punktu, Lietuvos </w:t>
      </w:r>
      <w:r w:rsidR="001B0BF9" w:rsidRPr="00480383">
        <w:rPr>
          <w:sz w:val="24"/>
          <w:szCs w:val="24"/>
        </w:rPr>
        <w:t>Respublikos sveikatos apsaugos ministro – valstybės lygio ekstremalios</w:t>
      </w:r>
      <w:r w:rsidR="005E1FB4" w:rsidRPr="00480383">
        <w:rPr>
          <w:sz w:val="24"/>
          <w:szCs w:val="24"/>
        </w:rPr>
        <w:t>ios</w:t>
      </w:r>
      <w:r w:rsidR="001B0BF9" w:rsidRPr="00480383">
        <w:rPr>
          <w:sz w:val="24"/>
          <w:szCs w:val="24"/>
        </w:rPr>
        <w:t xml:space="preserve"> situacijos valstybės o</w:t>
      </w:r>
      <w:r w:rsidR="00A223B0" w:rsidRPr="00480383">
        <w:rPr>
          <w:sz w:val="24"/>
          <w:szCs w:val="24"/>
        </w:rPr>
        <w:t xml:space="preserve">peracijų vadovo </w:t>
      </w:r>
      <w:r w:rsidR="005432BF" w:rsidRPr="00480383">
        <w:rPr>
          <w:sz w:val="24"/>
          <w:szCs w:val="24"/>
        </w:rPr>
        <w:t>2020 m. lapkričio 6</w:t>
      </w:r>
      <w:r w:rsidR="00717534" w:rsidRPr="00480383">
        <w:rPr>
          <w:sz w:val="24"/>
          <w:szCs w:val="24"/>
        </w:rPr>
        <w:t xml:space="preserve"> d. sprendimo </w:t>
      </w:r>
      <w:r w:rsidR="005432BF" w:rsidRPr="00480383">
        <w:rPr>
          <w:sz w:val="24"/>
          <w:szCs w:val="24"/>
        </w:rPr>
        <w:t>Nr. V-2545</w:t>
      </w:r>
      <w:r w:rsidR="00853CEE" w:rsidRPr="00480383">
        <w:rPr>
          <w:sz w:val="24"/>
          <w:szCs w:val="24"/>
        </w:rPr>
        <w:t xml:space="preserve"> „</w:t>
      </w:r>
      <w:r w:rsidR="00023C74" w:rsidRPr="00480383">
        <w:rPr>
          <w:sz w:val="24"/>
          <w:szCs w:val="24"/>
        </w:rPr>
        <w:t>Dėl p</w:t>
      </w:r>
      <w:r w:rsidR="005432BF" w:rsidRPr="00480383">
        <w:rPr>
          <w:sz w:val="24"/>
          <w:szCs w:val="24"/>
        </w:rPr>
        <w:t>agrin</w:t>
      </w:r>
      <w:r w:rsidR="00023C74" w:rsidRPr="00480383">
        <w:rPr>
          <w:sz w:val="24"/>
          <w:szCs w:val="24"/>
        </w:rPr>
        <w:t>dinio ir v</w:t>
      </w:r>
      <w:r w:rsidR="005432BF" w:rsidRPr="00480383">
        <w:rPr>
          <w:sz w:val="24"/>
          <w:szCs w:val="24"/>
        </w:rPr>
        <w:t>idurinio</w:t>
      </w:r>
      <w:r w:rsidR="001B0BF9" w:rsidRPr="00480383">
        <w:rPr>
          <w:sz w:val="24"/>
          <w:szCs w:val="24"/>
        </w:rPr>
        <w:t xml:space="preserve"> ugdymo organizavimo būtinų sąlygų“</w:t>
      </w:r>
      <w:r w:rsidR="00717534" w:rsidRPr="00480383">
        <w:rPr>
          <w:sz w:val="24"/>
          <w:szCs w:val="24"/>
        </w:rPr>
        <w:t xml:space="preserve"> </w:t>
      </w:r>
      <w:r w:rsidR="00480383" w:rsidRPr="00480383">
        <w:rPr>
          <w:sz w:val="24"/>
          <w:szCs w:val="24"/>
        </w:rPr>
        <w:t>4</w:t>
      </w:r>
      <w:r w:rsidR="000C7AF7" w:rsidRPr="00480383">
        <w:rPr>
          <w:sz w:val="24"/>
          <w:szCs w:val="24"/>
        </w:rPr>
        <w:t>.1 papunkčiu</w:t>
      </w:r>
      <w:r w:rsidR="000E199A" w:rsidRPr="00480383">
        <w:rPr>
          <w:sz w:val="24"/>
          <w:szCs w:val="24"/>
        </w:rPr>
        <w:t xml:space="preserve"> ir atsižvelgdamas į Nacionali</w:t>
      </w:r>
      <w:r w:rsidR="001B0BF9" w:rsidRPr="00480383">
        <w:rPr>
          <w:sz w:val="24"/>
          <w:szCs w:val="24"/>
        </w:rPr>
        <w:t>nio visuomenės sveikatos</w:t>
      </w:r>
      <w:r w:rsidR="001B0BF9" w:rsidRPr="00957CAD">
        <w:rPr>
          <w:sz w:val="24"/>
          <w:szCs w:val="24"/>
        </w:rPr>
        <w:t xml:space="preserve"> centro prie Sveikatos apsaugos ministerijos</w:t>
      </w:r>
      <w:r w:rsidR="001B0BF9">
        <w:rPr>
          <w:sz w:val="24"/>
          <w:szCs w:val="24"/>
        </w:rPr>
        <w:t xml:space="preserve"> Panevėžio departamento</w:t>
      </w:r>
      <w:r w:rsidR="003B4138">
        <w:rPr>
          <w:sz w:val="24"/>
          <w:szCs w:val="24"/>
        </w:rPr>
        <w:t xml:space="preserve"> </w:t>
      </w:r>
      <w:r w:rsidR="004B3CD3">
        <w:rPr>
          <w:sz w:val="24"/>
          <w:szCs w:val="24"/>
        </w:rPr>
        <w:t>2021-06</w:t>
      </w:r>
      <w:r w:rsidR="00D92E74" w:rsidRPr="002B0823">
        <w:rPr>
          <w:sz w:val="24"/>
          <w:szCs w:val="24"/>
        </w:rPr>
        <w:t>-</w:t>
      </w:r>
      <w:r w:rsidR="00875881">
        <w:rPr>
          <w:sz w:val="24"/>
          <w:szCs w:val="24"/>
        </w:rPr>
        <w:t>07</w:t>
      </w:r>
      <w:r w:rsidR="00710E92" w:rsidRPr="002B0823">
        <w:rPr>
          <w:sz w:val="24"/>
          <w:szCs w:val="24"/>
        </w:rPr>
        <w:t xml:space="preserve"> raštą Nr. (5-13 16.</w:t>
      </w:r>
      <w:r w:rsidR="00710E92" w:rsidRPr="00153670">
        <w:rPr>
          <w:sz w:val="24"/>
          <w:szCs w:val="24"/>
        </w:rPr>
        <w:t>1.17 Mr</w:t>
      </w:r>
      <w:r w:rsidR="00F13972" w:rsidRPr="002B0823">
        <w:rPr>
          <w:sz w:val="24"/>
          <w:szCs w:val="24"/>
        </w:rPr>
        <w:t>)2-</w:t>
      </w:r>
      <w:r w:rsidR="00875881">
        <w:rPr>
          <w:sz w:val="24"/>
          <w:szCs w:val="24"/>
        </w:rPr>
        <w:t>90966</w:t>
      </w:r>
      <w:r w:rsidR="00DD4E68" w:rsidRPr="002B0823">
        <w:rPr>
          <w:sz w:val="24"/>
          <w:szCs w:val="24"/>
        </w:rPr>
        <w:t xml:space="preserve"> </w:t>
      </w:r>
      <w:r w:rsidR="003B4138" w:rsidRPr="002B0823">
        <w:rPr>
          <w:sz w:val="24"/>
          <w:szCs w:val="24"/>
        </w:rPr>
        <w:t>„Dėl siūlymo taikyti</w:t>
      </w:r>
      <w:r w:rsidR="003B4138" w:rsidRPr="003B4138">
        <w:rPr>
          <w:sz w:val="24"/>
          <w:szCs w:val="24"/>
        </w:rPr>
        <w:t xml:space="preserve"> infekcijų plitimą riboj</w:t>
      </w:r>
      <w:r w:rsidR="003B4138" w:rsidRPr="00957CAD">
        <w:rPr>
          <w:sz w:val="24"/>
          <w:szCs w:val="24"/>
        </w:rPr>
        <w:t>a</w:t>
      </w:r>
      <w:r w:rsidR="003B4138" w:rsidRPr="003B4138">
        <w:rPr>
          <w:sz w:val="24"/>
          <w:szCs w:val="24"/>
        </w:rPr>
        <w:t>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 w:rsidRPr="00B82B10">
        <w:rPr>
          <w:sz w:val="24"/>
          <w:szCs w:val="24"/>
        </w:rPr>
        <w:t xml:space="preserve">1. </w:t>
      </w:r>
      <w:r w:rsidR="003B4138" w:rsidRPr="00B82B10">
        <w:rPr>
          <w:sz w:val="24"/>
          <w:szCs w:val="24"/>
        </w:rPr>
        <w:t>N</w:t>
      </w:r>
      <w:r w:rsidR="00B33D01" w:rsidRPr="00B82B10">
        <w:rPr>
          <w:sz w:val="24"/>
          <w:szCs w:val="24"/>
        </w:rPr>
        <w:t xml:space="preserve"> u</w:t>
      </w:r>
      <w:r w:rsidR="00A223B0" w:rsidRPr="00B82B10">
        <w:rPr>
          <w:sz w:val="24"/>
          <w:szCs w:val="24"/>
        </w:rPr>
        <w:t xml:space="preserve"> s t a t a u</w:t>
      </w:r>
      <w:r w:rsidR="004E6D6C" w:rsidRPr="00B82B10">
        <w:rPr>
          <w:sz w:val="24"/>
          <w:szCs w:val="24"/>
        </w:rPr>
        <w:t xml:space="preserve">, kad </w:t>
      </w:r>
      <w:r w:rsidR="00455958" w:rsidRPr="00B82B10">
        <w:rPr>
          <w:sz w:val="24"/>
          <w:szCs w:val="24"/>
        </w:rPr>
        <w:t xml:space="preserve">Panevėžio </w:t>
      </w:r>
      <w:r w:rsidR="005742ED">
        <w:rPr>
          <w:sz w:val="24"/>
          <w:szCs w:val="24"/>
        </w:rPr>
        <w:t>r.</w:t>
      </w:r>
      <w:r w:rsidR="00C12E82" w:rsidRPr="00B82B10">
        <w:rPr>
          <w:sz w:val="24"/>
          <w:szCs w:val="24"/>
        </w:rPr>
        <w:t xml:space="preserve"> </w:t>
      </w:r>
      <w:r w:rsidR="004B3CD3">
        <w:rPr>
          <w:sz w:val="24"/>
          <w:szCs w:val="24"/>
        </w:rPr>
        <w:t xml:space="preserve">Miežiškių </w:t>
      </w:r>
      <w:r w:rsidR="00875881">
        <w:rPr>
          <w:sz w:val="24"/>
          <w:szCs w:val="24"/>
        </w:rPr>
        <w:t>pagrindinės mokyklos 5</w:t>
      </w:r>
      <w:r w:rsidR="00A334E5" w:rsidRPr="00B82B10">
        <w:rPr>
          <w:sz w:val="24"/>
          <w:szCs w:val="24"/>
        </w:rPr>
        <w:t xml:space="preserve"> klasėj</w:t>
      </w:r>
      <w:r w:rsidR="00F30EFA" w:rsidRPr="00B82B10">
        <w:rPr>
          <w:sz w:val="24"/>
          <w:szCs w:val="24"/>
        </w:rPr>
        <w:t>e</w:t>
      </w:r>
      <w:r w:rsidR="006245A0" w:rsidRPr="00B82B10">
        <w:rPr>
          <w:sz w:val="24"/>
          <w:szCs w:val="24"/>
        </w:rPr>
        <w:t xml:space="preserve"> </w:t>
      </w:r>
      <w:r w:rsidR="002671E1" w:rsidRPr="00B82B10">
        <w:rPr>
          <w:sz w:val="24"/>
          <w:szCs w:val="24"/>
        </w:rPr>
        <w:t xml:space="preserve">nuo </w:t>
      </w:r>
      <w:r w:rsidR="00875881">
        <w:rPr>
          <w:sz w:val="24"/>
          <w:szCs w:val="24"/>
        </w:rPr>
        <w:t>2021 m. birželio</w:t>
      </w:r>
      <w:r w:rsidR="00A334E5" w:rsidRPr="00B82B10">
        <w:rPr>
          <w:sz w:val="24"/>
          <w:szCs w:val="24"/>
        </w:rPr>
        <w:t xml:space="preserve"> </w:t>
      </w:r>
      <w:r w:rsidR="004B3CD3">
        <w:rPr>
          <w:sz w:val="24"/>
          <w:szCs w:val="24"/>
        </w:rPr>
        <w:t>1 d. iki 2021 m. birželio</w:t>
      </w:r>
      <w:r w:rsidR="00B33D01" w:rsidRPr="002B0823">
        <w:rPr>
          <w:sz w:val="24"/>
          <w:szCs w:val="24"/>
        </w:rPr>
        <w:t xml:space="preserve"> </w:t>
      </w:r>
      <w:r w:rsidR="00875881">
        <w:rPr>
          <w:sz w:val="24"/>
          <w:szCs w:val="24"/>
        </w:rPr>
        <w:t>14</w:t>
      </w:r>
      <w:r w:rsidR="00A223B0" w:rsidRPr="002B0823">
        <w:rPr>
          <w:sz w:val="24"/>
          <w:szCs w:val="24"/>
        </w:rPr>
        <w:t xml:space="preserve"> d.</w:t>
      </w:r>
      <w:r w:rsidR="00EF7C24" w:rsidRPr="002B0823">
        <w:rPr>
          <w:sz w:val="24"/>
          <w:szCs w:val="24"/>
        </w:rPr>
        <w:t xml:space="preserve"> (įskaitytinai</w:t>
      </w:r>
      <w:r w:rsidR="00A223B0" w:rsidRPr="002B0823">
        <w:rPr>
          <w:sz w:val="24"/>
          <w:szCs w:val="24"/>
        </w:rPr>
        <w:t>)</w:t>
      </w:r>
      <w:r w:rsidR="003B4138" w:rsidRPr="002B0823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 xml:space="preserve">Panevėžio </w:t>
      </w:r>
      <w:r w:rsidR="005742ED">
        <w:rPr>
          <w:sz w:val="24"/>
          <w:szCs w:val="24"/>
        </w:rPr>
        <w:t>r.</w:t>
      </w:r>
      <w:r w:rsidR="00C12E82" w:rsidRPr="00C12E82">
        <w:rPr>
          <w:sz w:val="24"/>
          <w:szCs w:val="24"/>
        </w:rPr>
        <w:t xml:space="preserve"> </w:t>
      </w:r>
      <w:r w:rsidR="004B3CD3">
        <w:rPr>
          <w:sz w:val="24"/>
          <w:szCs w:val="24"/>
        </w:rPr>
        <w:t>Miežiškių pagrindinės mokyklos</w:t>
      </w:r>
      <w:r w:rsidR="008D60B8">
        <w:rPr>
          <w:sz w:val="24"/>
          <w:szCs w:val="24"/>
        </w:rPr>
        <w:t xml:space="preserve"> laikinai einančiai</w:t>
      </w:r>
      <w:r w:rsidR="006245A0" w:rsidRPr="006245A0">
        <w:rPr>
          <w:sz w:val="24"/>
          <w:szCs w:val="24"/>
        </w:rPr>
        <w:t xml:space="preserve"> d</w:t>
      </w:r>
      <w:r w:rsidR="008D60B8">
        <w:rPr>
          <w:sz w:val="24"/>
          <w:szCs w:val="24"/>
        </w:rPr>
        <w:t xml:space="preserve">irektorės pareigas </w:t>
      </w:r>
      <w:r w:rsidR="00E66A6B">
        <w:rPr>
          <w:sz w:val="24"/>
          <w:szCs w:val="24"/>
        </w:rPr>
        <w:t>Astai Sakalauskienei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875881">
        <w:rPr>
          <w:sz w:val="24"/>
          <w:szCs w:val="24"/>
        </w:rPr>
        <w:t>5</w:t>
      </w:r>
      <w:r w:rsidR="005B56B9">
        <w:rPr>
          <w:sz w:val="24"/>
          <w:szCs w:val="24"/>
        </w:rPr>
        <w:t xml:space="preserve"> klasės mokinių</w:t>
      </w:r>
      <w:r w:rsidR="005B56B9" w:rsidRPr="007E39C0">
        <w:rPr>
          <w:sz w:val="24"/>
          <w:szCs w:val="24"/>
        </w:rPr>
        <w:t xml:space="preserve"> </w:t>
      </w:r>
      <w:r w:rsidR="00566CDE">
        <w:rPr>
          <w:sz w:val="24"/>
          <w:szCs w:val="24"/>
        </w:rPr>
        <w:t>ugdymo procesą</w:t>
      </w:r>
      <w:r w:rsidR="00926163">
        <w:rPr>
          <w:sz w:val="24"/>
          <w:szCs w:val="24"/>
        </w:rPr>
        <w:t xml:space="preserve"> </w:t>
      </w:r>
      <w:r w:rsidR="00A223B0" w:rsidRPr="007E39C0">
        <w:rPr>
          <w:sz w:val="24"/>
          <w:szCs w:val="24"/>
        </w:rPr>
        <w:t xml:space="preserve">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875881">
        <w:rPr>
          <w:sz w:val="24"/>
          <w:szCs w:val="24"/>
        </w:rPr>
        <w:t>5</w:t>
      </w:r>
      <w:r w:rsidR="00A334E5">
        <w:rPr>
          <w:sz w:val="24"/>
          <w:szCs w:val="24"/>
        </w:rPr>
        <w:t xml:space="preserve"> klasės</w:t>
      </w:r>
      <w:r>
        <w:rPr>
          <w:sz w:val="24"/>
          <w:szCs w:val="24"/>
        </w:rPr>
        <w:t xml:space="preserve">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</w:t>
      </w:r>
      <w:r w:rsidR="00653BB3">
        <w:rPr>
          <w:sz w:val="24"/>
          <w:szCs w:val="24"/>
        </w:rPr>
        <w:t>oV</w:t>
      </w:r>
      <w:r w:rsidR="00B66FFF" w:rsidRPr="007E39C0">
        <w:rPr>
          <w:sz w:val="24"/>
          <w:szCs w:val="24"/>
        </w:rPr>
        <w:t>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CE55B9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BF31EE">
        <w:rPr>
          <w:sz w:val="24"/>
          <w:szCs w:val="24"/>
        </w:rPr>
        <w:t xml:space="preserve">  </w:t>
      </w:r>
      <w:r w:rsidRPr="00A34DD0">
        <w:rPr>
          <w:sz w:val="24"/>
          <w:szCs w:val="24"/>
        </w:rPr>
        <w:t xml:space="preserve">Eugenijus Lunskis     </w:t>
      </w: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A97E2D" w:rsidRDefault="00A97E2D" w:rsidP="00A11F0C">
      <w:pPr>
        <w:jc w:val="both"/>
        <w:rPr>
          <w:sz w:val="24"/>
          <w:szCs w:val="24"/>
        </w:rPr>
      </w:pPr>
    </w:p>
    <w:p w:rsidR="005432BF" w:rsidRDefault="005432BF" w:rsidP="00A11F0C">
      <w:pPr>
        <w:jc w:val="both"/>
        <w:rPr>
          <w:sz w:val="24"/>
          <w:szCs w:val="24"/>
        </w:rPr>
      </w:pPr>
    </w:p>
    <w:p w:rsidR="005432BF" w:rsidRDefault="005432BF" w:rsidP="00A11F0C">
      <w:pPr>
        <w:jc w:val="both"/>
        <w:rPr>
          <w:sz w:val="24"/>
          <w:szCs w:val="24"/>
        </w:rPr>
      </w:pPr>
    </w:p>
    <w:p w:rsidR="005432BF" w:rsidRDefault="005432BF" w:rsidP="00A11F0C">
      <w:pPr>
        <w:jc w:val="both"/>
        <w:rPr>
          <w:sz w:val="24"/>
          <w:szCs w:val="24"/>
        </w:rPr>
      </w:pPr>
    </w:p>
    <w:p w:rsidR="00A97E2D" w:rsidRDefault="00A97E2D" w:rsidP="00A11F0C">
      <w:pPr>
        <w:jc w:val="both"/>
        <w:rPr>
          <w:sz w:val="24"/>
          <w:szCs w:val="24"/>
        </w:rPr>
      </w:pPr>
    </w:p>
    <w:p w:rsidR="00875881" w:rsidRDefault="00875881" w:rsidP="00CE55B9">
      <w:pPr>
        <w:jc w:val="both"/>
        <w:rPr>
          <w:sz w:val="24"/>
          <w:szCs w:val="24"/>
        </w:rPr>
      </w:pPr>
    </w:p>
    <w:sectPr w:rsidR="00875881" w:rsidSect="00BF31E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737" w:bottom="851" w:left="1701" w:header="1134" w:footer="1055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1FB" w:rsidRDefault="009B21FB">
      <w:r>
        <w:separator/>
      </w:r>
    </w:p>
  </w:endnote>
  <w:endnote w:type="continuationSeparator" w:id="0">
    <w:p w:rsidR="009B21FB" w:rsidRDefault="009B2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A3" w:rsidRDefault="00F147D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20CA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20CA3" w:rsidRDefault="00A20CA3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A3" w:rsidRDefault="00A20CA3">
    <w:pPr>
      <w:pStyle w:val="Porat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1FB" w:rsidRDefault="009B21FB">
      <w:r>
        <w:separator/>
      </w:r>
    </w:p>
  </w:footnote>
  <w:footnote w:type="continuationSeparator" w:id="0">
    <w:p w:rsidR="009B21FB" w:rsidRDefault="009B2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A3" w:rsidRDefault="00F147D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20CA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0CA3"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A20CA3" w:rsidRDefault="00A20CA3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A3" w:rsidRDefault="00A20CA3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84992217" r:id="rId2"/>
      </w:object>
    </w:r>
  </w:p>
  <w:p w:rsidR="00A20CA3" w:rsidRDefault="00A20CA3" w:rsidP="003B4138">
    <w:pPr>
      <w:pStyle w:val="Antrats"/>
    </w:pPr>
  </w:p>
  <w:p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Antrats"/>
      <w:jc w:val="center"/>
      <w:rPr>
        <w:b/>
        <w:sz w:val="28"/>
      </w:rPr>
    </w:pPr>
  </w:p>
  <w:p w:rsidR="00A20CA3" w:rsidRDefault="00A20CA3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8216DC"/>
    <w:rsid w:val="000002F7"/>
    <w:rsid w:val="000010F0"/>
    <w:rsid w:val="000025A1"/>
    <w:rsid w:val="000102AA"/>
    <w:rsid w:val="0001453F"/>
    <w:rsid w:val="00021642"/>
    <w:rsid w:val="00023C74"/>
    <w:rsid w:val="00024C83"/>
    <w:rsid w:val="00033922"/>
    <w:rsid w:val="000370C1"/>
    <w:rsid w:val="00037ED4"/>
    <w:rsid w:val="0004333D"/>
    <w:rsid w:val="00066277"/>
    <w:rsid w:val="00066436"/>
    <w:rsid w:val="000726CD"/>
    <w:rsid w:val="0007351C"/>
    <w:rsid w:val="0007528A"/>
    <w:rsid w:val="00076590"/>
    <w:rsid w:val="000879FE"/>
    <w:rsid w:val="000B1B2C"/>
    <w:rsid w:val="000B4C37"/>
    <w:rsid w:val="000C40EC"/>
    <w:rsid w:val="000C52F4"/>
    <w:rsid w:val="000C5395"/>
    <w:rsid w:val="000C57FE"/>
    <w:rsid w:val="000C6319"/>
    <w:rsid w:val="000C7AF7"/>
    <w:rsid w:val="000C7CF3"/>
    <w:rsid w:val="000D2F01"/>
    <w:rsid w:val="000D4E25"/>
    <w:rsid w:val="000D6332"/>
    <w:rsid w:val="000E0F85"/>
    <w:rsid w:val="000E199A"/>
    <w:rsid w:val="000E3163"/>
    <w:rsid w:val="000F0C8C"/>
    <w:rsid w:val="000F7308"/>
    <w:rsid w:val="000F78F1"/>
    <w:rsid w:val="0010443F"/>
    <w:rsid w:val="00105D3F"/>
    <w:rsid w:val="001248D5"/>
    <w:rsid w:val="00143132"/>
    <w:rsid w:val="00144121"/>
    <w:rsid w:val="00145B33"/>
    <w:rsid w:val="00153670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B5E9B"/>
    <w:rsid w:val="001B743C"/>
    <w:rsid w:val="001C2F15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1F55AE"/>
    <w:rsid w:val="0020598F"/>
    <w:rsid w:val="00220D9D"/>
    <w:rsid w:val="0022158D"/>
    <w:rsid w:val="00221FCF"/>
    <w:rsid w:val="00226776"/>
    <w:rsid w:val="00231FF2"/>
    <w:rsid w:val="002367CD"/>
    <w:rsid w:val="00251DB9"/>
    <w:rsid w:val="00252DA6"/>
    <w:rsid w:val="00261F70"/>
    <w:rsid w:val="00262D8C"/>
    <w:rsid w:val="002671E1"/>
    <w:rsid w:val="00291398"/>
    <w:rsid w:val="00294322"/>
    <w:rsid w:val="00296C0D"/>
    <w:rsid w:val="002A0599"/>
    <w:rsid w:val="002A6CBB"/>
    <w:rsid w:val="002A7AB6"/>
    <w:rsid w:val="002B001F"/>
    <w:rsid w:val="002B0823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B1F"/>
    <w:rsid w:val="00315F2E"/>
    <w:rsid w:val="003273AD"/>
    <w:rsid w:val="00335092"/>
    <w:rsid w:val="00342CDE"/>
    <w:rsid w:val="003449A2"/>
    <w:rsid w:val="00352847"/>
    <w:rsid w:val="003557C2"/>
    <w:rsid w:val="00360ADB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E6ED0"/>
    <w:rsid w:val="003F6088"/>
    <w:rsid w:val="003F705B"/>
    <w:rsid w:val="00417274"/>
    <w:rsid w:val="004217A4"/>
    <w:rsid w:val="0043358E"/>
    <w:rsid w:val="00447276"/>
    <w:rsid w:val="004508A8"/>
    <w:rsid w:val="00451D46"/>
    <w:rsid w:val="00451EE0"/>
    <w:rsid w:val="00455958"/>
    <w:rsid w:val="00457664"/>
    <w:rsid w:val="004654C4"/>
    <w:rsid w:val="004667C9"/>
    <w:rsid w:val="00480383"/>
    <w:rsid w:val="0048289C"/>
    <w:rsid w:val="0048453E"/>
    <w:rsid w:val="00484FA7"/>
    <w:rsid w:val="0048535D"/>
    <w:rsid w:val="00486443"/>
    <w:rsid w:val="004870BF"/>
    <w:rsid w:val="004874B7"/>
    <w:rsid w:val="004945AF"/>
    <w:rsid w:val="004A5D64"/>
    <w:rsid w:val="004A7FAA"/>
    <w:rsid w:val="004B2EAB"/>
    <w:rsid w:val="004B3CD3"/>
    <w:rsid w:val="004C0BA8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25E74"/>
    <w:rsid w:val="00532431"/>
    <w:rsid w:val="00537BC1"/>
    <w:rsid w:val="005432BF"/>
    <w:rsid w:val="00551BBA"/>
    <w:rsid w:val="00551EE5"/>
    <w:rsid w:val="005652FE"/>
    <w:rsid w:val="005654DC"/>
    <w:rsid w:val="00566CDE"/>
    <w:rsid w:val="0057194C"/>
    <w:rsid w:val="00573C5E"/>
    <w:rsid w:val="005742ED"/>
    <w:rsid w:val="00574E80"/>
    <w:rsid w:val="00576305"/>
    <w:rsid w:val="005A4130"/>
    <w:rsid w:val="005A69B2"/>
    <w:rsid w:val="005A7639"/>
    <w:rsid w:val="005B2814"/>
    <w:rsid w:val="005B3B67"/>
    <w:rsid w:val="005B56B9"/>
    <w:rsid w:val="005C6CBD"/>
    <w:rsid w:val="005C6D9D"/>
    <w:rsid w:val="005D578C"/>
    <w:rsid w:val="005D6463"/>
    <w:rsid w:val="005E1FB4"/>
    <w:rsid w:val="005E3048"/>
    <w:rsid w:val="005E4364"/>
    <w:rsid w:val="005E5DDF"/>
    <w:rsid w:val="005F4EB7"/>
    <w:rsid w:val="00601182"/>
    <w:rsid w:val="00601A75"/>
    <w:rsid w:val="00611697"/>
    <w:rsid w:val="00617B89"/>
    <w:rsid w:val="00622097"/>
    <w:rsid w:val="006245A0"/>
    <w:rsid w:val="00626615"/>
    <w:rsid w:val="00635306"/>
    <w:rsid w:val="00636517"/>
    <w:rsid w:val="00646EFB"/>
    <w:rsid w:val="00647656"/>
    <w:rsid w:val="00647AB4"/>
    <w:rsid w:val="00653BB3"/>
    <w:rsid w:val="00653BBD"/>
    <w:rsid w:val="0065557B"/>
    <w:rsid w:val="00664364"/>
    <w:rsid w:val="00666C25"/>
    <w:rsid w:val="00673C01"/>
    <w:rsid w:val="0067644F"/>
    <w:rsid w:val="00676522"/>
    <w:rsid w:val="00680B2D"/>
    <w:rsid w:val="00687D8B"/>
    <w:rsid w:val="006A56BC"/>
    <w:rsid w:val="006B3B26"/>
    <w:rsid w:val="006B69DA"/>
    <w:rsid w:val="006C088A"/>
    <w:rsid w:val="006D1152"/>
    <w:rsid w:val="006D17C5"/>
    <w:rsid w:val="006D50CE"/>
    <w:rsid w:val="006D5397"/>
    <w:rsid w:val="006E17CE"/>
    <w:rsid w:val="006E201B"/>
    <w:rsid w:val="006E3EC8"/>
    <w:rsid w:val="006F46A5"/>
    <w:rsid w:val="0070020F"/>
    <w:rsid w:val="007004D4"/>
    <w:rsid w:val="00701D86"/>
    <w:rsid w:val="00706C04"/>
    <w:rsid w:val="007106BA"/>
    <w:rsid w:val="00710E92"/>
    <w:rsid w:val="00712F21"/>
    <w:rsid w:val="007163DC"/>
    <w:rsid w:val="00717534"/>
    <w:rsid w:val="00721B70"/>
    <w:rsid w:val="00722832"/>
    <w:rsid w:val="00731714"/>
    <w:rsid w:val="00733F27"/>
    <w:rsid w:val="00743FF5"/>
    <w:rsid w:val="0075207D"/>
    <w:rsid w:val="00752EE8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D282D"/>
    <w:rsid w:val="007E1684"/>
    <w:rsid w:val="007E39C0"/>
    <w:rsid w:val="007F5D74"/>
    <w:rsid w:val="007F622B"/>
    <w:rsid w:val="00801241"/>
    <w:rsid w:val="00804368"/>
    <w:rsid w:val="00812E8F"/>
    <w:rsid w:val="0082007C"/>
    <w:rsid w:val="00820336"/>
    <w:rsid w:val="008216DC"/>
    <w:rsid w:val="00823406"/>
    <w:rsid w:val="00824191"/>
    <w:rsid w:val="008301AD"/>
    <w:rsid w:val="00840392"/>
    <w:rsid w:val="00840E66"/>
    <w:rsid w:val="00844CC9"/>
    <w:rsid w:val="00846D8E"/>
    <w:rsid w:val="00851895"/>
    <w:rsid w:val="00853CEE"/>
    <w:rsid w:val="00855897"/>
    <w:rsid w:val="008559F1"/>
    <w:rsid w:val="00865A80"/>
    <w:rsid w:val="00875881"/>
    <w:rsid w:val="008835A1"/>
    <w:rsid w:val="00883898"/>
    <w:rsid w:val="00890571"/>
    <w:rsid w:val="008B36A5"/>
    <w:rsid w:val="008C20C3"/>
    <w:rsid w:val="008C6A95"/>
    <w:rsid w:val="008C7DB0"/>
    <w:rsid w:val="008D16F5"/>
    <w:rsid w:val="008D60B8"/>
    <w:rsid w:val="008D777C"/>
    <w:rsid w:val="008E4005"/>
    <w:rsid w:val="008F147E"/>
    <w:rsid w:val="008F1AF8"/>
    <w:rsid w:val="009207DD"/>
    <w:rsid w:val="00922B17"/>
    <w:rsid w:val="0092534C"/>
    <w:rsid w:val="00926163"/>
    <w:rsid w:val="0093187D"/>
    <w:rsid w:val="00942D63"/>
    <w:rsid w:val="009442D3"/>
    <w:rsid w:val="0094698E"/>
    <w:rsid w:val="009474FB"/>
    <w:rsid w:val="00957289"/>
    <w:rsid w:val="00957CAD"/>
    <w:rsid w:val="009835DC"/>
    <w:rsid w:val="00992D9D"/>
    <w:rsid w:val="009960C0"/>
    <w:rsid w:val="00996EE4"/>
    <w:rsid w:val="00997C88"/>
    <w:rsid w:val="009A0E2B"/>
    <w:rsid w:val="009A2F69"/>
    <w:rsid w:val="009B1BB3"/>
    <w:rsid w:val="009B21FB"/>
    <w:rsid w:val="009C1787"/>
    <w:rsid w:val="009C54A1"/>
    <w:rsid w:val="009D0410"/>
    <w:rsid w:val="009D3A2A"/>
    <w:rsid w:val="009F16AA"/>
    <w:rsid w:val="009F20AB"/>
    <w:rsid w:val="009F2EDE"/>
    <w:rsid w:val="00A066A7"/>
    <w:rsid w:val="00A11F0C"/>
    <w:rsid w:val="00A15FA9"/>
    <w:rsid w:val="00A1797E"/>
    <w:rsid w:val="00A20CA3"/>
    <w:rsid w:val="00A22294"/>
    <w:rsid w:val="00A223B0"/>
    <w:rsid w:val="00A241A8"/>
    <w:rsid w:val="00A334E5"/>
    <w:rsid w:val="00A33F6F"/>
    <w:rsid w:val="00A34DD0"/>
    <w:rsid w:val="00A3678F"/>
    <w:rsid w:val="00A41415"/>
    <w:rsid w:val="00A53697"/>
    <w:rsid w:val="00A70FAD"/>
    <w:rsid w:val="00A838EF"/>
    <w:rsid w:val="00A84DDE"/>
    <w:rsid w:val="00A86F03"/>
    <w:rsid w:val="00A95B2C"/>
    <w:rsid w:val="00A97E2D"/>
    <w:rsid w:val="00AA24E3"/>
    <w:rsid w:val="00AA3146"/>
    <w:rsid w:val="00AC0FDB"/>
    <w:rsid w:val="00AC1EB2"/>
    <w:rsid w:val="00AD3E6B"/>
    <w:rsid w:val="00AE1CA5"/>
    <w:rsid w:val="00AE1CDE"/>
    <w:rsid w:val="00AE3719"/>
    <w:rsid w:val="00AF08E2"/>
    <w:rsid w:val="00AF4F4A"/>
    <w:rsid w:val="00AF5675"/>
    <w:rsid w:val="00AF6421"/>
    <w:rsid w:val="00AF785C"/>
    <w:rsid w:val="00B0305B"/>
    <w:rsid w:val="00B235DA"/>
    <w:rsid w:val="00B27912"/>
    <w:rsid w:val="00B33D01"/>
    <w:rsid w:val="00B4709B"/>
    <w:rsid w:val="00B47C8C"/>
    <w:rsid w:val="00B5102A"/>
    <w:rsid w:val="00B51A5B"/>
    <w:rsid w:val="00B55B6C"/>
    <w:rsid w:val="00B56947"/>
    <w:rsid w:val="00B56AF9"/>
    <w:rsid w:val="00B61C6A"/>
    <w:rsid w:val="00B643CF"/>
    <w:rsid w:val="00B66FFF"/>
    <w:rsid w:val="00B675F4"/>
    <w:rsid w:val="00B6766E"/>
    <w:rsid w:val="00B70539"/>
    <w:rsid w:val="00B821C6"/>
    <w:rsid w:val="00B82B10"/>
    <w:rsid w:val="00B87532"/>
    <w:rsid w:val="00B90D86"/>
    <w:rsid w:val="00BB1231"/>
    <w:rsid w:val="00BB5994"/>
    <w:rsid w:val="00BC191A"/>
    <w:rsid w:val="00BC523A"/>
    <w:rsid w:val="00BE3641"/>
    <w:rsid w:val="00BE63EE"/>
    <w:rsid w:val="00BF192E"/>
    <w:rsid w:val="00BF19C3"/>
    <w:rsid w:val="00BF2A9E"/>
    <w:rsid w:val="00BF31EE"/>
    <w:rsid w:val="00BF6FCC"/>
    <w:rsid w:val="00BF79E6"/>
    <w:rsid w:val="00C03226"/>
    <w:rsid w:val="00C126D5"/>
    <w:rsid w:val="00C12E82"/>
    <w:rsid w:val="00C1372B"/>
    <w:rsid w:val="00C141A3"/>
    <w:rsid w:val="00C1557A"/>
    <w:rsid w:val="00C17A19"/>
    <w:rsid w:val="00C214C7"/>
    <w:rsid w:val="00C21721"/>
    <w:rsid w:val="00C23E0E"/>
    <w:rsid w:val="00C24E69"/>
    <w:rsid w:val="00C321F5"/>
    <w:rsid w:val="00C35889"/>
    <w:rsid w:val="00C5272E"/>
    <w:rsid w:val="00C53D1A"/>
    <w:rsid w:val="00C5614A"/>
    <w:rsid w:val="00C57A62"/>
    <w:rsid w:val="00C66055"/>
    <w:rsid w:val="00C70D2A"/>
    <w:rsid w:val="00C73D2B"/>
    <w:rsid w:val="00C751D9"/>
    <w:rsid w:val="00C822A4"/>
    <w:rsid w:val="00C82438"/>
    <w:rsid w:val="00C95FA6"/>
    <w:rsid w:val="00C96A4E"/>
    <w:rsid w:val="00CA2715"/>
    <w:rsid w:val="00CB038F"/>
    <w:rsid w:val="00CB5A02"/>
    <w:rsid w:val="00CD420F"/>
    <w:rsid w:val="00CD5AC6"/>
    <w:rsid w:val="00CE55B9"/>
    <w:rsid w:val="00CE7248"/>
    <w:rsid w:val="00CF5FA0"/>
    <w:rsid w:val="00CF65C8"/>
    <w:rsid w:val="00D04CE9"/>
    <w:rsid w:val="00D1250C"/>
    <w:rsid w:val="00D1406F"/>
    <w:rsid w:val="00D16ACC"/>
    <w:rsid w:val="00D23E1B"/>
    <w:rsid w:val="00D24B10"/>
    <w:rsid w:val="00D2603C"/>
    <w:rsid w:val="00D27AAB"/>
    <w:rsid w:val="00D27CAB"/>
    <w:rsid w:val="00D4276E"/>
    <w:rsid w:val="00D51518"/>
    <w:rsid w:val="00D52C08"/>
    <w:rsid w:val="00D53713"/>
    <w:rsid w:val="00D5469F"/>
    <w:rsid w:val="00D56714"/>
    <w:rsid w:val="00D60EFE"/>
    <w:rsid w:val="00D7278B"/>
    <w:rsid w:val="00D769BF"/>
    <w:rsid w:val="00D76A09"/>
    <w:rsid w:val="00D87744"/>
    <w:rsid w:val="00D906A0"/>
    <w:rsid w:val="00D92E74"/>
    <w:rsid w:val="00DA2992"/>
    <w:rsid w:val="00DA5F07"/>
    <w:rsid w:val="00DB0993"/>
    <w:rsid w:val="00DB791C"/>
    <w:rsid w:val="00DD1338"/>
    <w:rsid w:val="00DD1C4F"/>
    <w:rsid w:val="00DD4E68"/>
    <w:rsid w:val="00DE3120"/>
    <w:rsid w:val="00E06727"/>
    <w:rsid w:val="00E0724C"/>
    <w:rsid w:val="00E1006E"/>
    <w:rsid w:val="00E13EBA"/>
    <w:rsid w:val="00E26020"/>
    <w:rsid w:val="00E3265F"/>
    <w:rsid w:val="00E32AD0"/>
    <w:rsid w:val="00E354AF"/>
    <w:rsid w:val="00E37106"/>
    <w:rsid w:val="00E47636"/>
    <w:rsid w:val="00E540A5"/>
    <w:rsid w:val="00E574AB"/>
    <w:rsid w:val="00E60A67"/>
    <w:rsid w:val="00E66A6B"/>
    <w:rsid w:val="00E66F8B"/>
    <w:rsid w:val="00E726B9"/>
    <w:rsid w:val="00E762E7"/>
    <w:rsid w:val="00E776E5"/>
    <w:rsid w:val="00E8171E"/>
    <w:rsid w:val="00E82A7A"/>
    <w:rsid w:val="00E87097"/>
    <w:rsid w:val="00E91C2F"/>
    <w:rsid w:val="00E93E48"/>
    <w:rsid w:val="00E9450A"/>
    <w:rsid w:val="00E95E1D"/>
    <w:rsid w:val="00EA4785"/>
    <w:rsid w:val="00EA77F4"/>
    <w:rsid w:val="00EB2EEF"/>
    <w:rsid w:val="00EB7D51"/>
    <w:rsid w:val="00EE2B7C"/>
    <w:rsid w:val="00EE3303"/>
    <w:rsid w:val="00EF34B1"/>
    <w:rsid w:val="00EF6327"/>
    <w:rsid w:val="00EF7C24"/>
    <w:rsid w:val="00F06229"/>
    <w:rsid w:val="00F13972"/>
    <w:rsid w:val="00F147D6"/>
    <w:rsid w:val="00F14C8B"/>
    <w:rsid w:val="00F23238"/>
    <w:rsid w:val="00F250CB"/>
    <w:rsid w:val="00F27439"/>
    <w:rsid w:val="00F30EFA"/>
    <w:rsid w:val="00F30F4F"/>
    <w:rsid w:val="00F31AB3"/>
    <w:rsid w:val="00F36BBC"/>
    <w:rsid w:val="00F47832"/>
    <w:rsid w:val="00F50945"/>
    <w:rsid w:val="00F61AF5"/>
    <w:rsid w:val="00F661A7"/>
    <w:rsid w:val="00F66BA0"/>
    <w:rsid w:val="00F67834"/>
    <w:rsid w:val="00F7303E"/>
    <w:rsid w:val="00F83912"/>
    <w:rsid w:val="00F85AED"/>
    <w:rsid w:val="00FA0516"/>
    <w:rsid w:val="00FA0BE0"/>
    <w:rsid w:val="00FA76C6"/>
    <w:rsid w:val="00FB7E5A"/>
    <w:rsid w:val="00FC38BC"/>
    <w:rsid w:val="00FC53CF"/>
    <w:rsid w:val="00FD1C6A"/>
    <w:rsid w:val="00FD3A4D"/>
    <w:rsid w:val="00FE0C4A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0392"/>
    <w:rPr>
      <w:lang w:eastAsia="ru-RU"/>
    </w:rPr>
  </w:style>
  <w:style w:type="paragraph" w:styleId="Antrat1">
    <w:name w:val="heading 1"/>
    <w:basedOn w:val="prastasis"/>
    <w:next w:val="prastasis"/>
    <w:qFormat/>
    <w:rsid w:val="00840392"/>
    <w:pPr>
      <w:keepNext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403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40392"/>
  </w:style>
  <w:style w:type="paragraph" w:styleId="Porat">
    <w:name w:val="footer"/>
    <w:basedOn w:val="prastasis"/>
    <w:rsid w:val="00840392"/>
    <w:pPr>
      <w:tabs>
        <w:tab w:val="center" w:pos="4153"/>
        <w:tab w:val="right" w:pos="8306"/>
      </w:tabs>
    </w:pPr>
  </w:style>
  <w:style w:type="character" w:styleId="Hipersaitas">
    <w:name w:val="Hyperlink"/>
    <w:rsid w:val="00840392"/>
    <w:rPr>
      <w:color w:val="0000FF"/>
      <w:u w:val="single"/>
    </w:rPr>
  </w:style>
  <w:style w:type="character" w:styleId="Perirtashipersaitas">
    <w:name w:val="FollowedHyperlink"/>
    <w:rsid w:val="00840392"/>
    <w:rPr>
      <w:color w:val="800080"/>
      <w:u w:val="single"/>
    </w:rPr>
  </w:style>
  <w:style w:type="paragraph" w:styleId="prastasistinklapis">
    <w:name w:val="Normal (Web)"/>
    <w:basedOn w:val="prastasis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rsid w:val="008301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301AD"/>
    <w:rPr>
      <w:rFonts w:ascii="Segoe UI" w:hAnsi="Segoe UI" w:cs="Segoe UI"/>
      <w:sz w:val="18"/>
      <w:szCs w:val="18"/>
      <w:lang w:eastAsia="ru-RU"/>
    </w:rPr>
  </w:style>
  <w:style w:type="paragraph" w:styleId="Sraopastraipa">
    <w:name w:val="List Paragraph"/>
    <w:basedOn w:val="prastasis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121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Vartotojas</cp:lastModifiedBy>
  <cp:revision>24</cp:revision>
  <cp:lastPrinted>2021-03-24T11:59:00Z</cp:lastPrinted>
  <dcterms:created xsi:type="dcterms:W3CDTF">2021-05-19T12:57:00Z</dcterms:created>
  <dcterms:modified xsi:type="dcterms:W3CDTF">2021-06-12T05:37:00Z</dcterms:modified>
</cp:coreProperties>
</file>