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D52C08">
        <w:rPr>
          <w:b/>
          <w:sz w:val="24"/>
          <w:szCs w:val="24"/>
        </w:rPr>
        <w:t xml:space="preserve"> </w:t>
      </w:r>
      <w:r w:rsidR="00BF2A9E">
        <w:rPr>
          <w:b/>
          <w:sz w:val="24"/>
          <w:szCs w:val="24"/>
        </w:rPr>
        <w:t xml:space="preserve">PAŽAGIENIŲ MOKYKLOJE-DARŽELYJE 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840E66">
        <w:rPr>
          <w:sz w:val="24"/>
          <w:szCs w:val="24"/>
        </w:rPr>
        <w:t>m. kov</w:t>
      </w:r>
      <w:r w:rsidR="001B0BF9">
        <w:rPr>
          <w:sz w:val="24"/>
          <w:szCs w:val="24"/>
        </w:rPr>
        <w:t>o</w:t>
      </w:r>
      <w:r w:rsidR="009C54A1">
        <w:rPr>
          <w:sz w:val="24"/>
          <w:szCs w:val="24"/>
        </w:rPr>
        <w:t xml:space="preserve"> 26</w:t>
      </w:r>
      <w:r w:rsidR="00C1557A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C17A19">
        <w:rPr>
          <w:sz w:val="24"/>
          <w:szCs w:val="24"/>
        </w:rPr>
        <w:t>172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BB1231">
        <w:rPr>
          <w:sz w:val="24"/>
          <w:szCs w:val="24"/>
        </w:rPr>
        <w:t xml:space="preserve">– </w:t>
      </w:r>
      <w:r w:rsidR="00A223B0">
        <w:rPr>
          <w:sz w:val="24"/>
          <w:szCs w:val="24"/>
        </w:rPr>
        <w:t xml:space="preserve">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92E74">
        <w:rPr>
          <w:sz w:val="24"/>
          <w:szCs w:val="24"/>
        </w:rPr>
        <w:t>2021-03-</w:t>
      </w:r>
      <w:r w:rsidR="00C96A4E">
        <w:rPr>
          <w:sz w:val="24"/>
          <w:szCs w:val="24"/>
        </w:rPr>
        <w:t>22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C96A4E" w:rsidRPr="00C96A4E">
        <w:rPr>
          <w:sz w:val="24"/>
          <w:szCs w:val="24"/>
        </w:rPr>
        <w:t>47883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41A8">
        <w:rPr>
          <w:sz w:val="24"/>
          <w:szCs w:val="24"/>
        </w:rPr>
        <w:t>Panevėžio r. Pažagienių</w:t>
      </w:r>
      <w:r w:rsidR="00840E66">
        <w:rPr>
          <w:sz w:val="24"/>
          <w:szCs w:val="24"/>
        </w:rPr>
        <w:t xml:space="preserve"> mokyklos</w:t>
      </w:r>
      <w:r w:rsidR="00A241A8">
        <w:rPr>
          <w:sz w:val="24"/>
          <w:szCs w:val="24"/>
        </w:rPr>
        <w:t>-darželio</w:t>
      </w:r>
      <w:r w:rsidR="00E47636">
        <w:rPr>
          <w:sz w:val="24"/>
          <w:szCs w:val="24"/>
        </w:rPr>
        <w:t xml:space="preserve"> „</w:t>
      </w:r>
      <w:r w:rsidR="00C96A4E">
        <w:rPr>
          <w:sz w:val="24"/>
          <w:szCs w:val="24"/>
        </w:rPr>
        <w:t>3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A241A8">
        <w:rPr>
          <w:sz w:val="24"/>
          <w:szCs w:val="24"/>
        </w:rPr>
        <w:t>2021 m. kov</w:t>
      </w:r>
      <w:r w:rsidR="00C96A4E">
        <w:rPr>
          <w:sz w:val="24"/>
          <w:szCs w:val="24"/>
        </w:rPr>
        <w:t>o 15</w:t>
      </w:r>
      <w:r w:rsidR="00840E66">
        <w:rPr>
          <w:sz w:val="24"/>
          <w:szCs w:val="24"/>
        </w:rPr>
        <w:t xml:space="preserve"> d. iki 2021 m. kov</w:t>
      </w:r>
      <w:r w:rsidR="00B33D01" w:rsidRPr="00D60EFE">
        <w:rPr>
          <w:sz w:val="24"/>
          <w:szCs w:val="24"/>
        </w:rPr>
        <w:t xml:space="preserve">o </w:t>
      </w:r>
      <w:r w:rsidR="00A241A8">
        <w:rPr>
          <w:sz w:val="24"/>
          <w:szCs w:val="24"/>
        </w:rPr>
        <w:t>28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 xml:space="preserve">Panevėžio </w:t>
      </w:r>
      <w:r w:rsidR="00D92E74">
        <w:rPr>
          <w:sz w:val="24"/>
          <w:szCs w:val="24"/>
        </w:rPr>
        <w:t>r. Pažagienių</w:t>
      </w:r>
      <w:r w:rsidR="00840E66" w:rsidRPr="00840E66">
        <w:rPr>
          <w:sz w:val="24"/>
          <w:szCs w:val="24"/>
        </w:rPr>
        <w:t xml:space="preserve"> mokyklo</w:t>
      </w:r>
      <w:r w:rsidR="00417274">
        <w:rPr>
          <w:sz w:val="24"/>
          <w:szCs w:val="24"/>
        </w:rPr>
        <w:t>s</w:t>
      </w:r>
      <w:r w:rsidR="00D92E74">
        <w:rPr>
          <w:sz w:val="24"/>
          <w:szCs w:val="24"/>
        </w:rPr>
        <w:t>-darželio</w:t>
      </w:r>
      <w:r w:rsidR="00417274">
        <w:rPr>
          <w:sz w:val="24"/>
          <w:szCs w:val="24"/>
        </w:rPr>
        <w:t xml:space="preserve"> </w:t>
      </w:r>
      <w:r w:rsidR="00A241A8">
        <w:rPr>
          <w:sz w:val="24"/>
          <w:szCs w:val="24"/>
        </w:rPr>
        <w:t xml:space="preserve">direktorei </w:t>
      </w:r>
      <w:r w:rsidR="00A241A8" w:rsidRPr="00A241A8">
        <w:rPr>
          <w:sz w:val="24"/>
          <w:szCs w:val="24"/>
        </w:rPr>
        <w:t>Vilmai Juozapavičiūtei-Kuprienei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C96A4E">
        <w:rPr>
          <w:sz w:val="24"/>
          <w:szCs w:val="24"/>
        </w:rPr>
        <w:t>3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C96A4E">
        <w:rPr>
          <w:sz w:val="24"/>
          <w:szCs w:val="24"/>
        </w:rPr>
        <w:t>3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C96A4E" w:rsidRDefault="00C96A4E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sectPr w:rsidR="0057194C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48" w:rsidRDefault="005E3048">
      <w:r>
        <w:separator/>
      </w:r>
    </w:p>
  </w:endnote>
  <w:endnote w:type="continuationSeparator" w:id="0">
    <w:p w:rsidR="005E3048" w:rsidRDefault="005E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48" w:rsidRDefault="005E3048">
      <w:r>
        <w:separator/>
      </w:r>
    </w:p>
  </w:footnote>
  <w:footnote w:type="continuationSeparator" w:id="0">
    <w:p w:rsidR="005E3048" w:rsidRDefault="005E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78259865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02F6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7664"/>
    <w:rsid w:val="004654C4"/>
    <w:rsid w:val="004667C9"/>
    <w:rsid w:val="0048453E"/>
    <w:rsid w:val="00484FA7"/>
    <w:rsid w:val="0048535D"/>
    <w:rsid w:val="004870BF"/>
    <w:rsid w:val="004874B7"/>
    <w:rsid w:val="004945AF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6615"/>
    <w:rsid w:val="00635306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21B70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E39C0"/>
    <w:rsid w:val="007F5D74"/>
    <w:rsid w:val="007F622B"/>
    <w:rsid w:val="00804368"/>
    <w:rsid w:val="00812E8F"/>
    <w:rsid w:val="00820336"/>
    <w:rsid w:val="008216DC"/>
    <w:rsid w:val="00823406"/>
    <w:rsid w:val="008301AD"/>
    <w:rsid w:val="00840E66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6FCC"/>
    <w:rsid w:val="00C03226"/>
    <w:rsid w:val="00C126D5"/>
    <w:rsid w:val="00C1557A"/>
    <w:rsid w:val="00C17A19"/>
    <w:rsid w:val="00C214C7"/>
    <w:rsid w:val="00C21721"/>
    <w:rsid w:val="00C23E0E"/>
    <w:rsid w:val="00C24E69"/>
    <w:rsid w:val="00C321F5"/>
    <w:rsid w:val="00C5272E"/>
    <w:rsid w:val="00C53D1A"/>
    <w:rsid w:val="00C5614A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C4F"/>
    <w:rsid w:val="00E06727"/>
    <w:rsid w:val="00E0724C"/>
    <w:rsid w:val="00E1006E"/>
    <w:rsid w:val="00E13EBA"/>
    <w:rsid w:val="00E26020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5E1D"/>
    <w:rsid w:val="00EA4785"/>
    <w:rsid w:val="00EB2EEF"/>
    <w:rsid w:val="00EB7D51"/>
    <w:rsid w:val="00EE2B7C"/>
    <w:rsid w:val="00EF34B1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5</cp:revision>
  <cp:lastPrinted>2021-03-24T11:59:00Z</cp:lastPrinted>
  <dcterms:created xsi:type="dcterms:W3CDTF">2021-03-25T13:34:00Z</dcterms:created>
  <dcterms:modified xsi:type="dcterms:W3CDTF">2021-03-26T08:31:00Z</dcterms:modified>
</cp:coreProperties>
</file>