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EA" w:rsidRDefault="006E2005">
      <w:pPr>
        <w:jc w:val="center"/>
        <w:rPr>
          <w:b/>
          <w:sz w:val="24"/>
        </w:rPr>
      </w:pPr>
      <w:r w:rsidRPr="006E2005">
        <w:rPr>
          <w:b/>
          <w:sz w:val="24"/>
        </w:rPr>
        <w:t xml:space="preserve">DĖL </w:t>
      </w:r>
      <w:r w:rsidR="00A512F6">
        <w:rPr>
          <w:b/>
          <w:sz w:val="24"/>
        </w:rPr>
        <w:t>FIZINIŲ ASMENŲ LANKYMOSI MIŠKO TERITORIJOJE</w:t>
      </w:r>
      <w:r w:rsidR="008A6620">
        <w:rPr>
          <w:b/>
          <w:sz w:val="24"/>
        </w:rPr>
        <w:t xml:space="preserve"> APRIBOJIMO</w:t>
      </w:r>
    </w:p>
    <w:p w:rsidR="008A6620" w:rsidRPr="00203530" w:rsidRDefault="008A6620">
      <w:pPr>
        <w:jc w:val="center"/>
        <w:rPr>
          <w:sz w:val="24"/>
        </w:rPr>
      </w:pPr>
    </w:p>
    <w:p w:rsidR="00A512F6" w:rsidRPr="00203530" w:rsidRDefault="00A512F6">
      <w:pPr>
        <w:jc w:val="center"/>
        <w:rPr>
          <w:sz w:val="24"/>
        </w:rPr>
      </w:pPr>
    </w:p>
    <w:p w:rsidR="00937EA1" w:rsidRDefault="00545A52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6E2005">
        <w:rPr>
          <w:sz w:val="24"/>
          <w:szCs w:val="24"/>
        </w:rPr>
        <w:t xml:space="preserve"> </w:t>
      </w:r>
      <w:r w:rsidR="001D70EA" w:rsidRPr="006E2005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sausio </w:t>
      </w:r>
      <w:r w:rsidR="00D721B9">
        <w:rPr>
          <w:sz w:val="24"/>
          <w:szCs w:val="24"/>
        </w:rPr>
        <w:t>2</w:t>
      </w:r>
      <w:r w:rsidR="00D721B9">
        <w:rPr>
          <w:sz w:val="24"/>
          <w:szCs w:val="24"/>
        </w:rPr>
        <w:t>4</w:t>
      </w:r>
      <w:r w:rsidR="00D721B9">
        <w:rPr>
          <w:sz w:val="24"/>
          <w:szCs w:val="24"/>
        </w:rPr>
        <w:t xml:space="preserve"> </w:t>
      </w:r>
      <w:r w:rsidR="001D70EA" w:rsidRPr="006E2005">
        <w:rPr>
          <w:sz w:val="24"/>
          <w:szCs w:val="24"/>
        </w:rPr>
        <w:t>d. Nr.</w:t>
      </w:r>
      <w:r w:rsidR="004843B4">
        <w:rPr>
          <w:sz w:val="24"/>
          <w:szCs w:val="24"/>
        </w:rPr>
        <w:t xml:space="preserve"> </w:t>
      </w:r>
      <w:r w:rsidR="00814077">
        <w:rPr>
          <w:sz w:val="24"/>
          <w:szCs w:val="24"/>
        </w:rPr>
        <w:t>A-</w:t>
      </w:r>
      <w:r w:rsidR="00D721B9">
        <w:rPr>
          <w:sz w:val="24"/>
          <w:szCs w:val="24"/>
        </w:rPr>
        <w:t>44</w:t>
      </w:r>
    </w:p>
    <w:p w:rsidR="001D70EA" w:rsidRDefault="001D70EA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8A6620" w:rsidRDefault="008A6620">
      <w:pPr>
        <w:jc w:val="center"/>
        <w:rPr>
          <w:sz w:val="24"/>
          <w:szCs w:val="24"/>
        </w:rPr>
      </w:pPr>
    </w:p>
    <w:p w:rsidR="00A512F6" w:rsidRDefault="00A512F6">
      <w:pPr>
        <w:jc w:val="center"/>
        <w:rPr>
          <w:sz w:val="24"/>
          <w:szCs w:val="24"/>
        </w:rPr>
      </w:pPr>
    </w:p>
    <w:p w:rsidR="00B57583" w:rsidRPr="00D446F2" w:rsidRDefault="00937EA1" w:rsidP="007B2800">
      <w:pPr>
        <w:ind w:firstLine="720"/>
        <w:jc w:val="both"/>
        <w:rPr>
          <w:sz w:val="24"/>
        </w:rPr>
      </w:pPr>
      <w:r>
        <w:rPr>
          <w:sz w:val="24"/>
          <w:szCs w:val="24"/>
        </w:rPr>
        <w:t xml:space="preserve">Vadovaudamasis </w:t>
      </w:r>
      <w:r w:rsidR="008A6620">
        <w:rPr>
          <w:sz w:val="24"/>
          <w:szCs w:val="24"/>
        </w:rPr>
        <w:t xml:space="preserve">Laukinių gyvūnų </w:t>
      </w:r>
      <w:r w:rsidR="00992CD3">
        <w:rPr>
          <w:sz w:val="24"/>
          <w:szCs w:val="24"/>
        </w:rPr>
        <w:t>naudojimo</w:t>
      </w:r>
      <w:r w:rsidR="008A6620">
        <w:rPr>
          <w:sz w:val="24"/>
          <w:szCs w:val="24"/>
        </w:rPr>
        <w:t xml:space="preserve"> taisyklių, patvirtintų Lietuvos Respublikos aplinkos ministro ir </w:t>
      </w:r>
      <w:r w:rsidR="00DD11D2">
        <w:rPr>
          <w:sz w:val="24"/>
          <w:szCs w:val="24"/>
        </w:rPr>
        <w:t>V</w:t>
      </w:r>
      <w:r w:rsidR="008A6620">
        <w:rPr>
          <w:sz w:val="24"/>
          <w:szCs w:val="24"/>
        </w:rPr>
        <w:t>alstybinės maisto ir veterinarijos tarnybos direktoriaus 20</w:t>
      </w:r>
      <w:r w:rsidR="00992CD3">
        <w:rPr>
          <w:sz w:val="24"/>
          <w:szCs w:val="24"/>
        </w:rPr>
        <w:t>11</w:t>
      </w:r>
      <w:r w:rsidR="008A6620">
        <w:rPr>
          <w:sz w:val="24"/>
          <w:szCs w:val="24"/>
        </w:rPr>
        <w:t xml:space="preserve"> m. </w:t>
      </w:r>
      <w:r w:rsidR="00992CD3">
        <w:rPr>
          <w:sz w:val="24"/>
          <w:szCs w:val="24"/>
        </w:rPr>
        <w:t>birželio 30</w:t>
      </w:r>
      <w:r w:rsidR="008A6620">
        <w:rPr>
          <w:sz w:val="24"/>
          <w:szCs w:val="24"/>
        </w:rPr>
        <w:t xml:space="preserve"> d. </w:t>
      </w:r>
      <w:r w:rsidR="00B34063">
        <w:rPr>
          <w:sz w:val="24"/>
          <w:szCs w:val="24"/>
        </w:rPr>
        <w:t xml:space="preserve">įsakymu </w:t>
      </w:r>
      <w:r w:rsidR="008A6620">
        <w:rPr>
          <w:sz w:val="24"/>
          <w:szCs w:val="24"/>
        </w:rPr>
        <w:t>Nr. D1-</w:t>
      </w:r>
      <w:r w:rsidR="00992CD3">
        <w:rPr>
          <w:sz w:val="24"/>
          <w:szCs w:val="24"/>
        </w:rPr>
        <w:t>533</w:t>
      </w:r>
      <w:r w:rsidR="008A6620">
        <w:rPr>
          <w:sz w:val="24"/>
          <w:szCs w:val="24"/>
        </w:rPr>
        <w:t>/B1-</w:t>
      </w:r>
      <w:r w:rsidR="00992CD3">
        <w:rPr>
          <w:sz w:val="24"/>
          <w:szCs w:val="24"/>
        </w:rPr>
        <w:t>310</w:t>
      </w:r>
      <w:r w:rsidR="000D6E76">
        <w:rPr>
          <w:sz w:val="24"/>
          <w:szCs w:val="24"/>
        </w:rPr>
        <w:t xml:space="preserve"> „Dėl</w:t>
      </w:r>
      <w:r w:rsidR="00B34063">
        <w:rPr>
          <w:sz w:val="24"/>
          <w:szCs w:val="24"/>
        </w:rPr>
        <w:t xml:space="preserve"> </w:t>
      </w:r>
      <w:r w:rsidR="004A3681">
        <w:rPr>
          <w:sz w:val="24"/>
          <w:szCs w:val="24"/>
        </w:rPr>
        <w:t>L</w:t>
      </w:r>
      <w:r w:rsidR="00D31F63">
        <w:rPr>
          <w:sz w:val="24"/>
          <w:szCs w:val="24"/>
        </w:rPr>
        <w:t xml:space="preserve">aukinių gyvūnų </w:t>
      </w:r>
      <w:r w:rsidR="00B34063">
        <w:rPr>
          <w:sz w:val="24"/>
          <w:szCs w:val="24"/>
        </w:rPr>
        <w:t>naudojimo taisyklių patvirtinimo“</w:t>
      </w:r>
      <w:r w:rsidR="004A3681">
        <w:rPr>
          <w:sz w:val="24"/>
          <w:szCs w:val="24"/>
        </w:rPr>
        <w:t>,</w:t>
      </w:r>
      <w:r w:rsidR="000D6E76">
        <w:rPr>
          <w:sz w:val="24"/>
          <w:szCs w:val="24"/>
        </w:rPr>
        <w:t xml:space="preserve"> </w:t>
      </w:r>
      <w:r w:rsidR="00992CD3">
        <w:rPr>
          <w:sz w:val="24"/>
        </w:rPr>
        <w:t>13</w:t>
      </w:r>
      <w:r w:rsidR="008A6620">
        <w:rPr>
          <w:sz w:val="24"/>
        </w:rPr>
        <w:t xml:space="preserve"> p</w:t>
      </w:r>
      <w:r w:rsidR="00A512F6">
        <w:rPr>
          <w:sz w:val="24"/>
        </w:rPr>
        <w:t>unktu</w:t>
      </w:r>
      <w:r w:rsidR="00EC517C">
        <w:rPr>
          <w:sz w:val="24"/>
        </w:rPr>
        <w:t xml:space="preserve"> bei</w:t>
      </w:r>
      <w:r w:rsidR="00A512F6">
        <w:rPr>
          <w:sz w:val="24"/>
        </w:rPr>
        <w:t xml:space="preserve"> </w:t>
      </w:r>
      <w:r w:rsidR="008A6620" w:rsidRPr="00A802DE">
        <w:rPr>
          <w:sz w:val="24"/>
        </w:rPr>
        <w:t>atsižvelgdama</w:t>
      </w:r>
      <w:r w:rsidR="008A6620">
        <w:rPr>
          <w:sz w:val="24"/>
        </w:rPr>
        <w:t xml:space="preserve">s į </w:t>
      </w:r>
      <w:r w:rsidR="00545A52">
        <w:rPr>
          <w:sz w:val="24"/>
        </w:rPr>
        <w:t>D</w:t>
      </w:r>
      <w:r w:rsidR="004A63A1">
        <w:rPr>
          <w:sz w:val="24"/>
        </w:rPr>
        <w:t>.</w:t>
      </w:r>
      <w:r w:rsidR="00545A52">
        <w:rPr>
          <w:sz w:val="24"/>
        </w:rPr>
        <w:t xml:space="preserve"> B</w:t>
      </w:r>
      <w:r w:rsidR="004A63A1">
        <w:rPr>
          <w:sz w:val="24"/>
        </w:rPr>
        <w:t>.</w:t>
      </w:r>
      <w:r w:rsidR="00EC517C">
        <w:rPr>
          <w:sz w:val="24"/>
        </w:rPr>
        <w:t xml:space="preserve"> </w:t>
      </w:r>
      <w:r w:rsidR="00545A52" w:rsidRPr="00D446F2">
        <w:rPr>
          <w:sz w:val="24"/>
        </w:rPr>
        <w:t>201</w:t>
      </w:r>
      <w:r w:rsidR="00545A52">
        <w:rPr>
          <w:sz w:val="24"/>
        </w:rPr>
        <w:t>9</w:t>
      </w:r>
      <w:r w:rsidR="00545A52" w:rsidRPr="00D446F2">
        <w:rPr>
          <w:sz w:val="24"/>
        </w:rPr>
        <w:t xml:space="preserve"> </w:t>
      </w:r>
      <w:r w:rsidR="001E0C21" w:rsidRPr="00D446F2">
        <w:rPr>
          <w:sz w:val="24"/>
        </w:rPr>
        <w:t>m</w:t>
      </w:r>
      <w:r w:rsidR="000D6E76">
        <w:rPr>
          <w:sz w:val="24"/>
        </w:rPr>
        <w:t xml:space="preserve">. </w:t>
      </w:r>
      <w:r w:rsidR="00545A52">
        <w:rPr>
          <w:sz w:val="24"/>
        </w:rPr>
        <w:t>gruodžio 13</w:t>
      </w:r>
      <w:r w:rsidR="005D0CFD" w:rsidRPr="00D446F2">
        <w:rPr>
          <w:sz w:val="24"/>
        </w:rPr>
        <w:t xml:space="preserve"> </w:t>
      </w:r>
      <w:r w:rsidR="001E0C21" w:rsidRPr="00D446F2">
        <w:rPr>
          <w:sz w:val="24"/>
        </w:rPr>
        <w:t>d. prašymą</w:t>
      </w:r>
      <w:r>
        <w:rPr>
          <w:sz w:val="24"/>
        </w:rPr>
        <w:t>:</w:t>
      </w:r>
    </w:p>
    <w:p w:rsidR="008A6620" w:rsidRPr="007B2800" w:rsidRDefault="00937EA1" w:rsidP="007B2800">
      <w:pPr>
        <w:ind w:firstLine="720"/>
        <w:jc w:val="both"/>
        <w:rPr>
          <w:sz w:val="24"/>
        </w:rPr>
      </w:pPr>
      <w:r>
        <w:rPr>
          <w:sz w:val="24"/>
        </w:rPr>
        <w:t>1. A</w:t>
      </w:r>
      <w:r w:rsidR="001E0C21">
        <w:rPr>
          <w:sz w:val="24"/>
        </w:rPr>
        <w:t xml:space="preserve"> p r i b o j u fizinių asmenų lankymąsi</w:t>
      </w:r>
      <w:r w:rsidR="00EC517C">
        <w:rPr>
          <w:sz w:val="24"/>
        </w:rPr>
        <w:t xml:space="preserve"> </w:t>
      </w:r>
      <w:r w:rsidR="00545A52">
        <w:rPr>
          <w:sz w:val="24"/>
        </w:rPr>
        <w:t>D</w:t>
      </w:r>
      <w:r w:rsidR="005B5360">
        <w:rPr>
          <w:sz w:val="24"/>
        </w:rPr>
        <w:t>.</w:t>
      </w:r>
      <w:r w:rsidR="00545A52">
        <w:rPr>
          <w:sz w:val="24"/>
        </w:rPr>
        <w:t xml:space="preserve"> B</w:t>
      </w:r>
      <w:r w:rsidR="005B5360">
        <w:rPr>
          <w:sz w:val="24"/>
        </w:rPr>
        <w:t>.</w:t>
      </w:r>
      <w:r w:rsidR="00D446F2">
        <w:rPr>
          <w:sz w:val="24"/>
        </w:rPr>
        <w:t xml:space="preserve"> </w:t>
      </w:r>
      <w:r w:rsidR="00545A52">
        <w:rPr>
          <w:sz w:val="24"/>
        </w:rPr>
        <w:t xml:space="preserve">priklausančiuose </w:t>
      </w:r>
      <w:r w:rsidR="005D0CFD">
        <w:rPr>
          <w:sz w:val="24"/>
        </w:rPr>
        <w:t xml:space="preserve">miškų </w:t>
      </w:r>
      <w:r w:rsidR="0043227E">
        <w:rPr>
          <w:sz w:val="24"/>
        </w:rPr>
        <w:t xml:space="preserve">ūkio paskirties </w:t>
      </w:r>
      <w:r w:rsidR="00545A52">
        <w:rPr>
          <w:sz w:val="24"/>
        </w:rPr>
        <w:t>sklypuose</w:t>
      </w:r>
      <w:r w:rsidR="000D6E76">
        <w:rPr>
          <w:sz w:val="24"/>
        </w:rPr>
        <w:t>,</w:t>
      </w:r>
      <w:r w:rsidR="0043227E">
        <w:rPr>
          <w:sz w:val="24"/>
        </w:rPr>
        <w:t xml:space="preserve"> </w:t>
      </w:r>
      <w:r w:rsidR="00545A52" w:rsidRPr="007B2800">
        <w:rPr>
          <w:sz w:val="24"/>
        </w:rPr>
        <w:t>unikal</w:t>
      </w:r>
      <w:r w:rsidR="00545A52">
        <w:rPr>
          <w:sz w:val="24"/>
        </w:rPr>
        <w:t>ū</w:t>
      </w:r>
      <w:r w:rsidR="00545A52" w:rsidRPr="007B2800">
        <w:rPr>
          <w:sz w:val="24"/>
        </w:rPr>
        <w:t xml:space="preserve">s </w:t>
      </w:r>
      <w:r w:rsidR="000D6E76" w:rsidRPr="007B2800">
        <w:rPr>
          <w:sz w:val="24"/>
        </w:rPr>
        <w:t xml:space="preserve">Nr. </w:t>
      </w:r>
      <w:r w:rsidR="00545A52">
        <w:rPr>
          <w:sz w:val="24"/>
        </w:rPr>
        <w:t>6677-0003-0049</w:t>
      </w:r>
      <w:r w:rsidR="000D6E76">
        <w:rPr>
          <w:sz w:val="24"/>
        </w:rPr>
        <w:t>,</w:t>
      </w:r>
      <w:r w:rsidR="00545A52">
        <w:rPr>
          <w:sz w:val="24"/>
        </w:rPr>
        <w:t xml:space="preserve"> Nr.</w:t>
      </w:r>
      <w:r w:rsidR="00382A65">
        <w:rPr>
          <w:sz w:val="24"/>
        </w:rPr>
        <w:t xml:space="preserve"> </w:t>
      </w:r>
      <w:r w:rsidR="00545A52">
        <w:rPr>
          <w:sz w:val="24"/>
        </w:rPr>
        <w:t>6677-0003-0007, Nr.</w:t>
      </w:r>
      <w:r w:rsidR="00382A65">
        <w:rPr>
          <w:sz w:val="24"/>
        </w:rPr>
        <w:t xml:space="preserve"> </w:t>
      </w:r>
      <w:r w:rsidR="00545A52">
        <w:rPr>
          <w:sz w:val="24"/>
        </w:rPr>
        <w:t xml:space="preserve">4400-4063-7474 ir 0,49 ha dydžio </w:t>
      </w:r>
      <w:r w:rsidR="00C5399B">
        <w:rPr>
          <w:sz w:val="24"/>
        </w:rPr>
        <w:t xml:space="preserve">miško </w:t>
      </w:r>
      <w:r w:rsidR="00545A52">
        <w:rPr>
          <w:sz w:val="24"/>
        </w:rPr>
        <w:t>teritorijoje žemės ūkio paskirties sklype, unikalus Nr.</w:t>
      </w:r>
      <w:r w:rsidR="00382A65">
        <w:rPr>
          <w:sz w:val="24"/>
        </w:rPr>
        <w:t xml:space="preserve"> </w:t>
      </w:r>
      <w:r w:rsidR="00545A52">
        <w:rPr>
          <w:sz w:val="24"/>
        </w:rPr>
        <w:t xml:space="preserve">6677-0003-0019, esančiuose </w:t>
      </w:r>
      <w:r w:rsidR="00156761">
        <w:rPr>
          <w:sz w:val="24"/>
        </w:rPr>
        <w:t xml:space="preserve">Šilagalio </w:t>
      </w:r>
      <w:r w:rsidR="001E0C21">
        <w:rPr>
          <w:sz w:val="24"/>
        </w:rPr>
        <w:t xml:space="preserve">k., </w:t>
      </w:r>
      <w:r w:rsidR="00156761">
        <w:rPr>
          <w:sz w:val="24"/>
        </w:rPr>
        <w:t>Panevėžio</w:t>
      </w:r>
      <w:r w:rsidR="00156761" w:rsidRPr="007B2800">
        <w:rPr>
          <w:sz w:val="24"/>
        </w:rPr>
        <w:t xml:space="preserve"> </w:t>
      </w:r>
      <w:r w:rsidR="001E0C21" w:rsidRPr="007B2800">
        <w:rPr>
          <w:sz w:val="24"/>
        </w:rPr>
        <w:t>sen., Panevėžio r.</w:t>
      </w:r>
    </w:p>
    <w:p w:rsidR="007B2800" w:rsidRDefault="00937EA1" w:rsidP="00D721B9">
      <w:pPr>
        <w:ind w:firstLine="720"/>
        <w:jc w:val="both"/>
        <w:rPr>
          <w:sz w:val="24"/>
        </w:rPr>
      </w:pPr>
      <w:r w:rsidRPr="00937EA1">
        <w:rPr>
          <w:sz w:val="24"/>
          <w:szCs w:val="24"/>
        </w:rPr>
        <w:t>2. N u s t a t a u</w:t>
      </w:r>
      <w:r>
        <w:rPr>
          <w:sz w:val="24"/>
          <w:szCs w:val="24"/>
        </w:rPr>
        <w:t xml:space="preserve">, </w:t>
      </w:r>
      <w:r w:rsidR="00D721B9" w:rsidRPr="00937EA1">
        <w:rPr>
          <w:sz w:val="24"/>
          <w:szCs w:val="24"/>
        </w:rPr>
        <w:t xml:space="preserve">kad </w:t>
      </w:r>
      <w:r w:rsidR="00D721B9">
        <w:rPr>
          <w:sz w:val="24"/>
          <w:szCs w:val="24"/>
        </w:rPr>
        <w:t>fizinių asmenų lankymosi apribojimas</w:t>
      </w:r>
      <w:r w:rsidR="00D721B9" w:rsidRPr="00937EA1">
        <w:rPr>
          <w:sz w:val="24"/>
          <w:szCs w:val="24"/>
        </w:rPr>
        <w:t xml:space="preserve"> įsigalio</w:t>
      </w:r>
      <w:r w:rsidR="00D721B9">
        <w:rPr>
          <w:sz w:val="24"/>
          <w:szCs w:val="24"/>
        </w:rPr>
        <w:t>ja</w:t>
      </w:r>
      <w:r w:rsidR="00D721B9" w:rsidRPr="00937EA1">
        <w:rPr>
          <w:sz w:val="24"/>
          <w:szCs w:val="24"/>
        </w:rPr>
        <w:t xml:space="preserve"> nuo aptvar</w:t>
      </w:r>
      <w:r w:rsidR="00D721B9">
        <w:rPr>
          <w:sz w:val="24"/>
          <w:szCs w:val="24"/>
        </w:rPr>
        <w:t>o</w:t>
      </w:r>
      <w:r w:rsidR="00D721B9" w:rsidRPr="00937EA1">
        <w:rPr>
          <w:sz w:val="24"/>
          <w:szCs w:val="24"/>
        </w:rPr>
        <w:t xml:space="preserve"> </w:t>
      </w:r>
      <w:r w:rsidR="00D721B9">
        <w:rPr>
          <w:sz w:val="24"/>
          <w:szCs w:val="24"/>
        </w:rPr>
        <w:t xml:space="preserve">laukiniams gyvūnams </w:t>
      </w:r>
      <w:r w:rsidR="00D721B9" w:rsidRPr="00937EA1">
        <w:rPr>
          <w:sz w:val="24"/>
          <w:szCs w:val="24"/>
        </w:rPr>
        <w:t>įrengimo dienos</w:t>
      </w:r>
      <w:r w:rsidRPr="00937EA1">
        <w:rPr>
          <w:sz w:val="24"/>
          <w:szCs w:val="24"/>
        </w:rPr>
        <w:t>.</w:t>
      </w:r>
    </w:p>
    <w:p w:rsidR="00F677BF" w:rsidRDefault="00F677BF" w:rsidP="007B2800">
      <w:pPr>
        <w:ind w:firstLine="720"/>
        <w:jc w:val="both"/>
        <w:rPr>
          <w:sz w:val="24"/>
        </w:rPr>
      </w:pPr>
      <w:r>
        <w:rPr>
          <w:sz w:val="24"/>
        </w:rPr>
        <w:t>Šis įsakymas gali būti skundžiamas Lietuvos Respublikos administracinių bylų teisenos įstatymo nustatyta tvarka.</w:t>
      </w:r>
    </w:p>
    <w:p w:rsidR="00F677BF" w:rsidRDefault="00F677BF" w:rsidP="00AD707B">
      <w:pPr>
        <w:jc w:val="both"/>
        <w:rPr>
          <w:sz w:val="24"/>
        </w:rPr>
      </w:pPr>
      <w:bookmarkStart w:id="0" w:name="_GoBack"/>
      <w:bookmarkEnd w:id="0"/>
    </w:p>
    <w:p w:rsidR="00937EA1" w:rsidRDefault="00937EA1" w:rsidP="00AD707B">
      <w:pPr>
        <w:jc w:val="both"/>
        <w:rPr>
          <w:sz w:val="24"/>
        </w:rPr>
      </w:pPr>
    </w:p>
    <w:p w:rsidR="009D00BB" w:rsidRDefault="0043227E" w:rsidP="00B47608">
      <w:pPr>
        <w:rPr>
          <w:sz w:val="24"/>
        </w:rPr>
      </w:pPr>
      <w:r>
        <w:rPr>
          <w:sz w:val="24"/>
        </w:rPr>
        <w:t>Savivaldybės a</w:t>
      </w:r>
      <w:r w:rsidR="009D00BB">
        <w:rPr>
          <w:sz w:val="24"/>
        </w:rPr>
        <w:t>dministracijos direktori</w:t>
      </w:r>
      <w:r w:rsidR="00B47608">
        <w:rPr>
          <w:sz w:val="24"/>
        </w:rPr>
        <w:t>u</w:t>
      </w:r>
      <w:r w:rsidR="009D00BB">
        <w:rPr>
          <w:sz w:val="24"/>
        </w:rPr>
        <w:t>s</w:t>
      </w:r>
      <w:r w:rsidR="00A512F6">
        <w:rPr>
          <w:sz w:val="24"/>
        </w:rPr>
        <w:tab/>
      </w:r>
      <w:r w:rsidR="00A512F6">
        <w:rPr>
          <w:sz w:val="24"/>
        </w:rPr>
        <w:tab/>
      </w:r>
      <w:r w:rsidR="00A512F6">
        <w:rPr>
          <w:sz w:val="24"/>
        </w:rPr>
        <w:tab/>
      </w:r>
      <w:r w:rsidR="00A512F6">
        <w:rPr>
          <w:sz w:val="24"/>
        </w:rPr>
        <w:tab/>
      </w:r>
      <w:r>
        <w:rPr>
          <w:sz w:val="24"/>
        </w:rPr>
        <w:t xml:space="preserve">                   Eugenijus Lunskis</w:t>
      </w:r>
    </w:p>
    <w:p w:rsidR="009D00BB" w:rsidRDefault="009D00BB" w:rsidP="00AD707B">
      <w:pPr>
        <w:jc w:val="both"/>
        <w:rPr>
          <w:sz w:val="24"/>
        </w:rPr>
      </w:pPr>
    </w:p>
    <w:p w:rsidR="009D00BB" w:rsidRDefault="009D00BB" w:rsidP="00AD707B">
      <w:pPr>
        <w:jc w:val="both"/>
        <w:rPr>
          <w:sz w:val="24"/>
        </w:rPr>
      </w:pPr>
    </w:p>
    <w:p w:rsidR="009D00BB" w:rsidRDefault="009D00BB" w:rsidP="00AD707B">
      <w:pPr>
        <w:jc w:val="both"/>
        <w:rPr>
          <w:sz w:val="24"/>
        </w:rPr>
      </w:pPr>
    </w:p>
    <w:p w:rsidR="009D00BB" w:rsidRDefault="009D00BB" w:rsidP="00AD707B">
      <w:pPr>
        <w:jc w:val="both"/>
        <w:rPr>
          <w:sz w:val="24"/>
        </w:rPr>
      </w:pPr>
    </w:p>
    <w:p w:rsidR="009D00BB" w:rsidRDefault="009D00BB" w:rsidP="00AD707B">
      <w:pPr>
        <w:jc w:val="both"/>
        <w:rPr>
          <w:sz w:val="24"/>
        </w:rPr>
      </w:pPr>
    </w:p>
    <w:p w:rsidR="009D00BB" w:rsidRDefault="009D00BB" w:rsidP="00AD707B">
      <w:pPr>
        <w:jc w:val="both"/>
        <w:rPr>
          <w:sz w:val="24"/>
        </w:rPr>
      </w:pPr>
    </w:p>
    <w:p w:rsidR="009D00BB" w:rsidRDefault="009D00BB" w:rsidP="00AD707B">
      <w:pPr>
        <w:jc w:val="both"/>
        <w:rPr>
          <w:sz w:val="24"/>
        </w:rPr>
      </w:pPr>
    </w:p>
    <w:p w:rsidR="00D446F2" w:rsidRDefault="00D446F2" w:rsidP="00AD707B">
      <w:pPr>
        <w:jc w:val="both"/>
        <w:rPr>
          <w:sz w:val="24"/>
        </w:rPr>
      </w:pPr>
    </w:p>
    <w:p w:rsidR="00D446F2" w:rsidRDefault="00D446F2" w:rsidP="00AD707B">
      <w:pPr>
        <w:jc w:val="both"/>
        <w:rPr>
          <w:sz w:val="24"/>
        </w:rPr>
      </w:pPr>
    </w:p>
    <w:p w:rsidR="007B2800" w:rsidRDefault="007B2800" w:rsidP="00AD707B">
      <w:pPr>
        <w:jc w:val="both"/>
        <w:rPr>
          <w:sz w:val="24"/>
        </w:rPr>
      </w:pPr>
    </w:p>
    <w:p w:rsidR="007B2800" w:rsidRDefault="007B2800" w:rsidP="00AD707B">
      <w:pPr>
        <w:jc w:val="both"/>
        <w:rPr>
          <w:sz w:val="24"/>
        </w:rPr>
      </w:pPr>
    </w:p>
    <w:p w:rsidR="007B2800" w:rsidRDefault="007B2800" w:rsidP="00AD707B">
      <w:pPr>
        <w:jc w:val="both"/>
        <w:rPr>
          <w:sz w:val="24"/>
        </w:rPr>
      </w:pPr>
    </w:p>
    <w:p w:rsidR="00DD11D2" w:rsidRDefault="00DD11D2" w:rsidP="00AD707B">
      <w:pPr>
        <w:jc w:val="both"/>
        <w:rPr>
          <w:sz w:val="24"/>
        </w:rPr>
      </w:pPr>
    </w:p>
    <w:p w:rsidR="00DD11D2" w:rsidRDefault="00DD11D2" w:rsidP="00AD707B">
      <w:pPr>
        <w:jc w:val="both"/>
        <w:rPr>
          <w:sz w:val="24"/>
        </w:rPr>
      </w:pPr>
    </w:p>
    <w:p w:rsidR="0043227E" w:rsidRDefault="0043227E" w:rsidP="00AD707B">
      <w:pPr>
        <w:jc w:val="both"/>
        <w:rPr>
          <w:sz w:val="24"/>
        </w:rPr>
      </w:pPr>
    </w:p>
    <w:p w:rsidR="0043227E" w:rsidRDefault="0043227E" w:rsidP="00AD707B">
      <w:pPr>
        <w:jc w:val="both"/>
        <w:rPr>
          <w:sz w:val="24"/>
        </w:rPr>
      </w:pPr>
    </w:p>
    <w:p w:rsidR="00DD11D2" w:rsidRDefault="00DD11D2" w:rsidP="00AD707B">
      <w:pPr>
        <w:jc w:val="both"/>
        <w:rPr>
          <w:sz w:val="24"/>
        </w:rPr>
      </w:pPr>
    </w:p>
    <w:p w:rsidR="00B34063" w:rsidRDefault="00B34063" w:rsidP="00AD707B">
      <w:pPr>
        <w:jc w:val="both"/>
        <w:rPr>
          <w:sz w:val="24"/>
        </w:rPr>
      </w:pPr>
    </w:p>
    <w:p w:rsidR="00DD11D2" w:rsidRDefault="00DD11D2" w:rsidP="00AD707B">
      <w:pPr>
        <w:jc w:val="both"/>
        <w:rPr>
          <w:sz w:val="24"/>
        </w:rPr>
      </w:pPr>
    </w:p>
    <w:p w:rsidR="007B2800" w:rsidRDefault="007B2800" w:rsidP="00AD707B">
      <w:pPr>
        <w:jc w:val="both"/>
        <w:rPr>
          <w:sz w:val="24"/>
        </w:rPr>
      </w:pPr>
    </w:p>
    <w:sectPr w:rsidR="007B2800" w:rsidSect="006E2005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48" w:rsidRDefault="00D54448">
      <w:r>
        <w:separator/>
      </w:r>
    </w:p>
  </w:endnote>
  <w:endnote w:type="continuationSeparator" w:id="0">
    <w:p w:rsidR="00D54448" w:rsidRDefault="00D5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1E" w:rsidRDefault="00586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691E" w:rsidRDefault="005869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1E" w:rsidRDefault="0058691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48" w:rsidRDefault="00D54448">
      <w:r>
        <w:separator/>
      </w:r>
    </w:p>
  </w:footnote>
  <w:footnote w:type="continuationSeparator" w:id="0">
    <w:p w:rsidR="00D54448" w:rsidRDefault="00D54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1E" w:rsidRDefault="00586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58691E" w:rsidRDefault="005869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1E" w:rsidRDefault="0058691E" w:rsidP="006E2005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41367109" r:id="rId2"/>
      </w:object>
    </w:r>
  </w:p>
  <w:p w:rsidR="0058691E" w:rsidRDefault="0058691E" w:rsidP="006E2005">
    <w:pPr>
      <w:pStyle w:val="Header"/>
      <w:jc w:val="center"/>
    </w:pPr>
  </w:p>
  <w:p w:rsidR="0058691E" w:rsidRDefault="0058691E" w:rsidP="006E2005">
    <w:pPr>
      <w:pStyle w:val="Header"/>
      <w:jc w:val="center"/>
    </w:pPr>
  </w:p>
  <w:p w:rsidR="0058691E" w:rsidRDefault="0058691E" w:rsidP="006E200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8691E" w:rsidRDefault="0058691E" w:rsidP="006E2005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58691E" w:rsidRDefault="0058691E" w:rsidP="006E2005">
    <w:pPr>
      <w:pStyle w:val="Header"/>
      <w:jc w:val="center"/>
      <w:rPr>
        <w:b/>
        <w:sz w:val="28"/>
      </w:rPr>
    </w:pPr>
  </w:p>
  <w:p w:rsidR="0058691E" w:rsidRDefault="0058691E" w:rsidP="006E2005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ute Goberiene">
    <w15:presenceInfo w15:providerId="AD" w15:userId="S-1-5-21-3783991161-1386768408-3338943240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20"/>
    <w:rsid w:val="00007974"/>
    <w:rsid w:val="000245C6"/>
    <w:rsid w:val="000D6E76"/>
    <w:rsid w:val="0010670A"/>
    <w:rsid w:val="00126C3F"/>
    <w:rsid w:val="00135681"/>
    <w:rsid w:val="00156761"/>
    <w:rsid w:val="00161325"/>
    <w:rsid w:val="00162672"/>
    <w:rsid w:val="001A50B0"/>
    <w:rsid w:val="001B50E5"/>
    <w:rsid w:val="001D70EA"/>
    <w:rsid w:val="001E0C21"/>
    <w:rsid w:val="001E2367"/>
    <w:rsid w:val="001F780F"/>
    <w:rsid w:val="0020112F"/>
    <w:rsid w:val="00203530"/>
    <w:rsid w:val="002651C0"/>
    <w:rsid w:val="00330143"/>
    <w:rsid w:val="0033476C"/>
    <w:rsid w:val="00371B60"/>
    <w:rsid w:val="00382A65"/>
    <w:rsid w:val="003C540E"/>
    <w:rsid w:val="003C710B"/>
    <w:rsid w:val="004114E2"/>
    <w:rsid w:val="0043227E"/>
    <w:rsid w:val="004802AD"/>
    <w:rsid w:val="004843B4"/>
    <w:rsid w:val="004946E3"/>
    <w:rsid w:val="004A3681"/>
    <w:rsid w:val="004A63A1"/>
    <w:rsid w:val="004D059A"/>
    <w:rsid w:val="005115B4"/>
    <w:rsid w:val="005416A0"/>
    <w:rsid w:val="00545A52"/>
    <w:rsid w:val="00563722"/>
    <w:rsid w:val="0058691E"/>
    <w:rsid w:val="005B5360"/>
    <w:rsid w:val="005D0CFD"/>
    <w:rsid w:val="00617BC4"/>
    <w:rsid w:val="00620696"/>
    <w:rsid w:val="006215F5"/>
    <w:rsid w:val="0063121D"/>
    <w:rsid w:val="00633F54"/>
    <w:rsid w:val="00643A16"/>
    <w:rsid w:val="00684AA7"/>
    <w:rsid w:val="006E2005"/>
    <w:rsid w:val="007008FA"/>
    <w:rsid w:val="0075110F"/>
    <w:rsid w:val="007A2AB9"/>
    <w:rsid w:val="007A3735"/>
    <w:rsid w:val="007A7949"/>
    <w:rsid w:val="007B2800"/>
    <w:rsid w:val="007B6D34"/>
    <w:rsid w:val="007D4257"/>
    <w:rsid w:val="00814077"/>
    <w:rsid w:val="008149CF"/>
    <w:rsid w:val="0086661B"/>
    <w:rsid w:val="00877F59"/>
    <w:rsid w:val="0089188D"/>
    <w:rsid w:val="008A6620"/>
    <w:rsid w:val="008F0AE4"/>
    <w:rsid w:val="00937EA1"/>
    <w:rsid w:val="00957A1C"/>
    <w:rsid w:val="00962B88"/>
    <w:rsid w:val="009734F3"/>
    <w:rsid w:val="00992CD3"/>
    <w:rsid w:val="009B3F1C"/>
    <w:rsid w:val="009C0C2A"/>
    <w:rsid w:val="009D00BB"/>
    <w:rsid w:val="00A1304F"/>
    <w:rsid w:val="00A434A4"/>
    <w:rsid w:val="00A512F6"/>
    <w:rsid w:val="00A555F8"/>
    <w:rsid w:val="00A65DEC"/>
    <w:rsid w:val="00AD707B"/>
    <w:rsid w:val="00AE251B"/>
    <w:rsid w:val="00B34063"/>
    <w:rsid w:val="00B47608"/>
    <w:rsid w:val="00B57583"/>
    <w:rsid w:val="00B66E41"/>
    <w:rsid w:val="00B70F5B"/>
    <w:rsid w:val="00B71320"/>
    <w:rsid w:val="00B761D4"/>
    <w:rsid w:val="00BC40D0"/>
    <w:rsid w:val="00C0140D"/>
    <w:rsid w:val="00C117C2"/>
    <w:rsid w:val="00C3192B"/>
    <w:rsid w:val="00C5399B"/>
    <w:rsid w:val="00C563E5"/>
    <w:rsid w:val="00C921F1"/>
    <w:rsid w:val="00CC25D3"/>
    <w:rsid w:val="00CD5388"/>
    <w:rsid w:val="00CD5BC8"/>
    <w:rsid w:val="00CF1500"/>
    <w:rsid w:val="00D047D7"/>
    <w:rsid w:val="00D1343A"/>
    <w:rsid w:val="00D201B6"/>
    <w:rsid w:val="00D31F63"/>
    <w:rsid w:val="00D446F2"/>
    <w:rsid w:val="00D460D2"/>
    <w:rsid w:val="00D54448"/>
    <w:rsid w:val="00D721B9"/>
    <w:rsid w:val="00D72DA1"/>
    <w:rsid w:val="00D937F9"/>
    <w:rsid w:val="00DC7188"/>
    <w:rsid w:val="00DD11D2"/>
    <w:rsid w:val="00E00538"/>
    <w:rsid w:val="00E21922"/>
    <w:rsid w:val="00E311B8"/>
    <w:rsid w:val="00E965A4"/>
    <w:rsid w:val="00E96BE7"/>
    <w:rsid w:val="00EC3AF7"/>
    <w:rsid w:val="00EC517C"/>
    <w:rsid w:val="00EE1676"/>
    <w:rsid w:val="00EE2869"/>
    <w:rsid w:val="00F50E12"/>
    <w:rsid w:val="00F677BF"/>
    <w:rsid w:val="00F837C0"/>
    <w:rsid w:val="00F9563B"/>
    <w:rsid w:val="00FA5562"/>
    <w:rsid w:val="00FA63AC"/>
    <w:rsid w:val="00FD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EE2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EE2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Direktoriaus%20isakymai\Direktoriaus%20isakymas%20-%20pv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- pvz</Template>
  <TotalTime>19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Biveiniene</dc:creator>
  <cp:lastModifiedBy>user</cp:lastModifiedBy>
  <cp:revision>7</cp:revision>
  <cp:lastPrinted>2020-01-21T07:32:00Z</cp:lastPrinted>
  <dcterms:created xsi:type="dcterms:W3CDTF">2020-01-22T07:58:00Z</dcterms:created>
  <dcterms:modified xsi:type="dcterms:W3CDTF">2020-01-24T08:32:00Z</dcterms:modified>
</cp:coreProperties>
</file>