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B0" w:rsidRDefault="00CB2EB0" w:rsidP="00890571">
      <w:pPr>
        <w:jc w:val="center"/>
        <w:rPr>
          <w:b/>
          <w:sz w:val="24"/>
          <w:szCs w:val="24"/>
        </w:rPr>
      </w:pPr>
    </w:p>
    <w:p w:rsidR="00890571" w:rsidRPr="00890571" w:rsidRDefault="001706EB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  <w:r w:rsidR="0007120E">
        <w:rPr>
          <w:b/>
          <w:sz w:val="24"/>
          <w:szCs w:val="24"/>
        </w:rPr>
        <w:t xml:space="preserve"> </w:t>
      </w:r>
      <w:r w:rsidR="001270F4">
        <w:rPr>
          <w:b/>
          <w:sz w:val="24"/>
          <w:szCs w:val="24"/>
        </w:rPr>
        <w:br/>
      </w:r>
      <w:r w:rsidR="0007120E">
        <w:rPr>
          <w:b/>
          <w:sz w:val="24"/>
          <w:szCs w:val="24"/>
        </w:rPr>
        <w:t>DEMBAVOS</w:t>
      </w:r>
      <w:r w:rsidR="001270F4">
        <w:rPr>
          <w:b/>
          <w:sz w:val="24"/>
          <w:szCs w:val="24"/>
        </w:rPr>
        <w:t xml:space="preserve"> LOPŠELYJE-DARŽELYJ</w:t>
      </w:r>
      <w:r w:rsidR="00A223B0">
        <w:rPr>
          <w:b/>
          <w:sz w:val="24"/>
          <w:szCs w:val="24"/>
        </w:rPr>
        <w:t>E</w:t>
      </w:r>
      <w:r w:rsidR="001270F4">
        <w:rPr>
          <w:b/>
          <w:sz w:val="24"/>
          <w:szCs w:val="24"/>
        </w:rPr>
        <w:t xml:space="preserve"> „SMALSUTIS“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6B52A2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3F2CBF">
        <w:rPr>
          <w:sz w:val="24"/>
          <w:szCs w:val="24"/>
        </w:rPr>
        <w:t xml:space="preserve"> 11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3F2CBF">
        <w:rPr>
          <w:sz w:val="24"/>
          <w:szCs w:val="24"/>
        </w:rPr>
        <w:t>724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24456F">
        <w:rPr>
          <w:sz w:val="24"/>
          <w:szCs w:val="24"/>
        </w:rPr>
        <w:t>2020-12-09</w:t>
      </w:r>
      <w:r w:rsidR="001B0BF9" w:rsidRPr="00535E2A">
        <w:rPr>
          <w:sz w:val="24"/>
          <w:szCs w:val="24"/>
        </w:rPr>
        <w:t xml:space="preserve"> raštą Nr. (5-13 16.1.17 E)2-</w:t>
      </w:r>
      <w:r w:rsidR="0024456F">
        <w:rPr>
          <w:sz w:val="24"/>
          <w:szCs w:val="24"/>
        </w:rPr>
        <w:t>127504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07120E">
        <w:rPr>
          <w:sz w:val="24"/>
          <w:szCs w:val="24"/>
        </w:rPr>
        <w:t>Dembavos</w:t>
      </w:r>
      <w:r w:rsidR="00A223B0" w:rsidRPr="007E39C0">
        <w:rPr>
          <w:sz w:val="24"/>
          <w:szCs w:val="24"/>
        </w:rPr>
        <w:t xml:space="preserve"> lopšelio-darželio</w:t>
      </w:r>
      <w:r w:rsidR="0007120E">
        <w:rPr>
          <w:sz w:val="24"/>
          <w:szCs w:val="24"/>
        </w:rPr>
        <w:t xml:space="preserve"> „Smalsutis</w:t>
      </w:r>
      <w:r w:rsidR="00E47636">
        <w:rPr>
          <w:sz w:val="24"/>
          <w:szCs w:val="24"/>
        </w:rPr>
        <w:t>“ „</w:t>
      </w:r>
      <w:r w:rsidR="00FF1E24">
        <w:rPr>
          <w:sz w:val="24"/>
          <w:szCs w:val="24"/>
        </w:rPr>
        <w:t>Žirniuk</w:t>
      </w:r>
      <w:r w:rsidR="00535E2A" w:rsidRPr="00535E2A">
        <w:rPr>
          <w:sz w:val="24"/>
          <w:szCs w:val="24"/>
        </w:rPr>
        <w:t>ų</w:t>
      </w:r>
      <w:r w:rsidR="00B33D01" w:rsidRPr="00535E2A">
        <w:rPr>
          <w:sz w:val="24"/>
          <w:szCs w:val="24"/>
        </w:rPr>
        <w:t>“</w:t>
      </w:r>
      <w:r w:rsidR="00FF1E24">
        <w:rPr>
          <w:sz w:val="24"/>
          <w:szCs w:val="24"/>
        </w:rPr>
        <w:t xml:space="preserve"> ir „Pelėdžiuk</w:t>
      </w:r>
      <w:r w:rsidR="00535E2A">
        <w:rPr>
          <w:sz w:val="24"/>
          <w:szCs w:val="24"/>
        </w:rPr>
        <w:t>ų“ grupės</w:t>
      </w:r>
      <w:r w:rsidR="002671E1">
        <w:rPr>
          <w:sz w:val="24"/>
          <w:szCs w:val="24"/>
        </w:rPr>
        <w:t xml:space="preserve">e nuo </w:t>
      </w:r>
      <w:r w:rsidR="002671E1" w:rsidRPr="00535E2A">
        <w:rPr>
          <w:sz w:val="24"/>
          <w:szCs w:val="24"/>
        </w:rPr>
        <w:t xml:space="preserve">2020 m. </w:t>
      </w:r>
      <w:r w:rsidR="00FF1E24">
        <w:rPr>
          <w:sz w:val="24"/>
          <w:szCs w:val="24"/>
        </w:rPr>
        <w:t>gruodžio 5 d. iki 2020 m. gruodž</w:t>
      </w:r>
      <w:r w:rsidR="00B33D01" w:rsidRPr="00535E2A">
        <w:rPr>
          <w:sz w:val="24"/>
          <w:szCs w:val="24"/>
        </w:rPr>
        <w:t xml:space="preserve">io </w:t>
      </w:r>
      <w:r w:rsidR="00FF1E24">
        <w:rPr>
          <w:sz w:val="24"/>
          <w:szCs w:val="24"/>
        </w:rPr>
        <w:t>18</w:t>
      </w:r>
      <w:r w:rsidR="00A223B0" w:rsidRPr="00535E2A">
        <w:rPr>
          <w:sz w:val="24"/>
          <w:szCs w:val="24"/>
        </w:rPr>
        <w:t xml:space="preserve"> d.</w:t>
      </w:r>
      <w:r w:rsidR="00A223B0" w:rsidRPr="007E39C0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07120E">
        <w:rPr>
          <w:sz w:val="24"/>
          <w:szCs w:val="24"/>
        </w:rPr>
        <w:t>Dembavos lopšelio-darželio „Smalsutis“ direktorei Dainai Murausk</w:t>
      </w:r>
      <w:r w:rsidR="003B4138" w:rsidRPr="007E39C0">
        <w:rPr>
          <w:sz w:val="24"/>
          <w:szCs w:val="24"/>
        </w:rPr>
        <w:t>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FF1E24">
        <w:rPr>
          <w:sz w:val="24"/>
          <w:szCs w:val="24"/>
        </w:rPr>
        <w:t>Žirniukų</w:t>
      </w:r>
      <w:r w:rsidR="00A223B0" w:rsidRPr="00EC7D71">
        <w:rPr>
          <w:sz w:val="24"/>
          <w:szCs w:val="24"/>
        </w:rPr>
        <w:t>“</w:t>
      </w:r>
      <w:r w:rsidR="00FF1E24">
        <w:rPr>
          <w:sz w:val="24"/>
          <w:szCs w:val="24"/>
        </w:rPr>
        <w:t xml:space="preserve"> ir „Pelėdžiuk</w:t>
      </w:r>
      <w:r w:rsidR="00535E2A">
        <w:rPr>
          <w:sz w:val="24"/>
          <w:szCs w:val="24"/>
        </w:rPr>
        <w:t>ų“</w:t>
      </w:r>
      <w:r w:rsidR="004A61E2">
        <w:rPr>
          <w:sz w:val="24"/>
          <w:szCs w:val="24"/>
        </w:rPr>
        <w:t xml:space="preserve"> grupių</w:t>
      </w:r>
      <w:r w:rsidR="00A223B0" w:rsidRPr="007E39C0">
        <w:rPr>
          <w:sz w:val="24"/>
          <w:szCs w:val="24"/>
        </w:rPr>
        <w:t xml:space="preserve">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FF1E24">
        <w:rPr>
          <w:sz w:val="24"/>
          <w:szCs w:val="24"/>
        </w:rPr>
        <w:t>Žirniuk</w:t>
      </w:r>
      <w:r w:rsidR="004A61E2">
        <w:rPr>
          <w:sz w:val="24"/>
          <w:szCs w:val="24"/>
        </w:rPr>
        <w:t>ų</w:t>
      </w:r>
      <w:r w:rsidRPr="00EC7D71">
        <w:rPr>
          <w:sz w:val="24"/>
          <w:szCs w:val="24"/>
        </w:rPr>
        <w:t>“</w:t>
      </w:r>
      <w:r w:rsidR="00FF1E24">
        <w:rPr>
          <w:sz w:val="24"/>
          <w:szCs w:val="24"/>
        </w:rPr>
        <w:t xml:space="preserve"> ir „Pelėdžiuk</w:t>
      </w:r>
      <w:r w:rsidR="00535E2A">
        <w:rPr>
          <w:sz w:val="24"/>
          <w:szCs w:val="24"/>
        </w:rPr>
        <w:t>ų“ grupių</w:t>
      </w:r>
      <w:r>
        <w:rPr>
          <w:sz w:val="24"/>
          <w:szCs w:val="24"/>
        </w:rPr>
        <w:t xml:space="preserve">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40209F" w:rsidRDefault="0040209F" w:rsidP="00890571">
      <w:pPr>
        <w:rPr>
          <w:sz w:val="24"/>
          <w:szCs w:val="24"/>
        </w:rPr>
      </w:pPr>
      <w:bookmarkStart w:id="0" w:name="_GoBack"/>
      <w:bookmarkEnd w:id="0"/>
    </w:p>
    <w:sectPr w:rsidR="0040209F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5A" w:rsidRDefault="00F50A5A">
      <w:r>
        <w:separator/>
      </w:r>
    </w:p>
  </w:endnote>
  <w:endnote w:type="continuationSeparator" w:id="0">
    <w:p w:rsidR="00F50A5A" w:rsidRDefault="00F5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5A" w:rsidRDefault="00F50A5A">
      <w:r>
        <w:separator/>
      </w:r>
    </w:p>
  </w:footnote>
  <w:footnote w:type="continuationSeparator" w:id="0">
    <w:p w:rsidR="00F50A5A" w:rsidRDefault="00F50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9201678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4C83"/>
    <w:rsid w:val="00033922"/>
    <w:rsid w:val="00037ED4"/>
    <w:rsid w:val="0004333D"/>
    <w:rsid w:val="00056BD3"/>
    <w:rsid w:val="00066436"/>
    <w:rsid w:val="0007120E"/>
    <w:rsid w:val="000726CD"/>
    <w:rsid w:val="0007351C"/>
    <w:rsid w:val="000879FE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270F4"/>
    <w:rsid w:val="00144121"/>
    <w:rsid w:val="00161D26"/>
    <w:rsid w:val="001639FA"/>
    <w:rsid w:val="00164C95"/>
    <w:rsid w:val="001706EB"/>
    <w:rsid w:val="00175F84"/>
    <w:rsid w:val="00176A9A"/>
    <w:rsid w:val="001912EC"/>
    <w:rsid w:val="00192928"/>
    <w:rsid w:val="00194207"/>
    <w:rsid w:val="001B0BF9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46F6"/>
    <w:rsid w:val="002367CD"/>
    <w:rsid w:val="00242448"/>
    <w:rsid w:val="0024456F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3653"/>
    <w:rsid w:val="00315F2E"/>
    <w:rsid w:val="003273AD"/>
    <w:rsid w:val="00335092"/>
    <w:rsid w:val="00342CDE"/>
    <w:rsid w:val="003449A2"/>
    <w:rsid w:val="0036189E"/>
    <w:rsid w:val="00362960"/>
    <w:rsid w:val="00364431"/>
    <w:rsid w:val="003678BC"/>
    <w:rsid w:val="00367C83"/>
    <w:rsid w:val="003710A8"/>
    <w:rsid w:val="00386FFC"/>
    <w:rsid w:val="00387D80"/>
    <w:rsid w:val="003A48CA"/>
    <w:rsid w:val="003B0A1D"/>
    <w:rsid w:val="003B4138"/>
    <w:rsid w:val="003B66FB"/>
    <w:rsid w:val="003D7EB2"/>
    <w:rsid w:val="003E7DFE"/>
    <w:rsid w:val="003F048B"/>
    <w:rsid w:val="003F2CBF"/>
    <w:rsid w:val="003F6088"/>
    <w:rsid w:val="003F705B"/>
    <w:rsid w:val="0040209F"/>
    <w:rsid w:val="004217A4"/>
    <w:rsid w:val="0043358E"/>
    <w:rsid w:val="00436F82"/>
    <w:rsid w:val="00450B04"/>
    <w:rsid w:val="00451D46"/>
    <w:rsid w:val="00451EE0"/>
    <w:rsid w:val="00457664"/>
    <w:rsid w:val="004667C9"/>
    <w:rsid w:val="00484FA7"/>
    <w:rsid w:val="004874B7"/>
    <w:rsid w:val="004945AF"/>
    <w:rsid w:val="004A61E2"/>
    <w:rsid w:val="004D44B8"/>
    <w:rsid w:val="004D533C"/>
    <w:rsid w:val="004E6D6C"/>
    <w:rsid w:val="004F4091"/>
    <w:rsid w:val="00500556"/>
    <w:rsid w:val="00513110"/>
    <w:rsid w:val="00535E2A"/>
    <w:rsid w:val="00537BC1"/>
    <w:rsid w:val="00551BBA"/>
    <w:rsid w:val="00551EE5"/>
    <w:rsid w:val="005643DD"/>
    <w:rsid w:val="005654DC"/>
    <w:rsid w:val="00573C5E"/>
    <w:rsid w:val="00591206"/>
    <w:rsid w:val="005A4130"/>
    <w:rsid w:val="005A69B2"/>
    <w:rsid w:val="005A7639"/>
    <w:rsid w:val="005B2814"/>
    <w:rsid w:val="005E5DDF"/>
    <w:rsid w:val="005F4EB7"/>
    <w:rsid w:val="00611697"/>
    <w:rsid w:val="00617B89"/>
    <w:rsid w:val="00626615"/>
    <w:rsid w:val="00636517"/>
    <w:rsid w:val="00646EFB"/>
    <w:rsid w:val="00647656"/>
    <w:rsid w:val="00647AB4"/>
    <w:rsid w:val="00673C01"/>
    <w:rsid w:val="00676522"/>
    <w:rsid w:val="00680B2D"/>
    <w:rsid w:val="006841BA"/>
    <w:rsid w:val="006A56BC"/>
    <w:rsid w:val="006B52A2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7F35"/>
    <w:rsid w:val="007A2605"/>
    <w:rsid w:val="007A3861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0C3F"/>
    <w:rsid w:val="008B36A5"/>
    <w:rsid w:val="008C20C3"/>
    <w:rsid w:val="008C6A95"/>
    <w:rsid w:val="008C7DB0"/>
    <w:rsid w:val="008D16F5"/>
    <w:rsid w:val="008D777C"/>
    <w:rsid w:val="008E4005"/>
    <w:rsid w:val="008F1AF8"/>
    <w:rsid w:val="008F6CA3"/>
    <w:rsid w:val="0092534C"/>
    <w:rsid w:val="0093187D"/>
    <w:rsid w:val="0093355C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A066A7"/>
    <w:rsid w:val="00A1797E"/>
    <w:rsid w:val="00A20CA3"/>
    <w:rsid w:val="00A223B0"/>
    <w:rsid w:val="00A33F6F"/>
    <w:rsid w:val="00A3678F"/>
    <w:rsid w:val="00A70FAD"/>
    <w:rsid w:val="00A838EF"/>
    <w:rsid w:val="00A84DDE"/>
    <w:rsid w:val="00A86F03"/>
    <w:rsid w:val="00A95B2C"/>
    <w:rsid w:val="00AC0FDB"/>
    <w:rsid w:val="00AD10E6"/>
    <w:rsid w:val="00AD3E6B"/>
    <w:rsid w:val="00AE1CA5"/>
    <w:rsid w:val="00AE1CDE"/>
    <w:rsid w:val="00AF08E2"/>
    <w:rsid w:val="00AF4F4A"/>
    <w:rsid w:val="00AF5675"/>
    <w:rsid w:val="00AF6421"/>
    <w:rsid w:val="00AF785C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B2EB0"/>
    <w:rsid w:val="00CD5AC6"/>
    <w:rsid w:val="00CE7248"/>
    <w:rsid w:val="00CF5FA0"/>
    <w:rsid w:val="00CF65C8"/>
    <w:rsid w:val="00D04CE9"/>
    <w:rsid w:val="00D1250C"/>
    <w:rsid w:val="00D16ACC"/>
    <w:rsid w:val="00D2092F"/>
    <w:rsid w:val="00D24B10"/>
    <w:rsid w:val="00D2603C"/>
    <w:rsid w:val="00D27CAB"/>
    <w:rsid w:val="00D4276E"/>
    <w:rsid w:val="00D51518"/>
    <w:rsid w:val="00D53713"/>
    <w:rsid w:val="00D5469F"/>
    <w:rsid w:val="00D56714"/>
    <w:rsid w:val="00D6741C"/>
    <w:rsid w:val="00D7278B"/>
    <w:rsid w:val="00D769BF"/>
    <w:rsid w:val="00D87744"/>
    <w:rsid w:val="00DA2992"/>
    <w:rsid w:val="00DB0993"/>
    <w:rsid w:val="00DB70AB"/>
    <w:rsid w:val="00DB791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76E5"/>
    <w:rsid w:val="00E837CC"/>
    <w:rsid w:val="00E93E48"/>
    <w:rsid w:val="00E95E1D"/>
    <w:rsid w:val="00EA4785"/>
    <w:rsid w:val="00EB2EEF"/>
    <w:rsid w:val="00EB7D51"/>
    <w:rsid w:val="00EC7D71"/>
    <w:rsid w:val="00EE2B7C"/>
    <w:rsid w:val="00F06229"/>
    <w:rsid w:val="00F14C8B"/>
    <w:rsid w:val="00F23238"/>
    <w:rsid w:val="00F30F4F"/>
    <w:rsid w:val="00F31AB3"/>
    <w:rsid w:val="00F36BBC"/>
    <w:rsid w:val="00F47832"/>
    <w:rsid w:val="00F50945"/>
    <w:rsid w:val="00F50A5A"/>
    <w:rsid w:val="00F61AF5"/>
    <w:rsid w:val="00F648A3"/>
    <w:rsid w:val="00F66BA0"/>
    <w:rsid w:val="00F67834"/>
    <w:rsid w:val="00F85AED"/>
    <w:rsid w:val="00FA76C6"/>
    <w:rsid w:val="00FC38BC"/>
    <w:rsid w:val="00FC53CF"/>
    <w:rsid w:val="00FD1C6A"/>
    <w:rsid w:val="00FD3A4D"/>
    <w:rsid w:val="00FE49C0"/>
    <w:rsid w:val="00FE4DD4"/>
    <w:rsid w:val="00FF1471"/>
    <w:rsid w:val="00FF1D12"/>
    <w:rsid w:val="00FF1E24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A4A43A-0E10-4CBD-A42B-388BDCF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15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16</cp:revision>
  <cp:lastPrinted>2020-12-11T05:39:00Z</cp:lastPrinted>
  <dcterms:created xsi:type="dcterms:W3CDTF">2020-11-24T12:59:00Z</dcterms:created>
  <dcterms:modified xsi:type="dcterms:W3CDTF">2020-12-11T12:22:00Z</dcterms:modified>
</cp:coreProperties>
</file>