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8CC8" w14:textId="77777777" w:rsidR="00D61E38" w:rsidRDefault="008301AD" w:rsidP="00D61E38">
      <w:pPr>
        <w:tabs>
          <w:tab w:val="left" w:pos="9070"/>
        </w:tabs>
        <w:ind w:right="-2"/>
        <w:jc w:val="center"/>
        <w:rPr>
          <w:b/>
          <w:sz w:val="24"/>
          <w:szCs w:val="24"/>
        </w:rPr>
      </w:pPr>
      <w:r w:rsidRPr="008301AD">
        <w:rPr>
          <w:b/>
          <w:sz w:val="24"/>
          <w:szCs w:val="24"/>
        </w:rPr>
        <w:t xml:space="preserve">DĖL </w:t>
      </w:r>
      <w:r w:rsidR="00167F6A">
        <w:rPr>
          <w:b/>
          <w:sz w:val="24"/>
          <w:szCs w:val="24"/>
        </w:rPr>
        <w:t>SAVIVALDYBĖS ADMINISTRACIJOS DIREKTORIAUS 20</w:t>
      </w:r>
      <w:r w:rsidR="00D61E38">
        <w:rPr>
          <w:b/>
          <w:sz w:val="24"/>
          <w:szCs w:val="24"/>
        </w:rPr>
        <w:t xml:space="preserve">20 </w:t>
      </w:r>
      <w:r w:rsidR="00167F6A">
        <w:rPr>
          <w:b/>
          <w:sz w:val="24"/>
          <w:szCs w:val="24"/>
        </w:rPr>
        <w:t xml:space="preserve">M. </w:t>
      </w:r>
      <w:r w:rsidR="00D61E38">
        <w:rPr>
          <w:b/>
          <w:sz w:val="24"/>
          <w:szCs w:val="24"/>
        </w:rPr>
        <w:t xml:space="preserve">LAPKRIČIO </w:t>
      </w:r>
    </w:p>
    <w:p w14:paraId="1C59C96F" w14:textId="079A9BD7" w:rsidR="00D61E38" w:rsidRPr="00D016E7" w:rsidRDefault="00167F6A" w:rsidP="00D61E38">
      <w:pPr>
        <w:tabs>
          <w:tab w:val="left" w:pos="9070"/>
        </w:tabs>
        <w:ind w:right="-2"/>
        <w:jc w:val="center"/>
        <w:rPr>
          <w:rFonts w:ascii="Times New Roman Bold" w:hAnsi="Times New Roman Bold"/>
          <w:cap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61E38">
        <w:rPr>
          <w:b/>
          <w:sz w:val="24"/>
          <w:szCs w:val="24"/>
        </w:rPr>
        <w:t xml:space="preserve">27 </w:t>
      </w:r>
      <w:r>
        <w:rPr>
          <w:b/>
          <w:sz w:val="24"/>
          <w:szCs w:val="24"/>
        </w:rPr>
        <w:t>D. ĮSAKYMO NR. A-</w:t>
      </w:r>
      <w:r w:rsidR="00D61E38">
        <w:rPr>
          <w:b/>
          <w:sz w:val="24"/>
          <w:szCs w:val="24"/>
        </w:rPr>
        <w:t>685</w:t>
      </w:r>
      <w:r>
        <w:rPr>
          <w:b/>
          <w:sz w:val="24"/>
          <w:szCs w:val="24"/>
        </w:rPr>
        <w:t xml:space="preserve"> „ </w:t>
      </w:r>
      <w:r w:rsidR="00D61E38" w:rsidRPr="00127638">
        <w:rPr>
          <w:rFonts w:ascii="Times New Roman Bold" w:hAnsi="Times New Roman Bold"/>
          <w:caps/>
          <w:sz w:val="24"/>
          <w:szCs w:val="24"/>
        </w:rPr>
        <w:t>Dėl ugdymo organizavimo karantino metu</w:t>
      </w:r>
      <w:r w:rsidR="00D61E38">
        <w:rPr>
          <w:rFonts w:ascii="Times New Roman Bold" w:hAnsi="Times New Roman Bold"/>
          <w:caps/>
          <w:sz w:val="24"/>
          <w:szCs w:val="24"/>
        </w:rPr>
        <w:t>“</w:t>
      </w:r>
    </w:p>
    <w:p w14:paraId="1E8F3277" w14:textId="5CAD0E23" w:rsidR="008301AD" w:rsidRPr="008301AD" w:rsidRDefault="00A61E47" w:rsidP="00A61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PRIPAŽINIMO NETEKUSIU GALIOS</w:t>
      </w:r>
    </w:p>
    <w:p w14:paraId="768FBFF7" w14:textId="77777777" w:rsidR="008301AD" w:rsidRPr="008301AD" w:rsidRDefault="008301AD" w:rsidP="008301AD">
      <w:pPr>
        <w:jc w:val="center"/>
        <w:rPr>
          <w:caps/>
          <w:sz w:val="24"/>
          <w:szCs w:val="24"/>
        </w:rPr>
      </w:pPr>
    </w:p>
    <w:p w14:paraId="03C4648A" w14:textId="77777777" w:rsidR="008301AD" w:rsidRPr="008301AD" w:rsidRDefault="008301AD" w:rsidP="008301AD">
      <w:pPr>
        <w:jc w:val="center"/>
        <w:rPr>
          <w:caps/>
          <w:sz w:val="24"/>
          <w:szCs w:val="24"/>
        </w:rPr>
      </w:pPr>
    </w:p>
    <w:p w14:paraId="2051B4B6" w14:textId="2B245832" w:rsidR="008301AD" w:rsidRPr="008301AD" w:rsidRDefault="00A61E47" w:rsidP="008301AD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</w:t>
      </w:r>
      <w:r w:rsidR="00D61E38">
        <w:rPr>
          <w:caps/>
          <w:sz w:val="24"/>
          <w:szCs w:val="24"/>
        </w:rPr>
        <w:t>20</w:t>
      </w:r>
      <w:r w:rsidR="008301AD" w:rsidRPr="008301AD"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D61E38">
        <w:rPr>
          <w:sz w:val="24"/>
          <w:szCs w:val="24"/>
        </w:rPr>
        <w:t>gruodžio</w:t>
      </w:r>
      <w:r>
        <w:rPr>
          <w:sz w:val="24"/>
          <w:szCs w:val="24"/>
        </w:rPr>
        <w:t xml:space="preserve">  </w:t>
      </w:r>
      <w:r w:rsidR="00EB1283">
        <w:rPr>
          <w:sz w:val="24"/>
          <w:szCs w:val="24"/>
        </w:rPr>
        <w:t>9</w:t>
      </w:r>
      <w:r>
        <w:rPr>
          <w:sz w:val="24"/>
          <w:szCs w:val="24"/>
        </w:rPr>
        <w:t xml:space="preserve">  </w:t>
      </w:r>
      <w:r w:rsidR="008301AD" w:rsidRPr="008301AD">
        <w:rPr>
          <w:sz w:val="24"/>
          <w:szCs w:val="24"/>
        </w:rPr>
        <w:t xml:space="preserve"> d. Nr. A</w:t>
      </w:r>
      <w:r>
        <w:rPr>
          <w:sz w:val="24"/>
          <w:szCs w:val="24"/>
        </w:rPr>
        <w:t>-</w:t>
      </w:r>
      <w:r w:rsidR="00EB1283">
        <w:rPr>
          <w:sz w:val="24"/>
          <w:szCs w:val="24"/>
        </w:rPr>
        <w:t>712</w:t>
      </w:r>
    </w:p>
    <w:p w14:paraId="798E74E4" w14:textId="77777777" w:rsidR="008301AD" w:rsidRPr="008301AD" w:rsidRDefault="008301AD" w:rsidP="008301AD">
      <w:pPr>
        <w:jc w:val="center"/>
        <w:rPr>
          <w:sz w:val="24"/>
          <w:szCs w:val="24"/>
        </w:rPr>
      </w:pPr>
      <w:r w:rsidRPr="008301AD">
        <w:rPr>
          <w:sz w:val="24"/>
          <w:szCs w:val="24"/>
        </w:rPr>
        <w:t>Panevėžys</w:t>
      </w:r>
    </w:p>
    <w:p w14:paraId="692759AB" w14:textId="77777777" w:rsidR="008301AD" w:rsidRPr="008301AD" w:rsidRDefault="008301AD" w:rsidP="008301AD">
      <w:pPr>
        <w:rPr>
          <w:sz w:val="24"/>
          <w:szCs w:val="24"/>
        </w:rPr>
      </w:pPr>
    </w:p>
    <w:p w14:paraId="25A7E54A" w14:textId="77777777" w:rsidR="008301AD" w:rsidRPr="008301AD" w:rsidRDefault="008301AD" w:rsidP="008301AD">
      <w:pPr>
        <w:rPr>
          <w:sz w:val="24"/>
          <w:szCs w:val="24"/>
        </w:rPr>
      </w:pPr>
    </w:p>
    <w:p w14:paraId="35141E80" w14:textId="77777777" w:rsidR="008301AD" w:rsidRPr="008301AD" w:rsidRDefault="008301AD" w:rsidP="008301AD">
      <w:pPr>
        <w:jc w:val="both"/>
        <w:rPr>
          <w:sz w:val="24"/>
          <w:szCs w:val="24"/>
        </w:rPr>
      </w:pPr>
      <w:r w:rsidRPr="008301AD">
        <w:rPr>
          <w:sz w:val="24"/>
          <w:szCs w:val="24"/>
        </w:rPr>
        <w:tab/>
        <w:t>Vadovaudamasis Lietuvos Respublik</w:t>
      </w:r>
      <w:r w:rsidR="00167F6A">
        <w:rPr>
          <w:sz w:val="24"/>
          <w:szCs w:val="24"/>
        </w:rPr>
        <w:t>os vietos savivaldos įstatymo 18 straipsnio 1</w:t>
      </w:r>
      <w:r w:rsidR="00A61E47">
        <w:rPr>
          <w:sz w:val="24"/>
          <w:szCs w:val="24"/>
        </w:rPr>
        <w:t xml:space="preserve"> dalimi,</w:t>
      </w:r>
    </w:p>
    <w:p w14:paraId="5FE2ED70" w14:textId="0BCFAEB0" w:rsidR="008301AD" w:rsidRPr="006A7ABC" w:rsidRDefault="00A61E47" w:rsidP="008301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40B61">
        <w:rPr>
          <w:sz w:val="24"/>
          <w:szCs w:val="24"/>
        </w:rPr>
        <w:t xml:space="preserve">p </w:t>
      </w:r>
      <w:r>
        <w:rPr>
          <w:sz w:val="24"/>
          <w:szCs w:val="24"/>
        </w:rPr>
        <w:t>r</w:t>
      </w:r>
      <w:r w:rsidR="00440B6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40B6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440B6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40B61">
        <w:rPr>
          <w:sz w:val="24"/>
          <w:szCs w:val="24"/>
        </w:rPr>
        <w:t xml:space="preserve"> </w:t>
      </w:r>
      <w:r>
        <w:rPr>
          <w:sz w:val="24"/>
          <w:szCs w:val="24"/>
        </w:rPr>
        <w:t>ž</w:t>
      </w:r>
      <w:r w:rsidR="00440B61">
        <w:rPr>
          <w:sz w:val="24"/>
          <w:szCs w:val="24"/>
        </w:rPr>
        <w:t xml:space="preserve"> </w:t>
      </w:r>
      <w:r>
        <w:rPr>
          <w:sz w:val="24"/>
          <w:szCs w:val="24"/>
        </w:rPr>
        <w:t>į</w:t>
      </w:r>
      <w:r w:rsidR="00440B61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440B61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440B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netekusiu galios </w:t>
      </w:r>
      <w:r w:rsidR="006A7ABC">
        <w:rPr>
          <w:sz w:val="24"/>
          <w:szCs w:val="24"/>
        </w:rPr>
        <w:t>S</w:t>
      </w:r>
      <w:r w:rsidR="006A7ABC" w:rsidRPr="006A7ABC">
        <w:rPr>
          <w:sz w:val="24"/>
          <w:szCs w:val="24"/>
        </w:rPr>
        <w:t>avivaldybės administracijos direktoria</w:t>
      </w:r>
      <w:r w:rsidR="006A7ABC">
        <w:rPr>
          <w:sz w:val="24"/>
          <w:szCs w:val="24"/>
        </w:rPr>
        <w:t>us 20</w:t>
      </w:r>
      <w:r w:rsidR="00D61E38">
        <w:rPr>
          <w:sz w:val="24"/>
          <w:szCs w:val="24"/>
        </w:rPr>
        <w:t>20</w:t>
      </w:r>
      <w:r w:rsidR="006A7ABC">
        <w:rPr>
          <w:sz w:val="24"/>
          <w:szCs w:val="24"/>
        </w:rPr>
        <w:t xml:space="preserve"> m. </w:t>
      </w:r>
      <w:r w:rsidR="00D61E38">
        <w:rPr>
          <w:sz w:val="24"/>
          <w:szCs w:val="24"/>
        </w:rPr>
        <w:t>lapkričio 27</w:t>
      </w:r>
      <w:r w:rsidR="006A7ABC">
        <w:rPr>
          <w:sz w:val="24"/>
          <w:szCs w:val="24"/>
        </w:rPr>
        <w:t xml:space="preserve"> d. įsakymą Nr. A-</w:t>
      </w:r>
      <w:r w:rsidR="00D61E38">
        <w:rPr>
          <w:sz w:val="24"/>
          <w:szCs w:val="24"/>
        </w:rPr>
        <w:t>685</w:t>
      </w:r>
      <w:r w:rsidR="006A7ABC">
        <w:rPr>
          <w:sz w:val="24"/>
          <w:szCs w:val="24"/>
        </w:rPr>
        <w:t xml:space="preserve"> „Dėl</w:t>
      </w:r>
      <w:r w:rsidR="00D61E38">
        <w:rPr>
          <w:sz w:val="24"/>
          <w:szCs w:val="24"/>
        </w:rPr>
        <w:t xml:space="preserve"> ugdymo organizavimo karantino metu</w:t>
      </w:r>
      <w:r w:rsidR="006A7ABC" w:rsidRPr="006A7ABC">
        <w:rPr>
          <w:sz w:val="24"/>
          <w:szCs w:val="24"/>
        </w:rPr>
        <w:t>“</w:t>
      </w:r>
      <w:r w:rsidR="006A7ABC">
        <w:rPr>
          <w:sz w:val="24"/>
          <w:szCs w:val="24"/>
        </w:rPr>
        <w:t>.</w:t>
      </w:r>
    </w:p>
    <w:p w14:paraId="1FBBD2D5" w14:textId="77777777" w:rsidR="008301AD" w:rsidRDefault="008301AD" w:rsidP="008301AD">
      <w:pPr>
        <w:rPr>
          <w:sz w:val="24"/>
          <w:szCs w:val="24"/>
        </w:rPr>
      </w:pPr>
    </w:p>
    <w:p w14:paraId="0393F380" w14:textId="77777777" w:rsidR="006A7ABC" w:rsidRPr="008301AD" w:rsidRDefault="006A7ABC" w:rsidP="008301AD">
      <w:pPr>
        <w:rPr>
          <w:sz w:val="24"/>
          <w:szCs w:val="24"/>
        </w:rPr>
      </w:pPr>
    </w:p>
    <w:p w14:paraId="5DF118DD" w14:textId="77777777" w:rsidR="008301AD" w:rsidRPr="008301AD" w:rsidRDefault="008301AD" w:rsidP="008301AD">
      <w:pPr>
        <w:rPr>
          <w:sz w:val="24"/>
          <w:szCs w:val="24"/>
        </w:rPr>
      </w:pPr>
      <w:r w:rsidRPr="008301AD">
        <w:rPr>
          <w:sz w:val="24"/>
          <w:szCs w:val="24"/>
        </w:rPr>
        <w:t>Savivaldybės administracijos direktorius</w:t>
      </w:r>
      <w:r w:rsidRPr="008301AD">
        <w:rPr>
          <w:sz w:val="24"/>
          <w:szCs w:val="24"/>
        </w:rPr>
        <w:tab/>
      </w:r>
      <w:r w:rsidRPr="008301AD">
        <w:rPr>
          <w:sz w:val="24"/>
          <w:szCs w:val="24"/>
        </w:rPr>
        <w:tab/>
      </w:r>
      <w:r w:rsidRPr="008301AD">
        <w:rPr>
          <w:sz w:val="24"/>
          <w:szCs w:val="24"/>
        </w:rPr>
        <w:tab/>
      </w:r>
      <w:r w:rsidRPr="008301AD">
        <w:rPr>
          <w:sz w:val="24"/>
          <w:szCs w:val="24"/>
        </w:rPr>
        <w:tab/>
      </w:r>
      <w:r w:rsidRPr="008301AD">
        <w:rPr>
          <w:sz w:val="24"/>
          <w:szCs w:val="24"/>
        </w:rPr>
        <w:tab/>
        <w:t xml:space="preserve">        Eugenijus Lunskis</w:t>
      </w:r>
    </w:p>
    <w:p w14:paraId="0553CC4D" w14:textId="77777777" w:rsidR="008301AD" w:rsidRPr="008301AD" w:rsidRDefault="008301AD" w:rsidP="008301AD">
      <w:pPr>
        <w:rPr>
          <w:sz w:val="24"/>
          <w:szCs w:val="24"/>
        </w:rPr>
      </w:pPr>
    </w:p>
    <w:p w14:paraId="7AD15CAB" w14:textId="77777777" w:rsidR="008301AD" w:rsidRPr="008301AD" w:rsidRDefault="008301AD" w:rsidP="008301AD">
      <w:pPr>
        <w:rPr>
          <w:sz w:val="24"/>
          <w:szCs w:val="24"/>
        </w:rPr>
      </w:pPr>
    </w:p>
    <w:p w14:paraId="4CDCFCE3" w14:textId="77777777" w:rsidR="008301AD" w:rsidRPr="008301AD" w:rsidRDefault="008301AD" w:rsidP="008301AD">
      <w:pPr>
        <w:rPr>
          <w:sz w:val="24"/>
          <w:szCs w:val="24"/>
        </w:rPr>
      </w:pPr>
    </w:p>
    <w:p w14:paraId="54DE788A" w14:textId="77777777" w:rsidR="008301AD" w:rsidRPr="008301AD" w:rsidRDefault="008301AD" w:rsidP="008301AD">
      <w:pPr>
        <w:rPr>
          <w:sz w:val="24"/>
          <w:szCs w:val="24"/>
        </w:rPr>
      </w:pPr>
    </w:p>
    <w:p w14:paraId="75C32B6F" w14:textId="77777777" w:rsidR="008301AD" w:rsidRPr="008301AD" w:rsidRDefault="008301AD" w:rsidP="008301AD">
      <w:pPr>
        <w:rPr>
          <w:sz w:val="24"/>
          <w:szCs w:val="24"/>
        </w:rPr>
      </w:pPr>
    </w:p>
    <w:p w14:paraId="5B663157" w14:textId="77777777" w:rsidR="008301AD" w:rsidRPr="008301AD" w:rsidRDefault="008301AD" w:rsidP="008301AD">
      <w:pPr>
        <w:rPr>
          <w:sz w:val="24"/>
          <w:szCs w:val="24"/>
        </w:rPr>
      </w:pPr>
    </w:p>
    <w:p w14:paraId="7A7FC5B9" w14:textId="77777777" w:rsidR="008301AD" w:rsidRPr="008301AD" w:rsidRDefault="008301AD" w:rsidP="008301AD">
      <w:pPr>
        <w:rPr>
          <w:sz w:val="24"/>
          <w:szCs w:val="24"/>
        </w:rPr>
      </w:pPr>
    </w:p>
    <w:p w14:paraId="12D1325C" w14:textId="77777777" w:rsidR="008301AD" w:rsidRPr="008301AD" w:rsidRDefault="008301AD" w:rsidP="008301AD">
      <w:pPr>
        <w:rPr>
          <w:sz w:val="24"/>
          <w:szCs w:val="24"/>
        </w:rPr>
      </w:pPr>
    </w:p>
    <w:p w14:paraId="7E85B97A" w14:textId="77777777" w:rsidR="008301AD" w:rsidRDefault="008301AD" w:rsidP="008301AD">
      <w:pPr>
        <w:rPr>
          <w:sz w:val="24"/>
          <w:szCs w:val="24"/>
        </w:rPr>
      </w:pPr>
    </w:p>
    <w:p w14:paraId="6B297727" w14:textId="77777777" w:rsidR="0020598F" w:rsidRPr="008301AD" w:rsidRDefault="0020598F" w:rsidP="008301AD">
      <w:pPr>
        <w:rPr>
          <w:sz w:val="24"/>
          <w:szCs w:val="24"/>
        </w:rPr>
      </w:pPr>
    </w:p>
    <w:p w14:paraId="30CCFA7F" w14:textId="77777777" w:rsidR="008301AD" w:rsidRPr="008301AD" w:rsidRDefault="008301AD" w:rsidP="008301AD">
      <w:pPr>
        <w:rPr>
          <w:sz w:val="24"/>
          <w:szCs w:val="24"/>
        </w:rPr>
      </w:pPr>
    </w:p>
    <w:p w14:paraId="42B2A032" w14:textId="77777777" w:rsidR="008301AD" w:rsidRPr="008301AD" w:rsidRDefault="008301AD" w:rsidP="008301AD">
      <w:pPr>
        <w:rPr>
          <w:sz w:val="24"/>
          <w:szCs w:val="24"/>
        </w:rPr>
      </w:pPr>
    </w:p>
    <w:p w14:paraId="59B871A2" w14:textId="77777777" w:rsidR="008301AD" w:rsidRPr="008301AD" w:rsidRDefault="008301AD" w:rsidP="008301AD">
      <w:pPr>
        <w:rPr>
          <w:sz w:val="24"/>
          <w:szCs w:val="24"/>
        </w:rPr>
      </w:pPr>
    </w:p>
    <w:p w14:paraId="13EC3B08" w14:textId="77777777" w:rsidR="008301AD" w:rsidRPr="008301AD" w:rsidRDefault="008301AD" w:rsidP="008301AD">
      <w:pPr>
        <w:rPr>
          <w:sz w:val="24"/>
          <w:szCs w:val="24"/>
        </w:rPr>
      </w:pPr>
    </w:p>
    <w:p w14:paraId="68A159F3" w14:textId="77777777" w:rsidR="008301AD" w:rsidRPr="008301AD" w:rsidRDefault="008301AD" w:rsidP="008301AD">
      <w:pPr>
        <w:rPr>
          <w:sz w:val="24"/>
          <w:szCs w:val="24"/>
        </w:rPr>
      </w:pPr>
    </w:p>
    <w:p w14:paraId="1104BA63" w14:textId="77777777" w:rsidR="008301AD" w:rsidRPr="008301AD" w:rsidRDefault="008301AD" w:rsidP="008301AD">
      <w:pPr>
        <w:rPr>
          <w:sz w:val="24"/>
          <w:szCs w:val="24"/>
        </w:rPr>
      </w:pPr>
    </w:p>
    <w:p w14:paraId="7D6F2C25" w14:textId="77777777" w:rsidR="008301AD" w:rsidRDefault="008301AD" w:rsidP="008301AD">
      <w:pPr>
        <w:rPr>
          <w:sz w:val="24"/>
          <w:szCs w:val="24"/>
        </w:rPr>
      </w:pPr>
    </w:p>
    <w:p w14:paraId="2CFD92E2" w14:textId="77777777" w:rsidR="006A7ABC" w:rsidRDefault="006A7ABC" w:rsidP="008301AD">
      <w:pPr>
        <w:rPr>
          <w:sz w:val="24"/>
          <w:szCs w:val="24"/>
        </w:rPr>
      </w:pPr>
    </w:p>
    <w:p w14:paraId="16F8C34B" w14:textId="77777777" w:rsidR="006A7ABC" w:rsidRDefault="006A7ABC" w:rsidP="008301AD">
      <w:pPr>
        <w:rPr>
          <w:sz w:val="24"/>
          <w:szCs w:val="24"/>
        </w:rPr>
      </w:pPr>
    </w:p>
    <w:p w14:paraId="6068C9E5" w14:textId="77777777" w:rsidR="006A7ABC" w:rsidRDefault="006A7ABC" w:rsidP="008301AD">
      <w:pPr>
        <w:rPr>
          <w:sz w:val="24"/>
          <w:szCs w:val="24"/>
        </w:rPr>
      </w:pPr>
    </w:p>
    <w:p w14:paraId="2F163221" w14:textId="77777777" w:rsidR="006A7ABC" w:rsidRDefault="006A7ABC" w:rsidP="008301AD">
      <w:pPr>
        <w:rPr>
          <w:sz w:val="24"/>
          <w:szCs w:val="24"/>
        </w:rPr>
      </w:pPr>
    </w:p>
    <w:p w14:paraId="018DF0F6" w14:textId="77777777" w:rsidR="006A7ABC" w:rsidRDefault="006A7ABC" w:rsidP="008301AD">
      <w:pPr>
        <w:rPr>
          <w:sz w:val="24"/>
          <w:szCs w:val="24"/>
        </w:rPr>
      </w:pPr>
    </w:p>
    <w:p w14:paraId="3D61C018" w14:textId="77777777" w:rsidR="006A7ABC" w:rsidRPr="008301AD" w:rsidRDefault="006A7ABC" w:rsidP="008301AD">
      <w:pPr>
        <w:rPr>
          <w:sz w:val="24"/>
          <w:szCs w:val="24"/>
        </w:rPr>
      </w:pPr>
    </w:p>
    <w:sectPr w:rsidR="006A7ABC" w:rsidRPr="008301AD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0ADCE" w14:textId="77777777" w:rsidR="002E5890" w:rsidRDefault="002E5890">
      <w:r>
        <w:separator/>
      </w:r>
    </w:p>
  </w:endnote>
  <w:endnote w:type="continuationSeparator" w:id="0">
    <w:p w14:paraId="1E25B400" w14:textId="77777777" w:rsidR="002E5890" w:rsidRDefault="002E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119C1" w14:textId="77777777"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B5B198" w14:textId="77777777"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B46CE" w14:textId="77777777"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5EADF" w14:textId="77777777" w:rsidR="002E5890" w:rsidRDefault="002E5890">
      <w:r>
        <w:separator/>
      </w:r>
    </w:p>
  </w:footnote>
  <w:footnote w:type="continuationSeparator" w:id="0">
    <w:p w14:paraId="6401A984" w14:textId="77777777" w:rsidR="002E5890" w:rsidRDefault="002E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EFF51" w14:textId="77777777"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4B15A1FD" w14:textId="77777777"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3D836" w14:textId="77777777" w:rsidR="00A20CA3" w:rsidRDefault="00A20CA3">
    <w:pPr>
      <w:pStyle w:val="Antrats"/>
      <w:jc w:val="center"/>
    </w:pPr>
    <w:r>
      <w:object w:dxaOrig="729" w:dyaOrig="864" w14:anchorId="137A0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color="window">
          <v:imagedata r:id="rId1" o:title=""/>
        </v:shape>
        <o:OLEObject Type="Embed" ProgID="PI3.Image" ShapeID="_x0000_i1025" DrawAspect="Content" ObjectID="_1669093008" r:id="rId2"/>
      </w:object>
    </w:r>
  </w:p>
  <w:p w14:paraId="09DA948B" w14:textId="77777777" w:rsidR="00A20CA3" w:rsidRDefault="00A20CA3">
    <w:pPr>
      <w:pStyle w:val="Antrats"/>
      <w:jc w:val="center"/>
    </w:pPr>
  </w:p>
  <w:p w14:paraId="218154F7" w14:textId="77777777" w:rsidR="00A20CA3" w:rsidRDefault="00A20CA3">
    <w:pPr>
      <w:pStyle w:val="Antrats"/>
      <w:jc w:val="center"/>
    </w:pPr>
  </w:p>
  <w:p w14:paraId="79A5519B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5638AB42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570ED7DF" w14:textId="77777777" w:rsidR="00A20CA3" w:rsidRDefault="00A20CA3">
    <w:pPr>
      <w:pStyle w:val="Antrats"/>
      <w:jc w:val="center"/>
      <w:rPr>
        <w:b/>
        <w:sz w:val="28"/>
      </w:rPr>
    </w:pPr>
  </w:p>
  <w:p w14:paraId="6F7C5821" w14:textId="77777777"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DC"/>
    <w:rsid w:val="000010F0"/>
    <w:rsid w:val="00024C83"/>
    <w:rsid w:val="00033922"/>
    <w:rsid w:val="00037ED4"/>
    <w:rsid w:val="0004333D"/>
    <w:rsid w:val="00066436"/>
    <w:rsid w:val="000726CD"/>
    <w:rsid w:val="000C57FE"/>
    <w:rsid w:val="000D4E25"/>
    <w:rsid w:val="0010443F"/>
    <w:rsid w:val="00167F6A"/>
    <w:rsid w:val="00176A9A"/>
    <w:rsid w:val="00194207"/>
    <w:rsid w:val="001C61BE"/>
    <w:rsid w:val="001D250F"/>
    <w:rsid w:val="001E587C"/>
    <w:rsid w:val="001F1DB5"/>
    <w:rsid w:val="001F314C"/>
    <w:rsid w:val="0020598F"/>
    <w:rsid w:val="00210439"/>
    <w:rsid w:val="00226776"/>
    <w:rsid w:val="00233B2E"/>
    <w:rsid w:val="00261F70"/>
    <w:rsid w:val="00262D8C"/>
    <w:rsid w:val="00294322"/>
    <w:rsid w:val="002E5890"/>
    <w:rsid w:val="002F3653"/>
    <w:rsid w:val="00315F2E"/>
    <w:rsid w:val="003449A2"/>
    <w:rsid w:val="0036189E"/>
    <w:rsid w:val="00362960"/>
    <w:rsid w:val="003B0A1D"/>
    <w:rsid w:val="003F6088"/>
    <w:rsid w:val="003F705B"/>
    <w:rsid w:val="004217A4"/>
    <w:rsid w:val="0043358E"/>
    <w:rsid w:val="00440B61"/>
    <w:rsid w:val="00451EE0"/>
    <w:rsid w:val="004667C9"/>
    <w:rsid w:val="00484FA7"/>
    <w:rsid w:val="004945AF"/>
    <w:rsid w:val="004D44B8"/>
    <w:rsid w:val="00500556"/>
    <w:rsid w:val="00513110"/>
    <w:rsid w:val="00537BC1"/>
    <w:rsid w:val="00551BBA"/>
    <w:rsid w:val="00551EE5"/>
    <w:rsid w:val="00573C5E"/>
    <w:rsid w:val="005A5A27"/>
    <w:rsid w:val="00626615"/>
    <w:rsid w:val="00646EFB"/>
    <w:rsid w:val="00647656"/>
    <w:rsid w:val="00647AB4"/>
    <w:rsid w:val="00676522"/>
    <w:rsid w:val="00680B2D"/>
    <w:rsid w:val="006A7ABC"/>
    <w:rsid w:val="006C088A"/>
    <w:rsid w:val="006E201B"/>
    <w:rsid w:val="00733F27"/>
    <w:rsid w:val="00743FF5"/>
    <w:rsid w:val="00774045"/>
    <w:rsid w:val="0078185F"/>
    <w:rsid w:val="007A2605"/>
    <w:rsid w:val="007A57F0"/>
    <w:rsid w:val="007F622B"/>
    <w:rsid w:val="00820336"/>
    <w:rsid w:val="008216DC"/>
    <w:rsid w:val="00823406"/>
    <w:rsid w:val="008301AD"/>
    <w:rsid w:val="008835A1"/>
    <w:rsid w:val="008B36A5"/>
    <w:rsid w:val="008C20C3"/>
    <w:rsid w:val="008F1AF8"/>
    <w:rsid w:val="0092534C"/>
    <w:rsid w:val="0093187D"/>
    <w:rsid w:val="0094698E"/>
    <w:rsid w:val="009474FB"/>
    <w:rsid w:val="00997C88"/>
    <w:rsid w:val="009A0E2B"/>
    <w:rsid w:val="009C1787"/>
    <w:rsid w:val="009D3A2A"/>
    <w:rsid w:val="009F2EDE"/>
    <w:rsid w:val="00A20CA3"/>
    <w:rsid w:val="00A33F6F"/>
    <w:rsid w:val="00A3678F"/>
    <w:rsid w:val="00A61E47"/>
    <w:rsid w:val="00A84DDE"/>
    <w:rsid w:val="00AD3E6B"/>
    <w:rsid w:val="00AE1CA5"/>
    <w:rsid w:val="00AF4F4A"/>
    <w:rsid w:val="00AF5675"/>
    <w:rsid w:val="00B4709B"/>
    <w:rsid w:val="00B55B6C"/>
    <w:rsid w:val="00B56947"/>
    <w:rsid w:val="00B56AF9"/>
    <w:rsid w:val="00B643CF"/>
    <w:rsid w:val="00B70539"/>
    <w:rsid w:val="00B821C6"/>
    <w:rsid w:val="00B87532"/>
    <w:rsid w:val="00BE63EE"/>
    <w:rsid w:val="00BF6FCC"/>
    <w:rsid w:val="00C03226"/>
    <w:rsid w:val="00C214C7"/>
    <w:rsid w:val="00C5272E"/>
    <w:rsid w:val="00C53D1A"/>
    <w:rsid w:val="00C659DD"/>
    <w:rsid w:val="00C66055"/>
    <w:rsid w:val="00C73D2B"/>
    <w:rsid w:val="00CE7248"/>
    <w:rsid w:val="00D04CE9"/>
    <w:rsid w:val="00D1250C"/>
    <w:rsid w:val="00D16ACC"/>
    <w:rsid w:val="00D2603C"/>
    <w:rsid w:val="00D51518"/>
    <w:rsid w:val="00D53713"/>
    <w:rsid w:val="00D5469F"/>
    <w:rsid w:val="00D61E38"/>
    <w:rsid w:val="00D7278B"/>
    <w:rsid w:val="00D87744"/>
    <w:rsid w:val="00DA2992"/>
    <w:rsid w:val="00DB0993"/>
    <w:rsid w:val="00DB791C"/>
    <w:rsid w:val="00DD1C4F"/>
    <w:rsid w:val="00DE4AB9"/>
    <w:rsid w:val="00E06727"/>
    <w:rsid w:val="00E0724C"/>
    <w:rsid w:val="00E1006E"/>
    <w:rsid w:val="00E540A5"/>
    <w:rsid w:val="00E95E1D"/>
    <w:rsid w:val="00EA4785"/>
    <w:rsid w:val="00EB1283"/>
    <w:rsid w:val="00EE2B7C"/>
    <w:rsid w:val="00F06229"/>
    <w:rsid w:val="00F14C8B"/>
    <w:rsid w:val="00F30F4F"/>
    <w:rsid w:val="00F31AB3"/>
    <w:rsid w:val="00F36BBC"/>
    <w:rsid w:val="00F47832"/>
    <w:rsid w:val="00F50945"/>
    <w:rsid w:val="00F5603E"/>
    <w:rsid w:val="00F66BA0"/>
    <w:rsid w:val="00F85AED"/>
    <w:rsid w:val="00FC38BC"/>
    <w:rsid w:val="00FC53CF"/>
    <w:rsid w:val="00FD3A4D"/>
    <w:rsid w:val="00FF1471"/>
    <w:rsid w:val="00FF2038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82EAA"/>
  <w15:chartTrackingRefBased/>
  <w15:docId w15:val="{363AC75A-04F9-44DA-A25A-4C10F9F8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Panevezio Namai</cp:lastModifiedBy>
  <cp:revision>4</cp:revision>
  <cp:lastPrinted>2019-04-16T06:39:00Z</cp:lastPrinted>
  <dcterms:created xsi:type="dcterms:W3CDTF">2020-12-08T10:28:00Z</dcterms:created>
  <dcterms:modified xsi:type="dcterms:W3CDTF">2020-12-10T06:10:00Z</dcterms:modified>
</cp:coreProperties>
</file>