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AA250" w14:textId="6E498ABB" w:rsidR="00890571" w:rsidRPr="00890571" w:rsidRDefault="001706EB" w:rsidP="00890571">
      <w:pPr>
        <w:jc w:val="center"/>
        <w:rPr>
          <w:caps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A223B0">
        <w:rPr>
          <w:b/>
          <w:sz w:val="24"/>
          <w:szCs w:val="24"/>
        </w:rPr>
        <w:t xml:space="preserve"> </w:t>
      </w:r>
      <w:r w:rsidR="00A80423">
        <w:rPr>
          <w:b/>
          <w:sz w:val="24"/>
          <w:szCs w:val="24"/>
        </w:rPr>
        <w:t>VADOKLIŲ</w:t>
      </w:r>
      <w:r w:rsidR="00904D51">
        <w:rPr>
          <w:b/>
          <w:sz w:val="24"/>
          <w:szCs w:val="24"/>
        </w:rPr>
        <w:t xml:space="preserve"> PAGRINDINĖ</w:t>
      </w:r>
      <w:r w:rsidR="00A80423">
        <w:rPr>
          <w:b/>
          <w:sz w:val="24"/>
          <w:szCs w:val="24"/>
        </w:rPr>
        <w:t>JE</w:t>
      </w:r>
      <w:r w:rsidR="00904D51">
        <w:rPr>
          <w:b/>
          <w:sz w:val="24"/>
          <w:szCs w:val="24"/>
        </w:rPr>
        <w:t xml:space="preserve"> MOKYKLO</w:t>
      </w:r>
      <w:r w:rsidR="00A80423">
        <w:rPr>
          <w:b/>
          <w:sz w:val="24"/>
          <w:szCs w:val="24"/>
        </w:rPr>
        <w:t>JE</w:t>
      </w:r>
    </w:p>
    <w:p w14:paraId="6A0192DA" w14:textId="77777777" w:rsidR="00A95B2C" w:rsidRDefault="00A95B2C" w:rsidP="00890571">
      <w:pPr>
        <w:jc w:val="center"/>
        <w:rPr>
          <w:caps/>
          <w:sz w:val="24"/>
          <w:szCs w:val="24"/>
        </w:rPr>
      </w:pPr>
    </w:p>
    <w:p w14:paraId="596BB373" w14:textId="3F137383"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1B0BF9">
        <w:rPr>
          <w:sz w:val="24"/>
          <w:szCs w:val="24"/>
        </w:rPr>
        <w:t xml:space="preserve">m. </w:t>
      </w:r>
      <w:r w:rsidR="00A80423">
        <w:rPr>
          <w:sz w:val="24"/>
          <w:szCs w:val="24"/>
        </w:rPr>
        <w:t>gruodžio</w:t>
      </w:r>
      <w:r w:rsidR="00683E51">
        <w:rPr>
          <w:sz w:val="24"/>
          <w:szCs w:val="24"/>
        </w:rPr>
        <w:t xml:space="preserve"> </w:t>
      </w:r>
      <w:r w:rsidR="009D4FED">
        <w:rPr>
          <w:sz w:val="24"/>
          <w:szCs w:val="24"/>
        </w:rPr>
        <w:t>9</w:t>
      </w:r>
      <w:r w:rsidR="00A80423">
        <w:rPr>
          <w:sz w:val="24"/>
          <w:szCs w:val="24"/>
        </w:rPr>
        <w:t xml:space="preserve"> </w:t>
      </w:r>
      <w:r w:rsidR="00683E51">
        <w:rPr>
          <w:sz w:val="24"/>
          <w:szCs w:val="24"/>
        </w:rPr>
        <w:t xml:space="preserve"> </w:t>
      </w:r>
      <w:r w:rsidR="000D2F01">
        <w:rPr>
          <w:sz w:val="24"/>
          <w:szCs w:val="24"/>
        </w:rPr>
        <w:t>d. Nr. A</w:t>
      </w:r>
      <w:r w:rsidR="007956F2">
        <w:rPr>
          <w:sz w:val="24"/>
          <w:szCs w:val="24"/>
        </w:rPr>
        <w:t>-</w:t>
      </w:r>
      <w:r w:rsidR="009D4FED">
        <w:rPr>
          <w:sz w:val="24"/>
          <w:szCs w:val="24"/>
        </w:rPr>
        <w:t>710</w:t>
      </w:r>
    </w:p>
    <w:p w14:paraId="13D01F18" w14:textId="77777777"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14:paraId="324586CE" w14:textId="77777777" w:rsidR="00890571" w:rsidRPr="00890571" w:rsidRDefault="00890571" w:rsidP="00890571">
      <w:pPr>
        <w:rPr>
          <w:sz w:val="24"/>
          <w:szCs w:val="24"/>
        </w:rPr>
      </w:pPr>
    </w:p>
    <w:p w14:paraId="30894F4B" w14:textId="3FA08751" w:rsidR="00CE6041" w:rsidRDefault="00386FFC" w:rsidP="00A4260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7956F2">
        <w:rPr>
          <w:sz w:val="24"/>
          <w:szCs w:val="24"/>
        </w:rPr>
        <w:t xml:space="preserve"> punktu</w:t>
      </w:r>
      <w:r w:rsidR="00CD204A">
        <w:rPr>
          <w:sz w:val="24"/>
          <w:szCs w:val="24"/>
        </w:rPr>
        <w:t>, Lietuvos Respublikos sveikatos apsaugos ministro – valstybės lygio ekstremalios situacijos valstybės operacijų vadovo 2020 m. lapkričio 6 d. sprendim</w:t>
      </w:r>
      <w:r w:rsidR="00172E74">
        <w:rPr>
          <w:sz w:val="24"/>
          <w:szCs w:val="24"/>
        </w:rPr>
        <w:t>ų</w:t>
      </w:r>
      <w:r w:rsidR="00CD204A">
        <w:rPr>
          <w:sz w:val="24"/>
          <w:szCs w:val="24"/>
        </w:rPr>
        <w:t xml:space="preserve"> </w:t>
      </w:r>
      <w:r w:rsidR="00CD204A">
        <w:rPr>
          <w:sz w:val="24"/>
          <w:szCs w:val="24"/>
        </w:rPr>
        <w:br/>
        <w:t>Nr.</w:t>
      </w:r>
      <w:r w:rsidR="0053223D">
        <w:rPr>
          <w:sz w:val="24"/>
          <w:szCs w:val="24"/>
        </w:rPr>
        <w:t xml:space="preserve"> </w:t>
      </w:r>
      <w:r w:rsidR="00CD204A">
        <w:rPr>
          <w:sz w:val="24"/>
          <w:szCs w:val="24"/>
        </w:rPr>
        <w:t xml:space="preserve"> V-2543 </w:t>
      </w:r>
      <w:r w:rsidR="0053223D">
        <w:rPr>
          <w:sz w:val="24"/>
          <w:szCs w:val="24"/>
        </w:rPr>
        <w:t xml:space="preserve"> </w:t>
      </w:r>
      <w:r w:rsidR="00CD204A">
        <w:rPr>
          <w:sz w:val="24"/>
          <w:szCs w:val="24"/>
        </w:rPr>
        <w:t>„Dėl</w:t>
      </w:r>
      <w:r w:rsidR="0053223D">
        <w:rPr>
          <w:sz w:val="24"/>
          <w:szCs w:val="24"/>
        </w:rPr>
        <w:t xml:space="preserve"> </w:t>
      </w:r>
      <w:r w:rsidR="00CD204A">
        <w:rPr>
          <w:sz w:val="24"/>
          <w:szCs w:val="24"/>
        </w:rPr>
        <w:t xml:space="preserve"> Ikimokyklinio</w:t>
      </w:r>
      <w:r w:rsidR="0053223D">
        <w:rPr>
          <w:sz w:val="24"/>
          <w:szCs w:val="24"/>
        </w:rPr>
        <w:t xml:space="preserve"> </w:t>
      </w:r>
      <w:r w:rsidR="00CD204A">
        <w:rPr>
          <w:sz w:val="24"/>
          <w:szCs w:val="24"/>
        </w:rPr>
        <w:t xml:space="preserve"> ir</w:t>
      </w:r>
      <w:r w:rsidR="0053223D">
        <w:rPr>
          <w:sz w:val="24"/>
          <w:szCs w:val="24"/>
        </w:rPr>
        <w:t xml:space="preserve"> </w:t>
      </w:r>
      <w:r w:rsidR="00CD204A">
        <w:rPr>
          <w:sz w:val="24"/>
          <w:szCs w:val="24"/>
        </w:rPr>
        <w:t xml:space="preserve"> priešmokyklinio</w:t>
      </w:r>
      <w:r w:rsidR="0053223D">
        <w:rPr>
          <w:sz w:val="24"/>
          <w:szCs w:val="24"/>
        </w:rPr>
        <w:t xml:space="preserve"> </w:t>
      </w:r>
      <w:r w:rsidR="00CD204A">
        <w:rPr>
          <w:sz w:val="24"/>
          <w:szCs w:val="24"/>
        </w:rPr>
        <w:t xml:space="preserve"> ugdymo</w:t>
      </w:r>
      <w:r w:rsidR="0053223D">
        <w:rPr>
          <w:sz w:val="24"/>
          <w:szCs w:val="24"/>
        </w:rPr>
        <w:t xml:space="preserve"> </w:t>
      </w:r>
      <w:r w:rsidR="00CD204A">
        <w:rPr>
          <w:sz w:val="24"/>
          <w:szCs w:val="24"/>
        </w:rPr>
        <w:t xml:space="preserve"> organizavimo</w:t>
      </w:r>
      <w:r w:rsidR="0053223D">
        <w:rPr>
          <w:sz w:val="24"/>
          <w:szCs w:val="24"/>
        </w:rPr>
        <w:t xml:space="preserve"> </w:t>
      </w:r>
      <w:r w:rsidR="00CD204A">
        <w:rPr>
          <w:sz w:val="24"/>
          <w:szCs w:val="24"/>
        </w:rPr>
        <w:t xml:space="preserve"> būtinų </w:t>
      </w:r>
      <w:r w:rsidR="0053223D">
        <w:rPr>
          <w:sz w:val="24"/>
          <w:szCs w:val="24"/>
        </w:rPr>
        <w:t xml:space="preserve">   </w:t>
      </w:r>
      <w:r w:rsidR="00CD204A">
        <w:rPr>
          <w:sz w:val="24"/>
          <w:szCs w:val="24"/>
        </w:rPr>
        <w:t>sąlygų“</w:t>
      </w:r>
      <w:r w:rsidR="00FD0C6C">
        <w:rPr>
          <w:sz w:val="24"/>
          <w:szCs w:val="24"/>
        </w:rPr>
        <w:t xml:space="preserve"> </w:t>
      </w:r>
    </w:p>
    <w:p w14:paraId="30515152" w14:textId="41A7A2B1" w:rsidR="007E39C0" w:rsidRDefault="00FD0C6C" w:rsidP="00A4260A">
      <w:pPr>
        <w:jc w:val="both"/>
        <w:rPr>
          <w:sz w:val="24"/>
          <w:szCs w:val="24"/>
        </w:rPr>
      </w:pPr>
      <w:r>
        <w:rPr>
          <w:sz w:val="24"/>
          <w:szCs w:val="24"/>
        </w:rPr>
        <w:t>3 punktu</w:t>
      </w:r>
      <w:r w:rsidR="00172E74">
        <w:rPr>
          <w:sz w:val="24"/>
          <w:szCs w:val="24"/>
        </w:rPr>
        <w:t xml:space="preserve"> ir Nr.V-2544 „Dėl</w:t>
      </w:r>
      <w:r w:rsidR="00EC6292">
        <w:rPr>
          <w:sz w:val="24"/>
          <w:szCs w:val="24"/>
        </w:rPr>
        <w:t xml:space="preserve"> </w:t>
      </w:r>
      <w:r w:rsidR="003B272C">
        <w:rPr>
          <w:sz w:val="24"/>
          <w:szCs w:val="24"/>
        </w:rPr>
        <w:t>P</w:t>
      </w:r>
      <w:r w:rsidR="00EC6292">
        <w:rPr>
          <w:sz w:val="24"/>
          <w:szCs w:val="24"/>
        </w:rPr>
        <w:t>radinio</w:t>
      </w:r>
      <w:r w:rsidR="00172E74">
        <w:rPr>
          <w:sz w:val="24"/>
          <w:szCs w:val="24"/>
        </w:rPr>
        <w:t xml:space="preserve"> ugdymo organizavimo būtinų sąlygų“</w:t>
      </w:r>
      <w:r w:rsidR="00EC6292">
        <w:rPr>
          <w:sz w:val="24"/>
          <w:szCs w:val="24"/>
        </w:rPr>
        <w:t xml:space="preserve"> 3 punkt</w:t>
      </w:r>
      <w:r>
        <w:rPr>
          <w:sz w:val="24"/>
          <w:szCs w:val="24"/>
        </w:rPr>
        <w:t>u</w:t>
      </w:r>
      <w:r w:rsidR="00172E74">
        <w:rPr>
          <w:sz w:val="24"/>
          <w:szCs w:val="24"/>
        </w:rPr>
        <w:t xml:space="preserve"> </w:t>
      </w:r>
      <w:r w:rsidR="00EC6292">
        <w:rPr>
          <w:sz w:val="24"/>
          <w:szCs w:val="24"/>
        </w:rPr>
        <w:t>bei</w:t>
      </w:r>
      <w:r w:rsidR="00172E74">
        <w:rPr>
          <w:sz w:val="24"/>
          <w:szCs w:val="24"/>
        </w:rPr>
        <w:t xml:space="preserve"> </w:t>
      </w:r>
      <w:r w:rsidR="00CD204A">
        <w:rPr>
          <w:sz w:val="24"/>
          <w:szCs w:val="24"/>
        </w:rPr>
        <w:br/>
      </w:r>
      <w:r w:rsidR="000E199A">
        <w:rPr>
          <w:sz w:val="24"/>
          <w:szCs w:val="24"/>
        </w:rPr>
        <w:t>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7956F2">
        <w:rPr>
          <w:sz w:val="24"/>
          <w:szCs w:val="24"/>
        </w:rPr>
        <w:t>2020-1</w:t>
      </w:r>
      <w:r w:rsidR="00A933E5">
        <w:rPr>
          <w:sz w:val="24"/>
          <w:szCs w:val="24"/>
        </w:rPr>
        <w:t>2</w:t>
      </w:r>
      <w:r w:rsidR="007956F2">
        <w:rPr>
          <w:sz w:val="24"/>
          <w:szCs w:val="24"/>
        </w:rPr>
        <w:t>-</w:t>
      </w:r>
      <w:r w:rsidR="00A933E5">
        <w:rPr>
          <w:sz w:val="24"/>
          <w:szCs w:val="24"/>
        </w:rPr>
        <w:t>02</w:t>
      </w:r>
      <w:r w:rsidR="001B0BF9" w:rsidRPr="00E73A24">
        <w:rPr>
          <w:sz w:val="24"/>
          <w:szCs w:val="24"/>
        </w:rPr>
        <w:t xml:space="preserve"> raštą Nr. (5-13 16.1.17 E)</w:t>
      </w:r>
      <w:r w:rsidR="007B60E4">
        <w:rPr>
          <w:sz w:val="24"/>
          <w:szCs w:val="24"/>
        </w:rPr>
        <w:t xml:space="preserve"> </w:t>
      </w:r>
      <w:r w:rsidR="001B0BF9" w:rsidRPr="00E73A24">
        <w:rPr>
          <w:sz w:val="24"/>
          <w:szCs w:val="24"/>
        </w:rPr>
        <w:t>2-</w:t>
      </w:r>
      <w:r w:rsidR="007956F2">
        <w:rPr>
          <w:sz w:val="24"/>
          <w:szCs w:val="24"/>
        </w:rPr>
        <w:t>1</w:t>
      </w:r>
      <w:r w:rsidR="00A933E5">
        <w:rPr>
          <w:sz w:val="24"/>
          <w:szCs w:val="24"/>
        </w:rPr>
        <w:t>16687</w:t>
      </w:r>
      <w:r w:rsidR="003B4138" w:rsidRPr="00E73A24">
        <w:rPr>
          <w:sz w:val="24"/>
          <w:szCs w:val="24"/>
        </w:rPr>
        <w:t xml:space="preserve"> „</w:t>
      </w:r>
      <w:r w:rsidR="003B4138" w:rsidRPr="00F16B94">
        <w:rPr>
          <w:sz w:val="24"/>
          <w:szCs w:val="24"/>
        </w:rPr>
        <w:t xml:space="preserve">Dėl siūlymo taikyti </w:t>
      </w:r>
      <w:r w:rsidR="0053223D">
        <w:rPr>
          <w:sz w:val="24"/>
          <w:szCs w:val="24"/>
        </w:rPr>
        <w:t xml:space="preserve"> </w:t>
      </w:r>
      <w:r w:rsidR="003B4138" w:rsidRPr="00F16B94">
        <w:rPr>
          <w:sz w:val="24"/>
          <w:szCs w:val="24"/>
        </w:rPr>
        <w:t>infekcijų plitimą ribojantį režimą“</w:t>
      </w:r>
      <w:r w:rsidR="00C5614A" w:rsidRPr="00F16B94">
        <w:rPr>
          <w:sz w:val="24"/>
          <w:szCs w:val="24"/>
        </w:rPr>
        <w:t>:</w:t>
      </w:r>
    </w:p>
    <w:p w14:paraId="3AA99161" w14:textId="49254282" w:rsidR="007E39C0" w:rsidRDefault="007E39C0" w:rsidP="00A426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A80423">
        <w:rPr>
          <w:sz w:val="24"/>
          <w:szCs w:val="24"/>
        </w:rPr>
        <w:t>Vadoklių</w:t>
      </w:r>
      <w:r w:rsidR="0031105D">
        <w:rPr>
          <w:sz w:val="24"/>
          <w:szCs w:val="24"/>
        </w:rPr>
        <w:t xml:space="preserve"> pagrindinės </w:t>
      </w:r>
      <w:r w:rsidR="00904D51">
        <w:rPr>
          <w:sz w:val="24"/>
          <w:szCs w:val="24"/>
        </w:rPr>
        <w:t>mokyklos</w:t>
      </w:r>
      <w:r w:rsidR="007956F2">
        <w:rPr>
          <w:sz w:val="24"/>
          <w:szCs w:val="24"/>
        </w:rPr>
        <w:t xml:space="preserve"> </w:t>
      </w:r>
      <w:r w:rsidR="00A80423">
        <w:rPr>
          <w:sz w:val="24"/>
          <w:szCs w:val="24"/>
        </w:rPr>
        <w:t>ikimokyklinio ugdymo grupė</w:t>
      </w:r>
      <w:r w:rsidR="00DE2126">
        <w:rPr>
          <w:sz w:val="24"/>
          <w:szCs w:val="24"/>
        </w:rPr>
        <w:t>j</w:t>
      </w:r>
      <w:r w:rsidR="00A80423">
        <w:rPr>
          <w:sz w:val="24"/>
          <w:szCs w:val="24"/>
        </w:rPr>
        <w:t>e</w:t>
      </w:r>
      <w:r w:rsidR="0031105D" w:rsidRPr="0041413B">
        <w:rPr>
          <w:sz w:val="24"/>
          <w:szCs w:val="24"/>
        </w:rPr>
        <w:t xml:space="preserve"> nu</w:t>
      </w:r>
      <w:r w:rsidR="0041413B" w:rsidRPr="0041413B">
        <w:rPr>
          <w:sz w:val="24"/>
          <w:szCs w:val="24"/>
        </w:rPr>
        <w:t xml:space="preserve">o 2020 m. </w:t>
      </w:r>
      <w:r w:rsidR="00286603">
        <w:rPr>
          <w:sz w:val="24"/>
          <w:szCs w:val="24"/>
        </w:rPr>
        <w:t>lapkričio</w:t>
      </w:r>
      <w:r w:rsidR="0041413B" w:rsidRPr="0041413B">
        <w:rPr>
          <w:sz w:val="24"/>
          <w:szCs w:val="24"/>
        </w:rPr>
        <w:t xml:space="preserve"> </w:t>
      </w:r>
      <w:r w:rsidR="00286603">
        <w:rPr>
          <w:sz w:val="24"/>
          <w:szCs w:val="24"/>
        </w:rPr>
        <w:t>30</w:t>
      </w:r>
      <w:r w:rsidR="00B33D01" w:rsidRPr="0041413B">
        <w:rPr>
          <w:sz w:val="24"/>
          <w:szCs w:val="24"/>
        </w:rPr>
        <w:t xml:space="preserve"> d. iki 2020 m. </w:t>
      </w:r>
      <w:r w:rsidR="00A80423">
        <w:rPr>
          <w:sz w:val="24"/>
          <w:szCs w:val="24"/>
        </w:rPr>
        <w:t>gruodžio</w:t>
      </w:r>
      <w:r w:rsidR="00B33D01" w:rsidRPr="0041413B">
        <w:rPr>
          <w:sz w:val="24"/>
          <w:szCs w:val="24"/>
        </w:rPr>
        <w:t xml:space="preserve"> </w:t>
      </w:r>
      <w:r w:rsidR="00A80423">
        <w:rPr>
          <w:sz w:val="24"/>
          <w:szCs w:val="24"/>
        </w:rPr>
        <w:t>1</w:t>
      </w:r>
      <w:r w:rsidR="00286603">
        <w:rPr>
          <w:sz w:val="24"/>
          <w:szCs w:val="24"/>
        </w:rPr>
        <w:t>3</w:t>
      </w:r>
      <w:r w:rsidR="00A223B0" w:rsidRPr="0041413B">
        <w:rPr>
          <w:sz w:val="24"/>
          <w:szCs w:val="24"/>
        </w:rPr>
        <w:t xml:space="preserve"> d. (14 dienų)</w:t>
      </w:r>
      <w:r w:rsidR="003B4138" w:rsidRPr="0041413B">
        <w:rPr>
          <w:sz w:val="24"/>
          <w:szCs w:val="24"/>
        </w:rPr>
        <w:t xml:space="preserve"> įvestas</w:t>
      </w:r>
      <w:r w:rsidR="00A223B0" w:rsidRPr="0041413B">
        <w:rPr>
          <w:sz w:val="24"/>
          <w:szCs w:val="24"/>
        </w:rPr>
        <w:t xml:space="preserve"> </w:t>
      </w:r>
      <w:r w:rsidR="001912EC" w:rsidRPr="0041413B">
        <w:rPr>
          <w:sz w:val="24"/>
          <w:szCs w:val="24"/>
        </w:rPr>
        <w:t>infekcijų plitim</w:t>
      </w:r>
      <w:r w:rsidR="003B4138" w:rsidRPr="0041413B">
        <w:rPr>
          <w:sz w:val="24"/>
          <w:szCs w:val="24"/>
        </w:rPr>
        <w:t>ą ribojantis režimas</w:t>
      </w:r>
      <w:r w:rsidRPr="0041413B">
        <w:rPr>
          <w:sz w:val="24"/>
          <w:szCs w:val="24"/>
        </w:rPr>
        <w:t>.</w:t>
      </w:r>
    </w:p>
    <w:p w14:paraId="163B00DF" w14:textId="56A6ABC0" w:rsidR="007E39C0" w:rsidRDefault="007E39C0" w:rsidP="00A426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A80423">
        <w:rPr>
          <w:sz w:val="24"/>
          <w:szCs w:val="24"/>
        </w:rPr>
        <w:t>Vadoklių</w:t>
      </w:r>
      <w:r w:rsidR="0031105D">
        <w:rPr>
          <w:sz w:val="24"/>
          <w:szCs w:val="24"/>
        </w:rPr>
        <w:t xml:space="preserve"> pagrindinės </w:t>
      </w:r>
      <w:r w:rsidR="0031105D" w:rsidRPr="006B4C19">
        <w:rPr>
          <w:sz w:val="24"/>
          <w:szCs w:val="24"/>
        </w:rPr>
        <w:t>mokyklos laikinai einančia</w:t>
      </w:r>
      <w:r w:rsidR="00A80423">
        <w:rPr>
          <w:sz w:val="24"/>
          <w:szCs w:val="24"/>
        </w:rPr>
        <w:t>m</w:t>
      </w:r>
      <w:r w:rsidR="0031105D" w:rsidRPr="006B4C19">
        <w:rPr>
          <w:sz w:val="24"/>
          <w:szCs w:val="24"/>
        </w:rPr>
        <w:t xml:space="preserve"> direktor</w:t>
      </w:r>
      <w:r w:rsidR="00A80423">
        <w:rPr>
          <w:sz w:val="24"/>
          <w:szCs w:val="24"/>
        </w:rPr>
        <w:t>iaus</w:t>
      </w:r>
      <w:r w:rsidR="0031105D" w:rsidRPr="006B4C19">
        <w:rPr>
          <w:sz w:val="24"/>
          <w:szCs w:val="24"/>
        </w:rPr>
        <w:t xml:space="preserve"> pareigas A</w:t>
      </w:r>
      <w:r w:rsidR="00A80423">
        <w:rPr>
          <w:sz w:val="24"/>
          <w:szCs w:val="24"/>
        </w:rPr>
        <w:t>lgiui Adašiūnui</w:t>
      </w:r>
      <w:r w:rsidRPr="006B4C19">
        <w:rPr>
          <w:sz w:val="24"/>
          <w:szCs w:val="24"/>
        </w:rPr>
        <w:t>:</w:t>
      </w:r>
    </w:p>
    <w:p w14:paraId="40269589" w14:textId="4A28E4A8" w:rsidR="00A80423" w:rsidRDefault="007E39C0" w:rsidP="00A426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ugdymą</w:t>
      </w:r>
      <w:r w:rsidR="003E185B">
        <w:rPr>
          <w:sz w:val="24"/>
          <w:szCs w:val="24"/>
        </w:rPr>
        <w:t xml:space="preserve"> </w:t>
      </w:r>
      <w:r w:rsidR="00A80423">
        <w:rPr>
          <w:sz w:val="24"/>
          <w:szCs w:val="24"/>
        </w:rPr>
        <w:t xml:space="preserve">ikimokyklinio, priešmokyklinio ugdymo grupėse, </w:t>
      </w:r>
      <w:r w:rsidR="003E185B">
        <w:rPr>
          <w:sz w:val="24"/>
          <w:szCs w:val="24"/>
        </w:rPr>
        <w:t>1,</w:t>
      </w:r>
      <w:r w:rsidR="00904D51">
        <w:rPr>
          <w:sz w:val="24"/>
          <w:szCs w:val="24"/>
        </w:rPr>
        <w:t xml:space="preserve"> </w:t>
      </w:r>
      <w:r w:rsidR="003E185B">
        <w:rPr>
          <w:sz w:val="24"/>
          <w:szCs w:val="24"/>
        </w:rPr>
        <w:t>2,</w:t>
      </w:r>
      <w:r w:rsidR="00904D51">
        <w:rPr>
          <w:sz w:val="24"/>
          <w:szCs w:val="24"/>
        </w:rPr>
        <w:t xml:space="preserve"> </w:t>
      </w:r>
      <w:r w:rsidR="003E185B">
        <w:rPr>
          <w:sz w:val="24"/>
          <w:szCs w:val="24"/>
        </w:rPr>
        <w:t>3,</w:t>
      </w:r>
      <w:r w:rsidR="00904D51">
        <w:rPr>
          <w:sz w:val="24"/>
          <w:szCs w:val="24"/>
        </w:rPr>
        <w:t xml:space="preserve"> </w:t>
      </w:r>
      <w:r w:rsidR="003E185B">
        <w:rPr>
          <w:sz w:val="24"/>
          <w:szCs w:val="24"/>
        </w:rPr>
        <w:t>4 klasėse</w:t>
      </w:r>
      <w:r w:rsidR="00A223B0" w:rsidRPr="007E39C0">
        <w:rPr>
          <w:sz w:val="24"/>
          <w:szCs w:val="24"/>
        </w:rPr>
        <w:t xml:space="preserve">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14:paraId="5628F8C5" w14:textId="73D16EB9" w:rsidR="00C5614A" w:rsidRPr="007E39C0" w:rsidRDefault="007E39C0" w:rsidP="00A426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 xml:space="preserve">užtikrinti </w:t>
      </w:r>
      <w:r w:rsidR="00A80423">
        <w:rPr>
          <w:sz w:val="24"/>
          <w:szCs w:val="24"/>
        </w:rPr>
        <w:t>Vadoklių</w:t>
      </w:r>
      <w:r w:rsidR="003E185B">
        <w:rPr>
          <w:sz w:val="24"/>
          <w:szCs w:val="24"/>
        </w:rPr>
        <w:t xml:space="preserve"> pagrindinėje mokykloje</w:t>
      </w:r>
      <w:r w:rsidR="0031105D">
        <w:rPr>
          <w:sz w:val="24"/>
          <w:szCs w:val="24"/>
        </w:rPr>
        <w:t xml:space="preserve"> p</w:t>
      </w:r>
      <w:r>
        <w:rPr>
          <w:sz w:val="24"/>
          <w:szCs w:val="24"/>
        </w:rPr>
        <w:t>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14:paraId="7CDC92FA" w14:textId="77777777" w:rsidR="005654DC" w:rsidRDefault="00B66FFF" w:rsidP="00A426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14:paraId="34FF72DD" w14:textId="77777777" w:rsidR="005654DC" w:rsidRDefault="005654DC" w:rsidP="00636517">
      <w:pPr>
        <w:jc w:val="both"/>
        <w:rPr>
          <w:sz w:val="24"/>
          <w:szCs w:val="24"/>
        </w:rPr>
      </w:pPr>
    </w:p>
    <w:p w14:paraId="46E64D72" w14:textId="77777777" w:rsidR="00B66FFF" w:rsidRDefault="00B66FFF" w:rsidP="00636517">
      <w:pPr>
        <w:jc w:val="both"/>
        <w:rPr>
          <w:sz w:val="24"/>
          <w:szCs w:val="24"/>
        </w:rPr>
      </w:pPr>
    </w:p>
    <w:p w14:paraId="0C35DAFF" w14:textId="77777777"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14:paraId="091F0E2E" w14:textId="77777777" w:rsidR="002C74AB" w:rsidRDefault="002C74AB" w:rsidP="00890571">
      <w:pPr>
        <w:rPr>
          <w:sz w:val="24"/>
          <w:szCs w:val="24"/>
        </w:rPr>
      </w:pPr>
    </w:p>
    <w:p w14:paraId="627D18FA" w14:textId="77777777" w:rsidR="003E185B" w:rsidRDefault="003E185B" w:rsidP="00890571">
      <w:pPr>
        <w:rPr>
          <w:sz w:val="24"/>
          <w:szCs w:val="24"/>
        </w:rPr>
      </w:pPr>
    </w:p>
    <w:p w14:paraId="74342A73" w14:textId="77777777" w:rsidR="003E185B" w:rsidRDefault="003E185B" w:rsidP="00890571">
      <w:pPr>
        <w:rPr>
          <w:sz w:val="24"/>
          <w:szCs w:val="24"/>
        </w:rPr>
      </w:pPr>
    </w:p>
    <w:p w14:paraId="0637AB55" w14:textId="77777777" w:rsidR="003E185B" w:rsidRDefault="003E185B" w:rsidP="00890571">
      <w:pPr>
        <w:rPr>
          <w:sz w:val="24"/>
          <w:szCs w:val="24"/>
        </w:rPr>
      </w:pPr>
    </w:p>
    <w:p w14:paraId="20B49A39" w14:textId="77777777" w:rsidR="003E185B" w:rsidRDefault="003E185B" w:rsidP="00890571">
      <w:pPr>
        <w:rPr>
          <w:sz w:val="24"/>
          <w:szCs w:val="24"/>
        </w:rPr>
      </w:pPr>
    </w:p>
    <w:p w14:paraId="4B8D34FA" w14:textId="77777777" w:rsidR="003E185B" w:rsidRDefault="003E185B" w:rsidP="00890571">
      <w:pPr>
        <w:rPr>
          <w:sz w:val="24"/>
          <w:szCs w:val="24"/>
        </w:rPr>
      </w:pPr>
    </w:p>
    <w:p w14:paraId="03364479" w14:textId="77777777" w:rsidR="003E185B" w:rsidRDefault="003E185B" w:rsidP="00890571">
      <w:pPr>
        <w:rPr>
          <w:sz w:val="24"/>
          <w:szCs w:val="24"/>
        </w:rPr>
      </w:pPr>
    </w:p>
    <w:p w14:paraId="4A917CB0" w14:textId="77777777" w:rsidR="00904D51" w:rsidRDefault="00904D51" w:rsidP="00890571">
      <w:pPr>
        <w:rPr>
          <w:sz w:val="24"/>
          <w:szCs w:val="24"/>
        </w:rPr>
      </w:pPr>
    </w:p>
    <w:p w14:paraId="4A6946D3" w14:textId="77777777" w:rsidR="00904D51" w:rsidRDefault="00904D51" w:rsidP="00890571">
      <w:pPr>
        <w:rPr>
          <w:sz w:val="24"/>
          <w:szCs w:val="24"/>
        </w:rPr>
      </w:pPr>
    </w:p>
    <w:p w14:paraId="43CEF328" w14:textId="77777777" w:rsidR="00291398" w:rsidRPr="00FD1C6A" w:rsidRDefault="00291398" w:rsidP="008301AD">
      <w:pPr>
        <w:rPr>
          <w:sz w:val="24"/>
          <w:szCs w:val="24"/>
        </w:rPr>
      </w:pPr>
    </w:p>
    <w:sectPr w:rsidR="00291398" w:rsidRPr="00FD1C6A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0CC60" w14:textId="77777777" w:rsidR="00BD7054" w:rsidRDefault="00BD7054">
      <w:r>
        <w:separator/>
      </w:r>
    </w:p>
  </w:endnote>
  <w:endnote w:type="continuationSeparator" w:id="0">
    <w:p w14:paraId="13DFD193" w14:textId="77777777" w:rsidR="00BD7054" w:rsidRDefault="00B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F66E" w14:textId="77777777" w:rsidR="00A20CA3" w:rsidRDefault="00F145F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20CA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529F1F" w14:textId="77777777" w:rsidR="00A20CA3" w:rsidRDefault="00A20C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AE803" w14:textId="77777777"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11E56" w14:textId="77777777" w:rsidR="00BD7054" w:rsidRDefault="00BD7054">
      <w:r>
        <w:separator/>
      </w:r>
    </w:p>
  </w:footnote>
  <w:footnote w:type="continuationSeparator" w:id="0">
    <w:p w14:paraId="5D59842C" w14:textId="77777777" w:rsidR="00BD7054" w:rsidRDefault="00BD7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97D0F" w14:textId="77777777" w:rsidR="00A20CA3" w:rsidRDefault="00F145F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20CA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0CA3"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7BBF61C4" w14:textId="77777777" w:rsidR="00A20CA3" w:rsidRDefault="00A20C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86237" w14:textId="77777777" w:rsidR="00A20CA3" w:rsidRDefault="00A20CA3">
    <w:pPr>
      <w:pStyle w:val="Antrats"/>
      <w:jc w:val="center"/>
    </w:pPr>
    <w:r>
      <w:object w:dxaOrig="729" w:dyaOrig="864" w14:anchorId="34C486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fillcolor="window">
          <v:imagedata r:id="rId1" o:title=""/>
        </v:shape>
        <o:OLEObject Type="Embed" ProgID="PI3.Image" ShapeID="_x0000_i1025" DrawAspect="Content" ObjectID="_1669093045" r:id="rId2"/>
      </w:object>
    </w:r>
  </w:p>
  <w:p w14:paraId="140CD39D" w14:textId="77777777" w:rsidR="00A20CA3" w:rsidRDefault="00A20CA3" w:rsidP="003B4138">
    <w:pPr>
      <w:pStyle w:val="Antrats"/>
    </w:pPr>
  </w:p>
  <w:p w14:paraId="4B1EFCA2" w14:textId="77777777"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7ECEC171" w14:textId="77777777"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5CE01026" w14:textId="77777777" w:rsidR="00A20CA3" w:rsidRDefault="00A20CA3">
    <w:pPr>
      <w:pStyle w:val="Antrats"/>
      <w:jc w:val="center"/>
      <w:rPr>
        <w:b/>
        <w:sz w:val="28"/>
      </w:rPr>
    </w:pPr>
  </w:p>
  <w:p w14:paraId="1AD864A3" w14:textId="77777777"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66436"/>
    <w:rsid w:val="000726CD"/>
    <w:rsid w:val="0007351C"/>
    <w:rsid w:val="000879FE"/>
    <w:rsid w:val="000C57FE"/>
    <w:rsid w:val="000C758E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44121"/>
    <w:rsid w:val="00161D26"/>
    <w:rsid w:val="001639FA"/>
    <w:rsid w:val="00164C95"/>
    <w:rsid w:val="001706EB"/>
    <w:rsid w:val="00172E74"/>
    <w:rsid w:val="00176A9A"/>
    <w:rsid w:val="001912EC"/>
    <w:rsid w:val="00192928"/>
    <w:rsid w:val="00194207"/>
    <w:rsid w:val="00194E43"/>
    <w:rsid w:val="001B0BF9"/>
    <w:rsid w:val="001C4B58"/>
    <w:rsid w:val="001C61BE"/>
    <w:rsid w:val="001D250F"/>
    <w:rsid w:val="001D564B"/>
    <w:rsid w:val="001E587C"/>
    <w:rsid w:val="001F0BA0"/>
    <w:rsid w:val="001F1DB5"/>
    <w:rsid w:val="001F314C"/>
    <w:rsid w:val="00200ACC"/>
    <w:rsid w:val="002011CD"/>
    <w:rsid w:val="0020598F"/>
    <w:rsid w:val="00226776"/>
    <w:rsid w:val="00226C73"/>
    <w:rsid w:val="002367CD"/>
    <w:rsid w:val="00261F70"/>
    <w:rsid w:val="00262D8C"/>
    <w:rsid w:val="002671E1"/>
    <w:rsid w:val="00286603"/>
    <w:rsid w:val="00291398"/>
    <w:rsid w:val="00294322"/>
    <w:rsid w:val="002A0599"/>
    <w:rsid w:val="002B001F"/>
    <w:rsid w:val="002C74AB"/>
    <w:rsid w:val="002D595D"/>
    <w:rsid w:val="002E250F"/>
    <w:rsid w:val="002F3653"/>
    <w:rsid w:val="0031105D"/>
    <w:rsid w:val="00315F2E"/>
    <w:rsid w:val="003273AD"/>
    <w:rsid w:val="00335092"/>
    <w:rsid w:val="00340AEF"/>
    <w:rsid w:val="00342CDE"/>
    <w:rsid w:val="003449A2"/>
    <w:rsid w:val="0036189E"/>
    <w:rsid w:val="00362960"/>
    <w:rsid w:val="00367C83"/>
    <w:rsid w:val="003710A8"/>
    <w:rsid w:val="00386FFC"/>
    <w:rsid w:val="00387D80"/>
    <w:rsid w:val="003A48CA"/>
    <w:rsid w:val="003B0A1D"/>
    <w:rsid w:val="003B272C"/>
    <w:rsid w:val="003B4138"/>
    <w:rsid w:val="003B66FB"/>
    <w:rsid w:val="003D7EB2"/>
    <w:rsid w:val="003E185B"/>
    <w:rsid w:val="003F6088"/>
    <w:rsid w:val="003F705B"/>
    <w:rsid w:val="0041413B"/>
    <w:rsid w:val="004217A4"/>
    <w:rsid w:val="0043358E"/>
    <w:rsid w:val="00451D46"/>
    <w:rsid w:val="00451EE0"/>
    <w:rsid w:val="00457664"/>
    <w:rsid w:val="004667C9"/>
    <w:rsid w:val="00484FA7"/>
    <w:rsid w:val="004874B7"/>
    <w:rsid w:val="004945AF"/>
    <w:rsid w:val="004C507D"/>
    <w:rsid w:val="004D44B8"/>
    <w:rsid w:val="004D533C"/>
    <w:rsid w:val="004E6D6C"/>
    <w:rsid w:val="004F4091"/>
    <w:rsid w:val="00500556"/>
    <w:rsid w:val="00513110"/>
    <w:rsid w:val="0053223D"/>
    <w:rsid w:val="00537A7A"/>
    <w:rsid w:val="00537BC1"/>
    <w:rsid w:val="00551BBA"/>
    <w:rsid w:val="00551EE5"/>
    <w:rsid w:val="005654DC"/>
    <w:rsid w:val="00573C5E"/>
    <w:rsid w:val="00586DAA"/>
    <w:rsid w:val="00590FBE"/>
    <w:rsid w:val="005A4130"/>
    <w:rsid w:val="005A69B2"/>
    <w:rsid w:val="005A7639"/>
    <w:rsid w:val="005B2814"/>
    <w:rsid w:val="005C1065"/>
    <w:rsid w:val="005E5DDF"/>
    <w:rsid w:val="005F4EB7"/>
    <w:rsid w:val="00604BA8"/>
    <w:rsid w:val="00604FA9"/>
    <w:rsid w:val="00611697"/>
    <w:rsid w:val="00617B89"/>
    <w:rsid w:val="00626615"/>
    <w:rsid w:val="00631889"/>
    <w:rsid w:val="00636517"/>
    <w:rsid w:val="00637F00"/>
    <w:rsid w:val="00646EFB"/>
    <w:rsid w:val="00647656"/>
    <w:rsid w:val="00647AB4"/>
    <w:rsid w:val="006515CF"/>
    <w:rsid w:val="00673C01"/>
    <w:rsid w:val="00676522"/>
    <w:rsid w:val="00680B2D"/>
    <w:rsid w:val="00683E51"/>
    <w:rsid w:val="006A56BC"/>
    <w:rsid w:val="006B4C19"/>
    <w:rsid w:val="006B69DA"/>
    <w:rsid w:val="006C088A"/>
    <w:rsid w:val="006D17C5"/>
    <w:rsid w:val="006D50CE"/>
    <w:rsid w:val="006E17CE"/>
    <w:rsid w:val="006E201B"/>
    <w:rsid w:val="006E3EC8"/>
    <w:rsid w:val="0070020F"/>
    <w:rsid w:val="007004D4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88C"/>
    <w:rsid w:val="00790527"/>
    <w:rsid w:val="007942E6"/>
    <w:rsid w:val="007956F2"/>
    <w:rsid w:val="00796993"/>
    <w:rsid w:val="00797F35"/>
    <w:rsid w:val="007A2605"/>
    <w:rsid w:val="007A57F0"/>
    <w:rsid w:val="007B60E4"/>
    <w:rsid w:val="007E39C0"/>
    <w:rsid w:val="007F622B"/>
    <w:rsid w:val="00804368"/>
    <w:rsid w:val="00812E8F"/>
    <w:rsid w:val="00820336"/>
    <w:rsid w:val="00821239"/>
    <w:rsid w:val="008216DC"/>
    <w:rsid w:val="00823406"/>
    <w:rsid w:val="008301AD"/>
    <w:rsid w:val="00855897"/>
    <w:rsid w:val="008835A1"/>
    <w:rsid w:val="00890571"/>
    <w:rsid w:val="008B36A5"/>
    <w:rsid w:val="008C20C3"/>
    <w:rsid w:val="008C4BD5"/>
    <w:rsid w:val="008C6A95"/>
    <w:rsid w:val="008C7DB0"/>
    <w:rsid w:val="008D16F5"/>
    <w:rsid w:val="008D777C"/>
    <w:rsid w:val="008E4005"/>
    <w:rsid w:val="008F1AF8"/>
    <w:rsid w:val="00904D51"/>
    <w:rsid w:val="0092534C"/>
    <w:rsid w:val="0093187D"/>
    <w:rsid w:val="009442D3"/>
    <w:rsid w:val="0094698E"/>
    <w:rsid w:val="009474FB"/>
    <w:rsid w:val="00992D9D"/>
    <w:rsid w:val="00997C88"/>
    <w:rsid w:val="009A0E2B"/>
    <w:rsid w:val="009A2F69"/>
    <w:rsid w:val="009C1787"/>
    <w:rsid w:val="009D0410"/>
    <w:rsid w:val="009D3A2A"/>
    <w:rsid w:val="009D4FED"/>
    <w:rsid w:val="009F16AA"/>
    <w:rsid w:val="009F2EDE"/>
    <w:rsid w:val="00A066A7"/>
    <w:rsid w:val="00A1797E"/>
    <w:rsid w:val="00A20CA3"/>
    <w:rsid w:val="00A223B0"/>
    <w:rsid w:val="00A33F6F"/>
    <w:rsid w:val="00A3678F"/>
    <w:rsid w:val="00A4260A"/>
    <w:rsid w:val="00A70FAD"/>
    <w:rsid w:val="00A80423"/>
    <w:rsid w:val="00A838EF"/>
    <w:rsid w:val="00A84DDE"/>
    <w:rsid w:val="00A86F03"/>
    <w:rsid w:val="00A933E5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5281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D7054"/>
    <w:rsid w:val="00BE3641"/>
    <w:rsid w:val="00BE5ED0"/>
    <w:rsid w:val="00BE63EE"/>
    <w:rsid w:val="00BF19C3"/>
    <w:rsid w:val="00BF6FCC"/>
    <w:rsid w:val="00C03226"/>
    <w:rsid w:val="00C20F5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2DC7"/>
    <w:rsid w:val="00C95FA6"/>
    <w:rsid w:val="00CD204A"/>
    <w:rsid w:val="00CD5AC6"/>
    <w:rsid w:val="00CE6041"/>
    <w:rsid w:val="00CE7248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7278B"/>
    <w:rsid w:val="00D769BF"/>
    <w:rsid w:val="00D83A83"/>
    <w:rsid w:val="00D87744"/>
    <w:rsid w:val="00DA2992"/>
    <w:rsid w:val="00DB0993"/>
    <w:rsid w:val="00DB791C"/>
    <w:rsid w:val="00DD1C4F"/>
    <w:rsid w:val="00DE2126"/>
    <w:rsid w:val="00E06727"/>
    <w:rsid w:val="00E0724C"/>
    <w:rsid w:val="00E1006E"/>
    <w:rsid w:val="00E13EBA"/>
    <w:rsid w:val="00E3265F"/>
    <w:rsid w:val="00E32AD0"/>
    <w:rsid w:val="00E47636"/>
    <w:rsid w:val="00E540A5"/>
    <w:rsid w:val="00E574AB"/>
    <w:rsid w:val="00E60A67"/>
    <w:rsid w:val="00E66F8B"/>
    <w:rsid w:val="00E73A24"/>
    <w:rsid w:val="00E776E5"/>
    <w:rsid w:val="00E93E48"/>
    <w:rsid w:val="00E94F24"/>
    <w:rsid w:val="00E95E1D"/>
    <w:rsid w:val="00EA4785"/>
    <w:rsid w:val="00EB2EEF"/>
    <w:rsid w:val="00EB7D51"/>
    <w:rsid w:val="00EC6292"/>
    <w:rsid w:val="00EE2B7C"/>
    <w:rsid w:val="00F06229"/>
    <w:rsid w:val="00F145F2"/>
    <w:rsid w:val="00F14C8B"/>
    <w:rsid w:val="00F16B94"/>
    <w:rsid w:val="00F23238"/>
    <w:rsid w:val="00F30F4F"/>
    <w:rsid w:val="00F31AB3"/>
    <w:rsid w:val="00F36BBC"/>
    <w:rsid w:val="00F47832"/>
    <w:rsid w:val="00F50945"/>
    <w:rsid w:val="00F61AF5"/>
    <w:rsid w:val="00F66BA0"/>
    <w:rsid w:val="00F67834"/>
    <w:rsid w:val="00F73AD8"/>
    <w:rsid w:val="00F85AED"/>
    <w:rsid w:val="00FA76C6"/>
    <w:rsid w:val="00FC38BC"/>
    <w:rsid w:val="00FC53CF"/>
    <w:rsid w:val="00FD0C6C"/>
    <w:rsid w:val="00FD1C6A"/>
    <w:rsid w:val="00FD3A4D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549F4B"/>
  <w15:docId w15:val="{CC46921C-B082-4750-A7B1-0C513B54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DC7"/>
    <w:rPr>
      <w:lang w:eastAsia="ru-RU"/>
    </w:rPr>
  </w:style>
  <w:style w:type="paragraph" w:styleId="Antrat1">
    <w:name w:val="heading 1"/>
    <w:basedOn w:val="prastasis"/>
    <w:next w:val="prastasis"/>
    <w:qFormat/>
    <w:rsid w:val="00C92DC7"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C92DC7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92DC7"/>
  </w:style>
  <w:style w:type="paragraph" w:styleId="Porat">
    <w:name w:val="footer"/>
    <w:basedOn w:val="prastasis"/>
    <w:rsid w:val="00C92DC7"/>
    <w:pPr>
      <w:tabs>
        <w:tab w:val="center" w:pos="4153"/>
        <w:tab w:val="right" w:pos="8306"/>
      </w:tabs>
    </w:pPr>
  </w:style>
  <w:style w:type="character" w:styleId="Hipersaitas">
    <w:name w:val="Hyperlink"/>
    <w:rsid w:val="00C92DC7"/>
    <w:rPr>
      <w:color w:val="0000FF"/>
      <w:u w:val="single"/>
    </w:rPr>
  </w:style>
  <w:style w:type="character" w:styleId="Perirtashipersaitas">
    <w:name w:val="FollowedHyperlink"/>
    <w:rsid w:val="00C92DC7"/>
    <w:rPr>
      <w:color w:val="800080"/>
      <w:u w:val="single"/>
    </w:rPr>
  </w:style>
  <w:style w:type="paragraph" w:styleId="prastasiniatinklio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  <w:style w:type="paragraph" w:styleId="Sraopastraipa">
    <w:name w:val="List Paragraph"/>
    <w:basedOn w:val="prastasis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44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Panevezio Namai</cp:lastModifiedBy>
  <cp:revision>15</cp:revision>
  <cp:lastPrinted>2017-02-28T06:09:00Z</cp:lastPrinted>
  <dcterms:created xsi:type="dcterms:W3CDTF">2020-12-01T10:58:00Z</dcterms:created>
  <dcterms:modified xsi:type="dcterms:W3CDTF">2020-12-10T06:11:00Z</dcterms:modified>
</cp:coreProperties>
</file>