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F4" w:rsidRDefault="009D5EF4" w:rsidP="009D5E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KONTEINERINIŲ ATLIEKŲ SURINKIMO AIKŠTELIŲ VIETŲ IŠDĖSTYMO SC</w:t>
      </w:r>
      <w:r w:rsidR="00F05209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EMOS PATVIRTINIMO</w:t>
      </w:r>
    </w:p>
    <w:p w:rsidR="009D5EF4" w:rsidRPr="00E84E65" w:rsidRDefault="009D5EF4" w:rsidP="009D5EF4">
      <w:pPr>
        <w:jc w:val="center"/>
        <w:rPr>
          <w:sz w:val="24"/>
          <w:szCs w:val="24"/>
          <w:lang w:val="en-AU"/>
        </w:rPr>
      </w:pPr>
    </w:p>
    <w:p w:rsidR="009D5EF4" w:rsidRDefault="00DA4883" w:rsidP="009D5E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r w:rsidR="009D5EF4">
        <w:rPr>
          <w:sz w:val="24"/>
          <w:szCs w:val="24"/>
        </w:rPr>
        <w:t xml:space="preserve">m. rugpjūčio </w:t>
      </w:r>
      <w:r w:rsidR="00EE754A">
        <w:rPr>
          <w:sz w:val="24"/>
          <w:szCs w:val="24"/>
        </w:rPr>
        <w:t>1</w:t>
      </w:r>
      <w:r w:rsidR="009D5EF4">
        <w:rPr>
          <w:sz w:val="24"/>
          <w:szCs w:val="24"/>
        </w:rPr>
        <w:t xml:space="preserve"> d. Nr. A-</w:t>
      </w:r>
      <w:r w:rsidR="00EE754A">
        <w:rPr>
          <w:sz w:val="24"/>
          <w:szCs w:val="24"/>
        </w:rPr>
        <w:t>336</w:t>
      </w:r>
    </w:p>
    <w:p w:rsidR="009D5EF4" w:rsidRDefault="00F57AE6" w:rsidP="009D5EF4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D5EF4" w:rsidRDefault="009D5EF4" w:rsidP="009D5EF4">
      <w:pPr>
        <w:jc w:val="center"/>
        <w:rPr>
          <w:sz w:val="24"/>
          <w:szCs w:val="24"/>
        </w:rPr>
      </w:pPr>
    </w:p>
    <w:p w:rsidR="009D5EF4" w:rsidRDefault="009D5EF4" w:rsidP="009D5E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Vadovaudamasis Lietuvos Respublikos vietos savivaldos įstatymo </w:t>
      </w:r>
      <w:r w:rsidR="00564E64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straipsnio </w:t>
      </w:r>
      <w:r w:rsidR="00564E64">
        <w:rPr>
          <w:sz w:val="24"/>
          <w:szCs w:val="24"/>
        </w:rPr>
        <w:t>31 punktu</w:t>
      </w:r>
      <w:r>
        <w:rPr>
          <w:sz w:val="24"/>
          <w:szCs w:val="24"/>
        </w:rPr>
        <w:t>, Valstybinio atliekų tvarkymo 2014</w:t>
      </w:r>
      <w:r w:rsidR="00D076EF">
        <w:rPr>
          <w:sz w:val="24"/>
          <w:szCs w:val="24"/>
        </w:rPr>
        <w:t>–</w:t>
      </w:r>
      <w:r>
        <w:rPr>
          <w:sz w:val="24"/>
          <w:szCs w:val="24"/>
        </w:rPr>
        <w:t xml:space="preserve">2020 metų plano, patvirtinto Lietuvos Respublikos Vyriausybės </w:t>
      </w:r>
      <w:r w:rsidRPr="000D302A">
        <w:rPr>
          <w:sz w:val="24"/>
          <w:szCs w:val="24"/>
        </w:rPr>
        <w:t>2002 m.</w:t>
      </w:r>
      <w:r>
        <w:rPr>
          <w:sz w:val="24"/>
          <w:szCs w:val="24"/>
        </w:rPr>
        <w:t xml:space="preserve"> balandžio 12 d. nutarimu Nr. 519 „Dėl Valstybinio atliekų tvarkymo </w:t>
      </w:r>
      <w:r w:rsidR="00D076EF">
        <w:rPr>
          <w:sz w:val="24"/>
          <w:szCs w:val="24"/>
        </w:rPr>
        <w:br/>
      </w:r>
      <w:r>
        <w:rPr>
          <w:sz w:val="24"/>
          <w:szCs w:val="24"/>
        </w:rPr>
        <w:t>2014–2020 metų plano patvirtinimo“, 246.1 papunkčiu,</w:t>
      </w:r>
    </w:p>
    <w:p w:rsidR="009D5EF4" w:rsidRDefault="00DA4883" w:rsidP="009D5E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4074A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D5EF4">
        <w:rPr>
          <w:sz w:val="24"/>
          <w:szCs w:val="24"/>
        </w:rPr>
        <w:t xml:space="preserve"> v i r t i n u Panevėžio rajono savivaldybės konteinerinių atliekų surinkimo aikštelių vietų išdėstymo schemą (pridedama).</w:t>
      </w:r>
    </w:p>
    <w:p w:rsidR="00DA4883" w:rsidRPr="00DA4883" w:rsidRDefault="00DA4883" w:rsidP="00E84E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r i p a ž į s t u netekusiu galios </w:t>
      </w:r>
      <w:r w:rsidR="0094074A">
        <w:rPr>
          <w:sz w:val="24"/>
          <w:szCs w:val="24"/>
        </w:rPr>
        <w:t xml:space="preserve">Savivaldybės administracijos direktoriaus </w:t>
      </w:r>
      <w:r>
        <w:rPr>
          <w:sz w:val="24"/>
          <w:szCs w:val="24"/>
        </w:rPr>
        <w:t>2016 m. rugpjūčio 17 d. įsakymą Nr. A-934 „Dėl P</w:t>
      </w:r>
      <w:r w:rsidRPr="00DA4883">
        <w:rPr>
          <w:sz w:val="24"/>
          <w:szCs w:val="24"/>
        </w:rPr>
        <w:t>anevėžio rajono savivaldybės konteinerinių atliekų surinkimo aikštelių vietų išdėstymo schemos patvirtinimo</w:t>
      </w:r>
      <w:r>
        <w:rPr>
          <w:sz w:val="24"/>
          <w:szCs w:val="24"/>
        </w:rPr>
        <w:t>“</w:t>
      </w:r>
      <w:r w:rsidR="00910B55">
        <w:rPr>
          <w:sz w:val="24"/>
          <w:szCs w:val="24"/>
        </w:rPr>
        <w:t>.</w:t>
      </w:r>
    </w:p>
    <w:p w:rsidR="009C1677" w:rsidRDefault="009C1677" w:rsidP="009D5EF4">
      <w:pPr>
        <w:ind w:firstLine="720"/>
        <w:jc w:val="both"/>
        <w:rPr>
          <w:sz w:val="24"/>
          <w:szCs w:val="24"/>
        </w:rPr>
      </w:pPr>
    </w:p>
    <w:p w:rsidR="00910B55" w:rsidRDefault="00910B55" w:rsidP="009D5EF4">
      <w:pPr>
        <w:ind w:firstLine="720"/>
        <w:jc w:val="both"/>
        <w:rPr>
          <w:sz w:val="24"/>
          <w:szCs w:val="24"/>
        </w:rPr>
      </w:pPr>
    </w:p>
    <w:p w:rsidR="00910B55" w:rsidRDefault="00910B55" w:rsidP="00910B55">
      <w:pPr>
        <w:rPr>
          <w:color w:val="000000"/>
          <w:sz w:val="24"/>
          <w:szCs w:val="24"/>
        </w:rPr>
      </w:pPr>
      <w:r w:rsidRPr="00910B55">
        <w:rPr>
          <w:color w:val="000000"/>
          <w:sz w:val="24"/>
          <w:szCs w:val="24"/>
        </w:rPr>
        <w:t>Švietimo, kultūros ir sporto skyriaus vedėjas, atliekantis</w:t>
      </w:r>
    </w:p>
    <w:p w:rsidR="00910B55" w:rsidRPr="00910B55" w:rsidRDefault="00910B55" w:rsidP="00910B55">
      <w:pPr>
        <w:rPr>
          <w:color w:val="000000"/>
          <w:sz w:val="24"/>
          <w:szCs w:val="24"/>
        </w:rPr>
      </w:pPr>
      <w:r w:rsidRPr="00910B55">
        <w:rPr>
          <w:color w:val="000000"/>
          <w:sz w:val="24"/>
          <w:szCs w:val="24"/>
        </w:rPr>
        <w:t xml:space="preserve">Savivaldybės administracijos direktoriaus funkcijas         </w:t>
      </w:r>
      <w:r>
        <w:rPr>
          <w:color w:val="000000"/>
          <w:sz w:val="24"/>
          <w:szCs w:val="24"/>
        </w:rPr>
        <w:t xml:space="preserve">                       </w:t>
      </w:r>
      <w:r w:rsidRPr="00910B55">
        <w:rPr>
          <w:color w:val="000000"/>
          <w:sz w:val="24"/>
          <w:szCs w:val="24"/>
        </w:rPr>
        <w:t>Algirdas Kęstutis Rimkus</w:t>
      </w:r>
    </w:p>
    <w:p w:rsidR="001F11A0" w:rsidRDefault="001F11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F11A0" w:rsidRDefault="001F11A0">
      <w:pPr>
        <w:rPr>
          <w:sz w:val="24"/>
          <w:szCs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824A74" w:rsidRDefault="00824A74">
      <w:pPr>
        <w:rPr>
          <w:sz w:val="24"/>
        </w:rPr>
      </w:pPr>
    </w:p>
    <w:p w:rsidR="00824A74" w:rsidRDefault="00824A74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4A2881" w:rsidRDefault="004A2881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9D5EF4" w:rsidRDefault="009D5EF4">
      <w:pPr>
        <w:rPr>
          <w:sz w:val="24"/>
        </w:rPr>
      </w:pPr>
    </w:p>
    <w:p w:rsidR="00F201C5" w:rsidRPr="00A35440" w:rsidRDefault="00F201C5">
      <w:pPr>
        <w:rPr>
          <w:i/>
          <w:sz w:val="24"/>
        </w:rPr>
      </w:pPr>
    </w:p>
    <w:p w:rsidR="00EE754A" w:rsidRDefault="00EE754A" w:rsidP="00BA30F0">
      <w:pPr>
        <w:pStyle w:val="NoSpacing"/>
        <w:ind w:left="2880"/>
        <w:jc w:val="center"/>
        <w:rPr>
          <w:sz w:val="24"/>
          <w:szCs w:val="24"/>
        </w:rPr>
      </w:pPr>
    </w:p>
    <w:p w:rsidR="00EE754A" w:rsidRDefault="00EE754A" w:rsidP="00BA30F0">
      <w:pPr>
        <w:pStyle w:val="NoSpacing"/>
        <w:ind w:left="2880"/>
        <w:jc w:val="center"/>
        <w:rPr>
          <w:sz w:val="24"/>
          <w:szCs w:val="24"/>
        </w:rPr>
      </w:pPr>
    </w:p>
    <w:p w:rsidR="009D5EF4" w:rsidRPr="00EC7CF2" w:rsidRDefault="00EE754A" w:rsidP="00EE754A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bookmarkStart w:id="0" w:name="_GoBack"/>
      <w:bookmarkEnd w:id="0"/>
      <w:r w:rsidR="009D5EF4" w:rsidRPr="00EC7CF2">
        <w:rPr>
          <w:sz w:val="24"/>
          <w:szCs w:val="24"/>
        </w:rPr>
        <w:t>PATVIRTINTA:</w:t>
      </w:r>
    </w:p>
    <w:p w:rsidR="009D5EF4" w:rsidRPr="00EC7CF2" w:rsidRDefault="00BA30F0" w:rsidP="00BA30F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EE754A">
        <w:rPr>
          <w:sz w:val="24"/>
          <w:szCs w:val="24"/>
        </w:rPr>
        <w:t xml:space="preserve">                  </w:t>
      </w:r>
      <w:r w:rsidR="009D5EF4" w:rsidRPr="00EC7CF2">
        <w:rPr>
          <w:sz w:val="24"/>
          <w:szCs w:val="24"/>
        </w:rPr>
        <w:t>Panevėžio rajono savivaldybės</w:t>
      </w:r>
    </w:p>
    <w:p w:rsidR="009D5EF4" w:rsidRPr="00EC7CF2" w:rsidRDefault="009D5EF4" w:rsidP="009D5EF4">
      <w:pPr>
        <w:pStyle w:val="NoSpacing"/>
        <w:jc w:val="center"/>
        <w:rPr>
          <w:sz w:val="24"/>
          <w:szCs w:val="24"/>
        </w:rPr>
      </w:pPr>
      <w:r w:rsidRPr="00EC7CF2">
        <w:rPr>
          <w:sz w:val="24"/>
          <w:szCs w:val="24"/>
        </w:rPr>
        <w:t xml:space="preserve">                                         </w:t>
      </w:r>
      <w:r w:rsidR="00EE754A">
        <w:rPr>
          <w:sz w:val="24"/>
          <w:szCs w:val="24"/>
        </w:rPr>
        <w:t xml:space="preserve">                   </w:t>
      </w:r>
      <w:r w:rsidRPr="00EC7CF2">
        <w:rPr>
          <w:sz w:val="24"/>
          <w:szCs w:val="24"/>
        </w:rPr>
        <w:t>administracijos direktoriaus</w:t>
      </w:r>
    </w:p>
    <w:p w:rsidR="009D5EF4" w:rsidRPr="00EC7CF2" w:rsidRDefault="009D5EF4" w:rsidP="009D5EF4">
      <w:pPr>
        <w:pStyle w:val="NoSpacing"/>
        <w:rPr>
          <w:sz w:val="24"/>
          <w:szCs w:val="24"/>
        </w:rPr>
      </w:pPr>
      <w:r w:rsidRPr="00EC7CF2">
        <w:rPr>
          <w:sz w:val="24"/>
          <w:szCs w:val="24"/>
        </w:rPr>
        <w:t xml:space="preserve">                                                              </w:t>
      </w:r>
      <w:r w:rsidR="00EE754A">
        <w:rPr>
          <w:sz w:val="24"/>
          <w:szCs w:val="24"/>
        </w:rPr>
        <w:t xml:space="preserve">                           </w:t>
      </w:r>
      <w:r w:rsidR="00910B55" w:rsidRPr="00EC7CF2">
        <w:rPr>
          <w:sz w:val="24"/>
          <w:szCs w:val="24"/>
        </w:rPr>
        <w:t>201</w:t>
      </w:r>
      <w:r w:rsidR="00910B55">
        <w:rPr>
          <w:sz w:val="24"/>
          <w:szCs w:val="24"/>
        </w:rPr>
        <w:t xml:space="preserve">9 </w:t>
      </w:r>
      <w:r w:rsidR="00D076EF">
        <w:rPr>
          <w:sz w:val="24"/>
          <w:szCs w:val="24"/>
        </w:rPr>
        <w:t>m. rugpjūčio</w:t>
      </w:r>
      <w:r w:rsidRPr="00EC7CF2">
        <w:rPr>
          <w:sz w:val="24"/>
          <w:szCs w:val="24"/>
        </w:rPr>
        <w:t xml:space="preserve"> </w:t>
      </w:r>
      <w:r w:rsidR="00EE754A">
        <w:rPr>
          <w:sz w:val="24"/>
          <w:szCs w:val="24"/>
        </w:rPr>
        <w:t>1</w:t>
      </w:r>
      <w:r w:rsidR="00BA30F0">
        <w:rPr>
          <w:sz w:val="24"/>
          <w:szCs w:val="24"/>
        </w:rPr>
        <w:t xml:space="preserve"> d. </w:t>
      </w:r>
      <w:r w:rsidRPr="00EC7CF2">
        <w:rPr>
          <w:sz w:val="24"/>
          <w:szCs w:val="24"/>
        </w:rPr>
        <w:t>įsakymu Nr.</w:t>
      </w:r>
      <w:r w:rsidR="00D076EF">
        <w:rPr>
          <w:sz w:val="24"/>
          <w:szCs w:val="24"/>
        </w:rPr>
        <w:t xml:space="preserve"> </w:t>
      </w:r>
      <w:r w:rsidRPr="00EC7CF2">
        <w:rPr>
          <w:sz w:val="24"/>
          <w:szCs w:val="24"/>
        </w:rPr>
        <w:t>A-</w:t>
      </w:r>
      <w:r w:rsidR="00EE754A">
        <w:rPr>
          <w:sz w:val="24"/>
          <w:szCs w:val="24"/>
        </w:rPr>
        <w:t>336</w:t>
      </w:r>
    </w:p>
    <w:p w:rsidR="009D5EF4" w:rsidRPr="00EC7CF2" w:rsidRDefault="009D5EF4" w:rsidP="009D5EF4">
      <w:pPr>
        <w:pStyle w:val="NoSpacing"/>
        <w:rPr>
          <w:sz w:val="24"/>
          <w:szCs w:val="24"/>
        </w:rPr>
      </w:pPr>
    </w:p>
    <w:p w:rsidR="00234167" w:rsidRPr="00BA30F0" w:rsidRDefault="00234167" w:rsidP="009D5EF4">
      <w:pPr>
        <w:pStyle w:val="NoSpacing"/>
        <w:jc w:val="center"/>
        <w:rPr>
          <w:b/>
          <w:sz w:val="24"/>
          <w:szCs w:val="24"/>
        </w:rPr>
      </w:pPr>
      <w:r w:rsidRPr="00BA30F0">
        <w:rPr>
          <w:b/>
          <w:sz w:val="24"/>
          <w:szCs w:val="24"/>
        </w:rPr>
        <w:t>PANEVĖŽIO RAJONO SAVIVALDYBĖS KONTEINERINIŲ ATLIEKŲ SURINKIMO AIKŠTELIŲ VIETŲ IŠDĖSTYMO SCHEMA</w:t>
      </w:r>
    </w:p>
    <w:p w:rsidR="009D5EF4" w:rsidRPr="00D6715B" w:rsidRDefault="009D5EF4" w:rsidP="009D5EF4">
      <w:pPr>
        <w:pStyle w:val="NoSpacing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992"/>
        <w:gridCol w:w="992"/>
        <w:gridCol w:w="1134"/>
        <w:gridCol w:w="1134"/>
        <w:gridCol w:w="1496"/>
      </w:tblGrid>
      <w:tr w:rsidR="00EC7CF2" w:rsidRPr="00DF2B61" w:rsidTr="00D6715B">
        <w:tc>
          <w:tcPr>
            <w:tcW w:w="675" w:type="dxa"/>
            <w:vMerge w:val="restart"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Eil.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Adresas</w:t>
            </w:r>
          </w:p>
        </w:tc>
        <w:tc>
          <w:tcPr>
            <w:tcW w:w="6599" w:type="dxa"/>
            <w:gridSpan w:val="6"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Konteinerių skaičius</w:t>
            </w:r>
          </w:p>
        </w:tc>
      </w:tr>
      <w:tr w:rsidR="00E972EB" w:rsidRPr="00DF2B61" w:rsidTr="00D6715B">
        <w:tc>
          <w:tcPr>
            <w:tcW w:w="675" w:type="dxa"/>
            <w:vMerge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E972EB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9D5EF4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Stiklui</w:t>
            </w:r>
          </w:p>
        </w:tc>
        <w:tc>
          <w:tcPr>
            <w:tcW w:w="992" w:type="dxa"/>
            <w:shd w:val="clear" w:color="auto" w:fill="auto"/>
          </w:tcPr>
          <w:p w:rsidR="00E972EB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9D5EF4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Popieriui</w:t>
            </w:r>
          </w:p>
        </w:tc>
        <w:tc>
          <w:tcPr>
            <w:tcW w:w="992" w:type="dxa"/>
            <w:shd w:val="clear" w:color="auto" w:fill="auto"/>
          </w:tcPr>
          <w:p w:rsidR="00E972EB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9D5EF4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Plastikui</w:t>
            </w:r>
          </w:p>
        </w:tc>
        <w:tc>
          <w:tcPr>
            <w:tcW w:w="1134" w:type="dxa"/>
            <w:shd w:val="clear" w:color="auto" w:fill="auto"/>
          </w:tcPr>
          <w:p w:rsidR="00E972EB" w:rsidRPr="00D6715B" w:rsidRDefault="00E972EB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Tekstilei</w:t>
            </w:r>
          </w:p>
        </w:tc>
        <w:tc>
          <w:tcPr>
            <w:tcW w:w="1134" w:type="dxa"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Maisto atliekoms</w:t>
            </w:r>
          </w:p>
        </w:tc>
        <w:tc>
          <w:tcPr>
            <w:tcW w:w="1496" w:type="dxa"/>
            <w:shd w:val="clear" w:color="auto" w:fill="auto"/>
          </w:tcPr>
          <w:p w:rsidR="009D5EF4" w:rsidRPr="00D6715B" w:rsidRDefault="009D5EF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Mišrioms komunalinėms atliekoms</w:t>
            </w:r>
          </w:p>
        </w:tc>
      </w:tr>
      <w:tr w:rsidR="004C4054" w:rsidRPr="00D6715B" w:rsidTr="00D6715B">
        <w:tc>
          <w:tcPr>
            <w:tcW w:w="675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7</w:t>
            </w:r>
          </w:p>
        </w:tc>
        <w:tc>
          <w:tcPr>
            <w:tcW w:w="1496" w:type="dxa"/>
            <w:shd w:val="clear" w:color="auto" w:fill="auto"/>
          </w:tcPr>
          <w:p w:rsidR="004C4054" w:rsidRPr="00D6715B" w:rsidRDefault="004C4054" w:rsidP="00DF2B61">
            <w:pPr>
              <w:pStyle w:val="NoSpacing"/>
              <w:jc w:val="center"/>
              <w:rPr>
                <w:rFonts w:eastAsia="Calibri"/>
              </w:rPr>
            </w:pPr>
            <w:r w:rsidRPr="00D6715B">
              <w:rPr>
                <w:rFonts w:eastAsia="Calibri"/>
              </w:rPr>
              <w:t>8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076EF">
              <w:rPr>
                <w:rFonts w:eastAsia="Calibri"/>
                <w:sz w:val="24"/>
                <w:szCs w:val="24"/>
              </w:rPr>
              <w:t>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E37424" w:rsidP="00E37424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Veterinarijos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516D6C" w:rsidRPr="00BA30F0">
              <w:rPr>
                <w:rFonts w:eastAsia="Calibri"/>
                <w:color w:val="000000"/>
              </w:rPr>
              <w:t xml:space="preserve">g. </w:t>
            </w:r>
            <w:r>
              <w:rPr>
                <w:rFonts w:eastAsia="Calibri"/>
                <w:color w:val="000000"/>
              </w:rPr>
              <w:t>1</w:t>
            </w:r>
            <w:r w:rsidR="00516D6C" w:rsidRPr="00BA30F0">
              <w:rPr>
                <w:rFonts w:eastAsia="Calibri"/>
                <w:color w:val="000000"/>
              </w:rPr>
              <w:t>, Pažagienių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076EF">
              <w:rPr>
                <w:rFonts w:eastAsia="Calibri"/>
                <w:sz w:val="24"/>
                <w:szCs w:val="24"/>
              </w:rPr>
              <w:t>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A5507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Švyturio g. 25,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Pažagienių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076EF">
              <w:rPr>
                <w:rFonts w:eastAsia="Calibri"/>
                <w:sz w:val="24"/>
                <w:szCs w:val="24"/>
              </w:rPr>
              <w:t>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A5507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Švyturio g. 27,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Pažagienių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076EF">
              <w:rPr>
                <w:rFonts w:eastAsia="Calibri"/>
                <w:sz w:val="24"/>
                <w:szCs w:val="24"/>
              </w:rPr>
              <w:t>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Liepų g. 4, Dembavos k.,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4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076EF">
              <w:rPr>
                <w:rFonts w:eastAsia="Calibri"/>
                <w:sz w:val="24"/>
                <w:szCs w:val="24"/>
              </w:rPr>
              <w:t>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Svajonių g. 2,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Dembavos k.,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E37424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Melioratorių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 w:rsidR="009D5210">
              <w:rPr>
                <w:rFonts w:eastAsia="Calibri"/>
                <w:color w:val="000000"/>
              </w:rPr>
              <w:t>10</w:t>
            </w:r>
            <w:r w:rsidRPr="00BA30F0">
              <w:rPr>
                <w:rFonts w:eastAsia="Calibri"/>
                <w:color w:val="000000"/>
              </w:rPr>
              <w:t>, Dembavos k.,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9D5210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6C408A">
              <w:rPr>
                <w:rFonts w:eastAsia="Calibri"/>
                <w:color w:val="000000"/>
              </w:rPr>
              <w:t>Veteranų g.,</w:t>
            </w:r>
            <w:r w:rsidRPr="00BA30F0">
              <w:rPr>
                <w:rFonts w:eastAsia="Calibri"/>
                <w:color w:val="000000"/>
              </w:rPr>
              <w:t xml:space="preserve"> Dembavos k.,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Parko 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21, Daniūnų k.</w:t>
            </w:r>
            <w:r w:rsidR="00483B3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9C1677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0</w:t>
            </w:r>
            <w:r w:rsidR="00516D6C" w:rsidRPr="00BA30F0">
              <w:rPr>
                <w:rFonts w:eastAsia="Calibri"/>
              </w:rPr>
              <w:t> 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Žemdirbių g. 4, Velžio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4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Žemdirbių g. 8, Velžio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4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Žemdirbių g. 18, Velžio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5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E37424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Ramioji 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="00E37424">
              <w:rPr>
                <w:rFonts w:eastAsia="Calibri"/>
                <w:color w:val="000000"/>
              </w:rPr>
              <w:t>1</w:t>
            </w:r>
            <w:r w:rsidRPr="00BA30F0">
              <w:rPr>
                <w:rFonts w:eastAsia="Calibri"/>
                <w:color w:val="000000"/>
              </w:rPr>
              <w:t>, Liūdynės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9C1677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0</w:t>
            </w:r>
            <w:r w:rsidR="00516D6C" w:rsidRPr="00BA30F0">
              <w:rPr>
                <w:rFonts w:eastAsia="Calibri"/>
              </w:rPr>
              <w:t> 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3B38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>Ramioji 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26, Liūdynės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6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Parko 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1, Liūdynės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9C1677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0</w:t>
            </w:r>
            <w:r w:rsidR="00516D6C" w:rsidRPr="00BA30F0">
              <w:rPr>
                <w:rFonts w:eastAsia="Calibri"/>
              </w:rPr>
              <w:t> 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E37424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Eglių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516D6C" w:rsidRPr="00BA30F0">
              <w:rPr>
                <w:rFonts w:eastAsia="Calibri"/>
                <w:color w:val="000000"/>
              </w:rPr>
              <w:t>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3</w:t>
            </w:r>
            <w:r w:rsidR="00516D6C" w:rsidRPr="00BA30F0">
              <w:rPr>
                <w:rFonts w:eastAsia="Calibri"/>
                <w:color w:val="000000"/>
              </w:rPr>
              <w:t>, Barklainių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DF2B61" w:rsidTr="00D6715B">
        <w:tc>
          <w:tcPr>
            <w:tcW w:w="675" w:type="dxa"/>
            <w:shd w:val="clear" w:color="auto" w:fill="auto"/>
          </w:tcPr>
          <w:p w:rsidR="00516D6C" w:rsidRPr="00DF2B61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F2B61">
              <w:rPr>
                <w:rFonts w:eastAsia="Calibri"/>
                <w:sz w:val="24"/>
                <w:szCs w:val="24"/>
              </w:rPr>
              <w:t>16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Laisvės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516D6C" w:rsidRPr="00BA30F0">
              <w:rPr>
                <w:rFonts w:eastAsia="Calibri"/>
                <w:color w:val="000000"/>
              </w:rPr>
              <w:t>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="00516D6C" w:rsidRPr="00BA30F0">
              <w:rPr>
                <w:rFonts w:eastAsia="Calibri"/>
                <w:color w:val="000000"/>
              </w:rPr>
              <w:t xml:space="preserve">39, </w:t>
            </w:r>
            <w:r w:rsidR="00D6715B">
              <w:rPr>
                <w:rFonts w:eastAsia="Calibri"/>
                <w:color w:val="000000"/>
              </w:rPr>
              <w:br/>
            </w:r>
            <w:r w:rsidR="00516D6C" w:rsidRPr="00BA30F0">
              <w:rPr>
                <w:rFonts w:eastAsia="Calibri"/>
                <w:color w:val="000000"/>
              </w:rPr>
              <w:t xml:space="preserve">Raguvos mstl., </w:t>
            </w:r>
            <w:r w:rsidR="00D6715B">
              <w:rPr>
                <w:rFonts w:eastAsia="Calibri"/>
                <w:color w:val="000000"/>
              </w:rPr>
              <w:br/>
            </w:r>
            <w:r w:rsidR="00516D6C"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D076EF">
              <w:rPr>
                <w:rFonts w:eastAsia="Calibri"/>
                <w:sz w:val="24"/>
                <w:szCs w:val="24"/>
              </w:rPr>
              <w:t>17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E37424" w:rsidP="00EA4F6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Kėdainių </w:t>
            </w:r>
            <w:r w:rsidR="00516D6C" w:rsidRPr="00BA30F0">
              <w:rPr>
                <w:rFonts w:eastAsia="Calibri"/>
                <w:color w:val="000000"/>
              </w:rPr>
              <w:t>g.</w:t>
            </w:r>
            <w:r w:rsidR="00483B3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1</w:t>
            </w:r>
            <w:r w:rsidR="00516D6C" w:rsidRPr="00BA30F0">
              <w:rPr>
                <w:rFonts w:eastAsia="Calibri"/>
                <w:color w:val="000000"/>
              </w:rPr>
              <w:t xml:space="preserve">, </w:t>
            </w:r>
            <w:r w:rsidR="00D6715B">
              <w:rPr>
                <w:rFonts w:eastAsia="Calibri"/>
                <w:color w:val="000000"/>
              </w:rPr>
              <w:br/>
            </w:r>
            <w:r w:rsidR="00516D6C" w:rsidRPr="00BA30F0">
              <w:rPr>
                <w:rFonts w:eastAsia="Calibri"/>
                <w:color w:val="000000"/>
              </w:rPr>
              <w:t xml:space="preserve">Raguvos mstl., </w:t>
            </w:r>
            <w:r w:rsidR="00D6715B">
              <w:rPr>
                <w:rFonts w:eastAsia="Calibri"/>
                <w:color w:val="000000"/>
              </w:rPr>
              <w:br/>
            </w:r>
            <w:r w:rsidR="00516D6C"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18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Parko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18,</w:t>
            </w:r>
            <w:r w:rsidR="00115C72" w:rsidRPr="00BA30F0">
              <w:rPr>
                <w:rFonts w:eastAsia="Calibri"/>
                <w:color w:val="000000"/>
              </w:rPr>
              <w:t xml:space="preserve">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Ramygalos m.,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19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4167" w:rsidRPr="00D076EF" w:rsidRDefault="00516D6C" w:rsidP="00DD2477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Nevėžio g. 20,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Miežiškių mstl.,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4F6C58">
              <w:rPr>
                <w:rFonts w:eastAsia="Calibri"/>
                <w:sz w:val="24"/>
                <w:szCs w:val="24"/>
              </w:rPr>
              <w:t>20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792C3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Sodų g. (ties sklypu Nr.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="00200B8A" w:rsidRPr="00BA30F0">
              <w:rPr>
                <w:rFonts w:eastAsia="Calibri"/>
                <w:color w:val="000000"/>
              </w:rPr>
              <w:t>4</w:t>
            </w:r>
            <w:r w:rsidRPr="00BA30F0">
              <w:rPr>
                <w:rFonts w:eastAsia="Calibri"/>
                <w:color w:val="000000"/>
              </w:rPr>
              <w:t>), Paliūniškio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>Jotainių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14, Jotainių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D6715B" w:rsidRPr="00DF2B61" w:rsidTr="00FE2B98">
        <w:tc>
          <w:tcPr>
            <w:tcW w:w="675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96" w:type="dxa"/>
            <w:shd w:val="clear" w:color="auto" w:fill="auto"/>
          </w:tcPr>
          <w:p w:rsidR="00D6715B" w:rsidRPr="00BA30F0" w:rsidRDefault="00D6715B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E37424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Knygnešio Bataičio </w:t>
            </w:r>
            <w:r w:rsidR="00516D6C" w:rsidRPr="00BA30F0">
              <w:rPr>
                <w:rFonts w:eastAsia="Calibri"/>
                <w:color w:val="000000"/>
              </w:rPr>
              <w:t xml:space="preserve">g. 1, </w:t>
            </w:r>
            <w:r w:rsidR="00D6715B">
              <w:rPr>
                <w:rFonts w:eastAsia="Calibri"/>
                <w:color w:val="000000"/>
              </w:rPr>
              <w:br/>
            </w:r>
            <w:r w:rsidR="00516D6C" w:rsidRPr="00BA30F0">
              <w:rPr>
                <w:rFonts w:eastAsia="Calibri"/>
                <w:color w:val="000000"/>
              </w:rPr>
              <w:t>Smilgių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Knygnešio Bataičio g. 1A, Smilgių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2477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Stoties g. 21, Gustonių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4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Alkupio g. 1, Gustonių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37424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Naujamiesčio g. 1, Liberiškio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2477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Jaunimo g. </w:t>
            </w:r>
            <w:r w:rsidR="00EC7B1C">
              <w:rPr>
                <w:rFonts w:eastAsia="Calibri"/>
                <w:color w:val="000000"/>
              </w:rPr>
              <w:t>5</w:t>
            </w:r>
            <w:r w:rsidRPr="00BA30F0">
              <w:rPr>
                <w:rFonts w:eastAsia="Calibri"/>
                <w:color w:val="000000"/>
              </w:rPr>
              <w:t xml:space="preserve">, Berniūnų k., </w:t>
            </w:r>
          </w:p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4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7318" w:rsidP="00A5507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Vabalninko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11, </w:t>
            </w:r>
            <w:r w:rsidR="00A5507A" w:rsidRPr="00BA30F0">
              <w:rPr>
                <w:rFonts w:eastAsia="Calibri"/>
                <w:color w:val="000000"/>
              </w:rPr>
              <w:t>P</w:t>
            </w:r>
            <w:r w:rsidRPr="00BA30F0">
              <w:rPr>
                <w:rFonts w:eastAsia="Calibri"/>
                <w:color w:val="000000"/>
              </w:rPr>
              <w:t>aliūniškio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Laisvės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12, Uliūnų k., </w:t>
            </w:r>
            <w:r w:rsidR="00D86857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6715B" w:rsidRDefault="00516D6C" w:rsidP="00D6715B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Šermukšnių g. 1, </w:t>
            </w:r>
            <w:r w:rsidR="00D6715B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Upytės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6715B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Ėriškių g. 3, Upytės k., </w:t>
            </w:r>
            <w:r w:rsidR="00D86857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Kaštonų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2,</w:t>
            </w:r>
            <w:r w:rsidR="00115C72" w:rsidRPr="00BA30F0">
              <w:rPr>
                <w:rFonts w:eastAsia="Calibri"/>
                <w:color w:val="000000"/>
              </w:rPr>
              <w:t xml:space="preserve">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Ramygalos m.,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A5507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Parko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20,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Ramygalos m.,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E84E65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B65" w:rsidRPr="00D076EF" w:rsidRDefault="00516D6C" w:rsidP="00D86857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A.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Račiūno </w:t>
            </w:r>
            <w:r w:rsidR="00D6715B">
              <w:rPr>
                <w:rFonts w:eastAsia="Calibri"/>
                <w:color w:val="000000"/>
              </w:rPr>
              <w:t xml:space="preserve">g. </w:t>
            </w:r>
            <w:r w:rsidRPr="00BA30F0">
              <w:rPr>
                <w:rFonts w:eastAsia="Calibri"/>
                <w:color w:val="000000"/>
              </w:rPr>
              <w:t>ir Dariaus ir Girėno g. sankryža, Aukštadvario k.</w:t>
            </w:r>
            <w:r w:rsidR="00DD2477">
              <w:rPr>
                <w:rFonts w:eastAsia="Calibri"/>
                <w:color w:val="000000"/>
              </w:rPr>
              <w:t>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Garuckų g. 1, Garuckų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EC7B1C" w:rsidP="00EC7B1C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Šilelio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516D6C" w:rsidRPr="00BA30F0">
              <w:rPr>
                <w:rFonts w:eastAsia="Calibri"/>
                <w:color w:val="000000"/>
              </w:rPr>
              <w:t xml:space="preserve">g. </w:t>
            </w:r>
            <w:r>
              <w:rPr>
                <w:rFonts w:eastAsia="Calibri"/>
                <w:color w:val="000000"/>
              </w:rPr>
              <w:t>1</w:t>
            </w:r>
            <w:r w:rsidR="00D86857">
              <w:rPr>
                <w:rFonts w:eastAsia="Calibri"/>
                <w:color w:val="000000"/>
              </w:rPr>
              <w:t>C</w:t>
            </w:r>
            <w:r w:rsidR="00516D6C" w:rsidRPr="00BA30F0">
              <w:rPr>
                <w:rFonts w:eastAsia="Calibri"/>
                <w:color w:val="000000"/>
              </w:rPr>
              <w:t xml:space="preserve">, </w:t>
            </w:r>
            <w:r w:rsidR="0028625F">
              <w:rPr>
                <w:rFonts w:eastAsia="Calibri"/>
                <w:color w:val="000000"/>
              </w:rPr>
              <w:br/>
            </w:r>
            <w:r w:rsidR="00516D6C" w:rsidRPr="00BA30F0">
              <w:rPr>
                <w:rFonts w:eastAsia="Calibri"/>
                <w:color w:val="000000"/>
              </w:rPr>
              <w:t>Krekenavos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4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Sporto g. 11,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Krekenavos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5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4167" w:rsidRPr="00D076EF" w:rsidRDefault="00516D6C" w:rsidP="004F6C5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Šilelio g.</w:t>
            </w:r>
            <w:r w:rsidR="00DD2477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3,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Krekenavos mstl.</w:t>
            </w:r>
            <w:r w:rsidR="00DD2477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</w:t>
            </w:r>
            <w:r w:rsidR="004F6C58">
              <w:rPr>
                <w:rFonts w:eastAsia="Calibri"/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Birutės a.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6A,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Krekenavos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B1C" w:rsidRPr="00D076EF" w:rsidRDefault="00516D6C" w:rsidP="004F6C5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Šišlų g. 1, Naujarodžių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483B38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507A" w:rsidRPr="00D076EF" w:rsidRDefault="00516D6C" w:rsidP="004F6C5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Ibutonių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1,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Žibartonių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D076EF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3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Žibartonių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74, Žibartonių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507A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Draugystės g. 9, Bernatonių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Draugystės g. 22, Bernatonių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C58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Kelmynės g. 6,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Piniavos k., </w:t>
            </w:r>
            <w:r w:rsidR="004F6C58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28625F" w:rsidRDefault="00516D6C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Sodžiaus g. 1A,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Piniavos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86857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Lėvens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21 (tie</w:t>
            </w:r>
            <w:r w:rsidR="0028625F">
              <w:rPr>
                <w:rFonts w:eastAsia="Calibri"/>
                <w:color w:val="000000"/>
              </w:rPr>
              <w:t>s pėsčiųjų tiltu), Piniavos k.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28625F" w:rsidRPr="00BA30F0" w:rsidTr="00FE2B98">
        <w:tc>
          <w:tcPr>
            <w:tcW w:w="675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96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Miškininkų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gyvenvietės g. 1,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Piniavos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49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Lėvens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="00EC7B1C">
              <w:rPr>
                <w:rFonts w:eastAsia="Calibri"/>
                <w:color w:val="000000"/>
              </w:rPr>
              <w:t>16,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 xml:space="preserve">Karsakiškio k.,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A5507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Žalioji g. 7 (už namų valdos), Tiltagalių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J.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Stasiūno g. 3 (už namų valdos), Geležių mstl.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Norušių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18,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Linkaučių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28625F" w:rsidRDefault="00516D6C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Draugystės g. 8,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Nevėžio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B65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Ąžuolų g., Trakiškio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EC7B1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B65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 xml:space="preserve">Dariaus ir Girėno g. </w:t>
            </w:r>
            <w:r w:rsidR="00BA1FA3">
              <w:rPr>
                <w:rFonts w:eastAsia="Calibri"/>
                <w:color w:val="000000"/>
              </w:rPr>
              <w:t>13-15</w:t>
            </w:r>
            <w:r w:rsidRPr="00BA30F0">
              <w:rPr>
                <w:rFonts w:eastAsia="Calibri"/>
                <w:color w:val="000000"/>
              </w:rPr>
              <w:t>, Naujamiesčio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Dariaus ir Girėno g. 39, Naujamiesčio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Aušros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4,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Naujamiesčio mstl.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Liepų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9, Berčiūnų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59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B40" w:rsidRPr="00BA30F0" w:rsidRDefault="00516D6C" w:rsidP="00D86857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Miško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2A, Šilagalio k.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0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B40" w:rsidRDefault="00516D6C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>Šilagalio g. 1, Šilagalio k</w:t>
            </w:r>
            <w:r w:rsidR="004F6C58">
              <w:rPr>
                <w:rFonts w:eastAsia="Calibri"/>
                <w:color w:val="000000"/>
              </w:rPr>
              <w:t>.,</w:t>
            </w:r>
            <w:r w:rsidRPr="00BA30F0">
              <w:rPr>
                <w:rFonts w:eastAsia="Calibri"/>
                <w:color w:val="000000"/>
              </w:rPr>
              <w:t xml:space="preserve"> </w:t>
            </w:r>
          </w:p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28625F" w:rsidRDefault="00516D6C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>Tvenkinio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2A,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Berčiūnų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Taikos. g. Daukniūnų k.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63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Vėbrupės g., Skaistgirių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64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C58" w:rsidRDefault="00BA1FA3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Alyvų g., Molainių k.,</w:t>
            </w:r>
          </w:p>
          <w:p w:rsidR="00234167" w:rsidRPr="00BA30F0" w:rsidRDefault="00516D6C" w:rsidP="004F6C5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65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4167" w:rsidRPr="0028625F" w:rsidRDefault="00516D6C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>Gegužinės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28,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Paįstrio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66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Tulpių</w:t>
            </w:r>
            <w:r w:rsidR="0028625F">
              <w:rPr>
                <w:rFonts w:eastAsia="Calibri"/>
                <w:color w:val="000000"/>
              </w:rPr>
              <w:t xml:space="preserve"> g.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4F6C58">
              <w:rPr>
                <w:rFonts w:eastAsia="Calibri"/>
                <w:color w:val="000000"/>
              </w:rPr>
              <w:t>ir</w:t>
            </w:r>
            <w:r w:rsidRPr="00BA30F0">
              <w:rPr>
                <w:rFonts w:eastAsia="Calibri"/>
                <w:color w:val="000000"/>
              </w:rPr>
              <w:t xml:space="preserve"> Sodų g. sankryža, Vadoklių mstl.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67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C58" w:rsidRDefault="00516D6C" w:rsidP="00A5507A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>Didžiosios g.</w:t>
            </w:r>
            <w:r w:rsidR="004F6C58">
              <w:rPr>
                <w:rFonts w:eastAsia="Calibri"/>
                <w:color w:val="000000"/>
              </w:rPr>
              <w:t xml:space="preserve"> ir</w:t>
            </w:r>
            <w:r w:rsidRPr="00BA30F0">
              <w:rPr>
                <w:rFonts w:eastAsia="Calibri"/>
                <w:color w:val="000000"/>
              </w:rPr>
              <w:t xml:space="preserve"> Fazanų g. sankryža, Staniūnų k., </w:t>
            </w:r>
          </w:p>
          <w:p w:rsidR="00A5507A" w:rsidRPr="00BA30F0" w:rsidRDefault="00516D6C" w:rsidP="00A5507A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68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28625F" w:rsidRDefault="00516D6C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BA30F0">
              <w:rPr>
                <w:rFonts w:eastAsia="Calibri"/>
                <w:color w:val="000000"/>
              </w:rPr>
              <w:t xml:space="preserve">Darbininkų g. 10, </w:t>
            </w:r>
            <w:r w:rsidR="0028625F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Velželio k.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69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Ėriškėlių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2, Ėriškių k.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D86857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70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Pievų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18A, Perekšlių k.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71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28625F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Kabelių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>17, Katinų k.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D86857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516D6C" w:rsidRPr="00BA30F0" w:rsidTr="00D6715B">
        <w:tc>
          <w:tcPr>
            <w:tcW w:w="675" w:type="dxa"/>
            <w:shd w:val="clear" w:color="auto" w:fill="auto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sz w:val="24"/>
                <w:szCs w:val="24"/>
              </w:rPr>
              <w:t>72</w:t>
            </w:r>
            <w:r w:rsidR="00483B3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  <w:color w:val="000000"/>
              </w:rPr>
              <w:t>Vilties g.</w:t>
            </w:r>
            <w:r w:rsidR="004F6C58">
              <w:rPr>
                <w:rFonts w:eastAsia="Calibri"/>
                <w:color w:val="000000"/>
              </w:rPr>
              <w:t xml:space="preserve"> </w:t>
            </w:r>
            <w:r w:rsidRPr="00BA30F0">
              <w:rPr>
                <w:rFonts w:eastAsia="Calibri"/>
                <w:color w:val="000000"/>
              </w:rPr>
              <w:t xml:space="preserve">14, </w:t>
            </w:r>
            <w:r w:rsidR="00D86857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Šilų mstl.</w:t>
            </w:r>
            <w:r w:rsidR="004F6C58">
              <w:rPr>
                <w:rFonts w:eastAsia="Calibri"/>
                <w:color w:val="000000"/>
              </w:rPr>
              <w:t>,</w:t>
            </w:r>
            <w:r w:rsidRPr="00BA30F0">
              <w:rPr>
                <w:rFonts w:eastAsia="Calibri"/>
                <w:color w:val="000000"/>
              </w:rPr>
              <w:t xml:space="preserve"> </w:t>
            </w:r>
            <w:r w:rsidR="00D86857">
              <w:rPr>
                <w:rFonts w:eastAsia="Calibri"/>
                <w:color w:val="000000"/>
              </w:rPr>
              <w:br/>
            </w:r>
            <w:r w:rsidRPr="00BA30F0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D6C" w:rsidRPr="00BA30F0" w:rsidRDefault="00516D6C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A30F0">
              <w:rPr>
                <w:rFonts w:eastAsia="Calibri"/>
              </w:rPr>
              <w:t> </w:t>
            </w:r>
            <w:r w:rsidR="009C1677" w:rsidRPr="00BA30F0"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6D6C" w:rsidRPr="00BA30F0" w:rsidRDefault="00BA1FA3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</w:tr>
      <w:tr w:rsidR="0028625F" w:rsidRPr="00BA30F0" w:rsidTr="00FE2B98">
        <w:tc>
          <w:tcPr>
            <w:tcW w:w="675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EA5DC5"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EA5DC5">
              <w:t>2</w:t>
            </w:r>
          </w:p>
        </w:tc>
        <w:tc>
          <w:tcPr>
            <w:tcW w:w="851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EA5DC5">
              <w:t>3</w:t>
            </w:r>
          </w:p>
        </w:tc>
        <w:tc>
          <w:tcPr>
            <w:tcW w:w="992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EA5DC5">
              <w:t>4</w:t>
            </w:r>
          </w:p>
        </w:tc>
        <w:tc>
          <w:tcPr>
            <w:tcW w:w="992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EA5DC5">
              <w:t>5</w:t>
            </w:r>
          </w:p>
        </w:tc>
        <w:tc>
          <w:tcPr>
            <w:tcW w:w="1134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EA5DC5">
              <w:t>6</w:t>
            </w:r>
          </w:p>
        </w:tc>
        <w:tc>
          <w:tcPr>
            <w:tcW w:w="1134" w:type="dxa"/>
            <w:shd w:val="clear" w:color="auto" w:fill="auto"/>
          </w:tcPr>
          <w:p w:rsidR="0028625F" w:rsidRPr="00BA30F0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EA5DC5">
              <w:t>7</w:t>
            </w:r>
          </w:p>
        </w:tc>
        <w:tc>
          <w:tcPr>
            <w:tcW w:w="1496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EA5DC5">
              <w:t>8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04798D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Rožių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Berčiūnų k., </w:t>
            </w:r>
            <w:r w:rsidR="006C2084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Taikos g. 8,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Miežiškių mstl.,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Dvaro g., Jotainių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620EA9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Dariaus ir Girėno g. 32, Ramygalos m.,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620EA9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Kabelių g. 17, Katinų k.,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620EA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714A7D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714A7D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Nėries g. 14, Sujetų k.,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714A7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714A7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714A7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714A7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714A7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524E98" w:rsidRPr="00BA30F0" w:rsidTr="00D6715B">
        <w:tc>
          <w:tcPr>
            <w:tcW w:w="675" w:type="dxa"/>
            <w:shd w:val="clear" w:color="auto" w:fill="auto"/>
          </w:tcPr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Aušros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51, Vaišvilčių k., Panevėžio r.</w:t>
            </w:r>
          </w:p>
        </w:tc>
        <w:tc>
          <w:tcPr>
            <w:tcW w:w="851" w:type="dxa"/>
            <w:shd w:val="clear" w:color="auto" w:fill="auto"/>
          </w:tcPr>
          <w:p w:rsidR="00524E98" w:rsidRDefault="00524E98" w:rsidP="00DF2B61">
            <w:pPr>
              <w:pStyle w:val="NoSpacing"/>
              <w:jc w:val="center"/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 w:rsidRPr="004756A0">
              <w:t>1</w:t>
            </w:r>
          </w:p>
        </w:tc>
        <w:tc>
          <w:tcPr>
            <w:tcW w:w="992" w:type="dxa"/>
            <w:shd w:val="clear" w:color="auto" w:fill="auto"/>
          </w:tcPr>
          <w:p w:rsidR="00524E98" w:rsidRDefault="00524E98" w:rsidP="00DF2B61">
            <w:pPr>
              <w:pStyle w:val="NoSpacing"/>
              <w:jc w:val="center"/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 w:rsidRPr="004756A0">
              <w:t>1</w:t>
            </w:r>
          </w:p>
        </w:tc>
        <w:tc>
          <w:tcPr>
            <w:tcW w:w="992" w:type="dxa"/>
            <w:shd w:val="clear" w:color="auto" w:fill="auto"/>
          </w:tcPr>
          <w:p w:rsidR="00524E98" w:rsidRDefault="00524E98" w:rsidP="00DF2B61">
            <w:pPr>
              <w:pStyle w:val="NoSpacing"/>
              <w:jc w:val="center"/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 w:rsidRPr="004756A0">
              <w:t>1</w:t>
            </w:r>
          </w:p>
        </w:tc>
        <w:tc>
          <w:tcPr>
            <w:tcW w:w="1134" w:type="dxa"/>
            <w:shd w:val="clear" w:color="auto" w:fill="auto"/>
          </w:tcPr>
          <w:p w:rsidR="00524E98" w:rsidRDefault="00524E98" w:rsidP="00DF2B61">
            <w:pPr>
              <w:pStyle w:val="NoSpacing"/>
              <w:jc w:val="center"/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 w:rsidRPr="004756A0">
              <w:t>0</w:t>
            </w:r>
          </w:p>
        </w:tc>
        <w:tc>
          <w:tcPr>
            <w:tcW w:w="1134" w:type="dxa"/>
            <w:shd w:val="clear" w:color="auto" w:fill="auto"/>
          </w:tcPr>
          <w:p w:rsidR="00524E98" w:rsidRDefault="00524E98" w:rsidP="00DF2B61">
            <w:pPr>
              <w:pStyle w:val="NoSpacing"/>
              <w:jc w:val="center"/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 w:rsidRPr="004756A0">
              <w:t>0</w:t>
            </w:r>
          </w:p>
        </w:tc>
        <w:tc>
          <w:tcPr>
            <w:tcW w:w="1496" w:type="dxa"/>
            <w:shd w:val="clear" w:color="auto" w:fill="auto"/>
          </w:tcPr>
          <w:p w:rsidR="00524E98" w:rsidRDefault="00524E98" w:rsidP="00DF2B61">
            <w:pPr>
              <w:pStyle w:val="NoSpacing"/>
              <w:jc w:val="center"/>
            </w:pPr>
          </w:p>
          <w:p w:rsidR="00524E98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524E98" w:rsidRPr="00BA30F0" w:rsidTr="00D6715B">
        <w:tc>
          <w:tcPr>
            <w:tcW w:w="675" w:type="dxa"/>
            <w:shd w:val="clear" w:color="auto" w:fill="auto"/>
          </w:tcPr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B40" w:rsidRPr="00BA30F0" w:rsidRDefault="00524E98" w:rsidP="00D86857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Malūno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65, Mikėnų k.,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</w:tcPr>
          <w:p w:rsidR="00130B65" w:rsidRDefault="00130B65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0B65" w:rsidRDefault="00130B65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0B65" w:rsidRDefault="00130B65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30B65" w:rsidRDefault="00130B65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0B65" w:rsidRDefault="00130B65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524E98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</w:tcPr>
          <w:p w:rsidR="00130B65" w:rsidRDefault="00130B65" w:rsidP="00DF2B61">
            <w:pPr>
              <w:pStyle w:val="NoSpacing"/>
              <w:jc w:val="center"/>
              <w:rPr>
                <w:rFonts w:eastAsia="Calibri"/>
              </w:rPr>
            </w:pPr>
          </w:p>
          <w:p w:rsidR="00524E98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B40" w:rsidRPr="00BA30F0" w:rsidRDefault="00524E98" w:rsidP="00431B40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Įstro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1, Paįstrio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524E98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Vilniaus g. 8, Fermos k.,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524E98" w:rsidP="00524E98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Šviesos g. (už sklypo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Nr.</w:t>
            </w:r>
            <w:r w:rsidR="0028625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8)</w:t>
            </w:r>
            <w:r w:rsidR="0028625F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Geležių mstl.,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Pyvesos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32, Sodelių k.,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524E98" w:rsidP="00431B40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Pušyno ir Žaliosios g.</w:t>
            </w:r>
            <w:r w:rsidR="00431B40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kampas, Uli</w:t>
            </w:r>
            <w:r w:rsidR="00431B40">
              <w:rPr>
                <w:rFonts w:eastAsia="Calibri"/>
                <w:color w:val="000000"/>
              </w:rPr>
              <w:t>ū</w:t>
            </w:r>
            <w:r>
              <w:rPr>
                <w:rFonts w:eastAsia="Calibri"/>
                <w:color w:val="000000"/>
              </w:rPr>
              <w:t>nų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Pienių g.</w:t>
            </w:r>
            <w:r w:rsidR="003A25E0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8,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Naujamiesčio k</w:t>
            </w:r>
            <w:r w:rsidR="00D86857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Moliupio g. 8, Preidžių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524E98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431B40" w:rsidP="003A25E0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Lauko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2, </w:t>
            </w:r>
            <w:r w:rsidR="003A25E0">
              <w:rPr>
                <w:rFonts w:eastAsia="Calibri"/>
                <w:color w:val="000000"/>
              </w:rPr>
              <w:t>K</w:t>
            </w:r>
            <w:r>
              <w:rPr>
                <w:rFonts w:eastAsia="Calibri"/>
                <w:color w:val="000000"/>
              </w:rPr>
              <w:t>airių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Gluosnių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2, Maženių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431B40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Prieš Alančių g.</w:t>
            </w:r>
            <w:r w:rsidR="00D86857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17, Alančių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Krekenavos g.</w:t>
            </w:r>
            <w:r w:rsidR="009D5210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66, Vinkšnėnų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431B40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Miško g. 1, Genėtinių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431B4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D828DD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E66C49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28625F" w:rsidP="00E66C49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Nevėžio g. 4</w:t>
            </w:r>
            <w:r w:rsidR="00E66C49">
              <w:rPr>
                <w:rFonts w:eastAsia="Calibri"/>
                <w:color w:val="000000"/>
              </w:rPr>
              <w:t>, Berniūnų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E66C4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E66C4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E66C4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E66C4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E66C49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9D521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BA1FA3" w:rsidRPr="00BA30F0" w:rsidTr="00D6715B">
        <w:tc>
          <w:tcPr>
            <w:tcW w:w="675" w:type="dxa"/>
            <w:shd w:val="clear" w:color="auto" w:fill="auto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Gitėnų g. 2,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Kaubariškio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FA3" w:rsidRPr="00BA30F0" w:rsidRDefault="009D5210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A1FA3" w:rsidRPr="00BA30F0" w:rsidDel="00BA1FA3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30B65" w:rsidRPr="00BA30F0" w:rsidTr="00D6715B">
        <w:tc>
          <w:tcPr>
            <w:tcW w:w="675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B65" w:rsidRPr="00BA30F0" w:rsidRDefault="00130B65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Vingio g. 26, Naujikų k., </w:t>
            </w:r>
            <w:r w:rsidR="00D86857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DF333D">
              <w:t>1</w:t>
            </w:r>
          </w:p>
        </w:tc>
        <w:tc>
          <w:tcPr>
            <w:tcW w:w="992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DF333D">
              <w:t>1</w:t>
            </w:r>
          </w:p>
        </w:tc>
        <w:tc>
          <w:tcPr>
            <w:tcW w:w="992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DF333D">
              <w:t>1</w:t>
            </w:r>
          </w:p>
        </w:tc>
        <w:tc>
          <w:tcPr>
            <w:tcW w:w="1134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DF333D">
              <w:t>0</w:t>
            </w:r>
          </w:p>
        </w:tc>
        <w:tc>
          <w:tcPr>
            <w:tcW w:w="1134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DF333D">
              <w:t>0</w:t>
            </w:r>
          </w:p>
        </w:tc>
        <w:tc>
          <w:tcPr>
            <w:tcW w:w="1496" w:type="dxa"/>
            <w:shd w:val="clear" w:color="auto" w:fill="auto"/>
          </w:tcPr>
          <w:p w:rsidR="00130B65" w:rsidRPr="00BA30F0" w:rsidDel="00BA1FA3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DF333D">
              <w:t>3</w:t>
            </w:r>
          </w:p>
        </w:tc>
      </w:tr>
      <w:tr w:rsidR="00130B65" w:rsidRPr="00BA30F0" w:rsidTr="00D6715B">
        <w:tc>
          <w:tcPr>
            <w:tcW w:w="675" w:type="dxa"/>
            <w:shd w:val="clear" w:color="auto" w:fill="auto"/>
          </w:tcPr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084" w:rsidRDefault="00130B65" w:rsidP="004F2A05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Ąžuolų al. 4, Naujikų k., </w:t>
            </w:r>
          </w:p>
          <w:p w:rsidR="00130B65" w:rsidRPr="00BA30F0" w:rsidRDefault="00130B65" w:rsidP="004F2A05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</w:pPr>
          </w:p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4E1B84">
              <w:t>1</w:t>
            </w:r>
          </w:p>
        </w:tc>
        <w:tc>
          <w:tcPr>
            <w:tcW w:w="992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</w:pPr>
          </w:p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4E1B84">
              <w:t>1</w:t>
            </w:r>
          </w:p>
        </w:tc>
        <w:tc>
          <w:tcPr>
            <w:tcW w:w="992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</w:pPr>
          </w:p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4E1B84">
              <w:t>1</w:t>
            </w:r>
          </w:p>
        </w:tc>
        <w:tc>
          <w:tcPr>
            <w:tcW w:w="1134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</w:pPr>
          </w:p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4E1B84">
              <w:t>0</w:t>
            </w:r>
          </w:p>
        </w:tc>
        <w:tc>
          <w:tcPr>
            <w:tcW w:w="1134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</w:pPr>
          </w:p>
          <w:p w:rsidR="00130B65" w:rsidRPr="00BA30F0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4E1B84">
              <w:t>0</w:t>
            </w:r>
          </w:p>
        </w:tc>
        <w:tc>
          <w:tcPr>
            <w:tcW w:w="1496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</w:pPr>
          </w:p>
          <w:p w:rsidR="00130B65" w:rsidRPr="00BA30F0" w:rsidDel="00BA1FA3" w:rsidRDefault="00130B65" w:rsidP="00DF2B61">
            <w:pPr>
              <w:pStyle w:val="NoSpacing"/>
              <w:jc w:val="center"/>
              <w:rPr>
                <w:rFonts w:eastAsia="Calibri"/>
              </w:rPr>
            </w:pPr>
            <w:r w:rsidRPr="004E1B84"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9D521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210" w:rsidRPr="00BA30F0" w:rsidRDefault="004F2A05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Tiesioji g., </w:t>
            </w:r>
            <w:r w:rsidRPr="004F2A05">
              <w:rPr>
                <w:rFonts w:eastAsia="Calibri"/>
                <w:color w:val="000000"/>
              </w:rPr>
              <w:t xml:space="preserve">Naujikų k., </w:t>
            </w:r>
            <w:r w:rsidR="00D86857">
              <w:rPr>
                <w:rFonts w:eastAsia="Calibri"/>
                <w:color w:val="000000"/>
              </w:rPr>
              <w:br/>
            </w:r>
            <w:r w:rsidRPr="004F2A05"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9D521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Svajonės g.,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Pamarliškių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8625F" w:rsidRPr="00BA30F0" w:rsidTr="00FE2B98">
        <w:tc>
          <w:tcPr>
            <w:tcW w:w="675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994E4C"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  <w:color w:val="000000"/>
              </w:rPr>
            </w:pPr>
            <w:r w:rsidRPr="00994E4C">
              <w:t>2</w:t>
            </w:r>
          </w:p>
        </w:tc>
        <w:tc>
          <w:tcPr>
            <w:tcW w:w="851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994E4C">
              <w:t>3</w:t>
            </w:r>
          </w:p>
        </w:tc>
        <w:tc>
          <w:tcPr>
            <w:tcW w:w="992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994E4C">
              <w:t>4</w:t>
            </w:r>
          </w:p>
        </w:tc>
        <w:tc>
          <w:tcPr>
            <w:tcW w:w="992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994E4C">
              <w:t>5</w:t>
            </w:r>
          </w:p>
        </w:tc>
        <w:tc>
          <w:tcPr>
            <w:tcW w:w="1134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994E4C">
              <w:t>6</w:t>
            </w:r>
          </w:p>
        </w:tc>
        <w:tc>
          <w:tcPr>
            <w:tcW w:w="1134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994E4C">
              <w:t>7</w:t>
            </w:r>
          </w:p>
        </w:tc>
        <w:tc>
          <w:tcPr>
            <w:tcW w:w="1496" w:type="dxa"/>
            <w:shd w:val="clear" w:color="auto" w:fill="auto"/>
          </w:tcPr>
          <w:p w:rsidR="0028625F" w:rsidRDefault="0028625F" w:rsidP="00FE2B98">
            <w:pPr>
              <w:pStyle w:val="NoSpacing"/>
              <w:jc w:val="center"/>
              <w:rPr>
                <w:rFonts w:eastAsia="Calibri"/>
              </w:rPr>
            </w:pPr>
            <w:r w:rsidRPr="00994E4C">
              <w:t>8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9D5210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084" w:rsidRDefault="004F2A05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Tiesioji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12, </w:t>
            </w:r>
          </w:p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Startų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130B6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084" w:rsidRDefault="004F2A05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Start</w:t>
            </w:r>
            <w:r w:rsidR="003A25E0">
              <w:rPr>
                <w:rFonts w:eastAsia="Calibri"/>
                <w:color w:val="000000"/>
              </w:rPr>
              <w:t>ų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 w:rsidR="003A25E0">
              <w:rPr>
                <w:rFonts w:eastAsia="Calibri"/>
                <w:color w:val="000000"/>
              </w:rPr>
              <w:t xml:space="preserve">6-1, </w:t>
            </w:r>
          </w:p>
          <w:p w:rsidR="00130B65" w:rsidRPr="00BA30F0" w:rsidRDefault="003A25E0" w:rsidP="006C408A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Startų k., Panevėžio r</w:t>
            </w:r>
            <w:r w:rsidR="006C2084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</w:t>
            </w:r>
            <w:r w:rsidR="00130B6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084" w:rsidRDefault="00556E7F" w:rsidP="00556E7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Startų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6-2, </w:t>
            </w:r>
          </w:p>
          <w:p w:rsidR="00130B65" w:rsidRPr="00BA30F0" w:rsidRDefault="00556E7F" w:rsidP="006C408A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Startų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  <w:r w:rsidR="00130B6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210" w:rsidRPr="00BA30F0" w:rsidRDefault="00556E7F" w:rsidP="00556E7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Startų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6-3, </w:t>
            </w:r>
            <w:r w:rsidR="006C408A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Startų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</w:t>
            </w:r>
            <w:r w:rsidR="00130B6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210" w:rsidRPr="00BA30F0" w:rsidRDefault="00556E7F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Ąžuolų al., Daukniškių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104</w:t>
            </w:r>
            <w:r w:rsidR="00130B6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210" w:rsidRPr="00BA30F0" w:rsidRDefault="00A4595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Pakelės g., Daukniškių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9D5210" w:rsidRPr="00BA30F0" w:rsidTr="00D6715B">
        <w:tc>
          <w:tcPr>
            <w:tcW w:w="675" w:type="dxa"/>
            <w:shd w:val="clear" w:color="auto" w:fill="auto"/>
          </w:tcPr>
          <w:p w:rsidR="009D5210" w:rsidRPr="00BA30F0" w:rsidRDefault="004F2A05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105</w:t>
            </w:r>
            <w:r w:rsidR="00130B6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210" w:rsidRPr="00BA30F0" w:rsidRDefault="00A4595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Ąžuolų g.</w:t>
            </w:r>
            <w:r w:rsidR="006C408A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Daukniškių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10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D5210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Pakuodžiupių g.</w:t>
            </w:r>
            <w:r w:rsidR="006C408A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Daukniškių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Panevėžio r.,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Sodų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2, Gasparų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Juodalksnių g. 1, Janališkių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Lino g., Janališkių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A4595A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Keramikų g., Janališkių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Draugystės g. 2, Juodlieknio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Lauko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18,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Juodlieknio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Juodlieknio g.,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Juodlieknio k.,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Poilsio g., Mitkų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Palėvenio g. 2, Šeškų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Piniavos g. 1, Šeškų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J.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Mikėno al.</w:t>
            </w:r>
            <w:r w:rsidR="006C408A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r w:rsidR="0028625F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Bernatonių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Linonių g., Linonių k., </w:t>
            </w:r>
            <w:r w:rsidR="006C408A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Žiedų g. 2, Plukių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</w:t>
            </w:r>
            <w:r w:rsidR="0090757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Fazanų g.</w:t>
            </w:r>
            <w:r w:rsidR="006C408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2, Plukių k., </w:t>
            </w:r>
            <w:r w:rsidR="006C408A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DF2B61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Rūtų g., Tičkūnų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130B65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28625F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Daumėnų g., Keravos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A4F6A" w:rsidRPr="00BA30F0" w:rsidTr="00D6715B">
        <w:tc>
          <w:tcPr>
            <w:tcW w:w="675" w:type="dxa"/>
            <w:shd w:val="clear" w:color="auto" w:fill="auto"/>
          </w:tcPr>
          <w:p w:rsidR="00EA4F6A" w:rsidRDefault="00EA4F6A" w:rsidP="00130B65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Klevų g., Velžio k., Panevėžio 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F6A" w:rsidRPr="00BA30F0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4F6A" w:rsidRPr="00BA30F0" w:rsidDel="00BA1FA3" w:rsidRDefault="00EA4F6A" w:rsidP="00DF2B61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9D5EF4" w:rsidRPr="00D076EF" w:rsidRDefault="00D076EF" w:rsidP="004F2A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sectPr w:rsidR="009D5EF4" w:rsidRPr="00D076EF">
      <w:footerReference w:type="default" r:id="rId8"/>
      <w:headerReference w:type="first" r:id="rId9"/>
      <w:pgSz w:w="11906" w:h="16820"/>
      <w:pgMar w:top="1134" w:right="737" w:bottom="1134" w:left="1701" w:header="567" w:footer="1055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A8" w:rsidRDefault="003D4BA8">
      <w:r>
        <w:separator/>
      </w:r>
    </w:p>
  </w:endnote>
  <w:endnote w:type="continuationSeparator" w:id="0">
    <w:p w:rsidR="003D4BA8" w:rsidRDefault="003D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F0" w:rsidRDefault="00BA30F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A8" w:rsidRDefault="003D4BA8">
      <w:r>
        <w:separator/>
      </w:r>
    </w:p>
  </w:footnote>
  <w:footnote w:type="continuationSeparator" w:id="0">
    <w:p w:rsidR="003D4BA8" w:rsidRDefault="003D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F0" w:rsidRDefault="003D4BA8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05pt" filled="t">
          <v:fill color2="black"/>
          <v:imagedata r:id="rId1" o:title=""/>
        </v:shape>
      </w:pict>
    </w:r>
  </w:p>
  <w:p w:rsidR="00BA30F0" w:rsidRDefault="00BA30F0">
    <w:pPr>
      <w:pStyle w:val="Header"/>
      <w:jc w:val="center"/>
    </w:pPr>
  </w:p>
  <w:p w:rsidR="00BA30F0" w:rsidRDefault="00BA30F0">
    <w:pPr>
      <w:pStyle w:val="Header"/>
      <w:jc w:val="center"/>
    </w:pPr>
  </w:p>
  <w:p w:rsidR="00BA30F0" w:rsidRDefault="00BA30F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BA30F0" w:rsidRDefault="00BA30F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BA30F0" w:rsidRDefault="00BA30F0">
    <w:pPr>
      <w:pStyle w:val="Header"/>
      <w:jc w:val="center"/>
      <w:rPr>
        <w:b/>
        <w:sz w:val="28"/>
      </w:rPr>
    </w:pPr>
  </w:p>
  <w:p w:rsidR="00BA30F0" w:rsidRDefault="00BA30F0">
    <w:pPr>
      <w:pStyle w:val="Header"/>
      <w:jc w:val="center"/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5B"/>
    <w:rsid w:val="0004119A"/>
    <w:rsid w:val="000450F9"/>
    <w:rsid w:val="0004798D"/>
    <w:rsid w:val="00097F24"/>
    <w:rsid w:val="000D302A"/>
    <w:rsid w:val="00115C72"/>
    <w:rsid w:val="00130B65"/>
    <w:rsid w:val="0015425A"/>
    <w:rsid w:val="00181F52"/>
    <w:rsid w:val="00193FF1"/>
    <w:rsid w:val="001F11A0"/>
    <w:rsid w:val="001F2751"/>
    <w:rsid w:val="00200B8A"/>
    <w:rsid w:val="00203A71"/>
    <w:rsid w:val="00234167"/>
    <w:rsid w:val="00270719"/>
    <w:rsid w:val="00281A2D"/>
    <w:rsid w:val="0028625F"/>
    <w:rsid w:val="002B3A8A"/>
    <w:rsid w:val="002E2897"/>
    <w:rsid w:val="002E6821"/>
    <w:rsid w:val="0030403D"/>
    <w:rsid w:val="00306D45"/>
    <w:rsid w:val="00315957"/>
    <w:rsid w:val="0032361C"/>
    <w:rsid w:val="00333953"/>
    <w:rsid w:val="00341EA8"/>
    <w:rsid w:val="0034605B"/>
    <w:rsid w:val="00356D4D"/>
    <w:rsid w:val="00375C44"/>
    <w:rsid w:val="003A25E0"/>
    <w:rsid w:val="003D4BA8"/>
    <w:rsid w:val="003D4CD3"/>
    <w:rsid w:val="003E167A"/>
    <w:rsid w:val="00410512"/>
    <w:rsid w:val="00420655"/>
    <w:rsid w:val="00431B40"/>
    <w:rsid w:val="00436954"/>
    <w:rsid w:val="004519DA"/>
    <w:rsid w:val="0045371A"/>
    <w:rsid w:val="0046738A"/>
    <w:rsid w:val="00470551"/>
    <w:rsid w:val="00483B38"/>
    <w:rsid w:val="004A2881"/>
    <w:rsid w:val="004C4054"/>
    <w:rsid w:val="004F0A20"/>
    <w:rsid w:val="004F2A05"/>
    <w:rsid w:val="004F6898"/>
    <w:rsid w:val="004F6C58"/>
    <w:rsid w:val="004F6F09"/>
    <w:rsid w:val="005162BA"/>
    <w:rsid w:val="00516D6C"/>
    <w:rsid w:val="00517318"/>
    <w:rsid w:val="00524E98"/>
    <w:rsid w:val="00547D7D"/>
    <w:rsid w:val="00556E7F"/>
    <w:rsid w:val="00564E64"/>
    <w:rsid w:val="005A7128"/>
    <w:rsid w:val="005F0BB6"/>
    <w:rsid w:val="005F0EF0"/>
    <w:rsid w:val="005F1C25"/>
    <w:rsid w:val="005F5B2C"/>
    <w:rsid w:val="006013E2"/>
    <w:rsid w:val="0060371D"/>
    <w:rsid w:val="00620EA9"/>
    <w:rsid w:val="00642C5C"/>
    <w:rsid w:val="00644CBC"/>
    <w:rsid w:val="006549D7"/>
    <w:rsid w:val="00687927"/>
    <w:rsid w:val="00692513"/>
    <w:rsid w:val="00692AA6"/>
    <w:rsid w:val="006B587C"/>
    <w:rsid w:val="006C2084"/>
    <w:rsid w:val="006C288E"/>
    <w:rsid w:val="006C408A"/>
    <w:rsid w:val="006E6978"/>
    <w:rsid w:val="007075C5"/>
    <w:rsid w:val="00714A7D"/>
    <w:rsid w:val="0072699E"/>
    <w:rsid w:val="0075316D"/>
    <w:rsid w:val="00764ECB"/>
    <w:rsid w:val="00765BCE"/>
    <w:rsid w:val="007908FB"/>
    <w:rsid w:val="0079107A"/>
    <w:rsid w:val="00792C35"/>
    <w:rsid w:val="007B1404"/>
    <w:rsid w:val="00813D7D"/>
    <w:rsid w:val="00816C13"/>
    <w:rsid w:val="00824A74"/>
    <w:rsid w:val="00831AB2"/>
    <w:rsid w:val="00837FA2"/>
    <w:rsid w:val="008517DD"/>
    <w:rsid w:val="008601C6"/>
    <w:rsid w:val="00880D24"/>
    <w:rsid w:val="008A1D7B"/>
    <w:rsid w:val="008D0E22"/>
    <w:rsid w:val="008E621D"/>
    <w:rsid w:val="00907577"/>
    <w:rsid w:val="00910B55"/>
    <w:rsid w:val="00925E46"/>
    <w:rsid w:val="0093346A"/>
    <w:rsid w:val="00933C3B"/>
    <w:rsid w:val="0094074A"/>
    <w:rsid w:val="00941083"/>
    <w:rsid w:val="009519B9"/>
    <w:rsid w:val="00957357"/>
    <w:rsid w:val="00974889"/>
    <w:rsid w:val="00980AA4"/>
    <w:rsid w:val="00984440"/>
    <w:rsid w:val="0098634A"/>
    <w:rsid w:val="00986A9D"/>
    <w:rsid w:val="00986F87"/>
    <w:rsid w:val="009A6A7D"/>
    <w:rsid w:val="009C0889"/>
    <w:rsid w:val="009C1677"/>
    <w:rsid w:val="009D5210"/>
    <w:rsid w:val="009D5EF4"/>
    <w:rsid w:val="00A277F2"/>
    <w:rsid w:val="00A34421"/>
    <w:rsid w:val="00A34B85"/>
    <w:rsid w:val="00A353A9"/>
    <w:rsid w:val="00A35440"/>
    <w:rsid w:val="00A44323"/>
    <w:rsid w:val="00A4595A"/>
    <w:rsid w:val="00A5507A"/>
    <w:rsid w:val="00A7572E"/>
    <w:rsid w:val="00A76C43"/>
    <w:rsid w:val="00A909BD"/>
    <w:rsid w:val="00AA04E7"/>
    <w:rsid w:val="00AA2AB1"/>
    <w:rsid w:val="00AA68E3"/>
    <w:rsid w:val="00AB3D67"/>
    <w:rsid w:val="00AE2328"/>
    <w:rsid w:val="00B43CC8"/>
    <w:rsid w:val="00B805A3"/>
    <w:rsid w:val="00B832E8"/>
    <w:rsid w:val="00B85C92"/>
    <w:rsid w:val="00BA1FA3"/>
    <w:rsid w:val="00BA2BFE"/>
    <w:rsid w:val="00BA30F0"/>
    <w:rsid w:val="00BB6A35"/>
    <w:rsid w:val="00BB7B43"/>
    <w:rsid w:val="00BD4954"/>
    <w:rsid w:val="00C24D59"/>
    <w:rsid w:val="00C96E33"/>
    <w:rsid w:val="00CA5892"/>
    <w:rsid w:val="00D00F9B"/>
    <w:rsid w:val="00D076EF"/>
    <w:rsid w:val="00D24296"/>
    <w:rsid w:val="00D27293"/>
    <w:rsid w:val="00D30E4E"/>
    <w:rsid w:val="00D42C5E"/>
    <w:rsid w:val="00D47017"/>
    <w:rsid w:val="00D4733C"/>
    <w:rsid w:val="00D4754D"/>
    <w:rsid w:val="00D47E41"/>
    <w:rsid w:val="00D620B0"/>
    <w:rsid w:val="00D6715B"/>
    <w:rsid w:val="00D828DD"/>
    <w:rsid w:val="00D83E2F"/>
    <w:rsid w:val="00D86857"/>
    <w:rsid w:val="00D964D6"/>
    <w:rsid w:val="00DA4883"/>
    <w:rsid w:val="00DB4D9D"/>
    <w:rsid w:val="00DD2477"/>
    <w:rsid w:val="00DD3B23"/>
    <w:rsid w:val="00DF2B61"/>
    <w:rsid w:val="00E217EF"/>
    <w:rsid w:val="00E21A4E"/>
    <w:rsid w:val="00E37424"/>
    <w:rsid w:val="00E42186"/>
    <w:rsid w:val="00E6694F"/>
    <w:rsid w:val="00E66C49"/>
    <w:rsid w:val="00E72F69"/>
    <w:rsid w:val="00E84E65"/>
    <w:rsid w:val="00E972EB"/>
    <w:rsid w:val="00EA4F6A"/>
    <w:rsid w:val="00EB6AA6"/>
    <w:rsid w:val="00EC7B1C"/>
    <w:rsid w:val="00EC7CF2"/>
    <w:rsid w:val="00ED36B0"/>
    <w:rsid w:val="00EE754A"/>
    <w:rsid w:val="00F05209"/>
    <w:rsid w:val="00F11E25"/>
    <w:rsid w:val="00F13E56"/>
    <w:rsid w:val="00F201C5"/>
    <w:rsid w:val="00F359F0"/>
    <w:rsid w:val="00F57AE6"/>
    <w:rsid w:val="00F6465A"/>
    <w:rsid w:val="00F65F6F"/>
    <w:rsid w:val="00F737C2"/>
    <w:rsid w:val="00F82660"/>
    <w:rsid w:val="00FA14F4"/>
    <w:rsid w:val="00FA5542"/>
    <w:rsid w:val="00FB2BA9"/>
    <w:rsid w:val="00FD1A92"/>
    <w:rsid w:val="00FE24C2"/>
    <w:rsid w:val="00FE2B98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6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  <w:color w:val="auto"/>
    </w:rPr>
  </w:style>
  <w:style w:type="character" w:customStyle="1" w:styleId="WW8Num8z2">
    <w:name w:val="WW8Num8z2"/>
    <w:rPr>
      <w:rFonts w:hint="default"/>
      <w:color w:val="3366FF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D7B"/>
    <w:pPr>
      <w:suppressAutoHyphens/>
    </w:pPr>
    <w:rPr>
      <w:lang w:eastAsia="ar-SA"/>
    </w:rPr>
  </w:style>
  <w:style w:type="table" w:styleId="TableGrid">
    <w:name w:val="Table Grid"/>
    <w:basedOn w:val="TableNormal"/>
    <w:uiPriority w:val="59"/>
    <w:rsid w:val="009D5E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9D5EF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6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  <w:color w:val="auto"/>
    </w:rPr>
  </w:style>
  <w:style w:type="character" w:customStyle="1" w:styleId="WW8Num8z2">
    <w:name w:val="WW8Num8z2"/>
    <w:rPr>
      <w:rFonts w:hint="default"/>
      <w:color w:val="3366FF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D7B"/>
    <w:pPr>
      <w:suppressAutoHyphens/>
    </w:pPr>
    <w:rPr>
      <w:lang w:eastAsia="ar-SA"/>
    </w:rPr>
  </w:style>
  <w:style w:type="table" w:styleId="TableGrid">
    <w:name w:val="Table Grid"/>
    <w:basedOn w:val="TableNormal"/>
    <w:uiPriority w:val="59"/>
    <w:rsid w:val="009D5E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9D5EF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irektoriaus%20isakymai\Direktoriaus%20isakymas%20-%20pv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C19F-6B1A-44F5-9A45-C4B62721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- pvz</Template>
  <TotalTime>10</TotalTime>
  <Pages>1</Pages>
  <Words>5929</Words>
  <Characters>3380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2019-08-01T08:07:00Z</cp:lastPrinted>
  <dcterms:created xsi:type="dcterms:W3CDTF">2019-08-01T10:53:00Z</dcterms:created>
  <dcterms:modified xsi:type="dcterms:W3CDTF">2019-08-01T12:22:00Z</dcterms:modified>
</cp:coreProperties>
</file>