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9B" w:rsidRPr="00E86C8F" w:rsidRDefault="0021499B" w:rsidP="00E86C8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DĖL</w:t>
      </w:r>
      <w:r w:rsidR="00F76D8A">
        <w:rPr>
          <w:b/>
          <w:bCs/>
          <w:color w:val="000000"/>
          <w:sz w:val="24"/>
          <w:szCs w:val="24"/>
        </w:rPr>
        <w:t xml:space="preserve"> SAVIVALDYBĖS</w:t>
      </w:r>
      <w:r w:rsidR="000570EB">
        <w:rPr>
          <w:b/>
          <w:bCs/>
          <w:color w:val="000000"/>
          <w:sz w:val="24"/>
          <w:szCs w:val="24"/>
        </w:rPr>
        <w:t xml:space="preserve"> </w:t>
      </w:r>
      <w:r w:rsidR="00F76D8A">
        <w:rPr>
          <w:b/>
          <w:bCs/>
          <w:color w:val="000000"/>
          <w:sz w:val="24"/>
          <w:szCs w:val="24"/>
        </w:rPr>
        <w:t>ADMINISTRACIJOS DIREKTORIAUS</w:t>
      </w:r>
      <w:r>
        <w:rPr>
          <w:b/>
          <w:bCs/>
          <w:color w:val="000000"/>
          <w:sz w:val="24"/>
          <w:szCs w:val="24"/>
        </w:rPr>
        <w:t xml:space="preserve"> </w:t>
      </w:r>
      <w:r w:rsidR="000570EB">
        <w:rPr>
          <w:b/>
          <w:bCs/>
          <w:color w:val="000000"/>
          <w:sz w:val="24"/>
          <w:szCs w:val="24"/>
        </w:rPr>
        <w:t xml:space="preserve">2016 M. RUGPJŪČIO 4 D. ĮSAKYMO NR. A-905 „DĖL </w:t>
      </w:r>
      <w:r w:rsidR="00B70FB7">
        <w:rPr>
          <w:b/>
          <w:sz w:val="24"/>
          <w:szCs w:val="24"/>
        </w:rPr>
        <w:t>NEFO</w:t>
      </w:r>
      <w:r>
        <w:rPr>
          <w:b/>
          <w:sz w:val="24"/>
          <w:szCs w:val="24"/>
        </w:rPr>
        <w:t>R</w:t>
      </w:r>
      <w:r w:rsidR="00B70FB7">
        <w:rPr>
          <w:b/>
          <w:sz w:val="24"/>
          <w:szCs w:val="24"/>
        </w:rPr>
        <w:t>MALIOJO SUAUGUSIŲJŲ ŠVIETIMO IR TĘSTINIO MOKYMOSI PROGRAMŲ VERTINIMO IR ATRANKOS KOMISIJOS</w:t>
      </w:r>
      <w:r>
        <w:rPr>
          <w:b/>
          <w:bCs/>
          <w:color w:val="000000"/>
          <w:sz w:val="24"/>
          <w:szCs w:val="24"/>
        </w:rPr>
        <w:t xml:space="preserve"> SUDARYMO</w:t>
      </w:r>
      <w:r w:rsidR="000570EB">
        <w:rPr>
          <w:b/>
          <w:bCs/>
          <w:color w:val="000000"/>
          <w:sz w:val="24"/>
          <w:szCs w:val="24"/>
        </w:rPr>
        <w:t>“ PAKEITIMO</w:t>
      </w:r>
    </w:p>
    <w:p w:rsidR="0021499B" w:rsidRPr="00791E5C" w:rsidRDefault="0021499B">
      <w:pPr>
        <w:jc w:val="center"/>
        <w:rPr>
          <w:sz w:val="24"/>
        </w:rPr>
      </w:pPr>
    </w:p>
    <w:p w:rsidR="0021499B" w:rsidRDefault="00FA10E7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21499B" w:rsidRPr="006E2005">
        <w:rPr>
          <w:sz w:val="24"/>
          <w:szCs w:val="24"/>
        </w:rPr>
        <w:t xml:space="preserve"> m. </w:t>
      </w:r>
      <w:r w:rsidR="0030407B">
        <w:rPr>
          <w:sz w:val="24"/>
          <w:szCs w:val="24"/>
        </w:rPr>
        <w:t>kovo</w:t>
      </w:r>
      <w:r w:rsidR="002149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E76DE6">
        <w:rPr>
          <w:sz w:val="24"/>
          <w:szCs w:val="24"/>
        </w:rPr>
        <w:t xml:space="preserve"> </w:t>
      </w:r>
      <w:r w:rsidR="0021499B" w:rsidRPr="006E2005">
        <w:rPr>
          <w:sz w:val="24"/>
          <w:szCs w:val="24"/>
        </w:rPr>
        <w:t>d. Nr.</w:t>
      </w:r>
      <w:r w:rsidR="0030407B">
        <w:rPr>
          <w:sz w:val="24"/>
          <w:szCs w:val="24"/>
        </w:rPr>
        <w:t xml:space="preserve"> A</w:t>
      </w:r>
      <w:r>
        <w:rPr>
          <w:sz w:val="24"/>
          <w:szCs w:val="24"/>
        </w:rPr>
        <w:t>-</w:t>
      </w:r>
    </w:p>
    <w:p w:rsidR="0021499B" w:rsidRDefault="0021499B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21499B" w:rsidRDefault="0021499B">
      <w:pPr>
        <w:jc w:val="center"/>
        <w:rPr>
          <w:sz w:val="24"/>
          <w:szCs w:val="24"/>
        </w:rPr>
      </w:pPr>
    </w:p>
    <w:p w:rsidR="0021499B" w:rsidRPr="007A1A92" w:rsidRDefault="0021499B" w:rsidP="0027515A">
      <w:pPr>
        <w:pStyle w:val="Betarp1"/>
        <w:ind w:firstLine="720"/>
        <w:jc w:val="both"/>
        <w:rPr>
          <w:sz w:val="24"/>
          <w:szCs w:val="24"/>
        </w:rPr>
      </w:pPr>
      <w:r w:rsidRPr="007A1A92">
        <w:rPr>
          <w:sz w:val="24"/>
          <w:szCs w:val="24"/>
        </w:rPr>
        <w:t>Vadovaudamasis Lietuvos Respublik</w:t>
      </w:r>
      <w:r w:rsidR="00CE11DD">
        <w:rPr>
          <w:sz w:val="24"/>
          <w:szCs w:val="24"/>
        </w:rPr>
        <w:t xml:space="preserve">os vietos savivaldos įstatymo 18 straipsnio 1 dalimi </w:t>
      </w:r>
      <w:r w:rsidRPr="007A1A92">
        <w:rPr>
          <w:sz w:val="24"/>
          <w:szCs w:val="24"/>
        </w:rPr>
        <w:t xml:space="preserve">ir </w:t>
      </w:r>
      <w:r w:rsidR="0027515A">
        <w:rPr>
          <w:sz w:val="24"/>
          <w:szCs w:val="24"/>
        </w:rPr>
        <w:t>N</w:t>
      </w:r>
      <w:r w:rsidR="00B70FB7">
        <w:rPr>
          <w:sz w:val="24"/>
          <w:szCs w:val="24"/>
        </w:rPr>
        <w:t>eformaliojo suaugusiųjų švietimo ir tęstinio mokymosi programų, finansuojamų savivaldybės biudžeto lėšomis, atrank</w:t>
      </w:r>
      <w:r w:rsidR="000570EB">
        <w:rPr>
          <w:sz w:val="24"/>
          <w:szCs w:val="24"/>
        </w:rPr>
        <w:t>os ir finansavimo tvarkos aprašo, patvirtinto</w:t>
      </w:r>
      <w:r w:rsidRPr="007A1A92">
        <w:rPr>
          <w:sz w:val="24"/>
          <w:szCs w:val="24"/>
        </w:rPr>
        <w:t xml:space="preserve"> Savivaldybės tarybos 201</w:t>
      </w:r>
      <w:r w:rsidR="00B70FB7">
        <w:rPr>
          <w:sz w:val="24"/>
          <w:szCs w:val="24"/>
        </w:rPr>
        <w:t>6</w:t>
      </w:r>
      <w:r w:rsidRPr="007A1A92">
        <w:rPr>
          <w:sz w:val="24"/>
          <w:szCs w:val="24"/>
        </w:rPr>
        <w:t xml:space="preserve"> m. </w:t>
      </w:r>
      <w:r w:rsidR="00B70FB7">
        <w:rPr>
          <w:sz w:val="24"/>
          <w:szCs w:val="24"/>
        </w:rPr>
        <w:t>birželio</w:t>
      </w:r>
      <w:r w:rsidRPr="007A1A92">
        <w:rPr>
          <w:sz w:val="24"/>
          <w:szCs w:val="24"/>
        </w:rPr>
        <w:t xml:space="preserve"> 2</w:t>
      </w:r>
      <w:r w:rsidR="00B70FB7">
        <w:rPr>
          <w:sz w:val="24"/>
          <w:szCs w:val="24"/>
        </w:rPr>
        <w:t>8</w:t>
      </w:r>
      <w:r w:rsidRPr="007A1A92">
        <w:rPr>
          <w:sz w:val="24"/>
          <w:szCs w:val="24"/>
        </w:rPr>
        <w:t xml:space="preserve"> d. sprendimu Nr. T-</w:t>
      </w:r>
      <w:r w:rsidR="00B70FB7">
        <w:rPr>
          <w:sz w:val="24"/>
          <w:szCs w:val="24"/>
        </w:rPr>
        <w:t>128</w:t>
      </w:r>
      <w:r w:rsidRPr="007A1A92">
        <w:rPr>
          <w:sz w:val="24"/>
          <w:szCs w:val="24"/>
        </w:rPr>
        <w:t xml:space="preserve"> „Dėl </w:t>
      </w:r>
      <w:r w:rsidR="00B70FB7" w:rsidRPr="00B70FB7">
        <w:rPr>
          <w:sz w:val="24"/>
          <w:szCs w:val="24"/>
        </w:rPr>
        <w:t>Panevėžio rajono savivaldybės neformaliojo suaugusiųjų švietimo ir tęstinio mokymosi programų, finansuojamų savivaldybės biudžeto lėšomis, atrank</w:t>
      </w:r>
      <w:r w:rsidR="00C27474">
        <w:rPr>
          <w:sz w:val="24"/>
          <w:szCs w:val="24"/>
        </w:rPr>
        <w:t>os ir finansavimo tvarkos aprašo</w:t>
      </w:r>
      <w:r w:rsidR="00B70FB7" w:rsidRPr="00B70FB7">
        <w:rPr>
          <w:sz w:val="24"/>
          <w:szCs w:val="24"/>
        </w:rPr>
        <w:t xml:space="preserve"> </w:t>
      </w:r>
      <w:r w:rsidR="00517794">
        <w:rPr>
          <w:sz w:val="24"/>
          <w:szCs w:val="24"/>
        </w:rPr>
        <w:t>patvirtinimo“,  13</w:t>
      </w:r>
      <w:r w:rsidR="00D30C7A">
        <w:rPr>
          <w:sz w:val="24"/>
          <w:szCs w:val="24"/>
        </w:rPr>
        <w:t xml:space="preserve"> punktu,</w:t>
      </w:r>
    </w:p>
    <w:p w:rsidR="00D30C7A" w:rsidRDefault="00FA10E7" w:rsidP="00FA10E7">
      <w:pPr>
        <w:pStyle w:val="Sraopastraipa"/>
        <w:tabs>
          <w:tab w:val="left" w:pos="1134"/>
        </w:tabs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570EB">
        <w:rPr>
          <w:sz w:val="24"/>
          <w:szCs w:val="24"/>
        </w:rPr>
        <w:t xml:space="preserve"> a k e i č i u</w:t>
      </w:r>
      <w:r w:rsidR="0027515A">
        <w:rPr>
          <w:sz w:val="24"/>
          <w:szCs w:val="24"/>
        </w:rPr>
        <w:t xml:space="preserve"> </w:t>
      </w:r>
      <w:r w:rsidR="00A82F9A" w:rsidRPr="00A82F9A">
        <w:rPr>
          <w:sz w:val="24"/>
          <w:szCs w:val="24"/>
        </w:rPr>
        <w:t xml:space="preserve"> </w:t>
      </w:r>
      <w:r w:rsidR="00FC2025">
        <w:rPr>
          <w:sz w:val="24"/>
          <w:szCs w:val="24"/>
        </w:rPr>
        <w:t xml:space="preserve"> </w:t>
      </w:r>
      <w:r w:rsidR="00D04006">
        <w:rPr>
          <w:sz w:val="24"/>
          <w:szCs w:val="24"/>
        </w:rPr>
        <w:t>Savivaldybės administracijos direktoriau</w:t>
      </w:r>
      <w:r>
        <w:rPr>
          <w:sz w:val="24"/>
          <w:szCs w:val="24"/>
        </w:rPr>
        <w:t>s 2016 m. rugpjūčio 4 d. įsakymo</w:t>
      </w:r>
      <w:r>
        <w:rPr>
          <w:sz w:val="24"/>
          <w:szCs w:val="24"/>
        </w:rPr>
        <w:br/>
      </w:r>
      <w:r w:rsidR="00EE6046">
        <w:rPr>
          <w:sz w:val="24"/>
          <w:szCs w:val="24"/>
        </w:rPr>
        <w:t xml:space="preserve">Nr. A-905 </w:t>
      </w:r>
      <w:r w:rsidR="00D04006">
        <w:rPr>
          <w:sz w:val="24"/>
          <w:szCs w:val="24"/>
        </w:rPr>
        <w:t xml:space="preserve"> „Dėl </w:t>
      </w:r>
      <w:r w:rsidR="008B4237">
        <w:rPr>
          <w:sz w:val="24"/>
          <w:szCs w:val="24"/>
        </w:rPr>
        <w:t>N</w:t>
      </w:r>
      <w:r w:rsidR="00396ED1" w:rsidRPr="00A82F9A">
        <w:rPr>
          <w:sz w:val="24"/>
          <w:szCs w:val="24"/>
        </w:rPr>
        <w:t xml:space="preserve">eformaliojo suaugusiųjų švietimo ir tęstinio mokymosi programų </w:t>
      </w:r>
      <w:r w:rsidR="0030407B">
        <w:rPr>
          <w:sz w:val="24"/>
          <w:szCs w:val="24"/>
        </w:rPr>
        <w:t>vertinimo ir atrankos</w:t>
      </w:r>
      <w:r w:rsidR="00396ED1" w:rsidRPr="00A82F9A">
        <w:rPr>
          <w:sz w:val="24"/>
          <w:szCs w:val="24"/>
        </w:rPr>
        <w:t xml:space="preserve"> </w:t>
      </w:r>
      <w:r>
        <w:rPr>
          <w:sz w:val="24"/>
          <w:szCs w:val="24"/>
        </w:rPr>
        <w:t>komisijos sudarymo“ 1.1</w:t>
      </w:r>
      <w:r w:rsidR="000570EB" w:rsidRPr="00FA10E7">
        <w:rPr>
          <w:sz w:val="24"/>
          <w:szCs w:val="24"/>
        </w:rPr>
        <w:t xml:space="preserve"> papunktį ir jį išdėstau taip:</w:t>
      </w:r>
    </w:p>
    <w:p w:rsidR="00EE6046" w:rsidRDefault="00FA10E7" w:rsidP="00FA10E7">
      <w:pPr>
        <w:pStyle w:val="Sraopastraipa"/>
        <w:tabs>
          <w:tab w:val="left" w:pos="1134"/>
        </w:tabs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70EB">
        <w:rPr>
          <w:sz w:val="24"/>
          <w:szCs w:val="24"/>
        </w:rPr>
        <w:t>„</w:t>
      </w:r>
      <w:r>
        <w:rPr>
          <w:sz w:val="24"/>
          <w:szCs w:val="24"/>
        </w:rPr>
        <w:t>1.1</w:t>
      </w:r>
      <w:r w:rsidR="000570EB" w:rsidRPr="000570E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Jurgita </w:t>
      </w:r>
      <w:proofErr w:type="spellStart"/>
      <w:r>
        <w:rPr>
          <w:sz w:val="24"/>
          <w:szCs w:val="24"/>
        </w:rPr>
        <w:t>Staugaitienė</w:t>
      </w:r>
      <w:proofErr w:type="spellEnd"/>
      <w:r w:rsidR="000570EB">
        <w:rPr>
          <w:sz w:val="24"/>
          <w:szCs w:val="24"/>
        </w:rPr>
        <w:t xml:space="preserve"> – </w:t>
      </w:r>
      <w:r w:rsidR="002F10B5">
        <w:rPr>
          <w:sz w:val="24"/>
          <w:szCs w:val="24"/>
        </w:rPr>
        <w:t>Apskaitos skyriaus vyresnioji</w:t>
      </w:r>
      <w:r>
        <w:rPr>
          <w:sz w:val="24"/>
          <w:szCs w:val="24"/>
        </w:rPr>
        <w:t xml:space="preserve"> buhalterė</w:t>
      </w:r>
      <w:r w:rsidR="00D30C7A">
        <w:rPr>
          <w:sz w:val="24"/>
          <w:szCs w:val="24"/>
        </w:rPr>
        <w:t>;</w:t>
      </w:r>
      <w:bookmarkStart w:id="0" w:name="_GoBack"/>
      <w:bookmarkEnd w:id="0"/>
      <w:r>
        <w:rPr>
          <w:sz w:val="24"/>
          <w:szCs w:val="24"/>
        </w:rPr>
        <w:t>“.</w:t>
      </w:r>
    </w:p>
    <w:p w:rsidR="0030407B" w:rsidRDefault="00FA10E7" w:rsidP="00FA10E7">
      <w:pPr>
        <w:pStyle w:val="Sraopastraipa"/>
        <w:ind w:left="1200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499B" w:rsidRPr="0089049B" w:rsidRDefault="0021499B" w:rsidP="0027515A">
      <w:pPr>
        <w:jc w:val="both"/>
        <w:rPr>
          <w:sz w:val="24"/>
          <w:szCs w:val="24"/>
        </w:rPr>
      </w:pPr>
    </w:p>
    <w:p w:rsidR="00897BEC" w:rsidRDefault="002A63E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Savivaldybės a</w:t>
      </w:r>
      <w:r w:rsidR="0021499B">
        <w:t>dministracijos direktorius</w:t>
      </w:r>
      <w:r w:rsidR="0021499B">
        <w:tab/>
      </w:r>
      <w:r>
        <w:t xml:space="preserve">                                                         Eugenijus </w:t>
      </w:r>
      <w:proofErr w:type="spellStart"/>
      <w:r>
        <w:t>Lunskis</w:t>
      </w:r>
      <w:proofErr w:type="spellEnd"/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5D5782" w:rsidRDefault="005D5782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FA10E7" w:rsidRDefault="00FA10E7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FA10E7" w:rsidRDefault="00FA10E7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FA10E7" w:rsidRDefault="00FA10E7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FA10E7" w:rsidRDefault="00FA10E7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FA10E7" w:rsidRDefault="00FA10E7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FA10E7" w:rsidRDefault="00FA10E7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30407B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Diana Žukauskienė</w:t>
      </w:r>
    </w:p>
    <w:p w:rsidR="002A63ED" w:rsidRPr="0030407B" w:rsidRDefault="00FA10E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2019</w:t>
      </w:r>
      <w:r w:rsidR="0030407B">
        <w:t>-</w:t>
      </w:r>
      <w:r>
        <w:t>03-22</w:t>
      </w:r>
      <w:r w:rsidR="0021499B">
        <w:rPr>
          <w:szCs w:val="24"/>
        </w:rPr>
        <w:tab/>
      </w:r>
      <w:r w:rsidR="0021499B">
        <w:rPr>
          <w:szCs w:val="24"/>
        </w:rPr>
        <w:tab/>
      </w:r>
      <w:r w:rsidR="0021499B">
        <w:rPr>
          <w:szCs w:val="24"/>
        </w:rPr>
        <w:tab/>
      </w:r>
    </w:p>
    <w:sectPr w:rsidR="002A63ED" w:rsidRPr="0030407B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B2" w:rsidRDefault="001370B2">
      <w:r>
        <w:separator/>
      </w:r>
    </w:p>
  </w:endnote>
  <w:endnote w:type="continuationSeparator" w:id="0">
    <w:p w:rsidR="001370B2" w:rsidRDefault="0013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499B" w:rsidRDefault="0021499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B2" w:rsidRDefault="001370B2">
      <w:r>
        <w:separator/>
      </w:r>
    </w:p>
  </w:footnote>
  <w:footnote w:type="continuationSeparator" w:id="0">
    <w:p w:rsidR="001370B2" w:rsidRDefault="0013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1499B" w:rsidRDefault="002149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14767606" r:id="rId2"/>
      </w:object>
    </w: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1499B" w:rsidRDefault="0021499B" w:rsidP="006E2005">
    <w:pPr>
      <w:pStyle w:val="Antrats"/>
      <w:jc w:val="center"/>
      <w:rPr>
        <w:b/>
        <w:sz w:val="28"/>
      </w:rPr>
    </w:pPr>
  </w:p>
  <w:p w:rsidR="0021499B" w:rsidRDefault="0021499B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DFC"/>
    <w:multiLevelType w:val="hybridMultilevel"/>
    <w:tmpl w:val="FF3AF576"/>
    <w:lvl w:ilvl="0" w:tplc="69E4CB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502C54"/>
    <w:multiLevelType w:val="hybridMultilevel"/>
    <w:tmpl w:val="EA68452E"/>
    <w:lvl w:ilvl="0" w:tplc="AB6CF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61330AE"/>
    <w:multiLevelType w:val="multilevel"/>
    <w:tmpl w:val="878A580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C"/>
    <w:rsid w:val="00004F64"/>
    <w:rsid w:val="000148F3"/>
    <w:rsid w:val="00043A00"/>
    <w:rsid w:val="000570EB"/>
    <w:rsid w:val="000814C9"/>
    <w:rsid w:val="00090B78"/>
    <w:rsid w:val="000A6A6C"/>
    <w:rsid w:val="000B5C81"/>
    <w:rsid w:val="000C6505"/>
    <w:rsid w:val="00110832"/>
    <w:rsid w:val="0011497B"/>
    <w:rsid w:val="00114C3A"/>
    <w:rsid w:val="001176FA"/>
    <w:rsid w:val="00126BB9"/>
    <w:rsid w:val="001370B2"/>
    <w:rsid w:val="00137B3B"/>
    <w:rsid w:val="001506BB"/>
    <w:rsid w:val="001545C9"/>
    <w:rsid w:val="00154B1E"/>
    <w:rsid w:val="00167967"/>
    <w:rsid w:val="00176131"/>
    <w:rsid w:val="001969A5"/>
    <w:rsid w:val="001A4CE1"/>
    <w:rsid w:val="001B0CDF"/>
    <w:rsid w:val="001B1657"/>
    <w:rsid w:val="001B2E91"/>
    <w:rsid w:val="001C5061"/>
    <w:rsid w:val="001D4F63"/>
    <w:rsid w:val="001D70EA"/>
    <w:rsid w:val="001E36E7"/>
    <w:rsid w:val="001F208A"/>
    <w:rsid w:val="001F5764"/>
    <w:rsid w:val="001F6F72"/>
    <w:rsid w:val="00203CD3"/>
    <w:rsid w:val="002052B6"/>
    <w:rsid w:val="00205FA2"/>
    <w:rsid w:val="0021499B"/>
    <w:rsid w:val="00226147"/>
    <w:rsid w:val="002266F1"/>
    <w:rsid w:val="00247262"/>
    <w:rsid w:val="0025543B"/>
    <w:rsid w:val="0025700E"/>
    <w:rsid w:val="00275117"/>
    <w:rsid w:val="0027515A"/>
    <w:rsid w:val="00297763"/>
    <w:rsid w:val="002A2485"/>
    <w:rsid w:val="002A63ED"/>
    <w:rsid w:val="002B5B32"/>
    <w:rsid w:val="002B7228"/>
    <w:rsid w:val="002C2D66"/>
    <w:rsid w:val="002C2EDE"/>
    <w:rsid w:val="002F10B5"/>
    <w:rsid w:val="00302FB5"/>
    <w:rsid w:val="0030407B"/>
    <w:rsid w:val="0030668B"/>
    <w:rsid w:val="00311CC3"/>
    <w:rsid w:val="0031387E"/>
    <w:rsid w:val="003254A0"/>
    <w:rsid w:val="003262AB"/>
    <w:rsid w:val="00327285"/>
    <w:rsid w:val="00342BED"/>
    <w:rsid w:val="00356333"/>
    <w:rsid w:val="00356666"/>
    <w:rsid w:val="00374A1C"/>
    <w:rsid w:val="00386D8C"/>
    <w:rsid w:val="00396ED1"/>
    <w:rsid w:val="003C2D03"/>
    <w:rsid w:val="0040380E"/>
    <w:rsid w:val="00425965"/>
    <w:rsid w:val="00432B1F"/>
    <w:rsid w:val="004367B3"/>
    <w:rsid w:val="004532F0"/>
    <w:rsid w:val="004617FC"/>
    <w:rsid w:val="00467F4B"/>
    <w:rsid w:val="00476863"/>
    <w:rsid w:val="00487354"/>
    <w:rsid w:val="00491661"/>
    <w:rsid w:val="0049269F"/>
    <w:rsid w:val="0049350C"/>
    <w:rsid w:val="004A34BA"/>
    <w:rsid w:val="004E1182"/>
    <w:rsid w:val="004E42FB"/>
    <w:rsid w:val="004F2F88"/>
    <w:rsid w:val="004F5748"/>
    <w:rsid w:val="00517794"/>
    <w:rsid w:val="005325B8"/>
    <w:rsid w:val="00545F55"/>
    <w:rsid w:val="005549DF"/>
    <w:rsid w:val="0056212A"/>
    <w:rsid w:val="00563657"/>
    <w:rsid w:val="005678A3"/>
    <w:rsid w:val="00594F84"/>
    <w:rsid w:val="005962C1"/>
    <w:rsid w:val="00596A9D"/>
    <w:rsid w:val="005C11A9"/>
    <w:rsid w:val="005C17A6"/>
    <w:rsid w:val="005D0BC2"/>
    <w:rsid w:val="005D5782"/>
    <w:rsid w:val="005E3005"/>
    <w:rsid w:val="005E4A86"/>
    <w:rsid w:val="005F7D0C"/>
    <w:rsid w:val="00613504"/>
    <w:rsid w:val="0061775D"/>
    <w:rsid w:val="00617BC4"/>
    <w:rsid w:val="00626DD9"/>
    <w:rsid w:val="00640523"/>
    <w:rsid w:val="0064394D"/>
    <w:rsid w:val="00645DA7"/>
    <w:rsid w:val="00664108"/>
    <w:rsid w:val="00675385"/>
    <w:rsid w:val="00683987"/>
    <w:rsid w:val="00696E7C"/>
    <w:rsid w:val="006B367E"/>
    <w:rsid w:val="006B3B0E"/>
    <w:rsid w:val="006C5A06"/>
    <w:rsid w:val="006D4F21"/>
    <w:rsid w:val="006E2005"/>
    <w:rsid w:val="006E2878"/>
    <w:rsid w:val="007120E1"/>
    <w:rsid w:val="0072390F"/>
    <w:rsid w:val="00732331"/>
    <w:rsid w:val="00742BAC"/>
    <w:rsid w:val="007430C1"/>
    <w:rsid w:val="00757AF4"/>
    <w:rsid w:val="00776DD7"/>
    <w:rsid w:val="0078050B"/>
    <w:rsid w:val="007823C9"/>
    <w:rsid w:val="00790BDC"/>
    <w:rsid w:val="00791E5C"/>
    <w:rsid w:val="00792AD9"/>
    <w:rsid w:val="00795D8D"/>
    <w:rsid w:val="007A1A92"/>
    <w:rsid w:val="007A3735"/>
    <w:rsid w:val="007C39ED"/>
    <w:rsid w:val="007C6A65"/>
    <w:rsid w:val="007D3846"/>
    <w:rsid w:val="007F4212"/>
    <w:rsid w:val="007F7016"/>
    <w:rsid w:val="008006B8"/>
    <w:rsid w:val="00801458"/>
    <w:rsid w:val="00827547"/>
    <w:rsid w:val="008336E1"/>
    <w:rsid w:val="00854361"/>
    <w:rsid w:val="00862757"/>
    <w:rsid w:val="0086422A"/>
    <w:rsid w:val="0088647B"/>
    <w:rsid w:val="0089049B"/>
    <w:rsid w:val="0089324A"/>
    <w:rsid w:val="00897BEC"/>
    <w:rsid w:val="008B4237"/>
    <w:rsid w:val="008B7EFF"/>
    <w:rsid w:val="008C18C9"/>
    <w:rsid w:val="008C258E"/>
    <w:rsid w:val="008C5B88"/>
    <w:rsid w:val="008D6220"/>
    <w:rsid w:val="008E377E"/>
    <w:rsid w:val="008F05A6"/>
    <w:rsid w:val="008F383A"/>
    <w:rsid w:val="00912495"/>
    <w:rsid w:val="00922F41"/>
    <w:rsid w:val="009360A4"/>
    <w:rsid w:val="00936AC7"/>
    <w:rsid w:val="009378F5"/>
    <w:rsid w:val="00937B6B"/>
    <w:rsid w:val="00945414"/>
    <w:rsid w:val="0095550B"/>
    <w:rsid w:val="00991D80"/>
    <w:rsid w:val="00996983"/>
    <w:rsid w:val="009C1F43"/>
    <w:rsid w:val="009C6AF8"/>
    <w:rsid w:val="009F29A6"/>
    <w:rsid w:val="009F5067"/>
    <w:rsid w:val="00A0764F"/>
    <w:rsid w:val="00A10D7E"/>
    <w:rsid w:val="00A26E43"/>
    <w:rsid w:val="00A27889"/>
    <w:rsid w:val="00A452A7"/>
    <w:rsid w:val="00A82659"/>
    <w:rsid w:val="00A82F9A"/>
    <w:rsid w:val="00A96419"/>
    <w:rsid w:val="00AA21E5"/>
    <w:rsid w:val="00AB17F2"/>
    <w:rsid w:val="00AB1F69"/>
    <w:rsid w:val="00B103C6"/>
    <w:rsid w:val="00B24089"/>
    <w:rsid w:val="00B41D76"/>
    <w:rsid w:val="00B666E5"/>
    <w:rsid w:val="00B70FB7"/>
    <w:rsid w:val="00B861EC"/>
    <w:rsid w:val="00BA02E4"/>
    <w:rsid w:val="00BB57EB"/>
    <w:rsid w:val="00BB5C68"/>
    <w:rsid w:val="00BC2634"/>
    <w:rsid w:val="00BC5DEB"/>
    <w:rsid w:val="00BD66F8"/>
    <w:rsid w:val="00BD6EC1"/>
    <w:rsid w:val="00BE033F"/>
    <w:rsid w:val="00BF34B2"/>
    <w:rsid w:val="00C0540C"/>
    <w:rsid w:val="00C05563"/>
    <w:rsid w:val="00C203EC"/>
    <w:rsid w:val="00C27474"/>
    <w:rsid w:val="00C27ED5"/>
    <w:rsid w:val="00C66186"/>
    <w:rsid w:val="00C73C1D"/>
    <w:rsid w:val="00C752E2"/>
    <w:rsid w:val="00C75CDC"/>
    <w:rsid w:val="00C86A9E"/>
    <w:rsid w:val="00CB5484"/>
    <w:rsid w:val="00CC7342"/>
    <w:rsid w:val="00CE11DD"/>
    <w:rsid w:val="00CE1D4C"/>
    <w:rsid w:val="00CE7E13"/>
    <w:rsid w:val="00D04006"/>
    <w:rsid w:val="00D06517"/>
    <w:rsid w:val="00D14244"/>
    <w:rsid w:val="00D30C7A"/>
    <w:rsid w:val="00D42259"/>
    <w:rsid w:val="00D70B05"/>
    <w:rsid w:val="00D70BEA"/>
    <w:rsid w:val="00DA2142"/>
    <w:rsid w:val="00DA532E"/>
    <w:rsid w:val="00DB2E56"/>
    <w:rsid w:val="00DB5A23"/>
    <w:rsid w:val="00DB609F"/>
    <w:rsid w:val="00DB799B"/>
    <w:rsid w:val="00DD2A6E"/>
    <w:rsid w:val="00DF56BD"/>
    <w:rsid w:val="00E03C4F"/>
    <w:rsid w:val="00E07D12"/>
    <w:rsid w:val="00E14A0D"/>
    <w:rsid w:val="00E370CB"/>
    <w:rsid w:val="00E67790"/>
    <w:rsid w:val="00E67BDA"/>
    <w:rsid w:val="00E76DE6"/>
    <w:rsid w:val="00E86C8F"/>
    <w:rsid w:val="00EB53B8"/>
    <w:rsid w:val="00EB62D8"/>
    <w:rsid w:val="00EC6179"/>
    <w:rsid w:val="00ED7229"/>
    <w:rsid w:val="00EE6046"/>
    <w:rsid w:val="00EF51E5"/>
    <w:rsid w:val="00F00F7A"/>
    <w:rsid w:val="00F25491"/>
    <w:rsid w:val="00F51DB7"/>
    <w:rsid w:val="00F56C2D"/>
    <w:rsid w:val="00F61C55"/>
    <w:rsid w:val="00F62D79"/>
    <w:rsid w:val="00F6746D"/>
    <w:rsid w:val="00F72E7A"/>
    <w:rsid w:val="00F76D8A"/>
    <w:rsid w:val="00FA10E7"/>
    <w:rsid w:val="00FA316C"/>
    <w:rsid w:val="00FA45DC"/>
    <w:rsid w:val="00FA46A4"/>
    <w:rsid w:val="00FC2025"/>
    <w:rsid w:val="00FC50EC"/>
    <w:rsid w:val="00FE2526"/>
    <w:rsid w:val="00FE2990"/>
    <w:rsid w:val="00FE64C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FF1CB6-F7E8-4DD4-AE72-333EFEC0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6B8"/>
    <w:rPr>
      <w:sz w:val="20"/>
      <w:szCs w:val="20"/>
      <w:lang w:val="lt-LT" w:eastAsia="ru-RU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487354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87354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487354"/>
    <w:rPr>
      <w:rFonts w:ascii="Calibri" w:hAnsi="Calibri" w:cs="Times New Roman"/>
      <w:sz w:val="24"/>
      <w:szCs w:val="24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87354"/>
    <w:rPr>
      <w:rFonts w:cs="Times New Roman"/>
      <w:lang w:val="lt-LT" w:eastAsia="ru-RU"/>
    </w:rPr>
  </w:style>
  <w:style w:type="character" w:styleId="Puslapionumeris">
    <w:name w:val="page number"/>
    <w:basedOn w:val="Numatytasispastraiposriftas"/>
    <w:uiPriority w:val="99"/>
    <w:rsid w:val="00800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487354"/>
    <w:rPr>
      <w:rFonts w:cs="Times New Roman"/>
      <w:lang w:val="lt-LT" w:eastAsia="ru-RU"/>
    </w:rPr>
  </w:style>
  <w:style w:type="character" w:styleId="Hipersaitas">
    <w:name w:val="Hyperlink"/>
    <w:basedOn w:val="Numatytasispastraiposriftas"/>
    <w:uiPriority w:val="99"/>
    <w:rsid w:val="008006B8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8006B8"/>
    <w:rPr>
      <w:rFonts w:cs="Times New Roman"/>
      <w:color w:val="800080"/>
      <w:u w:val="single"/>
    </w:rPr>
  </w:style>
  <w:style w:type="paragraph" w:customStyle="1" w:styleId="NormalWeb1">
    <w:name w:val="Normal (Web)1"/>
    <w:basedOn w:val="prastasis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">
    <w:name w:val="Diagrama Diagrama1"/>
    <w:basedOn w:val="prastasis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487354"/>
    <w:rPr>
      <w:rFonts w:cs="Times New Roman"/>
      <w:lang w:val="lt-LT" w:eastAsia="ru-RU"/>
    </w:rPr>
  </w:style>
  <w:style w:type="paragraph" w:styleId="Pavadinimas">
    <w:name w:val="Title"/>
    <w:basedOn w:val="prastasis"/>
    <w:link w:val="PavadinimasDiagrama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87354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Antrat">
    <w:name w:val="caption"/>
    <w:basedOn w:val="prastasis"/>
    <w:next w:val="prastasis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C20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EB53B8"/>
    <w:rPr>
      <w:rFonts w:ascii="Segoe UI" w:hAnsi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EB53B8"/>
    <w:rPr>
      <w:rFonts w:ascii="Segoe UI" w:hAnsi="Segoe UI" w:cs="Times New Roman"/>
      <w:sz w:val="18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rsid w:val="00922F4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87354"/>
    <w:rPr>
      <w:rFonts w:cs="Times New Roman"/>
      <w:lang w:val="lt-LT" w:eastAsia="ru-RU"/>
    </w:rPr>
  </w:style>
  <w:style w:type="character" w:customStyle="1" w:styleId="WW-Absatz-Standardschriftart111111111">
    <w:name w:val="WW-Absatz-Standardschriftart111111111"/>
    <w:uiPriority w:val="99"/>
    <w:rsid w:val="00D70B05"/>
  </w:style>
  <w:style w:type="paragraph" w:customStyle="1" w:styleId="Betarp1">
    <w:name w:val="Be tarpų1"/>
    <w:uiPriority w:val="99"/>
    <w:rsid w:val="0025543B"/>
    <w:rPr>
      <w:sz w:val="20"/>
      <w:szCs w:val="20"/>
      <w:lang w:val="lt-LT" w:eastAsia="ru-RU"/>
    </w:rPr>
  </w:style>
  <w:style w:type="paragraph" w:styleId="Sraopastraipa">
    <w:name w:val="List Paragraph"/>
    <w:basedOn w:val="prastasis"/>
    <w:uiPriority w:val="34"/>
    <w:qFormat/>
    <w:rsid w:val="002A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134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dc:description/>
  <cp:lastModifiedBy>Diana Zukauskiene</cp:lastModifiedBy>
  <cp:revision>9</cp:revision>
  <cp:lastPrinted>2019-03-22T09:42:00Z</cp:lastPrinted>
  <dcterms:created xsi:type="dcterms:W3CDTF">2019-03-21T15:15:00Z</dcterms:created>
  <dcterms:modified xsi:type="dcterms:W3CDTF">2019-03-22T11:47:00Z</dcterms:modified>
</cp:coreProperties>
</file>