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E96" w:rsidRDefault="0054794A" w:rsidP="0054794A">
      <w:pPr>
        <w:autoSpaceDE w:val="0"/>
        <w:autoSpaceDN w:val="0"/>
        <w:adjustRightInd w:val="0"/>
        <w:spacing w:after="0" w:line="240" w:lineRule="auto"/>
        <w:ind w:left="5180"/>
        <w:jc w:val="both"/>
      </w:pPr>
      <w:r>
        <w:t>Socialinio darbo su šeimomis, taikant atvejo vadybą Panevėžio rajono savivaldybėje, tvarkos aprašo</w:t>
      </w:r>
    </w:p>
    <w:p w:rsidR="0054794A" w:rsidRDefault="0054794A" w:rsidP="0054794A">
      <w:pPr>
        <w:autoSpaceDE w:val="0"/>
        <w:autoSpaceDN w:val="0"/>
        <w:adjustRightInd w:val="0"/>
        <w:spacing w:after="0" w:line="240" w:lineRule="auto"/>
        <w:ind w:left="5180"/>
        <w:jc w:val="both"/>
      </w:pPr>
      <w:r>
        <w:t>3 priedas</w:t>
      </w:r>
    </w:p>
    <w:p w:rsidR="00CB7269" w:rsidRDefault="00CB7269" w:rsidP="0054794A">
      <w:pPr>
        <w:autoSpaceDE w:val="0"/>
        <w:autoSpaceDN w:val="0"/>
        <w:adjustRightInd w:val="0"/>
        <w:spacing w:after="0" w:line="240" w:lineRule="auto"/>
        <w:ind w:left="5180"/>
        <w:jc w:val="both"/>
      </w:pPr>
    </w:p>
    <w:p w:rsidR="00CB7269" w:rsidRDefault="00CB7269" w:rsidP="00CB7269">
      <w:pPr>
        <w:spacing w:after="0"/>
        <w:jc w:val="center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</w:rPr>
        <w:t>(</w:t>
      </w:r>
      <w:r>
        <w:rPr>
          <w:rFonts w:eastAsia="Times New Roman"/>
          <w:b/>
          <w:bCs/>
        </w:rPr>
        <w:t>Buities ir gyvenimo sąlygų patikrinimo akto</w:t>
      </w:r>
      <w:r>
        <w:rPr>
          <w:rFonts w:eastAsia="Times New Roman"/>
          <w:b/>
          <w:bCs/>
        </w:rPr>
        <w:t xml:space="preserve"> forma)</w:t>
      </w:r>
    </w:p>
    <w:p w:rsidR="00CB7269" w:rsidRPr="007341B4" w:rsidRDefault="00CB7269" w:rsidP="00CB7269">
      <w:pPr>
        <w:autoSpaceDE w:val="0"/>
        <w:autoSpaceDN w:val="0"/>
        <w:adjustRightInd w:val="0"/>
        <w:spacing w:after="0" w:line="240" w:lineRule="auto"/>
        <w:jc w:val="center"/>
      </w:pPr>
    </w:p>
    <w:p w:rsidR="007D3925" w:rsidRPr="00E64E96" w:rsidRDefault="00E64E96" w:rsidP="00E64E96">
      <w:pPr>
        <w:autoSpaceDE w:val="0"/>
        <w:autoSpaceDN w:val="0"/>
        <w:adjustRightInd w:val="0"/>
        <w:spacing w:after="0" w:line="240" w:lineRule="auto"/>
        <w:ind w:left="5184" w:hanging="3199"/>
        <w:rPr>
          <w:b/>
        </w:rPr>
      </w:pPr>
      <w:r w:rsidRPr="00E64E96">
        <w:rPr>
          <w:b/>
        </w:rPr>
        <w:t>PANEVĖŽIO RAJONO SAVIVALDYBĖS ADMINISTRACIJA</w:t>
      </w:r>
    </w:p>
    <w:p w:rsidR="00E64E96" w:rsidRPr="00CB7269" w:rsidRDefault="00E64E96" w:rsidP="00E64E96">
      <w:pPr>
        <w:autoSpaceDE w:val="0"/>
        <w:autoSpaceDN w:val="0"/>
        <w:adjustRightInd w:val="0"/>
        <w:spacing w:after="0" w:line="240" w:lineRule="auto"/>
        <w:ind w:left="5184" w:hanging="3199"/>
        <w:rPr>
          <w:sz w:val="20"/>
          <w:szCs w:val="20"/>
        </w:rPr>
      </w:pPr>
    </w:p>
    <w:p w:rsidR="00E64E96" w:rsidRDefault="00E64E96" w:rsidP="007D39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______________________________ </w:t>
      </w:r>
      <w:r w:rsidR="0054794A">
        <w:rPr>
          <w:b/>
          <w:bCs/>
        </w:rPr>
        <w:t>SENIŪNIJA</w:t>
      </w:r>
    </w:p>
    <w:p w:rsidR="00E64E96" w:rsidRDefault="00E64E96" w:rsidP="007D39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7341B4">
        <w:rPr>
          <w:b/>
          <w:bCs/>
        </w:rPr>
        <w:t xml:space="preserve">BUITIES IR GYVENIMO SĄLYGŲ 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7341B4">
        <w:rPr>
          <w:b/>
          <w:bCs/>
        </w:rPr>
        <w:t>PATIKRINIMO AKTAS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  <w:jc w:val="center"/>
      </w:pPr>
      <w:r w:rsidRPr="007341B4">
        <w:t>20        m. ____________ d. Nr. 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  <w:jc w:val="center"/>
      </w:pP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  <w:jc w:val="center"/>
      </w:pPr>
      <w:r w:rsidRPr="007341B4">
        <w:t>__</w:t>
      </w:r>
      <w:r w:rsidR="00E64E96">
        <w:t>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7341B4">
        <w:rPr>
          <w:sz w:val="16"/>
          <w:szCs w:val="16"/>
        </w:rPr>
        <w:t>(Dokumento sudarymo vieta)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2B5EC0" w:rsidRPr="007341B4" w:rsidRDefault="002B5EC0" w:rsidP="007D3925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7341B4">
        <w:rPr>
          <w:b/>
          <w:bCs/>
        </w:rPr>
        <w:t xml:space="preserve">Duomenys </w:t>
      </w:r>
      <w:r w:rsidR="00E32B80" w:rsidRPr="007341B4">
        <w:rPr>
          <w:b/>
          <w:bCs/>
        </w:rPr>
        <w:t>apie asmenį</w:t>
      </w:r>
      <w:r w:rsidR="007341B4">
        <w:rPr>
          <w:b/>
          <w:bCs/>
        </w:rPr>
        <w:t>, kurio šeimos buities ir gyvenimo sąlygos tikrinamos</w:t>
      </w:r>
      <w:r w:rsidR="00E32B80" w:rsidRPr="007341B4">
        <w:rPr>
          <w:b/>
          <w:bCs/>
        </w:rPr>
        <w:t>:</w:t>
      </w:r>
    </w:p>
    <w:p w:rsidR="00E32B80" w:rsidRPr="007341B4" w:rsidRDefault="00D63FBB" w:rsidP="007D3925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Vardas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552"/>
        <w:gridCol w:w="552"/>
        <w:gridCol w:w="552"/>
        <w:gridCol w:w="55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 w:rsidR="00D63FBB" w:rsidRPr="00E64E96" w:rsidTr="00D63FBB">
        <w:tc>
          <w:tcPr>
            <w:tcW w:w="566" w:type="dxa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66" w:type="dxa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66" w:type="dxa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66" w:type="dxa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65" w:type="dxa"/>
            <w:shd w:val="clear" w:color="auto" w:fill="auto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43" w:type="dxa"/>
            <w:shd w:val="clear" w:color="auto" w:fill="auto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43" w:type="dxa"/>
            <w:shd w:val="clear" w:color="auto" w:fill="auto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43" w:type="dxa"/>
            <w:shd w:val="clear" w:color="auto" w:fill="auto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43" w:type="dxa"/>
            <w:shd w:val="clear" w:color="auto" w:fill="auto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43" w:type="dxa"/>
            <w:shd w:val="clear" w:color="auto" w:fill="auto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43" w:type="dxa"/>
            <w:shd w:val="clear" w:color="auto" w:fill="auto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43" w:type="dxa"/>
            <w:shd w:val="clear" w:color="auto" w:fill="auto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43" w:type="dxa"/>
            <w:shd w:val="clear" w:color="auto" w:fill="auto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43" w:type="dxa"/>
            <w:shd w:val="clear" w:color="auto" w:fill="auto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43" w:type="dxa"/>
            <w:shd w:val="clear" w:color="auto" w:fill="auto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43" w:type="dxa"/>
            <w:shd w:val="clear" w:color="auto" w:fill="auto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43" w:type="dxa"/>
            <w:shd w:val="clear" w:color="auto" w:fill="auto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43" w:type="dxa"/>
            <w:shd w:val="clear" w:color="auto" w:fill="auto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3C74ED" w:rsidRPr="007341B4" w:rsidRDefault="00D63FBB" w:rsidP="007D3925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  <w:bCs/>
        </w:rPr>
        <w:t>P</w:t>
      </w:r>
      <w:r w:rsidRPr="007341B4">
        <w:rPr>
          <w:b/>
          <w:bCs/>
        </w:rPr>
        <w:t>avardė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586"/>
        <w:gridCol w:w="586"/>
        <w:gridCol w:w="586"/>
        <w:gridCol w:w="562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D63FBB" w:rsidRPr="00E64E96" w:rsidTr="00D63FBB">
        <w:tc>
          <w:tcPr>
            <w:tcW w:w="601" w:type="dxa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600" w:type="dxa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600" w:type="dxa"/>
            <w:shd w:val="clear" w:color="auto" w:fill="auto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76" w:type="dxa"/>
            <w:shd w:val="clear" w:color="auto" w:fill="auto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76" w:type="dxa"/>
            <w:shd w:val="clear" w:color="auto" w:fill="auto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76" w:type="dxa"/>
            <w:shd w:val="clear" w:color="auto" w:fill="auto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76" w:type="dxa"/>
            <w:shd w:val="clear" w:color="auto" w:fill="auto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76" w:type="dxa"/>
            <w:shd w:val="clear" w:color="auto" w:fill="auto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76" w:type="dxa"/>
            <w:shd w:val="clear" w:color="auto" w:fill="auto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76" w:type="dxa"/>
            <w:shd w:val="clear" w:color="auto" w:fill="auto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76" w:type="dxa"/>
            <w:shd w:val="clear" w:color="auto" w:fill="auto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76" w:type="dxa"/>
            <w:shd w:val="clear" w:color="auto" w:fill="auto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76" w:type="dxa"/>
            <w:shd w:val="clear" w:color="auto" w:fill="auto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76" w:type="dxa"/>
            <w:shd w:val="clear" w:color="auto" w:fill="auto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76" w:type="dxa"/>
            <w:shd w:val="clear" w:color="auto" w:fill="auto"/>
          </w:tcPr>
          <w:p w:rsidR="00D63FBB" w:rsidRPr="00E64E96" w:rsidRDefault="00D63FBB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3C74ED" w:rsidRPr="00CB7269" w:rsidRDefault="003C74ED" w:rsidP="007D3925">
      <w:pPr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:rsidR="007D3925" w:rsidRPr="007341B4" w:rsidRDefault="00E32B80" w:rsidP="007D3925">
      <w:pPr>
        <w:autoSpaceDE w:val="0"/>
        <w:autoSpaceDN w:val="0"/>
        <w:adjustRightInd w:val="0"/>
        <w:spacing w:after="0" w:line="240" w:lineRule="auto"/>
        <w:rPr>
          <w:b/>
        </w:rPr>
      </w:pPr>
      <w:r w:rsidRPr="007341B4">
        <w:rPr>
          <w:b/>
        </w:rPr>
        <w:t>Asmens kodas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703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E32B80" w:rsidRPr="00E64E96" w:rsidTr="00E64E96">
        <w:tc>
          <w:tcPr>
            <w:tcW w:w="737" w:type="dxa"/>
            <w:shd w:val="clear" w:color="auto" w:fill="auto"/>
          </w:tcPr>
          <w:p w:rsidR="00E32B80" w:rsidRPr="00E64E96" w:rsidRDefault="00E32B80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3" w:type="dxa"/>
            <w:shd w:val="clear" w:color="auto" w:fill="auto"/>
          </w:tcPr>
          <w:p w:rsidR="00E32B80" w:rsidRPr="00E64E96" w:rsidRDefault="00E32B80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4" w:type="dxa"/>
            <w:shd w:val="clear" w:color="auto" w:fill="auto"/>
          </w:tcPr>
          <w:p w:rsidR="00E32B80" w:rsidRPr="00E64E96" w:rsidRDefault="00E32B80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4" w:type="dxa"/>
            <w:shd w:val="clear" w:color="auto" w:fill="auto"/>
          </w:tcPr>
          <w:p w:rsidR="00E32B80" w:rsidRPr="00E64E96" w:rsidRDefault="00E32B80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4" w:type="dxa"/>
            <w:shd w:val="clear" w:color="auto" w:fill="auto"/>
          </w:tcPr>
          <w:p w:rsidR="00E32B80" w:rsidRPr="00E64E96" w:rsidRDefault="00E32B80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4" w:type="dxa"/>
            <w:shd w:val="clear" w:color="auto" w:fill="auto"/>
          </w:tcPr>
          <w:p w:rsidR="00E32B80" w:rsidRPr="00E64E96" w:rsidRDefault="00E32B80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4" w:type="dxa"/>
            <w:shd w:val="clear" w:color="auto" w:fill="auto"/>
          </w:tcPr>
          <w:p w:rsidR="00E32B80" w:rsidRPr="00E64E96" w:rsidRDefault="00E32B80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4" w:type="dxa"/>
            <w:shd w:val="clear" w:color="auto" w:fill="auto"/>
          </w:tcPr>
          <w:p w:rsidR="00E32B80" w:rsidRPr="00E64E96" w:rsidRDefault="00E32B80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4" w:type="dxa"/>
            <w:shd w:val="clear" w:color="auto" w:fill="auto"/>
          </w:tcPr>
          <w:p w:rsidR="00E32B80" w:rsidRPr="00E64E96" w:rsidRDefault="00E32B80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4" w:type="dxa"/>
            <w:shd w:val="clear" w:color="auto" w:fill="auto"/>
          </w:tcPr>
          <w:p w:rsidR="00E32B80" w:rsidRPr="00E64E96" w:rsidRDefault="00E32B80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4" w:type="dxa"/>
            <w:shd w:val="clear" w:color="auto" w:fill="auto"/>
          </w:tcPr>
          <w:p w:rsidR="00E32B80" w:rsidRPr="00E64E96" w:rsidRDefault="00E32B80" w:rsidP="00E64E96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7341B4">
        <w:rPr>
          <w:b/>
          <w:bCs/>
        </w:rPr>
        <w:t>1. Šeimos gyvenamosios vietos adresas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7341B4">
        <w:rPr>
          <w:b/>
          <w:bCs/>
        </w:rPr>
        <w:t>2. Duomenys apie šeimą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rPr>
          <w:b/>
          <w:bCs/>
        </w:rPr>
        <w:t xml:space="preserve">Vaikai </w:t>
      </w:r>
      <w:r w:rsidRPr="007341B4">
        <w:rPr>
          <w:sz w:val="20"/>
          <w:szCs w:val="20"/>
        </w:rPr>
        <w:t>(vardas, pavardė; a.</w:t>
      </w:r>
      <w:r w:rsidR="00FE6C69">
        <w:rPr>
          <w:sz w:val="20"/>
          <w:szCs w:val="20"/>
        </w:rPr>
        <w:t xml:space="preserve"> </w:t>
      </w:r>
      <w:r w:rsidRPr="007341B4">
        <w:rPr>
          <w:sz w:val="20"/>
          <w:szCs w:val="20"/>
        </w:rPr>
        <w:t>k.</w:t>
      </w:r>
      <w:r w:rsidR="00F734B6">
        <w:rPr>
          <w:sz w:val="20"/>
          <w:szCs w:val="20"/>
        </w:rPr>
        <w:t>,</w:t>
      </w:r>
      <w:r w:rsidRPr="007341B4">
        <w:rPr>
          <w:sz w:val="20"/>
          <w:szCs w:val="20"/>
        </w:rPr>
        <w:t xml:space="preserve"> mokymosi įstaigos</w:t>
      </w:r>
      <w:r w:rsidRPr="007341B4">
        <w:t>)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E32B80" w:rsidP="007D3925">
      <w:pPr>
        <w:autoSpaceDE w:val="0"/>
        <w:autoSpaceDN w:val="0"/>
        <w:adjustRightInd w:val="0"/>
        <w:spacing w:after="0" w:line="240" w:lineRule="auto"/>
      </w:pPr>
      <w:r w:rsidRPr="007341B4">
        <w:rPr>
          <w:b/>
          <w:bCs/>
        </w:rPr>
        <w:t xml:space="preserve">3. </w:t>
      </w:r>
      <w:r w:rsidR="007D3925" w:rsidRPr="007341B4">
        <w:rPr>
          <w:b/>
          <w:bCs/>
        </w:rPr>
        <w:t xml:space="preserve">Tėvai/sugyventiniai </w:t>
      </w:r>
      <w:r w:rsidR="007D3925" w:rsidRPr="007341B4">
        <w:rPr>
          <w:sz w:val="20"/>
          <w:szCs w:val="20"/>
        </w:rPr>
        <w:t>(vardas, pavardė; a.</w:t>
      </w:r>
      <w:r w:rsidR="00F734B6">
        <w:rPr>
          <w:sz w:val="20"/>
          <w:szCs w:val="20"/>
        </w:rPr>
        <w:t xml:space="preserve"> </w:t>
      </w:r>
      <w:r w:rsidR="007D3925" w:rsidRPr="007341B4">
        <w:rPr>
          <w:sz w:val="20"/>
          <w:szCs w:val="20"/>
        </w:rPr>
        <w:t>k.</w:t>
      </w:r>
      <w:r w:rsidR="00F734B6">
        <w:rPr>
          <w:sz w:val="20"/>
          <w:szCs w:val="20"/>
        </w:rPr>
        <w:t>,</w:t>
      </w:r>
      <w:r w:rsidR="007D3925" w:rsidRPr="007341B4">
        <w:rPr>
          <w:sz w:val="20"/>
          <w:szCs w:val="20"/>
        </w:rPr>
        <w:t xml:space="preserve"> išsilavinimas</w:t>
      </w:r>
      <w:r w:rsidR="00F734B6">
        <w:rPr>
          <w:sz w:val="20"/>
          <w:szCs w:val="20"/>
        </w:rPr>
        <w:t>,</w:t>
      </w:r>
      <w:r w:rsidR="007D3925" w:rsidRPr="007341B4">
        <w:rPr>
          <w:sz w:val="20"/>
          <w:szCs w:val="20"/>
        </w:rPr>
        <w:t xml:space="preserve"> </w:t>
      </w:r>
      <w:r w:rsidRPr="007341B4">
        <w:rPr>
          <w:sz w:val="20"/>
          <w:szCs w:val="20"/>
        </w:rPr>
        <w:t>užimtumas</w:t>
      </w:r>
      <w:r w:rsidR="007D3925" w:rsidRPr="007341B4">
        <w:t>)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E32B80" w:rsidP="007D3925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7341B4">
        <w:rPr>
          <w:b/>
          <w:bCs/>
        </w:rPr>
        <w:t xml:space="preserve">4. </w:t>
      </w:r>
      <w:r w:rsidR="007D3925" w:rsidRPr="007341B4">
        <w:rPr>
          <w:b/>
          <w:bCs/>
        </w:rPr>
        <w:t>Kartu gyvenantys asmenys</w:t>
      </w:r>
    </w:p>
    <w:p w:rsidR="002B5EC0" w:rsidRPr="007341B4" w:rsidRDefault="002B5EC0" w:rsidP="002B5EC0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2B5EC0" w:rsidRPr="007341B4" w:rsidRDefault="002B5EC0" w:rsidP="002B5EC0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3C74ED" w:rsidRPr="007341B4" w:rsidRDefault="003C74ED" w:rsidP="003C74ED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rPr>
          <w:b/>
          <w:bCs/>
        </w:rPr>
        <w:t xml:space="preserve">5. Pajamos </w:t>
      </w:r>
      <w:r w:rsidRPr="007341B4">
        <w:t>(</w:t>
      </w:r>
      <w:r w:rsidRPr="007341B4">
        <w:rPr>
          <w:sz w:val="20"/>
          <w:szCs w:val="20"/>
        </w:rPr>
        <w:t>atlyginimai, bedarbio pašalpos, socialinės išmokos, alimentai, pensijos ir kt</w:t>
      </w:r>
      <w:r w:rsidRPr="007341B4">
        <w:t>.)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rPr>
          <w:b/>
          <w:bCs/>
        </w:rPr>
        <w:t xml:space="preserve">6. Šeiminė padėtis </w:t>
      </w:r>
      <w:r w:rsidRPr="007341B4">
        <w:t>(</w:t>
      </w:r>
      <w:r w:rsidRPr="007341B4">
        <w:rPr>
          <w:sz w:val="20"/>
          <w:szCs w:val="20"/>
        </w:rPr>
        <w:t>santuoka, ištuoka, našlys (-ė), gyvena nesusituokę, kita</w:t>
      </w:r>
      <w:r w:rsidRPr="007341B4">
        <w:t>)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CB7269" w:rsidRDefault="00CB7269" w:rsidP="007D3925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 w:rsidRPr="007341B4">
        <w:rPr>
          <w:b/>
          <w:bCs/>
        </w:rPr>
        <w:lastRenderedPageBreak/>
        <w:t xml:space="preserve">7. Gyvenamasis būstas </w:t>
      </w:r>
      <w:r w:rsidRPr="007341B4">
        <w:t>(</w:t>
      </w:r>
      <w:r w:rsidRPr="007341B4">
        <w:rPr>
          <w:sz w:val="20"/>
          <w:szCs w:val="20"/>
        </w:rPr>
        <w:t>nuosavas, nuomojamas, nuomos kaina</w:t>
      </w:r>
      <w:r w:rsidRPr="007341B4">
        <w:t>)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7341B4">
        <w:rPr>
          <w:b/>
          <w:bCs/>
        </w:rPr>
        <w:t xml:space="preserve">8. Patogumai, </w:t>
      </w:r>
      <w:r w:rsidR="000F5DD9" w:rsidRPr="007341B4">
        <w:rPr>
          <w:b/>
          <w:bCs/>
        </w:rPr>
        <w:t xml:space="preserve">gyvenamasis </w:t>
      </w:r>
      <w:r w:rsidRPr="007341B4">
        <w:rPr>
          <w:b/>
          <w:bCs/>
        </w:rPr>
        <w:t>plotas, kambarių skaičius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7341B4">
        <w:rPr>
          <w:b/>
          <w:bCs/>
        </w:rPr>
        <w:t>9. Būsto būklės įvertinimas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rPr>
          <w:b/>
          <w:bCs/>
        </w:rPr>
        <w:t xml:space="preserve">10. Gyvena </w:t>
      </w:r>
      <w:r w:rsidRPr="007341B4">
        <w:rPr>
          <w:sz w:val="20"/>
          <w:szCs w:val="20"/>
        </w:rPr>
        <w:t>(pabraukti): viena šeima, kelios šeimos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341B4">
        <w:rPr>
          <w:b/>
          <w:bCs/>
        </w:rPr>
        <w:t xml:space="preserve">11. Buities </w:t>
      </w:r>
      <w:r w:rsidR="000F22F9" w:rsidRPr="007341B4">
        <w:rPr>
          <w:b/>
          <w:bCs/>
        </w:rPr>
        <w:t xml:space="preserve">ir gyvenimo </w:t>
      </w:r>
      <w:r w:rsidRPr="007341B4">
        <w:rPr>
          <w:b/>
          <w:bCs/>
        </w:rPr>
        <w:t xml:space="preserve">sąlygos </w:t>
      </w:r>
      <w:r w:rsidRPr="007341B4">
        <w:rPr>
          <w:sz w:val="20"/>
          <w:szCs w:val="20"/>
        </w:rPr>
        <w:t>(namų apyvokos daiktai, patalynė, maistas, tvarka, sanitarinės sąlygos</w:t>
      </w:r>
      <w:r w:rsidR="000F5DD9" w:rsidRPr="007341B4">
        <w:rPr>
          <w:sz w:val="20"/>
          <w:szCs w:val="20"/>
        </w:rPr>
        <w:t>, vaikų gyvenamojo ploto įvertinimas: koks plotas skirtas vaikams, ar jis pakankamai šviesus, šiltas, ramus, kokios sąlygos miegui, pamokų ruošimui, laisvalaikiui, žaidimams</w:t>
      </w:r>
      <w:r w:rsidRPr="007341B4">
        <w:rPr>
          <w:sz w:val="20"/>
          <w:szCs w:val="20"/>
        </w:rPr>
        <w:t>)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341B4" w:rsidRPr="007341B4" w:rsidRDefault="007341B4" w:rsidP="007341B4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341B4" w:rsidRPr="007341B4" w:rsidRDefault="007341B4" w:rsidP="007341B4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  <w:r w:rsidRPr="007341B4">
        <w:rPr>
          <w:b/>
          <w:bCs/>
        </w:rPr>
        <w:t>1</w:t>
      </w:r>
      <w:r w:rsidR="003C74ED" w:rsidRPr="007341B4">
        <w:rPr>
          <w:b/>
          <w:bCs/>
        </w:rPr>
        <w:t>2</w:t>
      </w:r>
      <w:r w:rsidRPr="007341B4">
        <w:rPr>
          <w:b/>
          <w:bCs/>
        </w:rPr>
        <w:t xml:space="preserve">. </w:t>
      </w:r>
      <w:r w:rsidR="000F22F9" w:rsidRPr="007341B4">
        <w:rPr>
          <w:b/>
          <w:bCs/>
        </w:rPr>
        <w:t>Pagrindinės šeimos problemos</w:t>
      </w:r>
      <w:r w:rsidR="008E10A9" w:rsidRPr="007341B4">
        <w:rPr>
          <w:b/>
          <w:bCs/>
        </w:rPr>
        <w:t xml:space="preserve"> </w:t>
      </w:r>
      <w:r w:rsidR="008E10A9" w:rsidRPr="007341B4">
        <w:rPr>
          <w:bCs/>
          <w:sz w:val="20"/>
          <w:szCs w:val="20"/>
        </w:rPr>
        <w:t>(tėvų tarpusavio</w:t>
      </w:r>
      <w:r w:rsidR="007341B4">
        <w:rPr>
          <w:bCs/>
          <w:sz w:val="20"/>
          <w:szCs w:val="20"/>
        </w:rPr>
        <w:t xml:space="preserve"> santykiai,  santykiai su vaikais, vaikų elgesys</w:t>
      </w:r>
      <w:r w:rsidR="008E10A9" w:rsidRPr="007341B4">
        <w:rPr>
          <w:bCs/>
          <w:sz w:val="20"/>
          <w:szCs w:val="20"/>
        </w:rPr>
        <w:t>, smurt</w:t>
      </w:r>
      <w:r w:rsidR="007341B4">
        <w:rPr>
          <w:bCs/>
          <w:sz w:val="20"/>
          <w:szCs w:val="20"/>
        </w:rPr>
        <w:t>as</w:t>
      </w:r>
      <w:r w:rsidR="008E10A9" w:rsidRPr="007341B4">
        <w:rPr>
          <w:bCs/>
          <w:sz w:val="20"/>
          <w:szCs w:val="20"/>
        </w:rPr>
        <w:t>, vaikų  nepriežiūra)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8E10A9" w:rsidRPr="007341B4" w:rsidRDefault="008E10A9" w:rsidP="008E10A9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341B4" w:rsidRPr="007341B4" w:rsidRDefault="007341B4" w:rsidP="007341B4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341B4" w:rsidRPr="007341B4" w:rsidRDefault="007341B4" w:rsidP="007341B4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341B4" w:rsidRPr="007341B4" w:rsidRDefault="007341B4" w:rsidP="007341B4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8E10A9" w:rsidRPr="007341B4" w:rsidRDefault="008E10A9" w:rsidP="008E10A9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8E10A9" w:rsidRPr="007341B4" w:rsidRDefault="008E10A9" w:rsidP="008E10A9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rPr>
          <w:b/>
          <w:bCs/>
        </w:rPr>
        <w:t>1</w:t>
      </w:r>
      <w:r w:rsidR="003C74ED" w:rsidRPr="007341B4">
        <w:rPr>
          <w:b/>
          <w:bCs/>
        </w:rPr>
        <w:t>3</w:t>
      </w:r>
      <w:r w:rsidRPr="007341B4">
        <w:rPr>
          <w:b/>
          <w:bCs/>
        </w:rPr>
        <w:t xml:space="preserve">. </w:t>
      </w:r>
      <w:r w:rsidR="000F22F9" w:rsidRPr="007341B4">
        <w:rPr>
          <w:b/>
          <w:bCs/>
        </w:rPr>
        <w:t>Pastabos</w:t>
      </w:r>
      <w:r w:rsidR="008E10A9" w:rsidRPr="007341B4">
        <w:rPr>
          <w:b/>
          <w:bCs/>
        </w:rPr>
        <w:t>,</w:t>
      </w:r>
      <w:r w:rsidR="000F22F9" w:rsidRPr="007341B4">
        <w:rPr>
          <w:b/>
          <w:bCs/>
        </w:rPr>
        <w:t xml:space="preserve"> įvertinimas</w:t>
      </w:r>
      <w:r w:rsidR="008E10A9" w:rsidRPr="007341B4">
        <w:rPr>
          <w:b/>
          <w:bCs/>
        </w:rPr>
        <w:t xml:space="preserve"> ir rekomendacijos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341B4" w:rsidRPr="007341B4" w:rsidRDefault="007341B4" w:rsidP="007341B4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341B4" w:rsidRPr="007341B4" w:rsidRDefault="007341B4" w:rsidP="007341B4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7D3925" w:rsidRPr="007341B4" w:rsidRDefault="007D3925" w:rsidP="007D3925">
      <w:pPr>
        <w:autoSpaceDE w:val="0"/>
        <w:autoSpaceDN w:val="0"/>
        <w:adjustRightInd w:val="0"/>
        <w:spacing w:after="0" w:line="240" w:lineRule="auto"/>
      </w:pPr>
      <w:r w:rsidRPr="007341B4">
        <w:t>________________________________________________________________________________</w:t>
      </w:r>
    </w:p>
    <w:p w:rsidR="008E10A9" w:rsidRPr="007341B4" w:rsidRDefault="008E10A9" w:rsidP="007D3925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3C74ED" w:rsidRPr="007341B4" w:rsidRDefault="003C74ED" w:rsidP="003C74ED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7341B4">
        <w:rPr>
          <w:b/>
          <w:bCs/>
        </w:rPr>
        <w:t>Šeimoje lankėsi ir aktą surašė</w:t>
      </w:r>
    </w:p>
    <w:p w:rsidR="003C74ED" w:rsidRPr="007341B4" w:rsidRDefault="003C74ED" w:rsidP="003C74ED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7D3925" w:rsidRPr="007341B4" w:rsidRDefault="003C74ED" w:rsidP="007D3925">
      <w:pPr>
        <w:autoSpaceDE w:val="0"/>
        <w:autoSpaceDN w:val="0"/>
        <w:adjustRightInd w:val="0"/>
        <w:spacing w:after="0" w:line="240" w:lineRule="auto"/>
      </w:pPr>
      <w:r w:rsidRPr="007341B4">
        <w:t xml:space="preserve">                    </w:t>
      </w:r>
      <w:r w:rsidR="007D3925" w:rsidRPr="007341B4">
        <w:t>___________________ ___</w:t>
      </w:r>
      <w:r w:rsidR="008E10A9" w:rsidRPr="007341B4">
        <w:t>__________________</w:t>
      </w:r>
      <w:r w:rsidR="007D3925" w:rsidRPr="007341B4">
        <w:t>________________________</w:t>
      </w:r>
    </w:p>
    <w:p w:rsidR="007D3925" w:rsidRPr="007341B4" w:rsidRDefault="008E10A9" w:rsidP="007D3925">
      <w:pPr>
        <w:rPr>
          <w:bCs/>
          <w:sz w:val="20"/>
          <w:szCs w:val="20"/>
        </w:rPr>
      </w:pPr>
      <w:r w:rsidRPr="007341B4">
        <w:rPr>
          <w:bCs/>
          <w:sz w:val="20"/>
          <w:szCs w:val="20"/>
        </w:rPr>
        <w:t xml:space="preserve">                                         </w:t>
      </w:r>
      <w:r w:rsidR="007D3925" w:rsidRPr="007341B4">
        <w:rPr>
          <w:bCs/>
          <w:sz w:val="20"/>
          <w:szCs w:val="20"/>
        </w:rPr>
        <w:t>(parašas)</w:t>
      </w:r>
      <w:r w:rsidRPr="007341B4">
        <w:rPr>
          <w:bCs/>
          <w:sz w:val="20"/>
          <w:szCs w:val="20"/>
        </w:rPr>
        <w:t xml:space="preserve">                    </w:t>
      </w:r>
      <w:r w:rsidR="007341B4">
        <w:rPr>
          <w:bCs/>
          <w:sz w:val="20"/>
          <w:szCs w:val="20"/>
        </w:rPr>
        <w:t xml:space="preserve">            </w:t>
      </w:r>
      <w:r w:rsidRPr="007341B4">
        <w:rPr>
          <w:bCs/>
          <w:sz w:val="20"/>
          <w:szCs w:val="20"/>
        </w:rPr>
        <w:t xml:space="preserve">              </w:t>
      </w:r>
      <w:r w:rsidR="007D3925" w:rsidRPr="007341B4">
        <w:rPr>
          <w:bCs/>
          <w:sz w:val="20"/>
          <w:szCs w:val="20"/>
        </w:rPr>
        <w:t xml:space="preserve"> (vardas, pavardė</w:t>
      </w:r>
      <w:r w:rsidR="003C74ED" w:rsidRPr="007341B4">
        <w:rPr>
          <w:bCs/>
          <w:sz w:val="20"/>
          <w:szCs w:val="20"/>
        </w:rPr>
        <w:t>, pareigos</w:t>
      </w:r>
      <w:r w:rsidRPr="007341B4">
        <w:rPr>
          <w:bCs/>
          <w:sz w:val="20"/>
          <w:szCs w:val="20"/>
        </w:rPr>
        <w:t>)</w:t>
      </w:r>
    </w:p>
    <w:p w:rsidR="008E10A9" w:rsidRPr="007341B4" w:rsidRDefault="008E10A9" w:rsidP="008E10A9">
      <w:pPr>
        <w:autoSpaceDE w:val="0"/>
        <w:autoSpaceDN w:val="0"/>
        <w:adjustRightInd w:val="0"/>
        <w:spacing w:after="0" w:line="240" w:lineRule="auto"/>
      </w:pPr>
      <w:r w:rsidRPr="007341B4">
        <w:t xml:space="preserve">                     ___________________ _____________________________________________</w:t>
      </w:r>
    </w:p>
    <w:p w:rsidR="008E10A9" w:rsidRPr="007341B4" w:rsidRDefault="008E10A9" w:rsidP="008E10A9">
      <w:pPr>
        <w:rPr>
          <w:sz w:val="20"/>
          <w:szCs w:val="20"/>
        </w:rPr>
      </w:pPr>
      <w:r w:rsidRPr="007341B4">
        <w:rPr>
          <w:bCs/>
          <w:sz w:val="20"/>
          <w:szCs w:val="20"/>
        </w:rPr>
        <w:t xml:space="preserve">                                         (parašas)                  </w:t>
      </w:r>
      <w:r w:rsidR="007341B4">
        <w:rPr>
          <w:bCs/>
          <w:sz w:val="20"/>
          <w:szCs w:val="20"/>
        </w:rPr>
        <w:t xml:space="preserve">            </w:t>
      </w:r>
      <w:r w:rsidRPr="007341B4">
        <w:rPr>
          <w:bCs/>
          <w:sz w:val="20"/>
          <w:szCs w:val="20"/>
        </w:rPr>
        <w:t xml:space="preserve">                 (vardas, pavardė</w:t>
      </w:r>
      <w:r w:rsidR="003C74ED" w:rsidRPr="007341B4">
        <w:rPr>
          <w:bCs/>
          <w:sz w:val="20"/>
          <w:szCs w:val="20"/>
        </w:rPr>
        <w:t>, pareigos</w:t>
      </w:r>
      <w:r w:rsidRPr="007341B4">
        <w:rPr>
          <w:bCs/>
          <w:sz w:val="20"/>
          <w:szCs w:val="20"/>
        </w:rPr>
        <w:t>)</w:t>
      </w:r>
    </w:p>
    <w:p w:rsidR="008E10A9" w:rsidRPr="007341B4" w:rsidRDefault="008E10A9" w:rsidP="008E10A9">
      <w:pPr>
        <w:autoSpaceDE w:val="0"/>
        <w:autoSpaceDN w:val="0"/>
        <w:adjustRightInd w:val="0"/>
        <w:spacing w:after="0" w:line="240" w:lineRule="auto"/>
      </w:pPr>
      <w:r w:rsidRPr="007341B4">
        <w:rPr>
          <w:b/>
        </w:rPr>
        <w:t xml:space="preserve">Susipažinau </w:t>
      </w:r>
      <w:r w:rsidRPr="007341B4">
        <w:t>___________________ _____________________________________________</w:t>
      </w:r>
    </w:p>
    <w:p w:rsidR="008E10A9" w:rsidRPr="007341B4" w:rsidRDefault="008E10A9" w:rsidP="008E10A9">
      <w:pPr>
        <w:rPr>
          <w:sz w:val="20"/>
          <w:szCs w:val="20"/>
        </w:rPr>
      </w:pPr>
      <w:r w:rsidRPr="007341B4">
        <w:rPr>
          <w:bCs/>
          <w:sz w:val="20"/>
          <w:szCs w:val="20"/>
        </w:rPr>
        <w:t xml:space="preserve">                                         (parašas)                    </w:t>
      </w:r>
      <w:r w:rsidR="007341B4">
        <w:rPr>
          <w:bCs/>
          <w:sz w:val="20"/>
          <w:szCs w:val="20"/>
        </w:rPr>
        <w:t xml:space="preserve">              </w:t>
      </w:r>
      <w:r w:rsidRPr="007341B4">
        <w:rPr>
          <w:bCs/>
          <w:sz w:val="20"/>
          <w:szCs w:val="20"/>
        </w:rPr>
        <w:t xml:space="preserve">       (tikrinto asmens vardas, pavardė)</w:t>
      </w:r>
    </w:p>
    <w:p w:rsidR="008E10A9" w:rsidRPr="008E10A9" w:rsidRDefault="008E10A9" w:rsidP="007D3925"/>
    <w:sectPr w:rsidR="008E10A9" w:rsidRPr="008E10A9" w:rsidSect="00CB7269">
      <w:pgSz w:w="11906" w:h="16838"/>
      <w:pgMar w:top="567" w:right="567" w:bottom="3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5E"/>
    <w:rsid w:val="000F22F9"/>
    <w:rsid w:val="000F5DD9"/>
    <w:rsid w:val="002B5EC0"/>
    <w:rsid w:val="003C74ED"/>
    <w:rsid w:val="004840F4"/>
    <w:rsid w:val="0054794A"/>
    <w:rsid w:val="005A0269"/>
    <w:rsid w:val="005B71DA"/>
    <w:rsid w:val="007341B4"/>
    <w:rsid w:val="007D3925"/>
    <w:rsid w:val="008E10A9"/>
    <w:rsid w:val="008E7EC2"/>
    <w:rsid w:val="00A66864"/>
    <w:rsid w:val="00C61D94"/>
    <w:rsid w:val="00CB7269"/>
    <w:rsid w:val="00D63FBB"/>
    <w:rsid w:val="00DD02E8"/>
    <w:rsid w:val="00DD465E"/>
    <w:rsid w:val="00E32B80"/>
    <w:rsid w:val="00E64E96"/>
    <w:rsid w:val="00F734B6"/>
    <w:rsid w:val="00FE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98BA"/>
  <w15:chartTrackingRefBased/>
  <w15:docId w15:val="{9FD1E5D3-C970-41D1-B200-FA002F53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32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oleta\My%20Documents\Downloads\BGSPA(Pan.r.sav.)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BGSPA(Pan.r.sav.)</Template>
  <TotalTime>5</TotalTime>
  <Pages>1</Pages>
  <Words>4263</Words>
  <Characters>2430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cp:lastModifiedBy>Virginija Savickiene</cp:lastModifiedBy>
  <cp:revision>6</cp:revision>
  <cp:lastPrinted>2019-04-29T12:40:00Z</cp:lastPrinted>
  <dcterms:created xsi:type="dcterms:W3CDTF">2019-04-29T10:50:00Z</dcterms:created>
  <dcterms:modified xsi:type="dcterms:W3CDTF">2019-04-29T12:40:00Z</dcterms:modified>
</cp:coreProperties>
</file>