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C8" w:rsidRPr="00A27A73" w:rsidRDefault="004B1FC8" w:rsidP="00A27A73">
      <w:pPr>
        <w:rPr>
          <w:sz w:val="22"/>
          <w:szCs w:val="22"/>
          <w:lang w:val="lt-LT"/>
        </w:rPr>
      </w:pP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  <w:t>PATVIRTINTA</w:t>
      </w:r>
    </w:p>
    <w:p w:rsidR="004B1FC8" w:rsidRPr="00A27A73" w:rsidRDefault="004B1FC8" w:rsidP="00A27A73">
      <w:pPr>
        <w:jc w:val="both"/>
        <w:rPr>
          <w:sz w:val="22"/>
          <w:szCs w:val="22"/>
          <w:lang w:val="lt-LT"/>
        </w:rPr>
      </w:pP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  <w:t xml:space="preserve">Panevėžio rajono savivaldybės </w:t>
      </w:r>
    </w:p>
    <w:p w:rsidR="004B1FC8" w:rsidRPr="00A27A73" w:rsidRDefault="004B1FC8" w:rsidP="00A27A73">
      <w:pPr>
        <w:jc w:val="both"/>
        <w:rPr>
          <w:sz w:val="22"/>
          <w:szCs w:val="22"/>
          <w:lang w:val="lt-LT"/>
        </w:rPr>
      </w:pP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  <w:t>administracijos direktoriaus</w:t>
      </w:r>
    </w:p>
    <w:p w:rsidR="004B1FC8" w:rsidRPr="00A27A73" w:rsidRDefault="004B1FC8" w:rsidP="00A27A73">
      <w:pPr>
        <w:rPr>
          <w:sz w:val="22"/>
          <w:szCs w:val="22"/>
          <w:lang w:val="lt-LT"/>
        </w:rPr>
      </w:pP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</w:r>
      <w:r w:rsidRPr="00A27A73">
        <w:rPr>
          <w:sz w:val="22"/>
          <w:szCs w:val="22"/>
          <w:lang w:val="lt-LT"/>
        </w:rPr>
        <w:tab/>
        <w:t>201</w:t>
      </w:r>
      <w:r>
        <w:rPr>
          <w:sz w:val="22"/>
          <w:szCs w:val="22"/>
          <w:lang w:val="lt-LT"/>
        </w:rPr>
        <w:t>9</w:t>
      </w:r>
      <w:r w:rsidRPr="00A27A73">
        <w:rPr>
          <w:sz w:val="22"/>
          <w:szCs w:val="22"/>
          <w:lang w:val="lt-LT"/>
        </w:rPr>
        <w:t xml:space="preserve"> m.</w:t>
      </w:r>
      <w:r>
        <w:rPr>
          <w:sz w:val="22"/>
          <w:szCs w:val="22"/>
          <w:lang w:val="lt-LT"/>
        </w:rPr>
        <w:t xml:space="preserve"> sausio</w:t>
      </w:r>
      <w:r w:rsidRPr="00A27A73">
        <w:rPr>
          <w:sz w:val="22"/>
          <w:szCs w:val="22"/>
          <w:lang w:val="lt-LT"/>
        </w:rPr>
        <w:t xml:space="preserve"> 1</w:t>
      </w:r>
      <w:r>
        <w:rPr>
          <w:sz w:val="22"/>
          <w:szCs w:val="22"/>
          <w:lang w:val="lt-LT"/>
        </w:rPr>
        <w:t>7</w:t>
      </w:r>
      <w:r w:rsidRPr="00A27A73">
        <w:rPr>
          <w:sz w:val="22"/>
          <w:szCs w:val="22"/>
          <w:lang w:val="lt-LT"/>
        </w:rPr>
        <w:t xml:space="preserve"> d. įsakymu Nr. A</w:t>
      </w:r>
      <w:r>
        <w:rPr>
          <w:sz w:val="22"/>
          <w:szCs w:val="22"/>
          <w:lang w:val="lt-LT"/>
        </w:rPr>
        <w:t>-22</w:t>
      </w:r>
    </w:p>
    <w:p w:rsidR="004B1FC8" w:rsidRDefault="004B1FC8" w:rsidP="00A27A73">
      <w:pPr>
        <w:rPr>
          <w:sz w:val="24"/>
          <w:szCs w:val="24"/>
          <w:lang w:val="lt-LT"/>
        </w:rPr>
      </w:pPr>
    </w:p>
    <w:p w:rsidR="004B1FC8" w:rsidRPr="007C30F5" w:rsidRDefault="004B1FC8" w:rsidP="00267D14">
      <w:pPr>
        <w:ind w:left="720"/>
        <w:rPr>
          <w:sz w:val="24"/>
          <w:szCs w:val="24"/>
          <w:lang w:val="lt-LT"/>
        </w:rPr>
      </w:pPr>
      <w:r w:rsidRPr="007C30F5">
        <w:rPr>
          <w:sz w:val="24"/>
          <w:szCs w:val="24"/>
          <w:lang w:val="lt-LT"/>
        </w:rPr>
        <w:t>3 lentelė. Panevėžio rajono savivaldybės administracijos seniūnijų administracinių pastatų naudotojų sąrašas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4962"/>
        <w:gridCol w:w="1985"/>
        <w:gridCol w:w="1984"/>
      </w:tblGrid>
      <w:tr w:rsidR="004B1FC8" w:rsidRPr="007C30F5" w:rsidTr="007C30F5">
        <w:trPr>
          <w:trHeight w:val="792"/>
        </w:trPr>
        <w:tc>
          <w:tcPr>
            <w:tcW w:w="708" w:type="dxa"/>
            <w:vMerge w:val="restart"/>
            <w:vAlign w:val="center"/>
          </w:tcPr>
          <w:p w:rsidR="004B1FC8" w:rsidRPr="007C30F5" w:rsidRDefault="004B1FC8" w:rsidP="001F3E2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962" w:type="dxa"/>
            <w:vMerge w:val="restart"/>
            <w:vAlign w:val="center"/>
          </w:tcPr>
          <w:p w:rsidR="004B1FC8" w:rsidRPr="007C30F5" w:rsidRDefault="004B1FC8" w:rsidP="0093350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bCs/>
                <w:sz w:val="24"/>
                <w:szCs w:val="24"/>
                <w:lang w:val="lt-LT"/>
              </w:rPr>
              <w:t>Statinio naudotojas, adresas</w:t>
            </w:r>
          </w:p>
        </w:tc>
        <w:tc>
          <w:tcPr>
            <w:tcW w:w="1985" w:type="dxa"/>
            <w:vMerge w:val="restart"/>
            <w:vAlign w:val="center"/>
          </w:tcPr>
          <w:p w:rsidR="004B1FC8" w:rsidRPr="007C30F5" w:rsidRDefault="004B1FC8" w:rsidP="001F3E2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bCs/>
                <w:sz w:val="24"/>
                <w:szCs w:val="24"/>
                <w:lang w:val="lt-LT"/>
              </w:rPr>
              <w:t>Statinio pavadinimas, paskirtis</w:t>
            </w:r>
          </w:p>
        </w:tc>
        <w:tc>
          <w:tcPr>
            <w:tcW w:w="1984" w:type="dxa"/>
            <w:vMerge w:val="restart"/>
            <w:vAlign w:val="center"/>
          </w:tcPr>
          <w:p w:rsidR="004B1FC8" w:rsidRPr="007C30F5" w:rsidRDefault="004B1FC8" w:rsidP="001F3E2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bCs/>
                <w:sz w:val="24"/>
                <w:szCs w:val="24"/>
                <w:lang w:val="lt-LT"/>
              </w:rPr>
              <w:t>Statinio unikalus Nr.</w:t>
            </w:r>
          </w:p>
        </w:tc>
      </w:tr>
      <w:tr w:rsidR="004B1FC8" w:rsidRPr="007C30F5" w:rsidTr="007C30F5">
        <w:trPr>
          <w:trHeight w:val="276"/>
        </w:trPr>
        <w:tc>
          <w:tcPr>
            <w:tcW w:w="708" w:type="dxa"/>
            <w:vMerge/>
            <w:vAlign w:val="center"/>
          </w:tcPr>
          <w:p w:rsidR="004B1FC8" w:rsidRPr="007C30F5" w:rsidRDefault="004B1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vMerge/>
            <w:vAlign w:val="center"/>
          </w:tcPr>
          <w:p w:rsidR="004B1FC8" w:rsidRPr="007C30F5" w:rsidRDefault="004B1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vMerge/>
            <w:vAlign w:val="center"/>
          </w:tcPr>
          <w:p w:rsidR="004B1FC8" w:rsidRPr="007C30F5" w:rsidRDefault="004B1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vMerge/>
            <w:vAlign w:val="center"/>
          </w:tcPr>
          <w:p w:rsidR="004B1FC8" w:rsidRPr="007C30F5" w:rsidRDefault="004B1FC8" w:rsidP="001F3E2F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4B1FC8" w:rsidRPr="007C30F5" w:rsidTr="007C30F5">
        <w:trPr>
          <w:trHeight w:val="188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422152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Karsakiškio seniūnija, Lėvens g. 16, </w:t>
            </w:r>
            <w:r w:rsidRPr="007C30F5">
              <w:rPr>
                <w:sz w:val="24"/>
                <w:szCs w:val="24"/>
                <w:lang w:val="lt-LT"/>
              </w:rPr>
              <w:br/>
              <w:t>Karsakiškio k., Karsakiškio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1F3E2F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Negyvenamas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6695-8004-6010</w:t>
            </w:r>
          </w:p>
        </w:tc>
      </w:tr>
      <w:tr w:rsidR="004B1FC8" w:rsidRPr="007C30F5" w:rsidTr="007C30F5">
        <w:trPr>
          <w:trHeight w:val="58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FE146D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Karsakiškio seniūnija, Lėvens g. 16, </w:t>
            </w:r>
            <w:r w:rsidRPr="007C30F5">
              <w:rPr>
                <w:sz w:val="24"/>
                <w:szCs w:val="24"/>
                <w:lang w:val="lt-LT"/>
              </w:rPr>
              <w:br/>
              <w:t>Karsakiškio k., Karsakiškio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1F3E2F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Pagalbinis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6695-8004-6021</w:t>
            </w:r>
          </w:p>
        </w:tc>
      </w:tr>
      <w:tr w:rsidR="004B1FC8" w:rsidRPr="007C30F5" w:rsidTr="007C30F5">
        <w:trPr>
          <w:trHeight w:val="233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FE146D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Karsakiškio seniūnija, Lėvens g. 16, </w:t>
            </w:r>
            <w:r w:rsidRPr="007C30F5">
              <w:rPr>
                <w:sz w:val="24"/>
                <w:szCs w:val="24"/>
                <w:lang w:val="lt-LT"/>
              </w:rPr>
              <w:br/>
              <w:t>Karsakiškio k., Karsakiškio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65260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Pagalbinis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6695-8004-6032</w:t>
            </w:r>
          </w:p>
        </w:tc>
      </w:tr>
      <w:tr w:rsidR="004B1FC8" w:rsidRPr="007C30F5" w:rsidTr="007C30F5">
        <w:trPr>
          <w:trHeight w:val="264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FE146D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Karsakiškio seniūnija, Lėvens g. 16, </w:t>
            </w:r>
            <w:r w:rsidRPr="007C30F5">
              <w:rPr>
                <w:sz w:val="24"/>
                <w:szCs w:val="24"/>
                <w:lang w:val="lt-LT"/>
              </w:rPr>
              <w:br/>
              <w:t>Karsakiškio k., Karsakiškio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65260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Pagalbinis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6695-8004-6043</w:t>
            </w:r>
          </w:p>
        </w:tc>
      </w:tr>
      <w:tr w:rsidR="004B1FC8" w:rsidRPr="007C30F5" w:rsidTr="007C30F5">
        <w:trPr>
          <w:trHeight w:val="192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4E20FD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Krekenavos seniūnija, Birutės a. 6, </w:t>
            </w:r>
            <w:r w:rsidRPr="007C30F5">
              <w:rPr>
                <w:sz w:val="24"/>
                <w:szCs w:val="24"/>
                <w:lang w:val="lt-LT"/>
              </w:rPr>
              <w:br/>
              <w:t>Krekenavos mstl., Krekenavos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Negyvenamas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6697-4002-6018</w:t>
            </w:r>
          </w:p>
        </w:tc>
      </w:tr>
      <w:tr w:rsidR="004B1FC8" w:rsidRPr="007C30F5" w:rsidTr="007C30F5">
        <w:trPr>
          <w:trHeight w:val="240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A36A72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Krekenavos seniūnija, Birutės a. 6, </w:t>
            </w:r>
            <w:r w:rsidRPr="007C30F5">
              <w:rPr>
                <w:sz w:val="24"/>
                <w:szCs w:val="24"/>
                <w:lang w:val="lt-LT"/>
              </w:rPr>
              <w:br/>
              <w:t>Krekenavos mstl., Krekenavos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Pagalbinis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6697-4002-6029</w:t>
            </w:r>
          </w:p>
        </w:tc>
      </w:tr>
      <w:tr w:rsidR="004B1FC8" w:rsidRPr="007C30F5" w:rsidTr="007C30F5">
        <w:trPr>
          <w:trHeight w:val="252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4E20FD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Naujamiesčio seniūnija, S. Nėries g. 14, Naujamiesčio mstl., Naujamiesčio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4400-2922-5544</w:t>
            </w:r>
          </w:p>
        </w:tc>
      </w:tr>
      <w:tr w:rsidR="004B1FC8" w:rsidRPr="007C30F5" w:rsidTr="007C30F5">
        <w:trPr>
          <w:trHeight w:val="204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916D47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Naujamiesčio seniūnija, S. Nėries g. 14, Naujamiesčio mstl., Naujamiesčio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8575D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4400-2922-5550</w:t>
            </w:r>
          </w:p>
        </w:tc>
      </w:tr>
      <w:tr w:rsidR="004B1FC8" w:rsidRPr="007C30F5" w:rsidTr="007C30F5">
        <w:trPr>
          <w:trHeight w:val="264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916D47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Naujamiesčio seniūnija, S. Nėries g. 14, Naujamiesčio mstl., Naujamiesčio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06772B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Negyvenamas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6698-3003-8019</w:t>
            </w:r>
          </w:p>
        </w:tc>
      </w:tr>
      <w:tr w:rsidR="004B1FC8" w:rsidRPr="007C30F5" w:rsidTr="007C30F5">
        <w:trPr>
          <w:trHeight w:val="180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4E20FD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Paįstrio seniūnija, Gegužinės g. 28, Paįstrio k., Paįstrio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Mišrus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6698-3011-9019</w:t>
            </w:r>
          </w:p>
        </w:tc>
      </w:tr>
      <w:tr w:rsidR="004B1FC8" w:rsidRPr="007C30F5" w:rsidTr="00F40B64">
        <w:trPr>
          <w:trHeight w:val="544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E17A92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Paįstrio seniūnija, Gegužinės g. 28, Paįstrio k., Paįstrio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BF2CE4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6698-3011-9020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442A47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8E0DA0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Raguvos seniūnija, Laisvės g. 13, Raguvos mstl., </w:t>
            </w:r>
          </w:p>
          <w:p w:rsidR="004B1FC8" w:rsidRPr="007C30F5" w:rsidRDefault="004B1FC8" w:rsidP="008E0DA0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Raguvos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BF2CE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Negyvenamas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01522A">
            <w:pPr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6697-2003-3013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78522F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Raguvos seniūnija, Laisvės g. 13, Raguvos mstl., </w:t>
            </w:r>
          </w:p>
          <w:p w:rsidR="004B1FC8" w:rsidRPr="007C30F5" w:rsidRDefault="004B1FC8" w:rsidP="0078522F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Raguvos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 w:eastAsia="lt-LT"/>
              </w:rPr>
              <w:t>Pagalbinis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64311B">
            <w:pPr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6697-2003-3024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78522F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Raguvos seniūnija, Laisvės g. 13, Raguvos mstl., </w:t>
            </w:r>
          </w:p>
          <w:p w:rsidR="004B1FC8" w:rsidRPr="007C30F5" w:rsidRDefault="004B1FC8" w:rsidP="0078522F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Raguvos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Kiti inžineriniai statiniai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64311B">
            <w:pPr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6697-2003-3035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64311B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Ramygalos seniūnija, Vadoklių g. 10, Ramygalos m., Ramygalos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Negyvenamas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6698-8011-4011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5305A4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Ramygalos seniūnija, Vadoklių g. 10, Ramygalos m., Ramygalos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Pagalbinis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6698-8011-4022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5305A4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Ramygalos seniūnija, Vadoklių g. 10, Ramygalos m., Ramygalos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Pagalbinis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6698-8011-4033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5305A4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Ramygalos seniūnija, Vadoklių g. 10, Ramygalos m., Ramygalos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Pagalbinis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6698-8011-4044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5305A4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Ramygalos seniūnija, Vadoklių g. 10, Ramygalos m., Ramygalos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Pagalbinis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64311B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6698-8011-4055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64311B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Smilgių seniūnija, Panevėžio g.15, </w:t>
            </w:r>
            <w:r w:rsidRPr="007C30F5">
              <w:rPr>
                <w:sz w:val="24"/>
                <w:szCs w:val="24"/>
                <w:lang w:val="lt-LT"/>
              </w:rPr>
              <w:br/>
              <w:t>Smilgių mstl., Smilgių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Administracinis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4C256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—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64311B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Upytės seniūnija, Ėriškių g. 8, Upytės k., </w:t>
            </w:r>
            <w:r w:rsidRPr="007C30F5">
              <w:rPr>
                <w:sz w:val="24"/>
                <w:szCs w:val="24"/>
                <w:lang w:val="lt-LT"/>
              </w:rPr>
              <w:br/>
              <w:t>Upytės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Mišrus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6696-5010-4016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4C2569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Upytės seniūnija, Ėriškių g. 8, Upytės k.,</w:t>
            </w:r>
          </w:p>
          <w:p w:rsidR="004B1FC8" w:rsidRPr="007C30F5" w:rsidRDefault="004B1FC8" w:rsidP="004C2569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Upytės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Pagalbinis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6696-5010-4027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4C2569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Upytės seniūnija, Ėriškių g. 8, Upytės k.,</w:t>
            </w:r>
          </w:p>
          <w:p w:rsidR="004B1FC8" w:rsidRPr="007C30F5" w:rsidRDefault="004B1FC8" w:rsidP="004C2569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Upytės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Negyvenamoji patalpa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25596E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4400-0772-7324: 7205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64311B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Vadoklių seniūnija, Ramygalos g. 39, </w:t>
            </w:r>
            <w:r w:rsidRPr="007C30F5">
              <w:rPr>
                <w:sz w:val="24"/>
                <w:szCs w:val="24"/>
                <w:lang w:val="lt-LT"/>
              </w:rPr>
              <w:br/>
              <w:t>Vadoklių mstl., Vadoklių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Negyvenamas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4400-1981-0625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15388C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Vadoklių seniūnija, Ramygalos g. 39, </w:t>
            </w:r>
            <w:r w:rsidRPr="007C30F5">
              <w:rPr>
                <w:sz w:val="24"/>
                <w:szCs w:val="24"/>
                <w:lang w:val="lt-LT"/>
              </w:rPr>
              <w:br/>
              <w:t>Vadoklių mstl., Vadoklių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Negyvenamas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4400-1981-0678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26.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670671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Vadoklių seniūnija, Ramygalos g. 39, </w:t>
            </w:r>
            <w:r w:rsidRPr="007C30F5">
              <w:rPr>
                <w:sz w:val="24"/>
                <w:szCs w:val="24"/>
                <w:lang w:val="lt-LT"/>
              </w:rPr>
              <w:br/>
              <w:t>Vadoklių mstl., Vadoklių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Negyvenamas pastatas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6698-7014-9015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670671">
            <w:pPr>
              <w:snapToGrid w:val="0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Vadoklių seniūnija, Ramygalos g. 39, </w:t>
            </w:r>
            <w:r w:rsidRPr="007C30F5">
              <w:rPr>
                <w:sz w:val="24"/>
                <w:szCs w:val="24"/>
                <w:lang w:val="lt-LT"/>
              </w:rPr>
              <w:br/>
              <w:t>Vadoklių mstl., Vadoklių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 xml:space="preserve">Kiti inžineriniai statiniai 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6698-7014-9026</w:t>
            </w:r>
          </w:p>
        </w:tc>
      </w:tr>
      <w:tr w:rsidR="004B1FC8" w:rsidRPr="007C30F5" w:rsidTr="007C30F5">
        <w:trPr>
          <w:trHeight w:val="147"/>
        </w:trPr>
        <w:tc>
          <w:tcPr>
            <w:tcW w:w="708" w:type="dxa"/>
            <w:vAlign w:val="center"/>
          </w:tcPr>
          <w:p w:rsidR="004B1FC8" w:rsidRPr="007C30F5" w:rsidRDefault="004B1FC8" w:rsidP="0064311B">
            <w:pPr>
              <w:jc w:val="center"/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28.</w:t>
            </w:r>
          </w:p>
        </w:tc>
        <w:tc>
          <w:tcPr>
            <w:tcW w:w="4962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Velžio seniūnija, Nevėžio g. 54, Velžio k., Velžio sen., Panevėžio r.</w:t>
            </w:r>
          </w:p>
        </w:tc>
        <w:tc>
          <w:tcPr>
            <w:tcW w:w="1985" w:type="dxa"/>
            <w:vAlign w:val="center"/>
          </w:tcPr>
          <w:p w:rsidR="004B1FC8" w:rsidRPr="007C30F5" w:rsidRDefault="004B1FC8" w:rsidP="005B480C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sz w:val="24"/>
                <w:szCs w:val="24"/>
                <w:lang w:val="lt-LT"/>
              </w:rPr>
              <w:t>Mišrus pastatas</w:t>
            </w:r>
          </w:p>
        </w:tc>
        <w:tc>
          <w:tcPr>
            <w:tcW w:w="1984" w:type="dxa"/>
            <w:vAlign w:val="center"/>
          </w:tcPr>
          <w:p w:rsidR="004B1FC8" w:rsidRPr="007C30F5" w:rsidRDefault="004B1FC8" w:rsidP="00574774">
            <w:pPr>
              <w:rPr>
                <w:sz w:val="24"/>
                <w:szCs w:val="24"/>
                <w:lang w:val="lt-LT"/>
              </w:rPr>
            </w:pPr>
            <w:r w:rsidRPr="007C30F5">
              <w:rPr>
                <w:rStyle w:val="nobr"/>
                <w:sz w:val="24"/>
                <w:szCs w:val="24"/>
                <w:lang w:val="lt-LT"/>
              </w:rPr>
              <w:t>6697-6007-0014</w:t>
            </w:r>
          </w:p>
        </w:tc>
      </w:tr>
    </w:tbl>
    <w:p w:rsidR="004B1FC8" w:rsidRPr="007C30F5" w:rsidRDefault="004B1FC8" w:rsidP="00670671">
      <w:pPr>
        <w:jc w:val="center"/>
        <w:rPr>
          <w:lang w:val="lt-LT"/>
        </w:rPr>
      </w:pPr>
      <w:r w:rsidRPr="007C30F5">
        <w:rPr>
          <w:lang w:val="lt-LT"/>
        </w:rPr>
        <w:t>______________________________</w:t>
      </w:r>
    </w:p>
    <w:sectPr w:rsidR="004B1FC8" w:rsidRPr="007C30F5" w:rsidSect="0025596E">
      <w:headerReference w:type="default" r:id="rId7"/>
      <w:pgSz w:w="12240" w:h="15840"/>
      <w:pgMar w:top="839" w:right="709" w:bottom="357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C8" w:rsidRDefault="004B1FC8" w:rsidP="00422152">
      <w:r>
        <w:separator/>
      </w:r>
    </w:p>
  </w:endnote>
  <w:endnote w:type="continuationSeparator" w:id="0">
    <w:p w:rsidR="004B1FC8" w:rsidRDefault="004B1FC8" w:rsidP="0042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C8" w:rsidRDefault="004B1FC8" w:rsidP="00422152">
      <w:r>
        <w:separator/>
      </w:r>
    </w:p>
  </w:footnote>
  <w:footnote w:type="continuationSeparator" w:id="0">
    <w:p w:rsidR="004B1FC8" w:rsidRDefault="004B1FC8" w:rsidP="00422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C8" w:rsidRDefault="004B1FC8">
    <w:pPr>
      <w:pStyle w:val="Header"/>
      <w:jc w:val="center"/>
    </w:pPr>
    <w:fldSimple w:instr="PAGE   \* MERGEFORMAT">
      <w:r w:rsidRPr="00524EBD">
        <w:rPr>
          <w:noProof/>
          <w:lang w:val="lt-LT"/>
        </w:rPr>
        <w:t>2</w:t>
      </w:r>
    </w:fldSimple>
  </w:p>
  <w:p w:rsidR="004B1FC8" w:rsidRPr="006E4A9B" w:rsidRDefault="004B1FC8">
    <w:pPr>
      <w:pStyle w:val="Header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C9C234C"/>
    <w:multiLevelType w:val="hybridMultilevel"/>
    <w:tmpl w:val="A07669D2"/>
    <w:lvl w:ilvl="0" w:tplc="0427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FB4"/>
    <w:rsid w:val="00010186"/>
    <w:rsid w:val="0001186A"/>
    <w:rsid w:val="0001522A"/>
    <w:rsid w:val="0002597F"/>
    <w:rsid w:val="00026793"/>
    <w:rsid w:val="00027C38"/>
    <w:rsid w:val="00030BD2"/>
    <w:rsid w:val="00033597"/>
    <w:rsid w:val="0003568A"/>
    <w:rsid w:val="00036D56"/>
    <w:rsid w:val="00036D70"/>
    <w:rsid w:val="000420BE"/>
    <w:rsid w:val="0004399E"/>
    <w:rsid w:val="00051736"/>
    <w:rsid w:val="0005624A"/>
    <w:rsid w:val="0006772B"/>
    <w:rsid w:val="00071DC4"/>
    <w:rsid w:val="000722EB"/>
    <w:rsid w:val="00076D38"/>
    <w:rsid w:val="00080851"/>
    <w:rsid w:val="00080FB2"/>
    <w:rsid w:val="00084405"/>
    <w:rsid w:val="00085C88"/>
    <w:rsid w:val="000910CD"/>
    <w:rsid w:val="00091146"/>
    <w:rsid w:val="000936EF"/>
    <w:rsid w:val="00093DF0"/>
    <w:rsid w:val="0009544D"/>
    <w:rsid w:val="00095AE2"/>
    <w:rsid w:val="00096B9B"/>
    <w:rsid w:val="000A02A4"/>
    <w:rsid w:val="000A08B7"/>
    <w:rsid w:val="000A379D"/>
    <w:rsid w:val="000A38F9"/>
    <w:rsid w:val="000A50D4"/>
    <w:rsid w:val="000A5F21"/>
    <w:rsid w:val="000B5243"/>
    <w:rsid w:val="000B5299"/>
    <w:rsid w:val="000B66EB"/>
    <w:rsid w:val="000B6803"/>
    <w:rsid w:val="000C0328"/>
    <w:rsid w:val="000C13CA"/>
    <w:rsid w:val="000C1EFA"/>
    <w:rsid w:val="000D5228"/>
    <w:rsid w:val="000D5F55"/>
    <w:rsid w:val="000E04FB"/>
    <w:rsid w:val="000E1369"/>
    <w:rsid w:val="000E20FE"/>
    <w:rsid w:val="000E2A7D"/>
    <w:rsid w:val="000E7AA0"/>
    <w:rsid w:val="000F042E"/>
    <w:rsid w:val="000F2DA3"/>
    <w:rsid w:val="000F2E66"/>
    <w:rsid w:val="000F60E8"/>
    <w:rsid w:val="00100297"/>
    <w:rsid w:val="00111052"/>
    <w:rsid w:val="00111617"/>
    <w:rsid w:val="00112891"/>
    <w:rsid w:val="001159B1"/>
    <w:rsid w:val="00120976"/>
    <w:rsid w:val="00120AAB"/>
    <w:rsid w:val="00121353"/>
    <w:rsid w:val="001241C0"/>
    <w:rsid w:val="00124FC5"/>
    <w:rsid w:val="001331F9"/>
    <w:rsid w:val="00134EEE"/>
    <w:rsid w:val="0013502D"/>
    <w:rsid w:val="00141A44"/>
    <w:rsid w:val="00143AB7"/>
    <w:rsid w:val="00144B04"/>
    <w:rsid w:val="001528A5"/>
    <w:rsid w:val="0015388C"/>
    <w:rsid w:val="001560C5"/>
    <w:rsid w:val="0015667E"/>
    <w:rsid w:val="00156AAD"/>
    <w:rsid w:val="00160C78"/>
    <w:rsid w:val="001629B7"/>
    <w:rsid w:val="00170C9D"/>
    <w:rsid w:val="00173B93"/>
    <w:rsid w:val="001749B4"/>
    <w:rsid w:val="001870E4"/>
    <w:rsid w:val="00190258"/>
    <w:rsid w:val="00192540"/>
    <w:rsid w:val="00192569"/>
    <w:rsid w:val="00193BF5"/>
    <w:rsid w:val="00195177"/>
    <w:rsid w:val="001961F1"/>
    <w:rsid w:val="001A0C03"/>
    <w:rsid w:val="001A387C"/>
    <w:rsid w:val="001A39D4"/>
    <w:rsid w:val="001A3ED8"/>
    <w:rsid w:val="001A7554"/>
    <w:rsid w:val="001B6D02"/>
    <w:rsid w:val="001C0E9F"/>
    <w:rsid w:val="001C1ABC"/>
    <w:rsid w:val="001C3516"/>
    <w:rsid w:val="001C4179"/>
    <w:rsid w:val="001C5A0C"/>
    <w:rsid w:val="001C7EBE"/>
    <w:rsid w:val="001D0B91"/>
    <w:rsid w:val="001D36A7"/>
    <w:rsid w:val="001D3AEE"/>
    <w:rsid w:val="001D431B"/>
    <w:rsid w:val="001D5C98"/>
    <w:rsid w:val="001D68B2"/>
    <w:rsid w:val="001E06B5"/>
    <w:rsid w:val="001E23FD"/>
    <w:rsid w:val="001E5A55"/>
    <w:rsid w:val="001F3E2F"/>
    <w:rsid w:val="001F4200"/>
    <w:rsid w:val="001F4ECC"/>
    <w:rsid w:val="001F57D0"/>
    <w:rsid w:val="001F6351"/>
    <w:rsid w:val="001F736F"/>
    <w:rsid w:val="00200B0E"/>
    <w:rsid w:val="00213FC4"/>
    <w:rsid w:val="00215E36"/>
    <w:rsid w:val="002200AE"/>
    <w:rsid w:val="00231AB4"/>
    <w:rsid w:val="002336B1"/>
    <w:rsid w:val="00236D4F"/>
    <w:rsid w:val="00251194"/>
    <w:rsid w:val="0025596E"/>
    <w:rsid w:val="002562EB"/>
    <w:rsid w:val="00257D6F"/>
    <w:rsid w:val="00260128"/>
    <w:rsid w:val="002664CC"/>
    <w:rsid w:val="00267D14"/>
    <w:rsid w:val="00271584"/>
    <w:rsid w:val="00272D99"/>
    <w:rsid w:val="00273101"/>
    <w:rsid w:val="00273779"/>
    <w:rsid w:val="002755B2"/>
    <w:rsid w:val="002778BB"/>
    <w:rsid w:val="00285FF9"/>
    <w:rsid w:val="00286D68"/>
    <w:rsid w:val="00286E7C"/>
    <w:rsid w:val="00286EB2"/>
    <w:rsid w:val="002909E7"/>
    <w:rsid w:val="00292AE7"/>
    <w:rsid w:val="00294462"/>
    <w:rsid w:val="002C2B82"/>
    <w:rsid w:val="002C3767"/>
    <w:rsid w:val="002C5791"/>
    <w:rsid w:val="002C75B2"/>
    <w:rsid w:val="002D0EFF"/>
    <w:rsid w:val="002F1AD4"/>
    <w:rsid w:val="002F5E73"/>
    <w:rsid w:val="002F6C04"/>
    <w:rsid w:val="002F7C56"/>
    <w:rsid w:val="0030144B"/>
    <w:rsid w:val="00301E0A"/>
    <w:rsid w:val="00304A44"/>
    <w:rsid w:val="00313714"/>
    <w:rsid w:val="00317C10"/>
    <w:rsid w:val="00324B67"/>
    <w:rsid w:val="003257DE"/>
    <w:rsid w:val="00334322"/>
    <w:rsid w:val="0033698B"/>
    <w:rsid w:val="003404B2"/>
    <w:rsid w:val="003414B9"/>
    <w:rsid w:val="00341E25"/>
    <w:rsid w:val="00354368"/>
    <w:rsid w:val="003553C9"/>
    <w:rsid w:val="003556DE"/>
    <w:rsid w:val="003563AC"/>
    <w:rsid w:val="003648C9"/>
    <w:rsid w:val="00367863"/>
    <w:rsid w:val="00371FA5"/>
    <w:rsid w:val="003779DA"/>
    <w:rsid w:val="00380F31"/>
    <w:rsid w:val="00382AB6"/>
    <w:rsid w:val="00384E51"/>
    <w:rsid w:val="0038522B"/>
    <w:rsid w:val="003921AB"/>
    <w:rsid w:val="00394284"/>
    <w:rsid w:val="00394A07"/>
    <w:rsid w:val="00394CDD"/>
    <w:rsid w:val="003A09F4"/>
    <w:rsid w:val="003A224E"/>
    <w:rsid w:val="003A2B7A"/>
    <w:rsid w:val="003A7B0A"/>
    <w:rsid w:val="003B02DB"/>
    <w:rsid w:val="003B1F37"/>
    <w:rsid w:val="003B5776"/>
    <w:rsid w:val="003B771C"/>
    <w:rsid w:val="003C0ADF"/>
    <w:rsid w:val="003C1147"/>
    <w:rsid w:val="003C142E"/>
    <w:rsid w:val="003C25BA"/>
    <w:rsid w:val="003D2E77"/>
    <w:rsid w:val="003D3FD5"/>
    <w:rsid w:val="003D5E9E"/>
    <w:rsid w:val="003E04F5"/>
    <w:rsid w:val="003E0F37"/>
    <w:rsid w:val="003E6229"/>
    <w:rsid w:val="003E6629"/>
    <w:rsid w:val="003F0B96"/>
    <w:rsid w:val="003F1CFB"/>
    <w:rsid w:val="003F2617"/>
    <w:rsid w:val="003F4B4A"/>
    <w:rsid w:val="00403FA0"/>
    <w:rsid w:val="00411000"/>
    <w:rsid w:val="00412FF1"/>
    <w:rsid w:val="00413E1A"/>
    <w:rsid w:val="00414962"/>
    <w:rsid w:val="00420394"/>
    <w:rsid w:val="00422152"/>
    <w:rsid w:val="00423437"/>
    <w:rsid w:val="0042383B"/>
    <w:rsid w:val="004239FD"/>
    <w:rsid w:val="00423CF4"/>
    <w:rsid w:val="004259F4"/>
    <w:rsid w:val="00425A27"/>
    <w:rsid w:val="00427CD1"/>
    <w:rsid w:val="00431F67"/>
    <w:rsid w:val="00436F3F"/>
    <w:rsid w:val="0043777B"/>
    <w:rsid w:val="004422B9"/>
    <w:rsid w:val="00442A47"/>
    <w:rsid w:val="00443895"/>
    <w:rsid w:val="00444DC4"/>
    <w:rsid w:val="00447793"/>
    <w:rsid w:val="00452A59"/>
    <w:rsid w:val="00453E77"/>
    <w:rsid w:val="00462FB5"/>
    <w:rsid w:val="0047513B"/>
    <w:rsid w:val="00477661"/>
    <w:rsid w:val="004829B6"/>
    <w:rsid w:val="00487379"/>
    <w:rsid w:val="00490402"/>
    <w:rsid w:val="0049536F"/>
    <w:rsid w:val="004A121E"/>
    <w:rsid w:val="004A748D"/>
    <w:rsid w:val="004B1FC8"/>
    <w:rsid w:val="004C0662"/>
    <w:rsid w:val="004C2569"/>
    <w:rsid w:val="004C2E0E"/>
    <w:rsid w:val="004C3274"/>
    <w:rsid w:val="004C6323"/>
    <w:rsid w:val="004C6A1D"/>
    <w:rsid w:val="004D35C6"/>
    <w:rsid w:val="004D51C1"/>
    <w:rsid w:val="004D7BC5"/>
    <w:rsid w:val="004E1A5A"/>
    <w:rsid w:val="004E20FD"/>
    <w:rsid w:val="004E4217"/>
    <w:rsid w:val="004E5402"/>
    <w:rsid w:val="004E5C87"/>
    <w:rsid w:val="004F44F1"/>
    <w:rsid w:val="004F688C"/>
    <w:rsid w:val="004F7456"/>
    <w:rsid w:val="004F7F08"/>
    <w:rsid w:val="005030FA"/>
    <w:rsid w:val="00510532"/>
    <w:rsid w:val="0051578D"/>
    <w:rsid w:val="00517AD0"/>
    <w:rsid w:val="00522088"/>
    <w:rsid w:val="005242D2"/>
    <w:rsid w:val="00524BA9"/>
    <w:rsid w:val="00524EBD"/>
    <w:rsid w:val="0052688F"/>
    <w:rsid w:val="005305A4"/>
    <w:rsid w:val="00533731"/>
    <w:rsid w:val="00534E45"/>
    <w:rsid w:val="00537091"/>
    <w:rsid w:val="00540841"/>
    <w:rsid w:val="00541500"/>
    <w:rsid w:val="005478BD"/>
    <w:rsid w:val="00550565"/>
    <w:rsid w:val="00552DD3"/>
    <w:rsid w:val="005579A1"/>
    <w:rsid w:val="00560A42"/>
    <w:rsid w:val="00562FC8"/>
    <w:rsid w:val="005646AD"/>
    <w:rsid w:val="00565260"/>
    <w:rsid w:val="00565B41"/>
    <w:rsid w:val="005672FA"/>
    <w:rsid w:val="00572669"/>
    <w:rsid w:val="00574774"/>
    <w:rsid w:val="00577F6F"/>
    <w:rsid w:val="0058095E"/>
    <w:rsid w:val="00582F15"/>
    <w:rsid w:val="0058575D"/>
    <w:rsid w:val="00585B52"/>
    <w:rsid w:val="00591576"/>
    <w:rsid w:val="0059657C"/>
    <w:rsid w:val="00596DF9"/>
    <w:rsid w:val="005971BD"/>
    <w:rsid w:val="00597D68"/>
    <w:rsid w:val="005A0391"/>
    <w:rsid w:val="005A5932"/>
    <w:rsid w:val="005A5D81"/>
    <w:rsid w:val="005B480C"/>
    <w:rsid w:val="005B4E0E"/>
    <w:rsid w:val="005B69D9"/>
    <w:rsid w:val="005C10BE"/>
    <w:rsid w:val="005C43D6"/>
    <w:rsid w:val="005C5680"/>
    <w:rsid w:val="005D2ED0"/>
    <w:rsid w:val="005D528A"/>
    <w:rsid w:val="005D6D19"/>
    <w:rsid w:val="005E0282"/>
    <w:rsid w:val="005E04F8"/>
    <w:rsid w:val="005E1697"/>
    <w:rsid w:val="005E1C4D"/>
    <w:rsid w:val="005E2C45"/>
    <w:rsid w:val="005E3C6B"/>
    <w:rsid w:val="005E6672"/>
    <w:rsid w:val="005E68B9"/>
    <w:rsid w:val="005F0316"/>
    <w:rsid w:val="005F0C9F"/>
    <w:rsid w:val="005F0D26"/>
    <w:rsid w:val="005F2D5A"/>
    <w:rsid w:val="005F3CA0"/>
    <w:rsid w:val="005F5BF3"/>
    <w:rsid w:val="005F622B"/>
    <w:rsid w:val="00600273"/>
    <w:rsid w:val="00602257"/>
    <w:rsid w:val="00605B9A"/>
    <w:rsid w:val="0060601A"/>
    <w:rsid w:val="00606D12"/>
    <w:rsid w:val="00607758"/>
    <w:rsid w:val="00610948"/>
    <w:rsid w:val="00613EE9"/>
    <w:rsid w:val="006153EC"/>
    <w:rsid w:val="006232B4"/>
    <w:rsid w:val="00623AAF"/>
    <w:rsid w:val="0062514A"/>
    <w:rsid w:val="006263CD"/>
    <w:rsid w:val="00627AE4"/>
    <w:rsid w:val="006303B4"/>
    <w:rsid w:val="00630463"/>
    <w:rsid w:val="00634ECB"/>
    <w:rsid w:val="0064245C"/>
    <w:rsid w:val="0064311B"/>
    <w:rsid w:val="00646B13"/>
    <w:rsid w:val="0065221C"/>
    <w:rsid w:val="00654817"/>
    <w:rsid w:val="00661C15"/>
    <w:rsid w:val="006628E2"/>
    <w:rsid w:val="0066304D"/>
    <w:rsid w:val="00664636"/>
    <w:rsid w:val="00665346"/>
    <w:rsid w:val="006663F5"/>
    <w:rsid w:val="00670671"/>
    <w:rsid w:val="00671ED0"/>
    <w:rsid w:val="00672767"/>
    <w:rsid w:val="00687B49"/>
    <w:rsid w:val="00687C31"/>
    <w:rsid w:val="0069026F"/>
    <w:rsid w:val="0069036D"/>
    <w:rsid w:val="006919B1"/>
    <w:rsid w:val="00691C8A"/>
    <w:rsid w:val="006933CB"/>
    <w:rsid w:val="00694D16"/>
    <w:rsid w:val="00696C0F"/>
    <w:rsid w:val="00697A90"/>
    <w:rsid w:val="00697C5C"/>
    <w:rsid w:val="006A0221"/>
    <w:rsid w:val="006A05A1"/>
    <w:rsid w:val="006A3751"/>
    <w:rsid w:val="006A470B"/>
    <w:rsid w:val="006A48FE"/>
    <w:rsid w:val="006A534F"/>
    <w:rsid w:val="006A7429"/>
    <w:rsid w:val="006C17DB"/>
    <w:rsid w:val="006C335D"/>
    <w:rsid w:val="006C618A"/>
    <w:rsid w:val="006C7DEA"/>
    <w:rsid w:val="006D0F3E"/>
    <w:rsid w:val="006D23CD"/>
    <w:rsid w:val="006D38DF"/>
    <w:rsid w:val="006D4D39"/>
    <w:rsid w:val="006D7784"/>
    <w:rsid w:val="006D7DBA"/>
    <w:rsid w:val="006E18BD"/>
    <w:rsid w:val="006E1C63"/>
    <w:rsid w:val="006E1ED6"/>
    <w:rsid w:val="006E4A9B"/>
    <w:rsid w:val="006E5011"/>
    <w:rsid w:val="006F380E"/>
    <w:rsid w:val="006F42B1"/>
    <w:rsid w:val="006F522C"/>
    <w:rsid w:val="00702A44"/>
    <w:rsid w:val="007069B8"/>
    <w:rsid w:val="00710CB4"/>
    <w:rsid w:val="007119B5"/>
    <w:rsid w:val="00712CA2"/>
    <w:rsid w:val="00720117"/>
    <w:rsid w:val="00724A96"/>
    <w:rsid w:val="00727967"/>
    <w:rsid w:val="007305EE"/>
    <w:rsid w:val="00730758"/>
    <w:rsid w:val="007318F6"/>
    <w:rsid w:val="0073314A"/>
    <w:rsid w:val="00733A23"/>
    <w:rsid w:val="00737929"/>
    <w:rsid w:val="00746986"/>
    <w:rsid w:val="0075120F"/>
    <w:rsid w:val="007533B4"/>
    <w:rsid w:val="0075528A"/>
    <w:rsid w:val="00762BB0"/>
    <w:rsid w:val="00764C32"/>
    <w:rsid w:val="00764CD6"/>
    <w:rsid w:val="007717D5"/>
    <w:rsid w:val="007765BD"/>
    <w:rsid w:val="007804A7"/>
    <w:rsid w:val="00780F90"/>
    <w:rsid w:val="0078522F"/>
    <w:rsid w:val="007932F0"/>
    <w:rsid w:val="00793968"/>
    <w:rsid w:val="00793F7F"/>
    <w:rsid w:val="00797077"/>
    <w:rsid w:val="007A3F25"/>
    <w:rsid w:val="007A5F27"/>
    <w:rsid w:val="007A785F"/>
    <w:rsid w:val="007B4260"/>
    <w:rsid w:val="007B6070"/>
    <w:rsid w:val="007B6131"/>
    <w:rsid w:val="007B654C"/>
    <w:rsid w:val="007C19E0"/>
    <w:rsid w:val="007C2B1B"/>
    <w:rsid w:val="007C30F5"/>
    <w:rsid w:val="007D18A4"/>
    <w:rsid w:val="007D3040"/>
    <w:rsid w:val="007D5B0F"/>
    <w:rsid w:val="007D66D5"/>
    <w:rsid w:val="007E0C8F"/>
    <w:rsid w:val="007E0EBA"/>
    <w:rsid w:val="007E3960"/>
    <w:rsid w:val="007E4EC0"/>
    <w:rsid w:val="007E7136"/>
    <w:rsid w:val="007F33A3"/>
    <w:rsid w:val="007F7326"/>
    <w:rsid w:val="00801211"/>
    <w:rsid w:val="00804B17"/>
    <w:rsid w:val="00804F37"/>
    <w:rsid w:val="00805682"/>
    <w:rsid w:val="00807C15"/>
    <w:rsid w:val="00807D71"/>
    <w:rsid w:val="00811DC1"/>
    <w:rsid w:val="0081699E"/>
    <w:rsid w:val="00823FAD"/>
    <w:rsid w:val="00827B37"/>
    <w:rsid w:val="0083051B"/>
    <w:rsid w:val="00831A8A"/>
    <w:rsid w:val="008408B7"/>
    <w:rsid w:val="00841FB6"/>
    <w:rsid w:val="008439B5"/>
    <w:rsid w:val="00846130"/>
    <w:rsid w:val="008502BA"/>
    <w:rsid w:val="00850EE5"/>
    <w:rsid w:val="00853C1B"/>
    <w:rsid w:val="00857D19"/>
    <w:rsid w:val="00865396"/>
    <w:rsid w:val="00866619"/>
    <w:rsid w:val="0086719A"/>
    <w:rsid w:val="0087011E"/>
    <w:rsid w:val="00870CB6"/>
    <w:rsid w:val="00873FCA"/>
    <w:rsid w:val="00880EC5"/>
    <w:rsid w:val="00883CDF"/>
    <w:rsid w:val="00893F19"/>
    <w:rsid w:val="0089498F"/>
    <w:rsid w:val="008A4BC9"/>
    <w:rsid w:val="008A5AC1"/>
    <w:rsid w:val="008A6775"/>
    <w:rsid w:val="008B34CC"/>
    <w:rsid w:val="008B7662"/>
    <w:rsid w:val="008C0504"/>
    <w:rsid w:val="008C0A23"/>
    <w:rsid w:val="008C4E3A"/>
    <w:rsid w:val="008D0D0D"/>
    <w:rsid w:val="008E00E2"/>
    <w:rsid w:val="008E0DA0"/>
    <w:rsid w:val="008E1B87"/>
    <w:rsid w:val="008E2431"/>
    <w:rsid w:val="008E7E13"/>
    <w:rsid w:val="008F7865"/>
    <w:rsid w:val="00901324"/>
    <w:rsid w:val="00901338"/>
    <w:rsid w:val="00902B0F"/>
    <w:rsid w:val="00903BD6"/>
    <w:rsid w:val="00905C7B"/>
    <w:rsid w:val="00915FB4"/>
    <w:rsid w:val="00916D47"/>
    <w:rsid w:val="00917915"/>
    <w:rsid w:val="0092156C"/>
    <w:rsid w:val="00927848"/>
    <w:rsid w:val="0093350F"/>
    <w:rsid w:val="00935A13"/>
    <w:rsid w:val="00940CCA"/>
    <w:rsid w:val="00951250"/>
    <w:rsid w:val="009517C5"/>
    <w:rsid w:val="00951C3E"/>
    <w:rsid w:val="00954146"/>
    <w:rsid w:val="009559AB"/>
    <w:rsid w:val="009629FC"/>
    <w:rsid w:val="00963501"/>
    <w:rsid w:val="009659B7"/>
    <w:rsid w:val="00971081"/>
    <w:rsid w:val="009728B1"/>
    <w:rsid w:val="009743FA"/>
    <w:rsid w:val="00975204"/>
    <w:rsid w:val="009809F5"/>
    <w:rsid w:val="009814C2"/>
    <w:rsid w:val="00981E30"/>
    <w:rsid w:val="00987C7A"/>
    <w:rsid w:val="00992B17"/>
    <w:rsid w:val="00994B70"/>
    <w:rsid w:val="009A03B0"/>
    <w:rsid w:val="009A18E1"/>
    <w:rsid w:val="009A4652"/>
    <w:rsid w:val="009A5D79"/>
    <w:rsid w:val="009A669D"/>
    <w:rsid w:val="009B0B70"/>
    <w:rsid w:val="009B0D0F"/>
    <w:rsid w:val="009B509B"/>
    <w:rsid w:val="009B591E"/>
    <w:rsid w:val="009C2585"/>
    <w:rsid w:val="009C3213"/>
    <w:rsid w:val="009C3BA0"/>
    <w:rsid w:val="009D213B"/>
    <w:rsid w:val="009D7D45"/>
    <w:rsid w:val="009E0387"/>
    <w:rsid w:val="009E2617"/>
    <w:rsid w:val="009E3076"/>
    <w:rsid w:val="009E56C0"/>
    <w:rsid w:val="009E5D91"/>
    <w:rsid w:val="009F45B6"/>
    <w:rsid w:val="009F5950"/>
    <w:rsid w:val="009F6B11"/>
    <w:rsid w:val="00A00FE5"/>
    <w:rsid w:val="00A0200A"/>
    <w:rsid w:val="00A034CC"/>
    <w:rsid w:val="00A0452B"/>
    <w:rsid w:val="00A176F7"/>
    <w:rsid w:val="00A20CA6"/>
    <w:rsid w:val="00A22A20"/>
    <w:rsid w:val="00A25076"/>
    <w:rsid w:val="00A27A73"/>
    <w:rsid w:val="00A308AF"/>
    <w:rsid w:val="00A36A72"/>
    <w:rsid w:val="00A4018D"/>
    <w:rsid w:val="00A415D1"/>
    <w:rsid w:val="00A51DBA"/>
    <w:rsid w:val="00A553CD"/>
    <w:rsid w:val="00A56DE6"/>
    <w:rsid w:val="00A56E56"/>
    <w:rsid w:val="00A64D64"/>
    <w:rsid w:val="00A655A4"/>
    <w:rsid w:val="00A8062B"/>
    <w:rsid w:val="00A82DE5"/>
    <w:rsid w:val="00A86555"/>
    <w:rsid w:val="00A93370"/>
    <w:rsid w:val="00A9739D"/>
    <w:rsid w:val="00A97469"/>
    <w:rsid w:val="00AA376F"/>
    <w:rsid w:val="00AA5306"/>
    <w:rsid w:val="00AB1578"/>
    <w:rsid w:val="00AB71DF"/>
    <w:rsid w:val="00AC13B9"/>
    <w:rsid w:val="00AC4EC2"/>
    <w:rsid w:val="00AC662A"/>
    <w:rsid w:val="00AC73AF"/>
    <w:rsid w:val="00AD1FD4"/>
    <w:rsid w:val="00AD37E5"/>
    <w:rsid w:val="00AD695C"/>
    <w:rsid w:val="00AE0906"/>
    <w:rsid w:val="00AE7843"/>
    <w:rsid w:val="00AF342C"/>
    <w:rsid w:val="00B05102"/>
    <w:rsid w:val="00B101AE"/>
    <w:rsid w:val="00B1267E"/>
    <w:rsid w:val="00B132FD"/>
    <w:rsid w:val="00B1587C"/>
    <w:rsid w:val="00B16B5E"/>
    <w:rsid w:val="00B179B8"/>
    <w:rsid w:val="00B20996"/>
    <w:rsid w:val="00B233A9"/>
    <w:rsid w:val="00B238A5"/>
    <w:rsid w:val="00B26B06"/>
    <w:rsid w:val="00B26F3E"/>
    <w:rsid w:val="00B30096"/>
    <w:rsid w:val="00B32ED1"/>
    <w:rsid w:val="00B43B1D"/>
    <w:rsid w:val="00B45195"/>
    <w:rsid w:val="00B51643"/>
    <w:rsid w:val="00B537D7"/>
    <w:rsid w:val="00B542F9"/>
    <w:rsid w:val="00B55062"/>
    <w:rsid w:val="00B62DF3"/>
    <w:rsid w:val="00B62ED2"/>
    <w:rsid w:val="00B63461"/>
    <w:rsid w:val="00B65443"/>
    <w:rsid w:val="00B655F9"/>
    <w:rsid w:val="00B663D6"/>
    <w:rsid w:val="00B706F0"/>
    <w:rsid w:val="00B714CE"/>
    <w:rsid w:val="00B80B4D"/>
    <w:rsid w:val="00B80E45"/>
    <w:rsid w:val="00B824AC"/>
    <w:rsid w:val="00B828C8"/>
    <w:rsid w:val="00B908B5"/>
    <w:rsid w:val="00B912BB"/>
    <w:rsid w:val="00B925E8"/>
    <w:rsid w:val="00B93F19"/>
    <w:rsid w:val="00BA36E2"/>
    <w:rsid w:val="00BA3C85"/>
    <w:rsid w:val="00BA4E0A"/>
    <w:rsid w:val="00BA7C22"/>
    <w:rsid w:val="00BB1056"/>
    <w:rsid w:val="00BB256E"/>
    <w:rsid w:val="00BB6AF1"/>
    <w:rsid w:val="00BC007F"/>
    <w:rsid w:val="00BC2665"/>
    <w:rsid w:val="00BC45AF"/>
    <w:rsid w:val="00BC4B32"/>
    <w:rsid w:val="00BC4DE7"/>
    <w:rsid w:val="00BC5252"/>
    <w:rsid w:val="00BD2739"/>
    <w:rsid w:val="00BE38AC"/>
    <w:rsid w:val="00BE44F5"/>
    <w:rsid w:val="00BF0558"/>
    <w:rsid w:val="00BF2CE4"/>
    <w:rsid w:val="00BF2E8E"/>
    <w:rsid w:val="00BF4D37"/>
    <w:rsid w:val="00BF4D77"/>
    <w:rsid w:val="00BF5D94"/>
    <w:rsid w:val="00BF6BC5"/>
    <w:rsid w:val="00BF70B4"/>
    <w:rsid w:val="00C0527B"/>
    <w:rsid w:val="00C15C99"/>
    <w:rsid w:val="00C1694D"/>
    <w:rsid w:val="00C201BE"/>
    <w:rsid w:val="00C2052B"/>
    <w:rsid w:val="00C2151F"/>
    <w:rsid w:val="00C23A4A"/>
    <w:rsid w:val="00C26E38"/>
    <w:rsid w:val="00C27185"/>
    <w:rsid w:val="00C2726A"/>
    <w:rsid w:val="00C305F0"/>
    <w:rsid w:val="00C30B8C"/>
    <w:rsid w:val="00C31284"/>
    <w:rsid w:val="00C32F0F"/>
    <w:rsid w:val="00C342A3"/>
    <w:rsid w:val="00C40486"/>
    <w:rsid w:val="00C41603"/>
    <w:rsid w:val="00C47398"/>
    <w:rsid w:val="00C47C07"/>
    <w:rsid w:val="00C5496D"/>
    <w:rsid w:val="00C629B1"/>
    <w:rsid w:val="00C63FD3"/>
    <w:rsid w:val="00C662F6"/>
    <w:rsid w:val="00C67EE5"/>
    <w:rsid w:val="00C707DA"/>
    <w:rsid w:val="00C7204A"/>
    <w:rsid w:val="00C80416"/>
    <w:rsid w:val="00C80A41"/>
    <w:rsid w:val="00C81452"/>
    <w:rsid w:val="00C919AD"/>
    <w:rsid w:val="00C92B09"/>
    <w:rsid w:val="00C92D56"/>
    <w:rsid w:val="00C95AD1"/>
    <w:rsid w:val="00CA0B21"/>
    <w:rsid w:val="00CA29C1"/>
    <w:rsid w:val="00CA6722"/>
    <w:rsid w:val="00CA7972"/>
    <w:rsid w:val="00CB360A"/>
    <w:rsid w:val="00CB6DD4"/>
    <w:rsid w:val="00CC2D27"/>
    <w:rsid w:val="00CC3343"/>
    <w:rsid w:val="00CC4168"/>
    <w:rsid w:val="00CE1DBA"/>
    <w:rsid w:val="00CE2B1A"/>
    <w:rsid w:val="00CF2C6F"/>
    <w:rsid w:val="00CF76C8"/>
    <w:rsid w:val="00D00715"/>
    <w:rsid w:val="00D02B8C"/>
    <w:rsid w:val="00D06B2B"/>
    <w:rsid w:val="00D10918"/>
    <w:rsid w:val="00D16F15"/>
    <w:rsid w:val="00D173A1"/>
    <w:rsid w:val="00D20123"/>
    <w:rsid w:val="00D22EAC"/>
    <w:rsid w:val="00D24B3A"/>
    <w:rsid w:val="00D25C7C"/>
    <w:rsid w:val="00D348EA"/>
    <w:rsid w:val="00D4001A"/>
    <w:rsid w:val="00D42649"/>
    <w:rsid w:val="00D5142F"/>
    <w:rsid w:val="00D60750"/>
    <w:rsid w:val="00D6620C"/>
    <w:rsid w:val="00D7367E"/>
    <w:rsid w:val="00D736B1"/>
    <w:rsid w:val="00D73A12"/>
    <w:rsid w:val="00D75EBF"/>
    <w:rsid w:val="00D76BCF"/>
    <w:rsid w:val="00D80424"/>
    <w:rsid w:val="00D80A4F"/>
    <w:rsid w:val="00D83A0A"/>
    <w:rsid w:val="00D84B2F"/>
    <w:rsid w:val="00D93604"/>
    <w:rsid w:val="00DA10EC"/>
    <w:rsid w:val="00DA3EFC"/>
    <w:rsid w:val="00DA572C"/>
    <w:rsid w:val="00DB0034"/>
    <w:rsid w:val="00DB3CDD"/>
    <w:rsid w:val="00DB5948"/>
    <w:rsid w:val="00DC6835"/>
    <w:rsid w:val="00DD03C6"/>
    <w:rsid w:val="00DD2556"/>
    <w:rsid w:val="00DD36D2"/>
    <w:rsid w:val="00DD5A16"/>
    <w:rsid w:val="00DE054B"/>
    <w:rsid w:val="00DE688E"/>
    <w:rsid w:val="00DF1476"/>
    <w:rsid w:val="00DF4DC3"/>
    <w:rsid w:val="00DF7504"/>
    <w:rsid w:val="00DF7AAF"/>
    <w:rsid w:val="00E01BFE"/>
    <w:rsid w:val="00E025DB"/>
    <w:rsid w:val="00E05A46"/>
    <w:rsid w:val="00E100F7"/>
    <w:rsid w:val="00E119F1"/>
    <w:rsid w:val="00E13277"/>
    <w:rsid w:val="00E14DD8"/>
    <w:rsid w:val="00E16215"/>
    <w:rsid w:val="00E1642E"/>
    <w:rsid w:val="00E17A92"/>
    <w:rsid w:val="00E20CC0"/>
    <w:rsid w:val="00E24A9F"/>
    <w:rsid w:val="00E30B06"/>
    <w:rsid w:val="00E36204"/>
    <w:rsid w:val="00E40844"/>
    <w:rsid w:val="00E40C85"/>
    <w:rsid w:val="00E40F62"/>
    <w:rsid w:val="00E47D1A"/>
    <w:rsid w:val="00E564B8"/>
    <w:rsid w:val="00E6058A"/>
    <w:rsid w:val="00E6085C"/>
    <w:rsid w:val="00E61345"/>
    <w:rsid w:val="00E64A63"/>
    <w:rsid w:val="00E716AF"/>
    <w:rsid w:val="00E77E1A"/>
    <w:rsid w:val="00E843CE"/>
    <w:rsid w:val="00E845E7"/>
    <w:rsid w:val="00E85D55"/>
    <w:rsid w:val="00E9119D"/>
    <w:rsid w:val="00E930D5"/>
    <w:rsid w:val="00EA18C5"/>
    <w:rsid w:val="00EA3D74"/>
    <w:rsid w:val="00EA3E39"/>
    <w:rsid w:val="00EA7E55"/>
    <w:rsid w:val="00EA7ED9"/>
    <w:rsid w:val="00EB3539"/>
    <w:rsid w:val="00EB76DB"/>
    <w:rsid w:val="00EC11D8"/>
    <w:rsid w:val="00EC2549"/>
    <w:rsid w:val="00EC2DEA"/>
    <w:rsid w:val="00EC3241"/>
    <w:rsid w:val="00EC3BB5"/>
    <w:rsid w:val="00EC670B"/>
    <w:rsid w:val="00EC6F14"/>
    <w:rsid w:val="00EC7C0A"/>
    <w:rsid w:val="00ED44EC"/>
    <w:rsid w:val="00EE2450"/>
    <w:rsid w:val="00EE32E8"/>
    <w:rsid w:val="00EE3C05"/>
    <w:rsid w:val="00EE6A8D"/>
    <w:rsid w:val="00EE6BFE"/>
    <w:rsid w:val="00EE7FD9"/>
    <w:rsid w:val="00EF034A"/>
    <w:rsid w:val="00EF10E0"/>
    <w:rsid w:val="00EF1334"/>
    <w:rsid w:val="00EF288D"/>
    <w:rsid w:val="00F00368"/>
    <w:rsid w:val="00F06F2B"/>
    <w:rsid w:val="00F06F71"/>
    <w:rsid w:val="00F07C03"/>
    <w:rsid w:val="00F11886"/>
    <w:rsid w:val="00F21881"/>
    <w:rsid w:val="00F21CFB"/>
    <w:rsid w:val="00F2688E"/>
    <w:rsid w:val="00F30FB1"/>
    <w:rsid w:val="00F35422"/>
    <w:rsid w:val="00F37683"/>
    <w:rsid w:val="00F40B64"/>
    <w:rsid w:val="00F41685"/>
    <w:rsid w:val="00F46885"/>
    <w:rsid w:val="00F52DEB"/>
    <w:rsid w:val="00F5381D"/>
    <w:rsid w:val="00F54D3C"/>
    <w:rsid w:val="00F5577A"/>
    <w:rsid w:val="00F55CFD"/>
    <w:rsid w:val="00F56865"/>
    <w:rsid w:val="00F57016"/>
    <w:rsid w:val="00F57B0E"/>
    <w:rsid w:val="00F60423"/>
    <w:rsid w:val="00F61A55"/>
    <w:rsid w:val="00F66544"/>
    <w:rsid w:val="00F719EA"/>
    <w:rsid w:val="00F74D85"/>
    <w:rsid w:val="00F77082"/>
    <w:rsid w:val="00F773F3"/>
    <w:rsid w:val="00F8052F"/>
    <w:rsid w:val="00F830BC"/>
    <w:rsid w:val="00F84EAD"/>
    <w:rsid w:val="00F8537A"/>
    <w:rsid w:val="00F857EF"/>
    <w:rsid w:val="00F902E9"/>
    <w:rsid w:val="00F9275B"/>
    <w:rsid w:val="00F930A6"/>
    <w:rsid w:val="00F94725"/>
    <w:rsid w:val="00F97537"/>
    <w:rsid w:val="00FA4089"/>
    <w:rsid w:val="00FA4749"/>
    <w:rsid w:val="00FB543C"/>
    <w:rsid w:val="00FC3474"/>
    <w:rsid w:val="00FD0A06"/>
    <w:rsid w:val="00FD51E1"/>
    <w:rsid w:val="00FD6DF6"/>
    <w:rsid w:val="00FE06C9"/>
    <w:rsid w:val="00FE146D"/>
    <w:rsid w:val="00FF1B91"/>
    <w:rsid w:val="00FF3BD0"/>
    <w:rsid w:val="00FF61F9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12"/>
    <w:pPr>
      <w:widowControl w:val="0"/>
      <w:suppressAutoHyphens/>
      <w:autoSpaceDE w:val="0"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D12"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6D12"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ar-SA" w:bidi="ar-SA"/>
    </w:rPr>
  </w:style>
  <w:style w:type="character" w:customStyle="1" w:styleId="WW8Num1z0">
    <w:name w:val="WW8Num1z0"/>
    <w:uiPriority w:val="99"/>
    <w:rsid w:val="00606D12"/>
    <w:rPr>
      <w:rFonts w:ascii="Times New Roman" w:hAnsi="Times New Roman"/>
    </w:rPr>
  </w:style>
  <w:style w:type="character" w:customStyle="1" w:styleId="WW8Num1z1">
    <w:name w:val="WW8Num1z1"/>
    <w:uiPriority w:val="99"/>
    <w:rsid w:val="00606D12"/>
  </w:style>
  <w:style w:type="character" w:customStyle="1" w:styleId="WW8Num1z2">
    <w:name w:val="WW8Num1z2"/>
    <w:uiPriority w:val="99"/>
    <w:rsid w:val="00606D12"/>
  </w:style>
  <w:style w:type="character" w:customStyle="1" w:styleId="WW8Num1z3">
    <w:name w:val="WW8Num1z3"/>
    <w:uiPriority w:val="99"/>
    <w:rsid w:val="00606D12"/>
  </w:style>
  <w:style w:type="character" w:customStyle="1" w:styleId="WW8Num1z4">
    <w:name w:val="WW8Num1z4"/>
    <w:uiPriority w:val="99"/>
    <w:rsid w:val="00606D12"/>
  </w:style>
  <w:style w:type="character" w:customStyle="1" w:styleId="WW8Num1z5">
    <w:name w:val="WW8Num1z5"/>
    <w:uiPriority w:val="99"/>
    <w:rsid w:val="00606D12"/>
  </w:style>
  <w:style w:type="character" w:customStyle="1" w:styleId="WW8Num1z6">
    <w:name w:val="WW8Num1z6"/>
    <w:uiPriority w:val="99"/>
    <w:rsid w:val="00606D12"/>
  </w:style>
  <w:style w:type="character" w:customStyle="1" w:styleId="WW8Num1z7">
    <w:name w:val="WW8Num1z7"/>
    <w:uiPriority w:val="99"/>
    <w:rsid w:val="00606D12"/>
  </w:style>
  <w:style w:type="character" w:customStyle="1" w:styleId="WW8Num1z8">
    <w:name w:val="WW8Num1z8"/>
    <w:uiPriority w:val="99"/>
    <w:rsid w:val="00606D12"/>
  </w:style>
  <w:style w:type="character" w:customStyle="1" w:styleId="WW8Num2z0">
    <w:name w:val="WW8Num2z0"/>
    <w:uiPriority w:val="99"/>
    <w:rsid w:val="00606D12"/>
    <w:rPr>
      <w:sz w:val="24"/>
    </w:rPr>
  </w:style>
  <w:style w:type="character" w:customStyle="1" w:styleId="Numatytasispastraiposriftas2">
    <w:name w:val="Numatytasis pastraipos šriftas2"/>
    <w:uiPriority w:val="99"/>
    <w:rsid w:val="00606D12"/>
  </w:style>
  <w:style w:type="character" w:customStyle="1" w:styleId="WW8Num2z2">
    <w:name w:val="WW8Num2z2"/>
    <w:uiPriority w:val="99"/>
    <w:rsid w:val="00606D12"/>
    <w:rPr>
      <w:sz w:val="24"/>
    </w:rPr>
  </w:style>
  <w:style w:type="character" w:customStyle="1" w:styleId="Absatz-Standardschriftart">
    <w:name w:val="Absatz-Standardschriftart"/>
    <w:uiPriority w:val="99"/>
    <w:rsid w:val="00606D12"/>
  </w:style>
  <w:style w:type="character" w:customStyle="1" w:styleId="WW-Absatz-Standardschriftart">
    <w:name w:val="WW-Absatz-Standardschriftart"/>
    <w:uiPriority w:val="99"/>
    <w:rsid w:val="00606D12"/>
  </w:style>
  <w:style w:type="character" w:customStyle="1" w:styleId="WW-Absatz-Standardschriftart1">
    <w:name w:val="WW-Absatz-Standardschriftart1"/>
    <w:uiPriority w:val="99"/>
    <w:rsid w:val="00606D12"/>
  </w:style>
  <w:style w:type="character" w:customStyle="1" w:styleId="Numatytasispastraiposriftas1">
    <w:name w:val="Numatytasis pastraipos šriftas1"/>
    <w:uiPriority w:val="99"/>
    <w:rsid w:val="00606D12"/>
  </w:style>
  <w:style w:type="character" w:customStyle="1" w:styleId="NumberingSymbols">
    <w:name w:val="Numbering Symbols"/>
    <w:uiPriority w:val="99"/>
    <w:rsid w:val="00606D12"/>
    <w:rPr>
      <w:sz w:val="24"/>
    </w:rPr>
  </w:style>
  <w:style w:type="paragraph" w:customStyle="1" w:styleId="Heading">
    <w:name w:val="Heading"/>
    <w:basedOn w:val="Normal"/>
    <w:next w:val="BodyText"/>
    <w:uiPriority w:val="99"/>
    <w:rsid w:val="00606D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06D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06D12"/>
    <w:rPr>
      <w:rFonts w:cs="Mangal"/>
    </w:rPr>
  </w:style>
  <w:style w:type="paragraph" w:styleId="Caption">
    <w:name w:val="caption"/>
    <w:basedOn w:val="Normal"/>
    <w:uiPriority w:val="99"/>
    <w:qFormat/>
    <w:rsid w:val="00606D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06D12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uiPriority w:val="99"/>
    <w:rsid w:val="00606D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uiPriority w:val="99"/>
    <w:rsid w:val="00606D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606D12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uiPriority w:val="99"/>
    <w:rsid w:val="00606D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uiPriority w:val="99"/>
    <w:rsid w:val="00606D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uiPriority w:val="99"/>
    <w:rsid w:val="00606D12"/>
    <w:rPr>
      <w:rFonts w:ascii="Tahoma" w:hAnsi="Tahoma" w:cs="Tahoma"/>
      <w:sz w:val="16"/>
      <w:szCs w:val="16"/>
    </w:rPr>
  </w:style>
  <w:style w:type="paragraph" w:customStyle="1" w:styleId="Antrat21">
    <w:name w:val="Antraštė 21"/>
    <w:basedOn w:val="Normal"/>
    <w:next w:val="Normal"/>
    <w:uiPriority w:val="99"/>
    <w:rsid w:val="00606D12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customStyle="1" w:styleId="TableContents">
    <w:name w:val="Table Contents"/>
    <w:basedOn w:val="Normal"/>
    <w:uiPriority w:val="99"/>
    <w:rsid w:val="00606D12"/>
    <w:pPr>
      <w:suppressLineNumbers/>
    </w:pPr>
  </w:style>
  <w:style w:type="paragraph" w:customStyle="1" w:styleId="prastasis1">
    <w:name w:val="Įprastasis1"/>
    <w:uiPriority w:val="99"/>
    <w:rsid w:val="00606D12"/>
    <w:pPr>
      <w:widowControl w:val="0"/>
      <w:suppressAutoHyphens/>
    </w:pPr>
    <w:rPr>
      <w:rFonts w:cs="Mangal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rsid w:val="004C2E0E"/>
    <w:rPr>
      <w:rFonts w:cs="Times New Roman"/>
      <w:color w:val="0000FF"/>
      <w:u w:val="single"/>
    </w:rPr>
  </w:style>
  <w:style w:type="character" w:customStyle="1" w:styleId="nobr">
    <w:name w:val="nobr"/>
    <w:uiPriority w:val="99"/>
    <w:rsid w:val="007B6070"/>
  </w:style>
  <w:style w:type="paragraph" w:styleId="Header">
    <w:name w:val="header"/>
    <w:basedOn w:val="Normal"/>
    <w:link w:val="HeaderChar1"/>
    <w:uiPriority w:val="99"/>
    <w:rsid w:val="004221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US" w:eastAsia="ar-SA" w:bidi="ar-SA"/>
    </w:rPr>
  </w:style>
  <w:style w:type="character" w:customStyle="1" w:styleId="HeaderChar1">
    <w:name w:val="Header Char1"/>
    <w:link w:val="Header"/>
    <w:uiPriority w:val="99"/>
    <w:locked/>
    <w:rsid w:val="00422152"/>
    <w:rPr>
      <w:lang w:val="en-US" w:eastAsia="ar-SA" w:bidi="ar-SA"/>
    </w:rPr>
  </w:style>
  <w:style w:type="paragraph" w:styleId="Footer">
    <w:name w:val="footer"/>
    <w:basedOn w:val="Normal"/>
    <w:link w:val="FooterChar1"/>
    <w:uiPriority w:val="99"/>
    <w:rsid w:val="004221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US" w:eastAsia="ar-SA" w:bidi="ar-SA"/>
    </w:rPr>
  </w:style>
  <w:style w:type="character" w:customStyle="1" w:styleId="FooterChar1">
    <w:name w:val="Footer Char1"/>
    <w:link w:val="Footer"/>
    <w:uiPriority w:val="99"/>
    <w:locked/>
    <w:rsid w:val="00422152"/>
    <w:rPr>
      <w:lang w:val="en-US" w:eastAsia="ar-SA" w:bidi="ar-SA"/>
    </w:rPr>
  </w:style>
  <w:style w:type="paragraph" w:customStyle="1" w:styleId="WW-Index111">
    <w:name w:val="WW-Index111"/>
    <w:basedOn w:val="Normal"/>
    <w:uiPriority w:val="99"/>
    <w:rsid w:val="005F0316"/>
    <w:pPr>
      <w:widowControl/>
      <w:suppressLineNumbers/>
      <w:autoSpaceDE/>
    </w:pPr>
    <w:rPr>
      <w:rFonts w:cs="Tahoma"/>
      <w:lang w:val="en-AU"/>
    </w:rPr>
  </w:style>
  <w:style w:type="paragraph" w:customStyle="1" w:styleId="12pt">
    <w:name w:val="12 pt"/>
    <w:basedOn w:val="Normal"/>
    <w:uiPriority w:val="99"/>
    <w:rsid w:val="001961F1"/>
    <w:rPr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rsid w:val="00F77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2419</Words>
  <Characters>1380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.</dc:title>
  <dc:subject>.</dc:subject>
  <dc:creator>.</dc:creator>
  <cp:keywords/>
  <dc:description/>
  <cp:lastModifiedBy>.</cp:lastModifiedBy>
  <cp:revision>2</cp:revision>
  <cp:lastPrinted>2019-01-17T13:01:00Z</cp:lastPrinted>
  <dcterms:created xsi:type="dcterms:W3CDTF">2019-01-17T13:10:00Z</dcterms:created>
  <dcterms:modified xsi:type="dcterms:W3CDTF">2019-01-17T13:10:00Z</dcterms:modified>
</cp:coreProperties>
</file>