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C8" w:rsidRPr="00324B67" w:rsidRDefault="00426FC8">
      <w:pPr>
        <w:rPr>
          <w:sz w:val="22"/>
          <w:szCs w:val="22"/>
          <w:lang w:val="lt-LT"/>
        </w:rPr>
      </w:pP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>PATVIRTINTA</w:t>
      </w:r>
    </w:p>
    <w:p w:rsidR="00426FC8" w:rsidRPr="00324B67" w:rsidRDefault="00426FC8">
      <w:pPr>
        <w:jc w:val="both"/>
        <w:rPr>
          <w:sz w:val="22"/>
          <w:szCs w:val="22"/>
          <w:lang w:val="lt-LT"/>
        </w:rPr>
      </w:pP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 xml:space="preserve">Panevėžio rajono savivaldybės </w:t>
      </w:r>
    </w:p>
    <w:p w:rsidR="00426FC8" w:rsidRPr="00324B67" w:rsidRDefault="00426FC8">
      <w:pPr>
        <w:jc w:val="both"/>
        <w:rPr>
          <w:sz w:val="22"/>
          <w:szCs w:val="22"/>
          <w:lang w:val="lt-LT"/>
        </w:rPr>
      </w:pP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a</w:t>
      </w:r>
      <w:r w:rsidRPr="00324B67">
        <w:rPr>
          <w:sz w:val="22"/>
          <w:szCs w:val="22"/>
          <w:lang w:val="lt-LT"/>
        </w:rPr>
        <w:t>dministracijos direktoriaus</w:t>
      </w:r>
    </w:p>
    <w:p w:rsidR="00426FC8" w:rsidRPr="00324B67" w:rsidRDefault="00426FC8">
      <w:pPr>
        <w:rPr>
          <w:sz w:val="22"/>
          <w:szCs w:val="22"/>
          <w:lang w:val="lt-LT"/>
        </w:rPr>
      </w:pP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324B67">
        <w:rPr>
          <w:sz w:val="22"/>
          <w:szCs w:val="22"/>
          <w:lang w:val="lt-LT"/>
        </w:rPr>
        <w:t>2018 m.</w:t>
      </w:r>
      <w:r>
        <w:rPr>
          <w:sz w:val="22"/>
          <w:szCs w:val="22"/>
          <w:lang w:val="lt-LT"/>
        </w:rPr>
        <w:t xml:space="preserve"> gruodžio 18 </w:t>
      </w:r>
      <w:r w:rsidRPr="00324B67">
        <w:rPr>
          <w:sz w:val="22"/>
          <w:szCs w:val="22"/>
          <w:lang w:val="lt-LT"/>
        </w:rPr>
        <w:t>d. įsakymu Nr.</w:t>
      </w:r>
      <w:r>
        <w:rPr>
          <w:sz w:val="22"/>
          <w:szCs w:val="22"/>
          <w:lang w:val="lt-LT"/>
        </w:rPr>
        <w:t xml:space="preserve"> A-533</w:t>
      </w:r>
    </w:p>
    <w:p w:rsidR="00426FC8" w:rsidRPr="00A0452B" w:rsidRDefault="00426FC8">
      <w:pPr>
        <w:rPr>
          <w:sz w:val="24"/>
          <w:szCs w:val="24"/>
          <w:lang w:val="lt-LT"/>
        </w:rPr>
      </w:pPr>
    </w:p>
    <w:p w:rsidR="00426FC8" w:rsidRPr="00A0452B" w:rsidRDefault="00426FC8">
      <w:pPr>
        <w:pStyle w:val="Antrat21"/>
        <w:rPr>
          <w:sz w:val="24"/>
          <w:szCs w:val="24"/>
          <w:lang w:val="lt-LT"/>
        </w:rPr>
      </w:pPr>
      <w:r w:rsidRPr="00A0452B">
        <w:rPr>
          <w:sz w:val="24"/>
          <w:szCs w:val="24"/>
          <w:lang w:val="lt-LT"/>
        </w:rPr>
        <w:t>PANEVĖŽIO RAJONO STATINIŲ NAUDOTOJŲ SĄRAŠAS</w:t>
      </w:r>
    </w:p>
    <w:p w:rsidR="00426FC8" w:rsidRPr="00A0452B" w:rsidRDefault="00426FC8" w:rsidP="005579A1">
      <w:pPr>
        <w:rPr>
          <w:sz w:val="24"/>
          <w:szCs w:val="24"/>
          <w:lang w:val="lt-LT"/>
        </w:rPr>
      </w:pPr>
    </w:p>
    <w:p w:rsidR="00426FC8" w:rsidRPr="00A0452B" w:rsidRDefault="00426FC8" w:rsidP="00422152">
      <w:pPr>
        <w:ind w:firstLine="576"/>
        <w:rPr>
          <w:sz w:val="24"/>
          <w:szCs w:val="24"/>
          <w:lang w:val="lt-LT"/>
        </w:rPr>
      </w:pPr>
      <w:r w:rsidRPr="00A0452B">
        <w:rPr>
          <w:sz w:val="24"/>
          <w:szCs w:val="24"/>
          <w:lang w:val="lt-LT"/>
        </w:rPr>
        <w:t xml:space="preserve">1 lentelė. Panevėžio rajono gyvenamųjų pastatų sąrašas </w:t>
      </w:r>
    </w:p>
    <w:tbl>
      <w:tblPr>
        <w:tblW w:w="0" w:type="auto"/>
        <w:tblInd w:w="5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8"/>
        <w:gridCol w:w="4402"/>
        <w:gridCol w:w="1145"/>
        <w:gridCol w:w="906"/>
        <w:gridCol w:w="1874"/>
      </w:tblGrid>
      <w:tr w:rsidR="00426FC8" w:rsidRPr="00A0452B" w:rsidTr="004C6A1D">
        <w:trPr>
          <w:trHeight w:val="54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4C6A1D">
            <w:pPr>
              <w:pStyle w:val="TableContents"/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Statinio adresas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Naudingas plotas, m²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Butų skaičius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Unikalus registro numeris</w:t>
            </w:r>
          </w:p>
        </w:tc>
      </w:tr>
      <w:tr w:rsidR="00426FC8" w:rsidRPr="00A0452B" w:rsidTr="00FF7905">
        <w:trPr>
          <w:trHeight w:val="25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FF7905">
            <w:pPr>
              <w:pStyle w:val="TableContents"/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A0452B">
              <w:rPr>
                <w:b/>
                <w:bCs/>
                <w:sz w:val="16"/>
                <w:szCs w:val="16"/>
                <w:lang w:val="lt-LT"/>
              </w:rPr>
              <w:t>1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FF7905">
            <w:pPr>
              <w:pStyle w:val="TableContents"/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A0452B">
              <w:rPr>
                <w:b/>
                <w:bCs/>
                <w:sz w:val="16"/>
                <w:szCs w:val="16"/>
                <w:lang w:val="lt-LT"/>
              </w:rPr>
              <w:t>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FF7905">
            <w:pPr>
              <w:pStyle w:val="TableContents"/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A0452B">
              <w:rPr>
                <w:b/>
                <w:bCs/>
                <w:sz w:val="16"/>
                <w:szCs w:val="16"/>
                <w:lang w:val="lt-LT"/>
              </w:rPr>
              <w:t>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FF7905">
            <w:pPr>
              <w:pStyle w:val="TableContents"/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A0452B">
              <w:rPr>
                <w:b/>
                <w:bCs/>
                <w:sz w:val="16"/>
                <w:szCs w:val="16"/>
                <w:lang w:val="lt-LT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FC8" w:rsidRPr="00A0452B" w:rsidRDefault="00426FC8" w:rsidP="00FF7905">
            <w:pPr>
              <w:pStyle w:val="TableContents"/>
              <w:jc w:val="center"/>
              <w:rPr>
                <w:b/>
                <w:sz w:val="16"/>
                <w:szCs w:val="16"/>
                <w:lang w:val="lt-LT"/>
              </w:rPr>
            </w:pPr>
            <w:r w:rsidRPr="00A0452B">
              <w:rPr>
                <w:b/>
                <w:bCs/>
                <w:sz w:val="16"/>
                <w:szCs w:val="16"/>
                <w:lang w:val="lt-LT"/>
              </w:rPr>
              <w:t>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rPr>
                <w:lang w:val="lt-LT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lang w:val="lt-LT"/>
              </w:rPr>
            </w:pPr>
            <w:r w:rsidRPr="00A0452B">
              <w:rPr>
                <w:rStyle w:val="Numatytasispastraiposriftas2"/>
                <w:b/>
                <w:bCs/>
                <w:sz w:val="24"/>
                <w:szCs w:val="24"/>
                <w:lang w:val="lt-LT"/>
              </w:rPr>
              <w:t>Karsakiškio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lang w:val="lt-LT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lang w:val="lt-LT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TableContents"/>
              <w:jc w:val="center"/>
              <w:rPr>
                <w:lang w:val="lt-LT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Style w:val="Numatytasispastraiposriftas2"/>
                <w:rFonts w:cs="Times New Roman"/>
              </w:rPr>
              <w:t>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Gailių k.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288,05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6694-9000-4012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Geležių k. Šviesos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349,99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6696-1004-6059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Geležių k. Parko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313,42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6697-4035-6015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Geležių k. Parko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306,50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6697-7011-0014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Paliūniškio k. Vabalninko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287,66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6697-0018-3014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Paliūniškio k. Vabalninko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299,49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6697-1001-8013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Stumbriškio k. Vabalninko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164,96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4400-2400-4697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Geležių k. Stasiūno g. 24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146,60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6694-0008-3019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Geležių k. Varpo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213,01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6696-1004-6026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TableContents"/>
              <w:rPr>
                <w:lang w:val="lt-LT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</w:rPr>
              <w:t>Krekenavos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Papalčių k. Gluosnių g. 20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437,91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6697-0024-2016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Bobiniškių k. 16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384,25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6696-9012-8016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Laisvės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393,70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6697-1005-6015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Maironio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406,59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6697-3002-2013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Maironio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327,65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6697-2007-8018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15.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Maironio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321,68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6697-2007-7010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Linkaučių k. Norušių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551,37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6697-6008-2016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1A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646,66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6698-0002-7011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1B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302,85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6698-5045-3016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497,9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6698-3001-7018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2A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490,03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6698-1004-4017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Šventupių k. Šventupių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399,22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6697-9002-2019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Šventupių k. Šventupių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386,52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6696-5006-8012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Šventupių k. Šventupių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147,89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6696-1011-4016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Šventupių k. Šventupių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360,56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6696-0006-3011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Tabolsko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993,06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6699-3005-9012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Vytauto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805,25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6692-0001-5010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27.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Žibartonių k. Ibutonių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1 158,37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6698-4003-5014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Žibartonių k. Ibutonių g. 1A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1 152,75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6698-8001-7019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Žibartonių k. Ibutonių g. 1B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1 158,37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6698-8001-6010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1 377,34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6697-9003-9018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1 324,59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6698-3002-7014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1 838,55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6698-5001-0013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Krekenavos mstl. Sporto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485,52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6697-8006-4016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1 826,33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6698-7001-2017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494,75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6698-0022-2016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Sporto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1 838,48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6698-9004-8016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1 491,03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6698-0006-9013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1 267,91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6697-8002-4010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1 396,12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6698-0002-8012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Krekenavos mstl. Šilelio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1 369,91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6697-9004-2011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Parko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496,59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6698-1008-9018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Parko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481,87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6697-8012-7018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Parko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549,26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6698-6014-9010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Parko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366,58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6698-6002-1011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Naujarodžių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318,46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6697-2014-2019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Naujarodžių k. Naujarodžių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297,05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6697-2022-9013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Linkaučių k. Norušių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488,63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6691-1000-2011</w:t>
            </w:r>
          </w:p>
        </w:tc>
      </w:tr>
      <w:tr w:rsidR="00426FC8" w:rsidRPr="00A0452B" w:rsidTr="00091146">
        <w:trPr>
          <w:trHeight w:val="29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26FC8" w:rsidRPr="00A0452B" w:rsidRDefault="00426FC8" w:rsidP="00091146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</w:rPr>
              <w:t>Miežiškių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Nevėžio k. Girelės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144,75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6696-5016-6010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Nevėžio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392,08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6696-6003-5011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Nevėžio g. 18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154,52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6696-4002-1017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Nevėžio g. 29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152,96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6696-5016-7019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Nevėžio g. 33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126,45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6695-2001-1019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53.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Nevėžio g. 40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108,38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4400-1008-9128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720,08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6697-5002-9014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Miežiškių mstl. Taikos g. 1A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1 210,47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6698-7001-7014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644,24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6698-0004-6018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333,64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6697-6021-1013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501,86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6697-8018-2018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365,07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6699-0017-4011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501,58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6697-8018-1012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Miežiškių mstl. Taikos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363,78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6699-0017-5012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Nainiškių k.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274,13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6697-2017-6019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Trakiškio k. Taikos g. 27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124,10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6697-1014-9017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64.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Trakiškio k. Taikos g. 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171,20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6696-8015-5014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Kaimiškio k. Kaimiškio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295,57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6698-1003-8010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Taruškų k. Pavašuokių g. 16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204,57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6697-2007-1015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Jasvilonių k. Vašuokos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187,24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6697-3016-6016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</w:rPr>
              <w:t>Naujamiesčio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Berčiūnų k. Liepų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202,11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6697-0004-1017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Berčiūnų k. Liepų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304,36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6697-0005-5013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Algirdiškio k. 55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320,00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6697-0029-8014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Stoties g. 21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787,3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6699-2003-4018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72.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Stoties g. 22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709,86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6698-1011-8012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73.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Stoties g. 22A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527,76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6698-9002-0017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Stoties g. 22B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527,76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6698-0003-2010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75.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Gustonių k. Stoties g. 22C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527,76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6698-9002-1014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Stoties g. 24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533,18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6697-1003-9014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Gustonių k. Alkupio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332,23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6697-4015-0019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Gustonių k. Alkupio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324,01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6697-7013-1015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Jutkonių k.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256,77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6695-5006-7016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Jutkonių k.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187,37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6695-6007-5015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Jutkonių k.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436,86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6689-9000-2010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82.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Kurmėnų k.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130,70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6692-5001-6019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Lapkalnio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202,07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6680-6000-1018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84.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Liberiškio k. Dvaro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297,85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6690-2001-1011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2A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154,32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6694-9000-8016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86.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291,88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6695-8002-8012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193,70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6696-1004-4016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 xml:space="preserve">Liberiškio k. Naujamiesčio </w:t>
            </w: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387,17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6696-6009-6016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tabs>
                <w:tab w:val="left" w:pos="2925"/>
              </w:tabs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tabs>
                <w:tab w:val="left" w:pos="2925"/>
              </w:tabs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176,26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tabs>
                <w:tab w:val="left" w:pos="2925"/>
              </w:tabs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tabs>
                <w:tab w:val="left" w:pos="2925"/>
              </w:tabs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6696-6009-7017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90.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280,00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6696-4002-8016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Liberiškio k. Naujamiesčio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375,50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6696-6003-3017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92.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Liberiškio k. Naujamiesčio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149,46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6696-3003-4011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93.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Liberiškio k. Naujamiesčio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524,72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6698-4013-7010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94.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Liberiškio k. Naujamiesčio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320,00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6696-8003-4012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95.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Liberiškio k. Naujamiesčio g. 16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361,24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6699-0001-4016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Narutiškio k.</w:t>
            </w: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 xml:space="preserve">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288,51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6690-7001-2010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Naudvario k. Dvaro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482,62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6690-0011-8011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 xml:space="preserve">Naudvario k. </w:t>
            </w: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Dvaro g. 9D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144,73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6699-0004-2010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99.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Naujamiesčio mstl. Dariaus ir Girėno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132,09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6696-7001-3018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mstl. Dariaus ir Girėno g. 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150,14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6696-4000-9013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mstl. Dariaus ir Girėno g. 19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153,82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6696-4001-001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102.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mstl. Dariaus ir Girėno g. 30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153,00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6696-5007-0017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103.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Naujamiesčio mstl. Dariaus ir Girėno g. 39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438,68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6697-0001-5017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104.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mstl. Dariaus ir Girėno g. 41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160,90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6696-5002-3016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105.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mstl. Dariaus ir Girėno g. 45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494,85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6698-3000-4019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106.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Naujamiesčio mstl. Dariaus ir Girėno g. 47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322,71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6690-8000-3015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Naujamiesčio k. Pušyno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161,68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6697-4003-2014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Paliesės k.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334,12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6695-2001-2016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Vadaktėlių k.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191,19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6693-3005-4015</w:t>
            </w:r>
          </w:p>
        </w:tc>
      </w:tr>
      <w:tr w:rsidR="00426FC8" w:rsidRPr="00A0452B" w:rsidTr="00422152">
        <w:trPr>
          <w:trHeight w:val="288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Vadaktėlių k.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259,84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6690-8001-5017</w:t>
            </w:r>
          </w:p>
        </w:tc>
      </w:tr>
      <w:tr w:rsidR="00426FC8" w:rsidRPr="00A0452B" w:rsidTr="00422152">
        <w:trPr>
          <w:trHeight w:val="308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0452B">
              <w:rPr>
                <w:rFonts w:cs="Times New Roman"/>
              </w:rPr>
              <w:t>111.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k. Pušyno g. 40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327,96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6697-3018-3017</w:t>
            </w:r>
          </w:p>
        </w:tc>
      </w:tr>
      <w:tr w:rsidR="00426FC8" w:rsidRPr="00A0452B" w:rsidTr="00422152">
        <w:trPr>
          <w:trHeight w:val="186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</w:rPr>
              <w:t>112.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Naujamiesčio k. Pušyno g. 42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317,75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6697-0029-2018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113.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Pažibų k. Dvaro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318,86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6697-3004-6017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114.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Pažibų k. Dvaro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288,65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6697-4014-9010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  <w:color w:val="000000"/>
              </w:rPr>
              <w:t>Paįstrio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115.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Paįstrio k. Gegužinės g. 28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377,15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6698-3011-9019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116.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Paįstrio k. Gegužinės g. 29A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527,52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6698-9002-4017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117.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Paįstrio k. Gegužinės g. 31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197,24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6697-4005-3015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118.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Paįstrio k. Ramybės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241,03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6698-5002-8012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Gegužinės k. Statybininkų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321,71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6698-5019-7015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Paįstrio k. Įstros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368,75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6698-7002-1016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Paįstrio k. Jaunystės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395,49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6697-2005-4014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 xml:space="preserve">Skaistgirių k. Vebrupės g. 22  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228,21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6697-5003-6019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  <w:bCs/>
              </w:rPr>
            </w:pPr>
            <w:r w:rsidRPr="00A0452B">
              <w:rPr>
                <w:rFonts w:cs="Times New Roman"/>
                <w:b/>
                <w:bCs/>
              </w:rPr>
              <w:t>Raguvos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426FC8" w:rsidRPr="00A0452B" w:rsidTr="004A121E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Šilų mstl. Vilties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354,25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FC8" w:rsidRPr="00A0452B" w:rsidRDefault="00426FC8" w:rsidP="004A121E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6698-0006-0016</w:t>
            </w:r>
          </w:p>
        </w:tc>
      </w:tr>
      <w:tr w:rsidR="00426FC8" w:rsidRPr="00A0452B" w:rsidTr="004A121E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Šilų mstl. Vilties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485,77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6FC8" w:rsidRPr="00A0452B" w:rsidRDefault="00426FC8" w:rsidP="004A121E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6697-9004-4017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Šilų mstl. Vilties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405,87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6697-4006-2014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Šilų mstl. Vilties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396,98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6696-7003-5016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Raguvos mstl. Laisvės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168,15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6692-0002-9017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Raguvos mstl. Laisvės g. 29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6696-9006-2011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Raguvos mstl. Kėdainių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256,38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6689-5000-6012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130.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Raguvos mstl. Nevėžio g. 21A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545,95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6697-1006-6011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Raguvos mstl. Nevėžio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405,25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6697-2009-1019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132.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Raguvos mstl. Nevėžio g. 27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482,16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6698-0013-8011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133.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Fermos k. Vilniaus g. 2A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1 101,46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6699-0003-0010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134.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Raguvos mstl. Pašto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376,09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6697-4008-1016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135.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Raguvos mstl. Taurynės g. 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206,41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6697-3007-5012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</w:rPr>
              <w:t>Ramygalos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Barklainių k. Malūno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6696-7010-1011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Barklainių k. Malūno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433,00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6697-3013-7013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Garuckų k. Garuckų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321,85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6698-0004-9014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139.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Garuckų k. Garuckų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298,60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6690-0005-2018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304,47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6695-7000-1012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185,79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6695-4000-1016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391,54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6695-7000-3018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Dariaus ir Girėno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132,09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6696-7001-3018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344,85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6695-4000-2018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39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438,68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6697-0001-5017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41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160,90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6696-5002-3016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147.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45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494,85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6698-3000-4019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56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119,91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6696-6000-1011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Dariaus ir Girėno g. 60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360,56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6697-4000-1017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Krekenavos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324,94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6696-1001-7012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Kaštonų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415,59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6697-3000-4015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Kaštonų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539,61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6697-7000-5016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Kaštonų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399,14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6697-4000-2014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Kaštonų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611,82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6698-1000-1018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Kaštonų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616,49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6698-1000-2015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Knygnešių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151,45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6695-7000-6018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Knygnešių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101,7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6695-8000-4010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Laisvės a.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246,39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6692-0000-6010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159.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Laisvės a.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357,30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6695-9000-5010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160.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Laisvės a.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232,56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6696-3000-7014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161.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Pašto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153,95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6695-0001-2018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162.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Pašto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99,99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6690-0000-4010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163.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Uliūnų k. Rožių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282,98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6697-0006-0012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Uliūnų k. Rožių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310,85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6697-0005-8016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Uliūnų k. Rožių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408,16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6697-5004-3012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Uliūnų k. Laisvės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526,33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6698-9003-2019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Uliūnų k. Laisvės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526,82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6699-3005-6014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18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1 401,34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6697-4000-8010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18A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526,73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6698-6000-2016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20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1 314,47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6697-70001-0019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699,28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6698-6000-3013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24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710,62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6699-1000-2019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173.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Parko g. 26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711,75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6699-2000-1015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174.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Vienkiemio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439,52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6696-3000-8011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Panevėžio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351,91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6696-1001-4016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Panevėžio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360,27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6696-1001-5018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Panevėžio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250,27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6696-1001-6015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Ramygalos m. Panevėžio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6696-9000-3010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Vadoklių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365,74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6696-2000-1015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Sporto g. 25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703,20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6699-1003-2019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Ramygalos m. Tremtinių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154,84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6696-0000-5017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b/>
              </w:rPr>
              <w:t>Panevėžio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Bernatonių k. Draugystės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509,00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6696-6001-6016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Bernatonių k. Draugystės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491,90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6698-0005-4010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Bernatonių k. Sanžilės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433,69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6697-3003-0015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394,21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6696-7002-9014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439,60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6697-1011-9017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377,93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6697-1003-8017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188.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398,93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6697-5010-6014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189.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201,18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6696-5007-1014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190.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 xml:space="preserve">Piniavos k. Miškininkų g. 8   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620,76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6697-9004-3016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460,76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6697-7016-3012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646,15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6698-0016-9010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605,82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6698-1017-5014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Piniavos k. Miškininkų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614,89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6698-2008-6012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436,40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6697-4003-0014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722,48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6698-4011-8015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487,00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6697-6007-2018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721,40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6698-5001-8013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199.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489,26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6697-9002-5010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441,74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6697-5004-4014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Jaunimo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488,00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6698-0018-5012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307,89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6697-1012-5013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322,00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6696-6005-0018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149,00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6696-4008-0010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374,57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6696-5004-8017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388,76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6696-6008-8018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Berniūnų k. Nevėžio g. 14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6697-4027-1026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Piniavos k. Miškininkų gyvenvietės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441,77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6697-4018-6013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209.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Piniavos k. Miškininkų gyvenvietės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438,96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6697-1011-9017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210.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Piniavos k. Miškininkų gyvenvietės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443,77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6697-3015-3017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211.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 xml:space="preserve">Piniavos k. Miškininkų gyvenvietės g. </w:t>
            </w:r>
            <w:r w:rsidRPr="00A0452B">
              <w:rPr>
                <w:rFonts w:cs="Times New Roman"/>
              </w:rPr>
              <w:t>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206,62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6697-1008-4010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212.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Piniavos k. Miškininkų gyvenvietės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201,00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6696-5007-1014</w:t>
            </w:r>
          </w:p>
        </w:tc>
      </w:tr>
      <w:tr w:rsidR="00426FC8" w:rsidRPr="00A0452B">
        <w:trPr>
          <w:trHeight w:val="351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213.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Durpyno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372,50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6695-0005-3011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  <w:color w:val="000000"/>
              </w:rPr>
            </w:pPr>
            <w:r w:rsidRPr="00A0452B">
              <w:rPr>
                <w:rFonts w:cs="Times New Roman"/>
                <w:color w:val="000000"/>
              </w:rPr>
              <w:t>214.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Durpyno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284,82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6696-6001-1019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215.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Durpyno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285,06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6696-8010-6013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216.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Pušyno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412,98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6697-2001-9015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217.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Pušyno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386,15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6696-9010-6018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218.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  <w:color w:val="000000"/>
              </w:rPr>
              <w:t>Šilagalio k. Pušyno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526,53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6698-6004-4018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219.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Vaivadų k. Kampo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306,68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6699-2002-6016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220.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594,86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6697-5009-2019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221.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670,33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6698-7004-3014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222.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1 166,74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6698-7000-6012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223.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748,25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6698-3010-4014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224.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1 160,25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6698-8009-2014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225.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623,19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6698-1014-4012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  <w:shd w:val="clear" w:color="auto" w:fill="FFFFFF"/>
              </w:rPr>
              <w:t>226.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Žagienės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770,60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6698-2002-7014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227.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615,86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6698-1012-4012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228.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605,28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6697-6020-1017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229.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606,00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6697-7014-2010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606,09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6697-8005-3011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611,67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6690-0012-9016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19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604,29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6697-8018-6010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21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606,84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6698-1014-3015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23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592,50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6698-2010-4010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25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612,71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6698-2011-9014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27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623,76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6698-5000-5014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29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638,12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6698-2016-1018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33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1 068,96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6698-6024-1017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239.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Pažagienių k. Švyturio g. 35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1 674,29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6699-0000-3011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Paliuniškio k. Vabalninko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299,49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6697-1001-8013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  <w:r w:rsidRPr="00A0452B">
              <w:rPr>
                <w:rFonts w:cs="Times New Roman"/>
                <w:b/>
              </w:rPr>
              <w:t>Smilgių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Smilgių mstl. Draugystės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416,04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6698-0009-8012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242.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Smilgių mstl. Draugystės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542,00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6699-0002-8012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 xml:space="preserve">Niaukonių k. </w:t>
            </w: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6695-9002-7010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Smilgių mstl. Panevėžio g. 18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389,18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6692-0006-5013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245.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Smilgių mstl. Panevėžio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337,00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6693-5005-3016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Smilgių mstl. Panevėžio g. 32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410,50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6697-6007-7017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247.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Sujetų k. S. Nėries g. 18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208,0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6690-0009-5017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  <w:r w:rsidRPr="00A0452B">
              <w:rPr>
                <w:rFonts w:cs="Times New Roman"/>
                <w:b/>
              </w:rPr>
              <w:t>Upytės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248.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Memenčių k.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441,15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6697-0029-8014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Stultiškių k.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204,86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6690-0003-8012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250.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Stultiškių k.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395,15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6697-9011-0012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251.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Upytės k. Šermukšnių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639,64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6697-7005-8015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252.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Upytės k. Ėriškių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388,35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6696-5010-2010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Upytės k. Ėriškių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188,27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6696-5010-3019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Upytės k. Ėriškių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541,56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6696-0006-4010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Upytės k. Ėriškių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535,78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6697-2003-7013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Upytės k. Ėriškių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547,21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6697-8004-8012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257.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Upytės k. Ėriškių g. 16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169,11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6690-2000-4018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Upytės k. Ėriškių g. 20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244,52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6690-0003-9017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259.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Upytės k. Upytės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214,70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6697-8004-7015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Vikšnėnų k. Krekenavos g. 64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346,76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6696-5004-5014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Vikšnėnų k. Krekenavos g. 66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391,07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6697-0006-6018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b/>
              </w:rPr>
              <w:t>Vadoklių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jc w:val="center"/>
              <w:rPr>
                <w:lang w:val="lt-LT"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jc w:val="center"/>
              <w:rPr>
                <w:lang w:val="lt-LT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rPr>
                <w:lang w:val="lt-LT"/>
              </w:rPr>
            </w:pP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Dvaro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381,96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6698-5027-6016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Dvaro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489,51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6698-5007-7016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Dvaro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433,58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6697-7013-7016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Dvaro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518,53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6699-2000-4018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Juodos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145,00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6695-4003-1016</w:t>
            </w:r>
          </w:p>
        </w:tc>
      </w:tr>
      <w:tr w:rsidR="00426FC8" w:rsidRPr="00A0452B">
        <w:trPr>
          <w:trHeight w:val="336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Juodos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177,18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4400-0328-6639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316,93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6698-2005-0018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269.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296,19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6698-0010-1014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 xml:space="preserve">Jotainių k. Ramygalos g. 6  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263,60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6698-2004-9019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264,64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6698-1004-7018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272.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262,16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6698-1004-8017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Jotainių k. Ramygalos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267,05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6698-1003-6015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274.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264,46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6698-2002-1015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Jotainių k. Ramygalos g. 11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291,36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6698-2005-4018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Vadoklių mstl. Naujoji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397,88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6697-4006-5017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  <w:r w:rsidRPr="00A0452B">
              <w:rPr>
                <w:rFonts w:cs="Times New Roman"/>
                <w:b/>
              </w:rPr>
              <w:t>Velžio seniūnija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Nevėžio g. 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395,60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6696-7016-1011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Velžio k. Nevėžio g. 52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490,75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6696-7013-3017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1 061,55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6697-9012-6014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2A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1 065,53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6698-0016-6017</w:t>
            </w:r>
          </w:p>
        </w:tc>
      </w:tr>
      <w:tr w:rsidR="00426FC8" w:rsidRPr="00A0452B">
        <w:trPr>
          <w:trHeight w:val="369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1 071,62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6690-0011-7014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1 074,42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6697-8001-9016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1 039,61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6697-9014-6018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1 076,04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6697-8014-2013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1 080,83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6698-0007-1018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981,08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6698-0017-5016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  <w:color w:val="000000"/>
              </w:rPr>
              <w:t>287.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16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1 073,59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6698-2007-8010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18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1 061,18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6698-1005-3016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289.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20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1 004,34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6698-4014-0015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Velžio k. Žemdirbių g. 22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1 069,53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6699-0004-1013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Kirkūnų k.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275,35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6696-9004-1010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292.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342,67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6696-9003-6011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427,13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6694-3001-7014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539,04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6695-5005-9018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404,75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6696-8002-1013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Liūdynės k. Ramioji g. 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601,21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6698-2002-0018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391,56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6696-7004-0015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10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2 051,59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6697-8001-8012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299.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731,64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6698-1004-1014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300.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478,29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6695-6003-8010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17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491,30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6695-5002-2015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26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1 035,12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6698-3001-1012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Liūdynės k. Ramioji g. 28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2 260,08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6699-1000-6019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304.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 xml:space="preserve">Preidžių k. </w:t>
            </w:r>
            <w:r w:rsidRPr="00A0452B">
              <w:rPr>
                <w:rStyle w:val="Numatytasispastraiposriftas2"/>
                <w:rFonts w:cs="Times New Roman"/>
                <w:shd w:val="clear" w:color="auto" w:fill="FFFFFF"/>
              </w:rPr>
              <w:t>Moliupio g. 12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431,25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6697-1004-9010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Preidžių k. Moliupio g. 14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423,51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6697-1010-2018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306.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Staniūnų k. Topolių g. 1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183,60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6696-5020-1010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Staniūnų k. Ąžuolų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356,01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6688-7000-1014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Staniūnų k. Žiedų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166,83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6693-1003-1010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309.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Velželio k. Liepų aklig. 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399,96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6697-4005-9012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310.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Vyčių k. Velžio kelias 29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158,59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6693-4001-4012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311.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2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545,72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6697-1004-8013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312.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1 692,13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6697-6016-7016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313.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4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597,66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6697-9016-2010</w:t>
            </w:r>
          </w:p>
        </w:tc>
      </w:tr>
      <w:tr w:rsidR="00426FC8" w:rsidRPr="00A0452B" w:rsidTr="006E4A9B">
        <w:tc>
          <w:tcPr>
            <w:tcW w:w="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314.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6697-2017-5010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</w:rPr>
              <w:t>315.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6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617,86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6698-0021-9011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316.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538,59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6697-2022-2010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Fonts w:cs="Times New Roman"/>
              </w:rPr>
              <w:t>317.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Dembavos k. Veteranų g. 13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1 059,83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6697-8015-6010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318.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Dembavos k. Veteranų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1 058,34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20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6697-7014-3017</w:t>
            </w:r>
          </w:p>
        </w:tc>
      </w:tr>
      <w:tr w:rsidR="00426FC8" w:rsidRPr="00A0452B"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319.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Katinų k. Paberžių g. 15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711,08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A0452B">
              <w:rPr>
                <w:rFonts w:cs="Times New Roman"/>
                <w:shd w:val="clear" w:color="auto" w:fill="FFFFFF"/>
              </w:rPr>
              <w:t>12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  <w:shd w:val="clear" w:color="auto" w:fill="FFFFFF"/>
              </w:rPr>
              <w:t>6698-8003-5017</w:t>
            </w:r>
          </w:p>
        </w:tc>
      </w:tr>
      <w:tr w:rsidR="00426FC8" w:rsidRPr="00A0452B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320.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Keravos k. Keravos g. 9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398,50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8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6697-2021-9017</w:t>
            </w:r>
          </w:p>
        </w:tc>
      </w:tr>
      <w:tr w:rsidR="00426FC8" w:rsidRPr="00A0452B">
        <w:tc>
          <w:tcPr>
            <w:tcW w:w="6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321.</w:t>
            </w:r>
            <w:bookmarkStart w:id="0" w:name="_GoBack"/>
            <w:bookmarkEnd w:id="0"/>
          </w:p>
        </w:tc>
        <w:tc>
          <w:tcPr>
            <w:tcW w:w="4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Style w:val="Numatytasispastraiposriftas2"/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Keravos k. Keravos g. 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Style w:val="Numatytasispastraiposriftas2"/>
                <w:rFonts w:cs="Times New Roman"/>
              </w:rPr>
              <w:t>160,22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jc w:val="center"/>
              <w:rPr>
                <w:rFonts w:cs="Times New Roman"/>
              </w:rPr>
            </w:pPr>
            <w:r w:rsidRPr="00A0452B">
              <w:rPr>
                <w:rFonts w:cs="Times New Roman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6FC8" w:rsidRPr="00A0452B" w:rsidRDefault="00426FC8" w:rsidP="00095AE2">
            <w:pPr>
              <w:pStyle w:val="prastasis1"/>
              <w:snapToGrid w:val="0"/>
              <w:rPr>
                <w:rFonts w:cs="Times New Roman"/>
              </w:rPr>
            </w:pPr>
            <w:r w:rsidRPr="00A0452B">
              <w:rPr>
                <w:rFonts w:cs="Times New Roman"/>
              </w:rPr>
              <w:t>6696-5019-9013</w:t>
            </w:r>
          </w:p>
        </w:tc>
      </w:tr>
    </w:tbl>
    <w:p w:rsidR="00426FC8" w:rsidRPr="00A0452B" w:rsidRDefault="00426FC8" w:rsidP="005579A1">
      <w:pPr>
        <w:shd w:val="clear" w:color="auto" w:fill="FFFFFF"/>
        <w:tabs>
          <w:tab w:val="left" w:pos="6696"/>
        </w:tabs>
        <w:rPr>
          <w:spacing w:val="-1"/>
          <w:sz w:val="24"/>
          <w:szCs w:val="24"/>
          <w:u w:val="single"/>
          <w:lang w:val="lt-LT"/>
        </w:rPr>
      </w:pPr>
    </w:p>
    <w:p w:rsidR="00426FC8" w:rsidRPr="00A0452B" w:rsidRDefault="00426FC8" w:rsidP="00422152">
      <w:pPr>
        <w:ind w:firstLine="720"/>
        <w:rPr>
          <w:sz w:val="24"/>
          <w:szCs w:val="24"/>
          <w:lang w:val="lt-LT"/>
        </w:rPr>
      </w:pPr>
      <w:r w:rsidRPr="00A0452B">
        <w:rPr>
          <w:sz w:val="24"/>
          <w:szCs w:val="24"/>
          <w:lang w:val="lt-LT"/>
        </w:rPr>
        <w:t>2 lentelė. Panevėžio rajono negyvenamųjų pastatų sąrašas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4395"/>
        <w:gridCol w:w="2268"/>
        <w:gridCol w:w="1985"/>
      </w:tblGrid>
      <w:tr w:rsidR="00426FC8" w:rsidRPr="00A0452B" w:rsidTr="00E47D1A">
        <w:trPr>
          <w:trHeight w:val="792"/>
        </w:trPr>
        <w:tc>
          <w:tcPr>
            <w:tcW w:w="708" w:type="dxa"/>
            <w:vMerge w:val="restart"/>
            <w:vAlign w:val="center"/>
          </w:tcPr>
          <w:p w:rsidR="00426FC8" w:rsidRPr="00A0452B" w:rsidRDefault="00426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95" w:type="dxa"/>
            <w:vMerge w:val="restart"/>
            <w:vAlign w:val="center"/>
          </w:tcPr>
          <w:p w:rsidR="00426FC8" w:rsidRPr="00A0452B" w:rsidRDefault="00426FC8" w:rsidP="0093350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Statinio naudotojas, adresas</w:t>
            </w:r>
          </w:p>
        </w:tc>
        <w:tc>
          <w:tcPr>
            <w:tcW w:w="2268" w:type="dxa"/>
            <w:vMerge w:val="restart"/>
            <w:vAlign w:val="center"/>
          </w:tcPr>
          <w:p w:rsidR="00426FC8" w:rsidRPr="00A0452B" w:rsidRDefault="00426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Statinio pavadinimas, paskirtis</w:t>
            </w:r>
          </w:p>
        </w:tc>
        <w:tc>
          <w:tcPr>
            <w:tcW w:w="1985" w:type="dxa"/>
            <w:vMerge w:val="restart"/>
            <w:vAlign w:val="center"/>
          </w:tcPr>
          <w:p w:rsidR="00426FC8" w:rsidRPr="00A0452B" w:rsidRDefault="00426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Statinio unikalus Nr.</w:t>
            </w:r>
          </w:p>
        </w:tc>
      </w:tr>
      <w:tr w:rsidR="00426FC8" w:rsidRPr="00A0452B" w:rsidTr="00E47D1A">
        <w:trPr>
          <w:trHeight w:val="276"/>
        </w:trPr>
        <w:tc>
          <w:tcPr>
            <w:tcW w:w="708" w:type="dxa"/>
            <w:vMerge/>
            <w:vAlign w:val="center"/>
          </w:tcPr>
          <w:p w:rsidR="00426FC8" w:rsidRPr="00A0452B" w:rsidRDefault="00426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Merge/>
            <w:vAlign w:val="center"/>
          </w:tcPr>
          <w:p w:rsidR="00426FC8" w:rsidRPr="00A0452B" w:rsidRDefault="00426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426FC8" w:rsidRPr="00A0452B" w:rsidRDefault="00426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vMerge/>
            <w:vAlign w:val="center"/>
          </w:tcPr>
          <w:p w:rsidR="00426FC8" w:rsidRPr="00A0452B" w:rsidRDefault="00426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426FC8" w:rsidRPr="00A0452B" w:rsidTr="00A64D64">
        <w:trPr>
          <w:trHeight w:val="270"/>
        </w:trPr>
        <w:tc>
          <w:tcPr>
            <w:tcW w:w="708" w:type="dxa"/>
            <w:vAlign w:val="center"/>
          </w:tcPr>
          <w:p w:rsidR="00426FC8" w:rsidRPr="00A0452B" w:rsidRDefault="00426FC8" w:rsidP="001F3E2F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Gimnazijos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3E2F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1F3E2F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A64D64">
        <w:trPr>
          <w:trHeight w:val="53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2215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Krekenavos Mykolo Antanaičio gimnazija, Laisvės</w:t>
            </w:r>
            <w:r>
              <w:rPr>
                <w:sz w:val="24"/>
                <w:szCs w:val="24"/>
                <w:lang w:val="lt-LT"/>
              </w:rPr>
              <w:t xml:space="preserve"> g. 18, Krekenavos mstl., </w:t>
            </w:r>
            <w:r w:rsidRPr="00A0452B">
              <w:rPr>
                <w:sz w:val="24"/>
                <w:szCs w:val="24"/>
                <w:lang w:val="lt-LT"/>
              </w:rPr>
              <w:t xml:space="preserve">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3E2F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6696-8006-8012</w:t>
            </w:r>
          </w:p>
        </w:tc>
      </w:tr>
      <w:tr w:rsidR="00426FC8" w:rsidRPr="00A0452B" w:rsidTr="00A64D64">
        <w:trPr>
          <w:trHeight w:val="5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2215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Gi</w:t>
            </w:r>
            <w:r>
              <w:rPr>
                <w:sz w:val="24"/>
                <w:szCs w:val="24"/>
                <w:lang w:val="lt-LT"/>
              </w:rPr>
              <w:t>rėno 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3E2F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6696-5015-1017</w:t>
            </w:r>
          </w:p>
        </w:tc>
      </w:tr>
      <w:tr w:rsidR="00426FC8" w:rsidRPr="00A0452B" w:rsidTr="0001522A">
        <w:trPr>
          <w:trHeight w:val="23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valgykla.</w:t>
            </w:r>
          </w:p>
          <w:p w:rsidR="00426FC8" w:rsidRPr="00A0452B" w:rsidRDefault="00426FC8" w:rsidP="00565260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maitinimo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6696-5015-1028</w:t>
            </w:r>
          </w:p>
        </w:tc>
      </w:tr>
      <w:tr w:rsidR="00426FC8" w:rsidRPr="00A0452B" w:rsidTr="0001522A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565260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6696-5015-1039</w:t>
            </w:r>
          </w:p>
        </w:tc>
      </w:tr>
      <w:tr w:rsidR="00426FC8" w:rsidRPr="00A0452B" w:rsidTr="0001522A">
        <w:trPr>
          <w:trHeight w:val="19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6696-5015-1040</w:t>
            </w:r>
          </w:p>
        </w:tc>
      </w:tr>
      <w:tr w:rsidR="00426FC8" w:rsidRPr="00A0452B" w:rsidTr="0001522A">
        <w:trPr>
          <w:trHeight w:val="2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mokykla. </w:t>
            </w:r>
          </w:p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6696-5015-1054</w:t>
            </w:r>
          </w:p>
        </w:tc>
      </w:tr>
      <w:tr w:rsidR="00426FC8" w:rsidRPr="00A0452B" w:rsidTr="0001522A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395" w:type="dxa"/>
            <w:vAlign w:val="center"/>
          </w:tcPr>
          <w:p w:rsidR="00426FC8" w:rsidRPr="00A0200A" w:rsidRDefault="00426FC8" w:rsidP="004E20FD">
            <w:pPr>
              <w:rPr>
                <w:sz w:val="24"/>
                <w:szCs w:val="24"/>
                <w:lang w:val="lt-LT"/>
              </w:rPr>
            </w:pPr>
            <w:r w:rsidRPr="00A0200A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200A">
              <w:rPr>
                <w:sz w:val="24"/>
                <w:szCs w:val="24"/>
                <w:lang w:val="lt-LT"/>
              </w:rPr>
              <w:br/>
              <w:t>Dariaus ir Girėno g. 52, Naujamiesčio mstl.,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katilinė. </w:t>
            </w:r>
          </w:p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6696-5015-1060</w:t>
            </w:r>
          </w:p>
        </w:tc>
      </w:tr>
      <w:tr w:rsidR="00426FC8" w:rsidRPr="00A0452B" w:rsidTr="0001522A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395" w:type="dxa"/>
            <w:vAlign w:val="center"/>
          </w:tcPr>
          <w:p w:rsidR="00426FC8" w:rsidRPr="00A0200A" w:rsidRDefault="00426FC8" w:rsidP="004E20FD">
            <w:pPr>
              <w:rPr>
                <w:sz w:val="24"/>
                <w:szCs w:val="24"/>
                <w:lang w:val="lt-LT"/>
              </w:rPr>
            </w:pPr>
            <w:r w:rsidRPr="00A0200A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200A">
              <w:rPr>
                <w:sz w:val="24"/>
                <w:szCs w:val="24"/>
                <w:lang w:val="lt-LT"/>
              </w:rPr>
              <w:br/>
              <w:t>Dariaus ir Girėno g. 52, Naujamiesčio mstl.,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siurblinė.</w:t>
            </w:r>
          </w:p>
          <w:p w:rsidR="00426FC8" w:rsidRPr="00A0452B" w:rsidRDefault="00426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6696-5015-1071</w:t>
            </w:r>
          </w:p>
        </w:tc>
      </w:tr>
      <w:tr w:rsidR="00426FC8" w:rsidRPr="00A0452B" w:rsidTr="0001522A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</w:t>
            </w:r>
            <w:r w:rsidRPr="00A0200A">
              <w:rPr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ir Girėno g. </w:t>
            </w:r>
            <w:r w:rsidRPr="00A0452B">
              <w:rPr>
                <w:sz w:val="24"/>
                <w:szCs w:val="24"/>
                <w:lang w:val="lt-LT"/>
              </w:rPr>
              <w:t>52,</w:t>
            </w:r>
            <w:r w:rsidRPr="00A0200A">
              <w:rPr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Naujamiesčio mstl., </w:t>
            </w: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0677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krepšinio aikštelė. Naudojimo paskirtis: sporto inžineriniai statiniai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4400-2394-0314</w:t>
            </w:r>
          </w:p>
        </w:tc>
      </w:tr>
      <w:tr w:rsidR="00426FC8" w:rsidRPr="00A0452B" w:rsidTr="00BF2CE4">
        <w:trPr>
          <w:trHeight w:val="18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E20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kuro cisternos 4 vnt., kiemo aikštelė.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6696-5015-1082</w:t>
            </w:r>
          </w:p>
        </w:tc>
      </w:tr>
      <w:tr w:rsidR="00426FC8" w:rsidRPr="00A0452B" w:rsidTr="008E0DA0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8E0DA0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gimnazija,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Dariaus ir Girėno </w:t>
            </w:r>
            <w:r>
              <w:rPr>
                <w:sz w:val="24"/>
                <w:szCs w:val="24"/>
                <w:lang w:val="lt-LT"/>
              </w:rPr>
              <w:t>g. 52, Naujamiesčio mstl.,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stadionas.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sporto inžineriniai statiniai.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4400-2394-0303</w:t>
            </w:r>
          </w:p>
        </w:tc>
      </w:tr>
      <w:tr w:rsidR="00426FC8" w:rsidRPr="00A0452B" w:rsidTr="008E0DA0">
        <w:trPr>
          <w:trHeight w:val="8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8E0DA0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>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6697-0004-4014</w:t>
            </w:r>
          </w:p>
        </w:tc>
      </w:tr>
      <w:tr w:rsidR="00426FC8" w:rsidRPr="00A0452B" w:rsidTr="008E0DA0">
        <w:trPr>
          <w:trHeight w:val="37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8E0DA0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>Rag</w:t>
            </w:r>
            <w:r>
              <w:rPr>
                <w:sz w:val="24"/>
                <w:szCs w:val="24"/>
                <w:lang w:val="lt-LT"/>
              </w:rPr>
              <w:t xml:space="preserve">uvos mstl., Raguvos sen., </w:t>
            </w: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6691-0002-0016 </w:t>
            </w:r>
          </w:p>
        </w:tc>
      </w:tr>
      <w:tr w:rsidR="00426FC8" w:rsidRPr="00A0452B" w:rsidTr="00BF2CE4">
        <w:trPr>
          <w:trHeight w:val="38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B132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gimnazija, Laisvės g. 24,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br/>
              <w:t>Raguvos mstl., Raguvos sen.,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bendrabutis.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gyvenamoji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6691-0002-0027 </w:t>
            </w:r>
          </w:p>
        </w:tc>
      </w:tr>
      <w:tr w:rsidR="00426FC8" w:rsidRPr="00A0452B" w:rsidTr="00BF2CE4">
        <w:trPr>
          <w:trHeight w:val="45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B132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>Ra</w:t>
            </w:r>
            <w:r>
              <w:rPr>
                <w:sz w:val="24"/>
                <w:szCs w:val="24"/>
                <w:lang w:val="lt-LT"/>
              </w:rPr>
              <w:t>guvos mstl., Raguvos sen.,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6691-0002-0038 </w:t>
            </w:r>
          </w:p>
        </w:tc>
      </w:tr>
      <w:tr w:rsidR="00426FC8" w:rsidRPr="00A0452B" w:rsidTr="00BF2CE4">
        <w:trPr>
          <w:trHeight w:val="39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B132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>Raguvos mstl., Raguvos s</w:t>
            </w:r>
            <w:r>
              <w:rPr>
                <w:sz w:val="24"/>
                <w:szCs w:val="24"/>
                <w:lang w:val="lt-LT"/>
              </w:rPr>
              <w:t>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6697-0004-4028 </w:t>
            </w:r>
          </w:p>
        </w:tc>
      </w:tr>
      <w:tr w:rsidR="00426FC8" w:rsidRPr="00A0452B" w:rsidTr="00BF2CE4">
        <w:trPr>
          <w:trHeight w:val="4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B132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>Ra</w:t>
            </w:r>
            <w:r>
              <w:rPr>
                <w:sz w:val="24"/>
                <w:szCs w:val="24"/>
                <w:lang w:val="lt-LT"/>
              </w:rPr>
              <w:t>guvos mstl., Raguvos sen.,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krepšinio aikštelė. Naudojimo paskirtis: sporto inžineriniai statiniai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4400-2386-5509 </w:t>
            </w:r>
          </w:p>
        </w:tc>
      </w:tr>
      <w:tr w:rsidR="00426FC8" w:rsidRPr="00A0452B" w:rsidTr="00A64D64">
        <w:trPr>
          <w:trHeight w:val="36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B132FD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gimnazija, Laisvės g. 24,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Raguvos </w:t>
            </w:r>
            <w:r>
              <w:rPr>
                <w:sz w:val="24"/>
                <w:szCs w:val="24"/>
                <w:lang w:val="lt-LT"/>
              </w:rPr>
              <w:t>mstl., Raguvos sen.,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šulinys.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6691-0002-0049</w:t>
            </w:r>
          </w:p>
        </w:tc>
      </w:tr>
      <w:tr w:rsidR="00426FC8" w:rsidRPr="00A0452B" w:rsidTr="000B6803">
        <w:trPr>
          <w:trHeight w:val="41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680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</w:t>
            </w:r>
            <w:r>
              <w:rPr>
                <w:sz w:val="24"/>
                <w:szCs w:val="24"/>
                <w:lang w:val="lt-LT"/>
              </w:rPr>
              <w:t>irėno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6692-4000-1010</w:t>
            </w:r>
          </w:p>
        </w:tc>
      </w:tr>
      <w:tr w:rsidR="00426FC8" w:rsidRPr="00A0452B" w:rsidTr="000B6803">
        <w:trPr>
          <w:trHeight w:val="2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6803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</w:t>
            </w:r>
            <w:r>
              <w:rPr>
                <w:sz w:val="24"/>
                <w:szCs w:val="24"/>
                <w:lang w:val="lt-LT"/>
              </w:rPr>
              <w:t>irėno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6692-4000-1031</w:t>
            </w:r>
          </w:p>
        </w:tc>
      </w:tr>
      <w:tr w:rsidR="00426FC8" w:rsidRPr="00A0452B" w:rsidTr="000B6803">
        <w:trPr>
          <w:trHeight w:val="7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6803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</w:t>
            </w:r>
            <w:r>
              <w:rPr>
                <w:sz w:val="24"/>
                <w:szCs w:val="24"/>
                <w:lang w:val="lt-LT"/>
              </w:rPr>
              <w:t>irėno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6692-4000-1042 </w:t>
            </w:r>
          </w:p>
        </w:tc>
      </w:tr>
      <w:tr w:rsidR="00426FC8" w:rsidRPr="00A0452B" w:rsidTr="000B6803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6803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</w:t>
            </w:r>
            <w:r>
              <w:rPr>
                <w:sz w:val="24"/>
                <w:szCs w:val="24"/>
                <w:lang w:val="lt-LT"/>
              </w:rPr>
              <w:t>irėno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gamybos, pramonės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4400-1984-7193</w:t>
            </w:r>
          </w:p>
        </w:tc>
      </w:tr>
      <w:tr w:rsidR="00426FC8" w:rsidRPr="00A0452B" w:rsidTr="000B6803">
        <w:trPr>
          <w:trHeight w:val="18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680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gimnazija,</w:t>
            </w:r>
          </w:p>
          <w:p w:rsidR="00426FC8" w:rsidRPr="00A0452B" w:rsidRDefault="00426FC8" w:rsidP="000B680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 sav. Ramygalos m. Dariaus ir Girėno g. 32A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04399E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6699-1010-0014 </w:t>
            </w:r>
          </w:p>
        </w:tc>
      </w:tr>
      <w:tr w:rsidR="00426FC8" w:rsidRPr="00A0452B" w:rsidTr="003B771C">
        <w:trPr>
          <w:trHeight w:val="47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 sav. Ramygalos m. Dariaus ir Girėno g. 32A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6699-1010-0028 </w:t>
            </w:r>
          </w:p>
        </w:tc>
      </w:tr>
      <w:tr w:rsidR="00426FC8" w:rsidRPr="00A0452B" w:rsidTr="003B771C">
        <w:trPr>
          <w:trHeight w:val="2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 sav. Ramygalos m. Dariaus ir Girėno g. 32B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elektros transformatorinė.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6699-1010-0030 </w:t>
            </w:r>
          </w:p>
        </w:tc>
      </w:tr>
      <w:tr w:rsidR="00426FC8" w:rsidRPr="00A0452B" w:rsidTr="003B771C">
        <w:trPr>
          <w:trHeight w:val="324"/>
        </w:trPr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439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Girė</w:t>
            </w:r>
            <w:r>
              <w:rPr>
                <w:sz w:val="24"/>
                <w:szCs w:val="24"/>
                <w:lang w:val="lt-LT"/>
              </w:rPr>
              <w:t>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 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stadionas.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sporto inžineriniai statiniai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4400-2387-4320 </w:t>
            </w:r>
          </w:p>
        </w:tc>
      </w:tr>
      <w:tr w:rsidR="00426FC8" w:rsidRPr="00A0452B" w:rsidTr="0052688F">
        <w:trPr>
          <w:trHeight w:val="1438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gimnazija, </w:t>
            </w:r>
            <w:r w:rsidRPr="00A0452B">
              <w:rPr>
                <w:sz w:val="24"/>
                <w:szCs w:val="24"/>
                <w:lang w:val="lt-LT"/>
              </w:rPr>
              <w:br/>
              <w:t>Dariaus ir G</w:t>
            </w:r>
            <w:r>
              <w:rPr>
                <w:sz w:val="24"/>
                <w:szCs w:val="24"/>
                <w:lang w:val="lt-LT"/>
              </w:rPr>
              <w:t>irėno g. 32, Ramygalos m.,</w:t>
            </w:r>
            <w:r w:rsidRPr="00A0452B">
              <w:rPr>
                <w:sz w:val="24"/>
                <w:szCs w:val="24"/>
                <w:lang w:val="lt-LT"/>
              </w:rPr>
              <w:t xml:space="preserve"> Panevėžio r.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lauko tualetas. 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6692-4000-1075</w:t>
            </w:r>
          </w:p>
        </w:tc>
      </w:tr>
      <w:tr w:rsidR="00426FC8" w:rsidRPr="00A0452B" w:rsidTr="003B771C">
        <w:trPr>
          <w:trHeight w:val="156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gimnazijos Ėriškių Juozo Balčikonio skyrius. Ėriškėlių g. 9; </w:t>
            </w:r>
            <w:r w:rsidRPr="00A0452B">
              <w:rPr>
                <w:sz w:val="24"/>
                <w:szCs w:val="24"/>
                <w:lang w:val="lt-LT"/>
              </w:rPr>
              <w:br/>
              <w:t>Ėriškių k., Panevėžio r. sav. Upytės sen.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</w:t>
            </w:r>
            <w:r>
              <w:rPr>
                <w:sz w:val="24"/>
                <w:szCs w:val="24"/>
                <w:lang w:val="lt-LT"/>
              </w:rPr>
              <w:t>93-7008-6017</w:t>
            </w:r>
          </w:p>
        </w:tc>
      </w:tr>
      <w:tr w:rsidR="00426FC8" w:rsidRPr="00A0452B" w:rsidTr="003B771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866619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gimnazijos Ėriškių Juozo Balčikonio skyrius. Ėriškėlių g. 9; </w:t>
            </w:r>
            <w:r w:rsidRPr="00A0452B">
              <w:rPr>
                <w:sz w:val="24"/>
                <w:szCs w:val="24"/>
                <w:lang w:val="lt-LT"/>
              </w:rPr>
              <w:br/>
              <w:t>Ėriškių k., Panevėžio r. sav. Upytės sen.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6693-7008-6028  </w:t>
            </w:r>
          </w:p>
        </w:tc>
      </w:tr>
      <w:tr w:rsidR="00426FC8" w:rsidRPr="00A0452B" w:rsidTr="003B771C">
        <w:trPr>
          <w:trHeight w:val="216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30.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866619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Ėriškių Juozo Balčikonio skyrius.</w:t>
            </w:r>
          </w:p>
          <w:p w:rsidR="00426FC8" w:rsidRPr="00A0452B" w:rsidRDefault="00426FC8" w:rsidP="00866619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Ėriškėlių g. 9; Ėriškių k., Panevėžio r. sav. Upytės sen.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aikštelė. 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4400-1828-2192</w:t>
            </w:r>
          </w:p>
        </w:tc>
      </w:tr>
      <w:tr w:rsidR="00426FC8" w:rsidRPr="00A0452B" w:rsidTr="003B771C">
        <w:trPr>
          <w:trHeight w:val="408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Uliūnų daugiafunkcinis centras.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32, Uliūnų k., Ramygalos sen., Panevėžio r. sav.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daugiafunkcinis centras su gydymo patalpomis. Naudojimo paskirtis: mokslo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6692-0005-1017</w:t>
            </w:r>
          </w:p>
        </w:tc>
      </w:tr>
      <w:tr w:rsidR="00426FC8" w:rsidRPr="00A0452B" w:rsidTr="003B771C">
        <w:trPr>
          <w:trHeight w:val="336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Uliūnų daugiafunkcinis centras.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32, Uliūnų k., Ramygalos sen., Panevėžio r. sav.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- mokomosios dirbtuvės. Naudojimo paskirtis: mokslo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6692-0005-1028</w:t>
            </w:r>
          </w:p>
        </w:tc>
      </w:tr>
      <w:tr w:rsidR="00426FC8" w:rsidRPr="00A0452B" w:rsidTr="003B771C">
        <w:trPr>
          <w:trHeight w:val="360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Uliūnų daugiafunkcinis centras.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32, Uliūnų k., Ramygalos sen., Panevėžio r. sav.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pastatas. Naudojimo paskirtis: pagalbinio ūkio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6692-0005-1039</w:t>
            </w:r>
          </w:p>
        </w:tc>
      </w:tr>
      <w:tr w:rsidR="00426FC8" w:rsidRPr="00A0452B" w:rsidTr="003B771C">
        <w:trPr>
          <w:trHeight w:val="32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34.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Uliūnų daugiafunkcinis centras.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32, Uliūnų k., Ramygalos sen., Panevėžio r. sav.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pastatas. Naudojimo paskirtis: pagalbinio ūkio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6692-0005-1044</w:t>
            </w:r>
          </w:p>
        </w:tc>
      </w:tr>
      <w:tr w:rsidR="00426FC8" w:rsidRPr="00A0452B" w:rsidTr="00A64D64">
        <w:trPr>
          <w:trHeight w:val="26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gimnazijos Uliūnų daugiafunkcinis centras.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32, Uliūnų k., Ramygalos sen., Panevėžio r. sav.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aikštelė.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01522A">
            <w:pPr>
              <w:pStyle w:val="TableContents"/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4400-2827-6179</w:t>
            </w:r>
          </w:p>
        </w:tc>
      </w:tr>
      <w:tr w:rsidR="00426FC8" w:rsidRPr="00A0452B" w:rsidTr="00A64D64">
        <w:trPr>
          <w:trHeight w:val="76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439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gimnazija, Žemdirbių g. 15, </w:t>
            </w:r>
            <w:r w:rsidRPr="00A0452B">
              <w:rPr>
                <w:sz w:val="24"/>
                <w:szCs w:val="24"/>
                <w:lang w:val="lt-LT"/>
              </w:rPr>
              <w:br/>
              <w:t>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6698-2013-7012</w:t>
            </w:r>
          </w:p>
        </w:tc>
      </w:tr>
      <w:tr w:rsidR="00426FC8" w:rsidRPr="00A0452B" w:rsidTr="003B771C">
        <w:trPr>
          <w:trHeight w:val="13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439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gimnazija, Žemdirbių g. 15, </w:t>
            </w:r>
            <w:r w:rsidRPr="00A0452B">
              <w:rPr>
                <w:sz w:val="24"/>
                <w:szCs w:val="24"/>
                <w:lang w:val="lt-LT"/>
              </w:rPr>
              <w:br/>
              <w:t>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krepšinio-lauko teniso aikštelė Naudojimo paskirtis: Sporto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4400-2396-2367</w:t>
            </w:r>
          </w:p>
        </w:tc>
      </w:tr>
      <w:tr w:rsidR="00426FC8" w:rsidRPr="00A0452B" w:rsidTr="003B771C">
        <w:trPr>
          <w:trHeight w:val="13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gimnazija, Žemdirbių g. 15, </w:t>
            </w:r>
            <w:r w:rsidRPr="00A0452B">
              <w:rPr>
                <w:sz w:val="24"/>
                <w:szCs w:val="24"/>
                <w:lang w:val="lt-LT"/>
              </w:rPr>
              <w:br/>
              <w:t>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sporto salė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sporto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4400-0944-5514 </w:t>
            </w:r>
          </w:p>
        </w:tc>
      </w:tr>
      <w:tr w:rsidR="00426FC8" w:rsidRPr="00A0452B" w:rsidTr="003B771C">
        <w:trPr>
          <w:trHeight w:val="13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39.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gimnazija, Žemdirbių g. 15, </w:t>
            </w:r>
            <w:r w:rsidRPr="00A0452B">
              <w:rPr>
                <w:sz w:val="24"/>
                <w:szCs w:val="24"/>
                <w:lang w:val="lt-LT"/>
              </w:rPr>
              <w:br/>
              <w:t>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Gamybos, pramonės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4400-1012-0460 </w:t>
            </w:r>
          </w:p>
        </w:tc>
      </w:tr>
      <w:tr w:rsidR="00426FC8" w:rsidRPr="00A0452B" w:rsidTr="00A64D64">
        <w:trPr>
          <w:trHeight w:val="1137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gimnazija, Žemdirbių g. 15, </w:t>
            </w:r>
            <w:r w:rsidRPr="00A0452B">
              <w:rPr>
                <w:sz w:val="24"/>
                <w:szCs w:val="24"/>
                <w:lang w:val="lt-LT"/>
              </w:rPr>
              <w:br/>
              <w:t>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kiemo aikštelė. Naudojimo paskirtis: kiti inžineriniai statiniai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4400-0950-9235 </w:t>
            </w:r>
          </w:p>
        </w:tc>
      </w:tr>
      <w:tr w:rsidR="00426FC8" w:rsidRPr="00A0452B" w:rsidTr="00A64D64">
        <w:trPr>
          <w:trHeight w:val="882"/>
        </w:trPr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41.</w:t>
            </w:r>
          </w:p>
        </w:tc>
        <w:tc>
          <w:tcPr>
            <w:tcW w:w="439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Naudojimo paskirtis: mokslo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6693-2003-7010</w:t>
            </w:r>
          </w:p>
        </w:tc>
      </w:tr>
      <w:tr w:rsidR="00426FC8" w:rsidRPr="00A0452B" w:rsidTr="003B771C">
        <w:trPr>
          <w:trHeight w:val="132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42.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6693-2003-7020 </w:t>
            </w:r>
          </w:p>
        </w:tc>
      </w:tr>
      <w:tr w:rsidR="00426FC8" w:rsidRPr="00A0452B" w:rsidTr="003B771C">
        <w:trPr>
          <w:trHeight w:val="204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43.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6693-2003-7031 </w:t>
            </w:r>
          </w:p>
        </w:tc>
      </w:tr>
      <w:tr w:rsidR="00426FC8" w:rsidRPr="00A0452B" w:rsidTr="003B771C">
        <w:trPr>
          <w:trHeight w:val="12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44.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mokomosios dirbtuvės. Naudojimo paskirtis: mokslo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6693-2003-7042 </w:t>
            </w:r>
          </w:p>
        </w:tc>
      </w:tr>
      <w:tr w:rsidR="00426FC8" w:rsidRPr="00A0452B" w:rsidTr="003B771C">
        <w:trPr>
          <w:trHeight w:val="264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45.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6693-2003-7053 </w:t>
            </w:r>
          </w:p>
        </w:tc>
      </w:tr>
      <w:tr w:rsidR="00426FC8" w:rsidRPr="00A0452B" w:rsidTr="00A64D64">
        <w:trPr>
          <w:trHeight w:val="336"/>
        </w:trPr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46.</w:t>
            </w:r>
          </w:p>
        </w:tc>
        <w:tc>
          <w:tcPr>
            <w:tcW w:w="439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6693-2003-7075 </w:t>
            </w:r>
          </w:p>
        </w:tc>
      </w:tr>
      <w:tr w:rsidR="00426FC8" w:rsidRPr="00A0452B" w:rsidTr="00A64D64">
        <w:trPr>
          <w:trHeight w:val="117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gimnazija, Panevėžio g. 1, </w:t>
            </w:r>
            <w:r w:rsidRPr="00A0452B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pStyle w:val="TableContents"/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šulinys, kiemo aikštelė.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6693-2003-7086 </w:t>
            </w:r>
          </w:p>
        </w:tc>
      </w:tr>
      <w:tr w:rsidR="00426FC8" w:rsidRPr="00A0452B" w:rsidTr="00A64D64">
        <w:trPr>
          <w:trHeight w:val="5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Smilgių gimnazijos ikimokyklinio ugdymo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6697-9016-7019</w:t>
            </w:r>
          </w:p>
        </w:tc>
      </w:tr>
      <w:tr w:rsidR="00426FC8" w:rsidRPr="00A0452B" w:rsidTr="004D51C1">
        <w:trPr>
          <w:trHeight w:val="503"/>
        </w:trPr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skyrius, Ramioji g. 3, Smilgių mstl., Smilgių sen., Panevėžio r.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</w:p>
        </w:tc>
      </w:tr>
      <w:tr w:rsidR="00426FC8" w:rsidRPr="00A0452B" w:rsidTr="003B771C">
        <w:trPr>
          <w:trHeight w:val="648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49.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Smilgių gimnazijos ikimokyklinio ugdymo skyrius, Ramioji g. 1A, Smilgių mstl., Smilgių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Naudojimo paskirtis: g</w:t>
            </w:r>
            <w:r w:rsidRPr="00A0452B">
              <w:rPr>
                <w:sz w:val="24"/>
                <w:szCs w:val="24"/>
                <w:lang w:val="lt-LT"/>
              </w:rPr>
              <w:t>amybos, pramonės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6697-9016-7020 </w:t>
            </w:r>
          </w:p>
        </w:tc>
      </w:tr>
      <w:tr w:rsidR="00426FC8" w:rsidRPr="00A0452B" w:rsidTr="00A64D64">
        <w:trPr>
          <w:trHeight w:val="1020"/>
        </w:trPr>
        <w:tc>
          <w:tcPr>
            <w:tcW w:w="7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50.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Smilgių gimnazijos ikimokyklinio ugdymo skyrius, Ramioji g. 3, Smilgių mstl., Smilgių sen., Panevėžio r. 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BF2CE4">
            <w:pPr>
              <w:pStyle w:val="TableContents"/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stoginės.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6697-9016-7032 </w:t>
            </w:r>
          </w:p>
        </w:tc>
      </w:tr>
      <w:tr w:rsidR="00426FC8" w:rsidRPr="00A0452B" w:rsidTr="00A64D64">
        <w:trPr>
          <w:trHeight w:val="792"/>
        </w:trPr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51.</w:t>
            </w:r>
          </w:p>
        </w:tc>
        <w:tc>
          <w:tcPr>
            <w:tcW w:w="439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</w:t>
            </w:r>
            <w:r>
              <w:rPr>
                <w:sz w:val="24"/>
                <w:szCs w:val="24"/>
                <w:lang w:val="lt-LT"/>
              </w:rPr>
              <w:t>ozo</w:t>
            </w:r>
            <w:r w:rsidRPr="00E20CC0">
              <w:rPr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Zikaro gimnazija,</w:t>
            </w:r>
            <w:r w:rsidRPr="00E20CC0">
              <w:rPr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Įstros g. </w:t>
            </w:r>
            <w:r w:rsidRPr="00A0452B">
              <w:rPr>
                <w:sz w:val="24"/>
                <w:szCs w:val="24"/>
                <w:lang w:val="lt-LT"/>
              </w:rPr>
              <w:t>1, Paįstrio k., Paįstrio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mokykla. </w:t>
            </w:r>
            <w:r w:rsidRPr="00A0452B">
              <w:rPr>
                <w:sz w:val="24"/>
                <w:szCs w:val="24"/>
                <w:lang w:val="lt-LT"/>
              </w:rPr>
              <w:br w:type="page"/>
              <w:t>Naudojimo paskirtis: mokslo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6695-9001-8010</w:t>
            </w:r>
          </w:p>
        </w:tc>
      </w:tr>
      <w:tr w:rsidR="00426FC8" w:rsidRPr="00A0452B" w:rsidTr="003B771C">
        <w:trPr>
          <w:trHeight w:val="228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</w:t>
            </w:r>
            <w:r w:rsidRPr="00E20CC0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Zikaro gimnazija,</w:t>
            </w:r>
            <w:r w:rsidRPr="00E20CC0">
              <w:rPr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Įstros g. 1, Paįstrio k.,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bendrabutis. Naudojimo paskirtis: gyvenamoji 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6695-9001-8020 </w:t>
            </w:r>
          </w:p>
        </w:tc>
      </w:tr>
      <w:tr w:rsidR="00426FC8" w:rsidRPr="00A0452B" w:rsidTr="003B771C">
        <w:trPr>
          <w:trHeight w:val="18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53.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</w:t>
            </w:r>
            <w:r w:rsidRPr="00E20CC0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Zikaro gimnazija,</w:t>
            </w:r>
            <w:r w:rsidRPr="00E20CC0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Įstros g. 1, Paįstrio k., Paįstrio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6695-9001-8031 </w:t>
            </w:r>
          </w:p>
        </w:tc>
      </w:tr>
      <w:tr w:rsidR="00426FC8" w:rsidRPr="00A0452B" w:rsidTr="003B771C">
        <w:trPr>
          <w:trHeight w:val="180"/>
        </w:trPr>
        <w:tc>
          <w:tcPr>
            <w:tcW w:w="7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54.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</w:t>
            </w:r>
            <w:r w:rsidRPr="00E20CC0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Zikaro gimnazija,</w:t>
            </w:r>
            <w:r w:rsidRPr="00E20CC0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Įstros g. 1, Paįstrio k., Paįstrio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26FC8" w:rsidRPr="004A121E" w:rsidRDefault="00426FC8" w:rsidP="004A121E">
            <w:pPr>
              <w:snapToGrid w:val="0"/>
              <w:rPr>
                <w:sz w:val="24"/>
                <w:szCs w:val="24"/>
                <w:lang w:val="lt-LT"/>
              </w:rPr>
            </w:pPr>
            <w:r w:rsidRPr="004A121E">
              <w:rPr>
                <w:sz w:val="24"/>
                <w:szCs w:val="24"/>
                <w:lang w:val="lt-LT"/>
              </w:rPr>
              <w:t>Kiti inžineriniai statiniai – lauko tualetai - 3 vnt.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4A121E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6695-9001-8053 </w:t>
            </w:r>
          </w:p>
        </w:tc>
      </w:tr>
      <w:tr w:rsidR="00426FC8" w:rsidRPr="00A0452B" w:rsidTr="004A121E">
        <w:trPr>
          <w:trHeight w:val="642"/>
        </w:trPr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55.</w:t>
            </w:r>
          </w:p>
        </w:tc>
        <w:tc>
          <w:tcPr>
            <w:tcW w:w="439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 Zikaro gimnazijos Skaistgirių skyrius, Vebrupės g. 7, Skaistgirių k., Paįstrio sen., Panevėžio r.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Naudojimo paskirtis: kultūros ir švietimo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6693-5009-6015</w:t>
            </w:r>
          </w:p>
        </w:tc>
      </w:tr>
      <w:tr w:rsidR="00426FC8" w:rsidRPr="00A0452B" w:rsidTr="003B771C">
        <w:trPr>
          <w:trHeight w:val="24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56.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 Zikaro gimnazijos Skaistgirių skyrius, Vebrupės g. 7, Skaistgirių k., Paįstrio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Pastatas – ūkinis pastatas. Naudojimo paskirtis: 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6693-5009-6026  </w:t>
            </w:r>
          </w:p>
        </w:tc>
      </w:tr>
      <w:tr w:rsidR="00426FC8" w:rsidRPr="00A0452B" w:rsidTr="003B771C">
        <w:trPr>
          <w:trHeight w:val="132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57.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 Zikaro gimnazijos Skaistgirių skyrius, Vebrupės g. 7, Skaistgirių k., Paįstrio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</w:t>
            </w:r>
            <w:r>
              <w:rPr>
                <w:sz w:val="24"/>
                <w:szCs w:val="24"/>
                <w:lang w:val="lt-LT"/>
              </w:rPr>
              <w:t>– ū</w:t>
            </w:r>
            <w:r w:rsidRPr="00A0452B">
              <w:rPr>
                <w:sz w:val="24"/>
                <w:szCs w:val="24"/>
                <w:lang w:val="lt-LT"/>
              </w:rPr>
              <w:t>kinis</w:t>
            </w:r>
            <w:r>
              <w:rPr>
                <w:sz w:val="24"/>
                <w:szCs w:val="24"/>
                <w:lang w:val="lt-LT"/>
              </w:rPr>
              <w:t xml:space="preserve"> pastatas Naudojimo paskirtis: 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6693-5009-6037  </w:t>
            </w:r>
          </w:p>
        </w:tc>
      </w:tr>
      <w:tr w:rsidR="00426FC8" w:rsidRPr="00A0452B" w:rsidTr="00A64D64">
        <w:trPr>
          <w:trHeight w:val="576"/>
        </w:trPr>
        <w:tc>
          <w:tcPr>
            <w:tcW w:w="7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58.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Juozo Zikaro gimnazijos Skaistgirių skyrius, Vebrupės g. 7, Skaistgirių k., Paįstrio sen., Panevėžio r.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</w:t>
            </w:r>
            <w:r>
              <w:rPr>
                <w:sz w:val="24"/>
                <w:szCs w:val="24"/>
                <w:lang w:val="lt-LT"/>
              </w:rPr>
              <w:t>– ū</w:t>
            </w:r>
            <w:r w:rsidRPr="00A0452B">
              <w:rPr>
                <w:sz w:val="24"/>
                <w:szCs w:val="24"/>
                <w:lang w:val="lt-LT"/>
              </w:rPr>
              <w:t>kinis pastatas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Naudojimo paskirtis: 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6693-5009-6048 </w:t>
            </w:r>
          </w:p>
        </w:tc>
      </w:tr>
      <w:tr w:rsidR="00426FC8" w:rsidRPr="00A0452B" w:rsidTr="003648C9">
        <w:trPr>
          <w:trHeight w:val="1910"/>
        </w:trPr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59.</w:t>
            </w:r>
          </w:p>
        </w:tc>
        <w:tc>
          <w:tcPr>
            <w:tcW w:w="4395" w:type="dxa"/>
            <w:tcBorders>
              <w:left w:val="single" w:sz="2" w:space="0" w:color="auto"/>
            </w:tcBorders>
            <w:vAlign w:val="center"/>
          </w:tcPr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Paįstrio Juozo Zikaro gimnazijos Skaistgirių skyrius, Vebrupės g. 7, </w:t>
            </w:r>
          </w:p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Skaistgirių k., Paįstrio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išvietės, </w:t>
            </w:r>
          </w:p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šulinys.</w:t>
            </w:r>
          </w:p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6693-5009-6059</w:t>
            </w:r>
          </w:p>
        </w:tc>
      </w:tr>
      <w:tr w:rsidR="00426FC8" w:rsidRPr="00A0452B" w:rsidTr="00A64D64">
        <w:trPr>
          <w:trHeight w:val="161"/>
        </w:trPr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ind w:left="459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tcBorders>
              <w:lef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3B771C">
        <w:trPr>
          <w:trHeight w:val="852"/>
        </w:trPr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60.</w:t>
            </w:r>
          </w:p>
        </w:tc>
        <w:tc>
          <w:tcPr>
            <w:tcW w:w="439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progimnazija, Dembavos g. 28, Dembavos k., Velžio sen., Panevėžio r.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6698-7004-1018</w:t>
            </w:r>
          </w:p>
        </w:tc>
      </w:tr>
      <w:tr w:rsidR="00426FC8" w:rsidRPr="00A0452B" w:rsidTr="003B771C">
        <w:trPr>
          <w:trHeight w:val="48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progimnazija, Dembavos g. 28, Dembavos k., Velžio sen., Panevėžio r.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</w:t>
            </w:r>
            <w:r>
              <w:rPr>
                <w:sz w:val="24"/>
                <w:szCs w:val="24"/>
                <w:lang w:val="lt-LT"/>
              </w:rPr>
              <w:t>–</w:t>
            </w:r>
            <w:r w:rsidRPr="00A0452B">
              <w:rPr>
                <w:sz w:val="24"/>
                <w:szCs w:val="24"/>
                <w:lang w:val="lt-LT"/>
              </w:rPr>
              <w:t xml:space="preserve"> katilinė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Naudojimo paskirtis: g</w:t>
            </w:r>
            <w:r w:rsidRPr="00A0452B">
              <w:rPr>
                <w:sz w:val="24"/>
                <w:szCs w:val="24"/>
                <w:lang w:val="lt-LT"/>
              </w:rPr>
              <w:t>amybos, pramonės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4400-1787-2030 </w:t>
            </w:r>
          </w:p>
        </w:tc>
      </w:tr>
      <w:tr w:rsidR="00426FC8" w:rsidRPr="00A0452B" w:rsidTr="003B771C">
        <w:trPr>
          <w:trHeight w:val="480"/>
        </w:trPr>
        <w:tc>
          <w:tcPr>
            <w:tcW w:w="7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progimnazija, Dembavos g. 28, Dembavos k., Velžio sen., Panevėžio r.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E40C85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aikštelė. Naudojimo paskirtis: kiti inžineriniai statiniai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6698-7004-1020 </w:t>
            </w:r>
          </w:p>
        </w:tc>
      </w:tr>
      <w:tr w:rsidR="00426FC8" w:rsidRPr="00A0452B" w:rsidTr="00A64D64">
        <w:trPr>
          <w:trHeight w:val="34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ind w:left="459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Pagrindinės mokyklos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3B771C">
        <w:trPr>
          <w:trHeight w:val="7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63.</w:t>
            </w:r>
          </w:p>
        </w:tc>
        <w:tc>
          <w:tcPr>
            <w:tcW w:w="4395" w:type="dxa"/>
            <w:vAlign w:val="center"/>
          </w:tcPr>
          <w:p w:rsidR="00426FC8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Berčiūnų pagrindinė mokykla, Rožių g. 1, Berčiūnų k., Naujamiesčio sen.,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6697-8026-9015</w:t>
            </w:r>
          </w:p>
        </w:tc>
      </w:tr>
      <w:tr w:rsidR="00426FC8" w:rsidRPr="00A0452B" w:rsidTr="00A64D64">
        <w:trPr>
          <w:trHeight w:val="58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64.</w:t>
            </w:r>
          </w:p>
        </w:tc>
        <w:tc>
          <w:tcPr>
            <w:tcW w:w="4395" w:type="dxa"/>
            <w:vAlign w:val="center"/>
          </w:tcPr>
          <w:p w:rsidR="00426FC8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Berčiūnų pagrindinė mokykla, Rožių g. 1, Berčiūnų k., Naujamiesčio sen.,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jaunimo užimtumo centras.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kultūros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4400-2208-1332</w:t>
            </w:r>
          </w:p>
        </w:tc>
      </w:tr>
      <w:tr w:rsidR="00426FC8" w:rsidRPr="00A0452B" w:rsidTr="00A64D64">
        <w:trPr>
          <w:trHeight w:val="109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, Lėvens g. 30, Karsakiškio k., </w:t>
            </w:r>
            <w:r w:rsidRPr="00A0452B">
              <w:rPr>
                <w:sz w:val="24"/>
                <w:szCs w:val="24"/>
                <w:lang w:val="lt-LT"/>
              </w:rPr>
              <w:br/>
              <w:t>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4400-0029-0224</w:t>
            </w:r>
          </w:p>
        </w:tc>
      </w:tr>
      <w:tr w:rsidR="00426FC8" w:rsidRPr="00A0452B" w:rsidTr="003B771C">
        <w:trPr>
          <w:trHeight w:val="2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, Lėvens g. 30, Karsakiškio k., </w:t>
            </w:r>
            <w:r w:rsidRPr="00A0452B">
              <w:rPr>
                <w:sz w:val="24"/>
                <w:szCs w:val="24"/>
                <w:lang w:val="lt-LT"/>
              </w:rPr>
              <w:br/>
              <w:t>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dirbtuvės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Naudojimo paskirtis: 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Žemės sklypo kadastrinis Nr. 6626/0003:125</w:t>
            </w:r>
          </w:p>
        </w:tc>
      </w:tr>
      <w:tr w:rsidR="00426FC8" w:rsidRPr="00A0452B" w:rsidTr="003B771C">
        <w:trPr>
          <w:trHeight w:val="2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, Lėvens g. 30, Karsakiškio k., </w:t>
            </w:r>
            <w:r w:rsidRPr="00A0452B">
              <w:rPr>
                <w:sz w:val="24"/>
                <w:szCs w:val="24"/>
                <w:lang w:val="lt-LT"/>
              </w:rPr>
              <w:br/>
              <w:t>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muziejus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Žemės sklypo kadastrinis Nr. 6626/0003:125</w:t>
            </w:r>
          </w:p>
        </w:tc>
      </w:tr>
      <w:tr w:rsidR="00426FC8" w:rsidRPr="00A0452B" w:rsidTr="00A56E56">
        <w:trPr>
          <w:trHeight w:val="42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, Lėvens g. 30, Karsakiškio k., </w:t>
            </w:r>
            <w:r w:rsidRPr="00A0452B">
              <w:rPr>
                <w:sz w:val="24"/>
                <w:szCs w:val="24"/>
                <w:lang w:val="lt-LT"/>
              </w:rPr>
              <w:br/>
              <w:t>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šulinys, lauko tualetas 2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vnt.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kiti inžineriniai statiniai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56E56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6691-2001-6067</w:t>
            </w:r>
          </w:p>
        </w:tc>
      </w:tr>
      <w:tr w:rsidR="00426FC8" w:rsidRPr="00A0452B" w:rsidTr="003B771C">
        <w:trPr>
          <w:trHeight w:val="6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>, Lėvens g. 4, Karsakiškio k., 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4400-0029-0224  </w:t>
            </w:r>
          </w:p>
        </w:tc>
      </w:tr>
      <w:tr w:rsidR="00426FC8" w:rsidRPr="00A0452B" w:rsidTr="003B771C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>, Lėvens g. 4, Karsakiškio k., 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- ūkinis pastatas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4400-0029-0324 </w:t>
            </w:r>
          </w:p>
        </w:tc>
      </w:tr>
      <w:tr w:rsidR="00426FC8" w:rsidRPr="00A0452B" w:rsidTr="003B771C">
        <w:trPr>
          <w:trHeight w:val="32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 mokykla</w:t>
            </w:r>
            <w:r w:rsidRPr="00A0452B">
              <w:rPr>
                <w:sz w:val="24"/>
                <w:szCs w:val="24"/>
                <w:lang w:val="lt-LT"/>
              </w:rPr>
              <w:br w:type="page"/>
              <w:t>, Lėvens g. 4, Karsakiškio k., 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</w:t>
            </w:r>
            <w:r>
              <w:rPr>
                <w:sz w:val="24"/>
                <w:szCs w:val="24"/>
                <w:lang w:val="lt-LT"/>
              </w:rPr>
              <w:t>– l</w:t>
            </w:r>
            <w:r w:rsidRPr="00A0452B">
              <w:rPr>
                <w:sz w:val="24"/>
                <w:szCs w:val="24"/>
                <w:lang w:val="lt-LT"/>
              </w:rPr>
              <w:t>auko tualetas.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4400-0029-0446</w:t>
            </w:r>
          </w:p>
        </w:tc>
      </w:tr>
      <w:tr w:rsidR="00426FC8" w:rsidRPr="00A0452B" w:rsidTr="00804B17">
        <w:trPr>
          <w:trHeight w:val="93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72.</w:t>
            </w:r>
          </w:p>
        </w:tc>
        <w:tc>
          <w:tcPr>
            <w:tcW w:w="4395" w:type="dxa"/>
            <w:vAlign w:val="center"/>
          </w:tcPr>
          <w:p w:rsidR="00426FC8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pagrindinės mokyklos Tiltagalių skyrius, Žalioji g. 20, Tiltagalių k., Karsakiškio sen.,</w:t>
            </w:r>
          </w:p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6698-1010-0016</w:t>
            </w:r>
          </w:p>
        </w:tc>
      </w:tr>
      <w:tr w:rsidR="00426FC8" w:rsidRPr="00A0452B" w:rsidTr="00804B17">
        <w:trPr>
          <w:trHeight w:val="31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73.</w:t>
            </w:r>
          </w:p>
        </w:tc>
        <w:tc>
          <w:tcPr>
            <w:tcW w:w="4395" w:type="dxa"/>
            <w:vAlign w:val="center"/>
          </w:tcPr>
          <w:p w:rsidR="00426FC8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pagrindinės mokyklos Tiltagalių skyrius, Žalioji g. 20, T</w:t>
            </w:r>
            <w:r>
              <w:rPr>
                <w:sz w:val="24"/>
                <w:szCs w:val="24"/>
                <w:lang w:val="lt-LT"/>
              </w:rPr>
              <w:t>iltagalių k., Karsakiškio sen.,</w:t>
            </w:r>
          </w:p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</w:t>
            </w:r>
          </w:p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6698-1010-0027</w:t>
            </w:r>
          </w:p>
        </w:tc>
      </w:tr>
      <w:tr w:rsidR="00426FC8" w:rsidRPr="00A0452B" w:rsidTr="00A64D64">
        <w:trPr>
          <w:trHeight w:val="38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74.</w:t>
            </w:r>
          </w:p>
        </w:tc>
        <w:tc>
          <w:tcPr>
            <w:tcW w:w="4395" w:type="dxa"/>
            <w:vAlign w:val="center"/>
          </w:tcPr>
          <w:p w:rsidR="00426FC8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Karsakiškio Strazdelio pagrindinės mokyklos Tiltagalių skyrius, Žalioji g. 20, T</w:t>
            </w:r>
            <w:r>
              <w:rPr>
                <w:sz w:val="24"/>
                <w:szCs w:val="24"/>
                <w:lang w:val="lt-LT"/>
              </w:rPr>
              <w:t>iltagalių k., Karsakiškio sen.,</w:t>
            </w:r>
          </w:p>
          <w:p w:rsidR="00426FC8" w:rsidRPr="00A0452B" w:rsidRDefault="00426FC8" w:rsidP="00804B1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p</w:t>
            </w:r>
            <w:r>
              <w:rPr>
                <w:sz w:val="24"/>
                <w:szCs w:val="24"/>
                <w:lang w:val="lt-LT"/>
              </w:rPr>
              <w:t xml:space="preserve">avėsinės-3 vnt., kiemo </w:t>
            </w:r>
            <w:r w:rsidRPr="00A0452B">
              <w:rPr>
                <w:sz w:val="24"/>
                <w:szCs w:val="24"/>
                <w:lang w:val="lt-LT"/>
              </w:rPr>
              <w:t>aikštelė, kiemo aptvėrimas.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804B17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6698-1010-0038</w:t>
            </w:r>
          </w:p>
        </w:tc>
      </w:tr>
      <w:tr w:rsidR="00426FC8" w:rsidRPr="00A0452B" w:rsidTr="00A64D64">
        <w:trPr>
          <w:trHeight w:val="75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75.</w:t>
            </w:r>
          </w:p>
        </w:tc>
        <w:tc>
          <w:tcPr>
            <w:tcW w:w="4395" w:type="dxa"/>
            <w:vAlign w:val="center"/>
          </w:tcPr>
          <w:p w:rsidR="00426FC8" w:rsidRPr="00B238A5" w:rsidRDefault="00426FC8" w:rsidP="003B771C">
            <w:pPr>
              <w:rPr>
                <w:sz w:val="24"/>
                <w:szCs w:val="24"/>
                <w:lang w:val="lt-LT"/>
              </w:rPr>
            </w:pPr>
            <w:r w:rsidRPr="00B238A5">
              <w:rPr>
                <w:sz w:val="24"/>
                <w:szCs w:val="24"/>
                <w:lang w:val="lt-LT"/>
              </w:rPr>
              <w:t>Linkaučių pagrindinė mokykla, Truskavos g. 27, Linkaučių k.,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bCs/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6697-5022-9016</w:t>
            </w:r>
          </w:p>
        </w:tc>
      </w:tr>
      <w:tr w:rsidR="00426FC8" w:rsidRPr="00A0452B" w:rsidTr="003B771C">
        <w:trPr>
          <w:trHeight w:val="19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76.</w:t>
            </w:r>
          </w:p>
        </w:tc>
        <w:tc>
          <w:tcPr>
            <w:tcW w:w="4395" w:type="dxa"/>
            <w:vAlign w:val="center"/>
          </w:tcPr>
          <w:p w:rsidR="00426FC8" w:rsidRPr="00B238A5" w:rsidRDefault="00426FC8" w:rsidP="003B771C">
            <w:pPr>
              <w:rPr>
                <w:sz w:val="24"/>
                <w:szCs w:val="24"/>
                <w:lang w:val="lt-LT"/>
              </w:rPr>
            </w:pPr>
            <w:r w:rsidRPr="00B238A5">
              <w:rPr>
                <w:sz w:val="24"/>
                <w:szCs w:val="24"/>
                <w:lang w:val="lt-LT"/>
              </w:rPr>
              <w:t xml:space="preserve">Linkaučių pagrindinė mokykla, Truskavos g. 27, Linkaučių k., Krekenavos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mokykla.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6697-5022-9049 </w:t>
            </w:r>
          </w:p>
        </w:tc>
      </w:tr>
      <w:tr w:rsidR="00426FC8" w:rsidRPr="00A0452B" w:rsidTr="003B771C">
        <w:trPr>
          <w:trHeight w:val="38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77.</w:t>
            </w:r>
          </w:p>
        </w:tc>
        <w:tc>
          <w:tcPr>
            <w:tcW w:w="4395" w:type="dxa"/>
            <w:vAlign w:val="center"/>
          </w:tcPr>
          <w:p w:rsidR="00426FC8" w:rsidRPr="00B238A5" w:rsidRDefault="00426FC8" w:rsidP="003B771C">
            <w:pPr>
              <w:rPr>
                <w:sz w:val="24"/>
                <w:szCs w:val="24"/>
                <w:lang w:val="lt-LT"/>
              </w:rPr>
            </w:pPr>
            <w:r w:rsidRPr="00B238A5">
              <w:rPr>
                <w:sz w:val="24"/>
                <w:szCs w:val="24"/>
                <w:lang w:val="lt-LT"/>
              </w:rPr>
              <w:t xml:space="preserve">Linkaučių pagrindinė mokykla, Truskavos g. 27, Linkaučių k., Krekenavos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valgykla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maitinimo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6697-5022-9027 </w:t>
            </w:r>
          </w:p>
        </w:tc>
      </w:tr>
      <w:tr w:rsidR="00426FC8" w:rsidRPr="00A0452B" w:rsidTr="003B771C">
        <w:trPr>
          <w:trHeight w:val="32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78.</w:t>
            </w:r>
          </w:p>
        </w:tc>
        <w:tc>
          <w:tcPr>
            <w:tcW w:w="4395" w:type="dxa"/>
            <w:vAlign w:val="center"/>
          </w:tcPr>
          <w:p w:rsidR="00426FC8" w:rsidRPr="00B238A5" w:rsidRDefault="00426FC8" w:rsidP="003B771C">
            <w:pPr>
              <w:rPr>
                <w:sz w:val="24"/>
                <w:szCs w:val="24"/>
                <w:lang w:val="lt-LT"/>
              </w:rPr>
            </w:pPr>
            <w:r w:rsidRPr="00B238A5">
              <w:rPr>
                <w:sz w:val="24"/>
                <w:szCs w:val="24"/>
                <w:lang w:val="lt-LT"/>
              </w:rPr>
              <w:t xml:space="preserve">Linkaučių pagrindinė mokykla, Truskavos g. 27, Linkaučių k., Krekenavos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bendrabutis. Naudojimo paskirtis: gyvenamoji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6697-5022-9038 </w:t>
            </w:r>
          </w:p>
        </w:tc>
      </w:tr>
      <w:tr w:rsidR="00426FC8" w:rsidRPr="00A0452B" w:rsidTr="003B771C">
        <w:trPr>
          <w:trHeight w:val="4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79.</w:t>
            </w:r>
          </w:p>
        </w:tc>
        <w:tc>
          <w:tcPr>
            <w:tcW w:w="4395" w:type="dxa"/>
            <w:vAlign w:val="center"/>
          </w:tcPr>
          <w:p w:rsidR="00426FC8" w:rsidRPr="00B238A5" w:rsidRDefault="00426FC8" w:rsidP="003B771C">
            <w:pPr>
              <w:rPr>
                <w:sz w:val="24"/>
                <w:szCs w:val="24"/>
                <w:lang w:val="lt-LT"/>
              </w:rPr>
            </w:pPr>
            <w:r w:rsidRPr="00B238A5">
              <w:rPr>
                <w:sz w:val="24"/>
                <w:szCs w:val="24"/>
                <w:lang w:val="lt-LT"/>
              </w:rPr>
              <w:t>Linkaučių pagrindinė mokykla, Truskavos g. 27, Linkaučių k.,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katilinė.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6697-5022-9066 </w:t>
            </w:r>
          </w:p>
        </w:tc>
      </w:tr>
      <w:tr w:rsidR="00426FC8" w:rsidRPr="00A0452B" w:rsidTr="003B771C">
        <w:trPr>
          <w:trHeight w:val="5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Linkaučių pagrindinė mokykla, Truskavos g. 27, Linkaučių k., Krekenavos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krepšinio aikštelė.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4400-1989-4030</w:t>
            </w:r>
          </w:p>
        </w:tc>
      </w:tr>
      <w:tr w:rsidR="00426FC8" w:rsidRPr="00A0452B" w:rsidTr="003B771C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Linkaučių pagrindinė mokykla, Truskavos g. 27, Linkaučių k.,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aikštelė.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4400-1989-4072</w:t>
            </w:r>
          </w:p>
        </w:tc>
      </w:tr>
      <w:tr w:rsidR="00426FC8" w:rsidRPr="00A0452B" w:rsidTr="00A64D64">
        <w:trPr>
          <w:trHeight w:val="13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Linkaučių pagrindinė mokykla, Truskavos g. 27, Linkaučių k.,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Kiti inžineriniai statiniai – tvora.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4400-1989-4061</w:t>
            </w:r>
          </w:p>
        </w:tc>
      </w:tr>
      <w:tr w:rsidR="00426FC8" w:rsidRPr="00A0452B" w:rsidTr="00A64D64">
        <w:trPr>
          <w:trHeight w:val="7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83.</w:t>
            </w:r>
          </w:p>
        </w:tc>
        <w:tc>
          <w:tcPr>
            <w:tcW w:w="4395" w:type="dxa"/>
            <w:vAlign w:val="center"/>
          </w:tcPr>
          <w:p w:rsidR="00426FC8" w:rsidRPr="00AD695C" w:rsidRDefault="00426FC8" w:rsidP="003B771C">
            <w:pPr>
              <w:rPr>
                <w:sz w:val="24"/>
                <w:szCs w:val="24"/>
                <w:lang w:val="lt-LT"/>
              </w:rPr>
            </w:pPr>
            <w:r w:rsidRPr="00AD695C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D695C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6692-7003-1012</w:t>
            </w:r>
          </w:p>
        </w:tc>
      </w:tr>
      <w:tr w:rsidR="00426FC8" w:rsidRPr="00A0452B" w:rsidTr="003B771C">
        <w:trPr>
          <w:trHeight w:val="27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Nevėžio g. 1, Miežiškių mstl., Miežiškių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gamybos, pramonės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4400-1959-9718 </w:t>
            </w:r>
          </w:p>
        </w:tc>
      </w:tr>
      <w:tr w:rsidR="00426FC8" w:rsidRPr="00A0452B" w:rsidTr="003B771C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6692-7003-1023 </w:t>
            </w:r>
          </w:p>
        </w:tc>
      </w:tr>
      <w:tr w:rsidR="00426FC8" w:rsidRPr="00A0452B" w:rsidTr="003B771C">
        <w:trPr>
          <w:trHeight w:val="259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pastatas. Naudojimo paskirtis: </w:t>
            </w:r>
            <w:r>
              <w:rPr>
                <w:sz w:val="24"/>
                <w:szCs w:val="24"/>
                <w:lang w:val="lt-LT"/>
              </w:rPr>
              <w:t>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6692-7003-1034 </w:t>
            </w:r>
          </w:p>
        </w:tc>
      </w:tr>
      <w:tr w:rsidR="00426FC8" w:rsidRPr="00A0452B" w:rsidTr="003B771C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Nevėžio g. 1, Miežiškių mstl., Miežiškių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garažas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6692-7003-1045 </w:t>
            </w:r>
          </w:p>
        </w:tc>
      </w:tr>
      <w:tr w:rsidR="00426FC8" w:rsidRPr="00A0452B" w:rsidTr="003B771C">
        <w:trPr>
          <w:trHeight w:val="31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6692-7003-1056 </w:t>
            </w:r>
          </w:p>
        </w:tc>
      </w:tr>
      <w:tr w:rsidR="00426FC8" w:rsidRPr="00A0452B" w:rsidTr="003B771C">
        <w:trPr>
          <w:trHeight w:val="10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89.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6692-7003-1067 </w:t>
            </w:r>
          </w:p>
        </w:tc>
      </w:tr>
      <w:tr w:rsidR="00426FC8" w:rsidRPr="00A0452B" w:rsidTr="003B771C">
        <w:trPr>
          <w:trHeight w:val="2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90.</w:t>
            </w:r>
          </w:p>
        </w:tc>
        <w:tc>
          <w:tcPr>
            <w:tcW w:w="4395" w:type="dxa"/>
            <w:vAlign w:val="center"/>
          </w:tcPr>
          <w:p w:rsidR="00426FC8" w:rsidRPr="001E5A55" w:rsidRDefault="00426FC8" w:rsidP="003B771C">
            <w:pPr>
              <w:rPr>
                <w:sz w:val="24"/>
                <w:szCs w:val="24"/>
                <w:lang w:val="lt-LT"/>
              </w:rPr>
            </w:pPr>
            <w:r w:rsidRPr="001E5A55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1E5A55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6692-7003-1078 </w:t>
            </w:r>
          </w:p>
        </w:tc>
      </w:tr>
      <w:tr w:rsidR="00426FC8" w:rsidRPr="00A0452B" w:rsidTr="003B771C">
        <w:trPr>
          <w:trHeight w:val="2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aikštelė.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4400-1959-9750</w:t>
            </w:r>
          </w:p>
        </w:tc>
      </w:tr>
      <w:tr w:rsidR="00426FC8" w:rsidRPr="00A0452B" w:rsidTr="001E5A55">
        <w:trPr>
          <w:trHeight w:val="36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1E5A55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Nevėžio g. 1, Miežiškių mstl.,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aptvėrimas.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4400-1959-9734 </w:t>
            </w:r>
          </w:p>
        </w:tc>
      </w:tr>
      <w:tr w:rsidR="00426FC8" w:rsidRPr="00A0452B" w:rsidTr="003B771C">
        <w:trPr>
          <w:trHeight w:val="36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Miežiškių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Nevėžio g. 1, Miežiškių mstl., Miežiškių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šulinys, lauko tualetas.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6692-7003-1089 </w:t>
            </w:r>
          </w:p>
        </w:tc>
      </w:tr>
      <w:tr w:rsidR="00426FC8" w:rsidRPr="00A0452B" w:rsidTr="003B771C">
        <w:trPr>
          <w:trHeight w:val="99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pagrindinės mokyklos Trakiškio ikimokyklinio ir priešmokyklinio ugdymo skyrius, Klevų g. 2, Trakiškio k.,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4400-0150-6332</w:t>
            </w:r>
          </w:p>
        </w:tc>
      </w:tr>
      <w:tr w:rsidR="00426FC8" w:rsidRPr="00A0452B" w:rsidTr="00A64D64">
        <w:trPr>
          <w:trHeight w:val="5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pagrindinės mokyklos Trakiškio ikimokyklinio ir priešmokyklinio ugdymo skyrius, Klevų g. 2, Trakiškio k.,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stoginė.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4400-0500-2844 </w:t>
            </w:r>
          </w:p>
        </w:tc>
      </w:tr>
      <w:tr w:rsidR="00426FC8" w:rsidRPr="00A0452B" w:rsidTr="001E5A55">
        <w:trPr>
          <w:trHeight w:val="657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1E5A55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Paliūniškio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Vabalninko g. 15, Paliūniškio k., 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4400-0800-1896</w:t>
            </w:r>
          </w:p>
        </w:tc>
      </w:tr>
      <w:tr w:rsidR="00426FC8" w:rsidRPr="00A0452B" w:rsidTr="00A64D64">
        <w:trPr>
          <w:trHeight w:val="64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Paliūniškio pagrindinė mokykla, </w:t>
            </w:r>
            <w:r w:rsidRPr="00A0452B">
              <w:rPr>
                <w:sz w:val="24"/>
                <w:szCs w:val="24"/>
                <w:lang w:val="lt-LT"/>
              </w:rPr>
              <w:br/>
              <w:t>Vabalninko g. 15, Paliūniškio k., Karsakiškio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4400-0800-2128 </w:t>
            </w:r>
          </w:p>
        </w:tc>
      </w:tr>
      <w:tr w:rsidR="00426FC8" w:rsidRPr="00A0452B" w:rsidTr="00A64D64">
        <w:trPr>
          <w:trHeight w:val="76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Upytės Antano Belazaro pagrindinė mokykla,</w:t>
            </w:r>
            <w:r w:rsidRPr="001E5A55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Upytės g. 1,</w:t>
            </w:r>
            <w:r w:rsidRPr="001E5A55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Upytės k.,</w:t>
            </w:r>
            <w:r w:rsidRPr="001E5A55">
              <w:rPr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Upytės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6697-7004-1016</w:t>
            </w:r>
          </w:p>
        </w:tc>
      </w:tr>
      <w:tr w:rsidR="00426FC8" w:rsidRPr="00A0452B" w:rsidTr="003B771C">
        <w:trPr>
          <w:trHeight w:val="77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99.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Upytės Antano Belazaro pagrindinės mokyklos ikimokyklinio ugdymo skyrius, Linininkų g. 2, Upytės k., Upytės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darželis. Naudojimo paskirtis: mokslo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6697-3020-3016</w:t>
            </w:r>
          </w:p>
        </w:tc>
      </w:tr>
      <w:tr w:rsidR="00426FC8" w:rsidRPr="00A0452B" w:rsidTr="003B771C">
        <w:trPr>
          <w:trHeight w:val="10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Upytės Antano Belazaro pagrindinės mokyklos ikimokyklinio ugdymo skyrius, Linininkų g. 2, Upytės k., Upytės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6697-3020-3020 </w:t>
            </w:r>
          </w:p>
        </w:tc>
      </w:tr>
      <w:tr w:rsidR="00426FC8" w:rsidRPr="00A0452B" w:rsidTr="003B771C">
        <w:trPr>
          <w:trHeight w:val="2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Upytės Antano Belazaro pagrindinės mokyklos ikimokyklinio ugdymo skyrius, Linininkų g. 2, Upytės k., Upytės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6697-3020-3030 </w:t>
            </w:r>
          </w:p>
        </w:tc>
      </w:tr>
      <w:tr w:rsidR="00426FC8" w:rsidRPr="00A0452B" w:rsidTr="00A64D64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Upytės Antano Belazaro pagrindinės mokyklos ikimokyklinio ugdymo skyrius, Linininkų g. 2, Upytės k., Upytės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6697-3020-3041 </w:t>
            </w:r>
          </w:p>
        </w:tc>
      </w:tr>
      <w:tr w:rsidR="00426FC8" w:rsidRPr="00A0452B" w:rsidTr="00A64D64">
        <w:trPr>
          <w:trHeight w:val="72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7,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4400-0394-1257</w:t>
            </w:r>
          </w:p>
        </w:tc>
      </w:tr>
      <w:tr w:rsidR="00426FC8" w:rsidRPr="00A0452B" w:rsidTr="003B771C">
        <w:trPr>
          <w:trHeight w:val="73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7,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nuotekų siurbimo stotis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4400-0394-1286 </w:t>
            </w:r>
          </w:p>
        </w:tc>
      </w:tr>
      <w:tr w:rsidR="00426FC8" w:rsidRPr="00A0452B" w:rsidTr="003B771C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Žalioji g. 7, Vadoklių mstl., Vadoklių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statiniai inžineriniai – lauko tualetas.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4400-0394-1368 </w:t>
            </w:r>
          </w:p>
        </w:tc>
      </w:tr>
      <w:tr w:rsidR="00426FC8" w:rsidRPr="00A0452B" w:rsidTr="003B771C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7,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nuotekų valymo įrenginių sėsdintuvas, nuotekų šuliniai 3 vnt.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4400-0394-1388 </w:t>
            </w:r>
          </w:p>
        </w:tc>
      </w:tr>
      <w:tr w:rsidR="00426FC8" w:rsidRPr="00A0452B" w:rsidTr="003B771C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7,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aikštelė.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4400-0429-4998 </w:t>
            </w:r>
          </w:p>
        </w:tc>
      </w:tr>
      <w:tr w:rsidR="00426FC8" w:rsidRPr="00A0452B" w:rsidTr="003B771C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</w:t>
            </w:r>
            <w:r>
              <w:rPr>
                <w:sz w:val="24"/>
                <w:szCs w:val="24"/>
                <w:lang w:val="lt-LT"/>
              </w:rPr>
              <w:t xml:space="preserve"> g. 8, Vadoklių mstl., Vadoklių sen., </w:t>
            </w: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dirbtuvės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gamybos, pramonės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4400-0394-1057 </w:t>
            </w:r>
          </w:p>
        </w:tc>
      </w:tr>
      <w:tr w:rsidR="00426FC8" w:rsidRPr="00A0452B" w:rsidTr="003B771C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109.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DA3E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DA3E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8,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ūkinis pastatas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4400-0394-1079 </w:t>
            </w:r>
          </w:p>
        </w:tc>
      </w:tr>
      <w:tr w:rsidR="00426FC8" w:rsidRPr="00A0452B" w:rsidTr="003B771C">
        <w:trPr>
          <w:trHeight w:val="31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110.</w:t>
            </w:r>
          </w:p>
        </w:tc>
        <w:tc>
          <w:tcPr>
            <w:tcW w:w="4395" w:type="dxa"/>
            <w:vAlign w:val="center"/>
          </w:tcPr>
          <w:p w:rsidR="00426FC8" w:rsidRPr="0015667E" w:rsidRDefault="00426FC8" w:rsidP="00DA3EFC">
            <w:pPr>
              <w:rPr>
                <w:sz w:val="24"/>
                <w:szCs w:val="24"/>
                <w:lang w:val="lt-LT"/>
              </w:rPr>
            </w:pPr>
            <w:r w:rsidRPr="0015667E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D75EBF" w:rsidRDefault="00426FC8" w:rsidP="00DA3EFC">
            <w:pPr>
              <w:rPr>
                <w:sz w:val="24"/>
                <w:szCs w:val="24"/>
                <w:highlight w:val="yellow"/>
                <w:lang w:val="lt-LT"/>
              </w:rPr>
            </w:pPr>
            <w:r w:rsidRPr="0015667E">
              <w:rPr>
                <w:sz w:val="24"/>
                <w:szCs w:val="24"/>
                <w:lang w:val="lt-LT"/>
              </w:rPr>
              <w:t>Žalioji g. 8,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</w:t>
            </w:r>
            <w:r>
              <w:rPr>
                <w:sz w:val="24"/>
                <w:szCs w:val="24"/>
                <w:lang w:val="lt-LT"/>
              </w:rPr>
              <w:t>– s</w:t>
            </w:r>
            <w:r w:rsidRPr="00A0452B">
              <w:rPr>
                <w:sz w:val="24"/>
                <w:szCs w:val="24"/>
                <w:lang w:val="lt-LT"/>
              </w:rPr>
              <w:t xml:space="preserve">iurblinė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4400-0394-1096 </w:t>
            </w:r>
          </w:p>
        </w:tc>
      </w:tr>
      <w:tr w:rsidR="00426FC8" w:rsidRPr="00A0452B" w:rsidTr="003B771C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DA3E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3B771C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10,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</w:t>
            </w:r>
            <w:r>
              <w:rPr>
                <w:sz w:val="24"/>
                <w:szCs w:val="24"/>
                <w:lang w:val="lt-LT"/>
              </w:rPr>
              <w:t>– v</w:t>
            </w:r>
            <w:r w:rsidRPr="00A0452B">
              <w:rPr>
                <w:sz w:val="24"/>
                <w:szCs w:val="24"/>
                <w:lang w:val="lt-LT"/>
              </w:rPr>
              <w:t xml:space="preserve">algykla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maitinimo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6691-1000-6011 </w:t>
            </w:r>
          </w:p>
        </w:tc>
      </w:tr>
      <w:tr w:rsidR="00426FC8" w:rsidRPr="00A0452B" w:rsidTr="00A64D64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DA3E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pagrindinė mokykla,</w:t>
            </w:r>
          </w:p>
          <w:p w:rsidR="00426FC8" w:rsidRPr="00A0452B" w:rsidRDefault="00426FC8" w:rsidP="00DA3E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Žalioji g. 10 Vadoklių mstl., Vadoklių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stoginė 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6691-1000-6022 </w:t>
            </w:r>
          </w:p>
        </w:tc>
      </w:tr>
      <w:tr w:rsidR="00426FC8" w:rsidRPr="00A0452B" w:rsidTr="00A64D64">
        <w:trPr>
          <w:trHeight w:val="7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Žibartonių pagrindinė mokykla,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Žibartonių g. 76; Žibartonių k., Krekenavos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 w:type="page"/>
              <w:t xml:space="preserve">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6696-5006-6015</w:t>
            </w:r>
          </w:p>
        </w:tc>
      </w:tr>
      <w:tr w:rsidR="00426FC8" w:rsidRPr="00A0452B" w:rsidTr="003B771C">
        <w:trPr>
          <w:trHeight w:val="39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3359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Žibartonių pagrindinė mokykla, </w:t>
            </w:r>
          </w:p>
          <w:p w:rsidR="00426FC8" w:rsidRPr="00A0452B" w:rsidRDefault="00426FC8" w:rsidP="00033597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Žibartonių g. 76; Žibartonių k., Krekenavos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6696-6008-3014 </w:t>
            </w:r>
          </w:p>
        </w:tc>
      </w:tr>
      <w:tr w:rsidR="00426FC8" w:rsidRPr="00A0452B" w:rsidTr="00A64D64">
        <w:trPr>
          <w:trHeight w:val="5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3E1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Žibartonių pagrindinė mokykla, </w:t>
            </w:r>
          </w:p>
          <w:p w:rsidR="00426FC8" w:rsidRPr="00A0452B" w:rsidRDefault="00426FC8" w:rsidP="00413E1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Žibartonių g. 76; Žibartonių k., Krekenavos sen., Panevėžio r.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6696-6008-3053 </w:t>
            </w:r>
          </w:p>
        </w:tc>
      </w:tr>
      <w:tr w:rsidR="00426FC8" w:rsidRPr="00A0452B" w:rsidTr="00A64D64">
        <w:trPr>
          <w:trHeight w:val="25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ind w:left="459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Mokyklos-darželiai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A64D64">
        <w:trPr>
          <w:trHeight w:val="84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Bernatonių mokykla-darželis,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Sanžilės g. 1, Bernatonių k.,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6699-2007-0014</w:t>
            </w:r>
          </w:p>
        </w:tc>
      </w:tr>
      <w:tr w:rsidR="00426FC8" w:rsidRPr="00A0452B" w:rsidTr="003B771C">
        <w:trPr>
          <w:trHeight w:val="23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Bernatonių mokykla-darželis, </w:t>
            </w:r>
          </w:p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Sanžilės g. 1, Bernatonių k., </w:t>
            </w:r>
          </w:p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6699-2007-0025</w:t>
            </w:r>
          </w:p>
        </w:tc>
      </w:tr>
      <w:tr w:rsidR="00426FC8" w:rsidRPr="00A0452B" w:rsidTr="00A64D64">
        <w:trPr>
          <w:trHeight w:val="38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Bernatonių mokykla-darželis, </w:t>
            </w:r>
          </w:p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Sanžilės g. 1, Bernatonių k., </w:t>
            </w:r>
          </w:p>
          <w:p w:rsidR="00426FC8" w:rsidRPr="00A0452B" w:rsidRDefault="00426FC8" w:rsidP="0044779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Naudojimo paskirtis: p</w:t>
            </w:r>
            <w:r w:rsidRPr="00A0452B">
              <w:rPr>
                <w:sz w:val="24"/>
                <w:szCs w:val="24"/>
                <w:lang w:val="lt-LT"/>
              </w:rPr>
              <w:t>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6699-2007-0036</w:t>
            </w:r>
          </w:p>
        </w:tc>
      </w:tr>
      <w:tr w:rsidR="00426FC8" w:rsidRPr="00A0452B" w:rsidTr="00A64D64">
        <w:trPr>
          <w:trHeight w:val="78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119.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6A05A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Pažagienių mokykla-darželis,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Švyturio g. 31, Pažagienių k., </w:t>
            </w:r>
          </w:p>
          <w:p w:rsidR="00426FC8" w:rsidRPr="00A0452B" w:rsidRDefault="00426FC8" w:rsidP="006A05A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Panevėžio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6698-6041-0010</w:t>
            </w:r>
          </w:p>
        </w:tc>
      </w:tr>
      <w:tr w:rsidR="00426FC8" w:rsidRPr="00A0452B" w:rsidTr="003B771C">
        <w:trPr>
          <w:trHeight w:val="46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9629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Pažagienių mokykla-darželis,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Švyturio g. 31, Pažagienių k., </w:t>
            </w:r>
          </w:p>
          <w:p w:rsidR="00426FC8" w:rsidRPr="00A0452B" w:rsidRDefault="00426FC8" w:rsidP="009629F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stoginė.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4400-0373-5204 </w:t>
            </w:r>
          </w:p>
        </w:tc>
      </w:tr>
      <w:tr w:rsidR="00426FC8" w:rsidRPr="00A0452B" w:rsidTr="00A0452B">
        <w:trPr>
          <w:trHeight w:val="5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Pažagienių mokykla-darželis, </w:t>
            </w:r>
            <w:r w:rsidRPr="00A0452B">
              <w:rPr>
                <w:sz w:val="24"/>
                <w:szCs w:val="24"/>
                <w:lang w:val="lt-LT"/>
              </w:rPr>
              <w:br/>
              <w:t>Švyturio g. 31, Pažagienių k.,</w:t>
            </w:r>
          </w:p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stoginė</w:t>
            </w:r>
          </w:p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4400-0373-5248</w:t>
            </w:r>
          </w:p>
        </w:tc>
      </w:tr>
      <w:tr w:rsidR="00426FC8" w:rsidRPr="00A0452B" w:rsidTr="00A64D64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Pažagienių mokykla-darželis, </w:t>
            </w:r>
            <w:r w:rsidRPr="00A0452B">
              <w:rPr>
                <w:sz w:val="24"/>
                <w:szCs w:val="24"/>
                <w:lang w:val="lt-LT"/>
              </w:rPr>
              <w:br/>
              <w:t>Švyturio g. 31, Pažagienių k.,</w:t>
            </w:r>
          </w:p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stoginė</w:t>
            </w:r>
          </w:p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4400-0373-5259</w:t>
            </w:r>
          </w:p>
        </w:tc>
      </w:tr>
      <w:tr w:rsidR="00426FC8" w:rsidRPr="00A0452B" w:rsidTr="00A0452B">
        <w:trPr>
          <w:trHeight w:val="47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Piniavos mokykla-darželis, Žibučių g. 7, Piniavos k., 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mokykla.</w:t>
            </w:r>
            <w:r w:rsidRPr="00A0452B">
              <w:rPr>
                <w:sz w:val="24"/>
                <w:szCs w:val="24"/>
                <w:lang w:val="lt-LT"/>
              </w:rPr>
              <w:br/>
              <w:t>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6698-5013-9010</w:t>
            </w:r>
          </w:p>
        </w:tc>
      </w:tr>
      <w:tr w:rsidR="00426FC8" w:rsidRPr="00A0452B" w:rsidTr="00A0452B">
        <w:trPr>
          <w:trHeight w:val="48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Piniavos mokykla-darželis, Žibučių g. 7, Piniavos k., 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</w:t>
            </w:r>
          </w:p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6698-5013-9020</w:t>
            </w:r>
          </w:p>
        </w:tc>
      </w:tr>
      <w:tr w:rsidR="00426FC8" w:rsidRPr="00A0452B" w:rsidTr="00A0452B">
        <w:trPr>
          <w:trHeight w:val="66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Piniavos mokykla-darželis, Žibučių g. 7, Piniavos k., 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garažas</w:t>
            </w:r>
          </w:p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6698-5013-9042</w:t>
            </w:r>
          </w:p>
        </w:tc>
      </w:tr>
      <w:tr w:rsidR="00426FC8" w:rsidRPr="00A0452B" w:rsidTr="00A64D64">
        <w:trPr>
          <w:trHeight w:val="167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Piniavos mokykla-darželis, Žibučių g. 7, Piniavos k., 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pStyle w:val="TableContents"/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aptvėrimas, pavėsinės.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6698-5013-9031</w:t>
            </w:r>
          </w:p>
        </w:tc>
      </w:tr>
      <w:tr w:rsidR="00426FC8" w:rsidRPr="00A0452B" w:rsidTr="003B771C">
        <w:trPr>
          <w:trHeight w:val="12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ind w:left="459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Lopšeliai-darželiai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414962">
        <w:trPr>
          <w:trHeight w:val="409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496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lopšelis-darželis „Smalsutis“, Veteranų g. 19, Dembavos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6696-8025-9015</w:t>
            </w:r>
          </w:p>
        </w:tc>
      </w:tr>
      <w:tr w:rsidR="00426FC8" w:rsidRPr="00A0452B" w:rsidTr="00414962">
        <w:trPr>
          <w:trHeight w:val="82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496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lopšelis-darželis „Smalsutis“, Veteranų g. 19, Dembavos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6696-8025-9026</w:t>
            </w:r>
          </w:p>
        </w:tc>
      </w:tr>
      <w:tr w:rsidR="00426FC8" w:rsidRPr="00A0452B" w:rsidTr="00414962">
        <w:trPr>
          <w:trHeight w:val="31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129.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496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lopšelis-darželis „Smalsutis“, Veteranų g. 19, Dembavos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4400-4323-9256</w:t>
            </w:r>
          </w:p>
        </w:tc>
      </w:tr>
      <w:tr w:rsidR="00426FC8" w:rsidRPr="00A0452B" w:rsidTr="00414962">
        <w:trPr>
          <w:trHeight w:val="28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496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lopšelis-darželis „Smalsutis“, Veteranų g. 19, Dembavos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4400-0377-9877</w:t>
            </w:r>
          </w:p>
        </w:tc>
      </w:tr>
      <w:tr w:rsidR="00426FC8" w:rsidRPr="00A0452B" w:rsidTr="00A64D64">
        <w:trPr>
          <w:trHeight w:val="12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414962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Dembavos lopšelis-darželis „Smalsutis“, Veteranų g. 19, Dembavos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414962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414962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Naudojimo paskirtis: pagalbinio ūkio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4400-0377-9933</w:t>
            </w:r>
          </w:p>
        </w:tc>
      </w:tr>
      <w:tr w:rsidR="00426FC8" w:rsidRPr="00A0452B" w:rsidTr="003B771C">
        <w:trPr>
          <w:trHeight w:val="87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Krekenavos lopšelis-darželis „Sigutė“, Maironio g. 5,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Pastatas – lopšelis-darželis. </w:t>
            </w:r>
            <w:r w:rsidRPr="00A0452B">
              <w:rPr>
                <w:sz w:val="24"/>
                <w:szCs w:val="24"/>
                <w:lang w:val="lt-LT"/>
              </w:rPr>
              <w:br w:type="page"/>
              <w:t>Naudojimo paskirtis: mokslo</w:t>
            </w:r>
            <w:r w:rsidRPr="00A0452B">
              <w:rPr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4400-0149-4808</w:t>
            </w:r>
          </w:p>
        </w:tc>
      </w:tr>
      <w:tr w:rsidR="00426FC8" w:rsidRPr="00A0452B" w:rsidTr="00A64D64">
        <w:trPr>
          <w:trHeight w:val="607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lopšelis-darželis „Bitutė“, </w:t>
            </w:r>
            <w:r w:rsidRPr="00A0452B">
              <w:rPr>
                <w:sz w:val="24"/>
                <w:szCs w:val="24"/>
                <w:lang w:val="lt-LT"/>
              </w:rPr>
              <w:br/>
              <w:t>V. Kudirkos g. 41, Naujamiesčio mstl., Nujamiesčio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6698-2016-8012</w:t>
            </w:r>
          </w:p>
        </w:tc>
      </w:tr>
      <w:tr w:rsidR="00426FC8" w:rsidRPr="00A0452B" w:rsidTr="003B771C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lopšelis-darželis „Bitutė“, </w:t>
            </w:r>
            <w:r w:rsidRPr="00A0452B">
              <w:rPr>
                <w:sz w:val="24"/>
                <w:szCs w:val="24"/>
                <w:lang w:val="lt-LT"/>
              </w:rPr>
              <w:br/>
              <w:t>V. Kudirkos g. 41, Naujamiesčio mstl., Nujamiesčio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6698-2016-8020 </w:t>
            </w:r>
          </w:p>
        </w:tc>
      </w:tr>
      <w:tr w:rsidR="00426FC8" w:rsidRPr="00A0452B" w:rsidTr="003B771C">
        <w:trPr>
          <w:trHeight w:val="16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lopšelis-darželis „Bitutė“, 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V. Kudirkos g. 41, Naujamiesčio mstl., Nujamiesčio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6698-2016-8031</w:t>
            </w:r>
          </w:p>
        </w:tc>
      </w:tr>
      <w:tr w:rsidR="00426FC8" w:rsidRPr="00A0452B" w:rsidTr="003B771C">
        <w:trPr>
          <w:trHeight w:val="4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lopšelis-darželis „Bitutė“, </w:t>
            </w:r>
            <w:r w:rsidRPr="00A0452B">
              <w:rPr>
                <w:sz w:val="24"/>
                <w:szCs w:val="24"/>
                <w:lang w:val="lt-LT"/>
              </w:rPr>
              <w:br/>
              <w:t>V. Kudirkos g. 41, Naujamiesčio mstl., Nujamiesčio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6698-2016-8042</w:t>
            </w:r>
          </w:p>
        </w:tc>
      </w:tr>
      <w:tr w:rsidR="00426FC8" w:rsidRPr="00A0452B" w:rsidTr="00A64D64">
        <w:trPr>
          <w:trHeight w:val="63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lopšelis-darželis „Bitutė“, </w:t>
            </w:r>
            <w:r w:rsidRPr="00A0452B">
              <w:rPr>
                <w:sz w:val="24"/>
                <w:szCs w:val="24"/>
                <w:lang w:val="lt-LT"/>
              </w:rPr>
              <w:br/>
              <w:t>V. Kudirkos g. 41, Naujamiesčio mstl., Nujamiesčio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6698-2016-8053</w:t>
            </w:r>
          </w:p>
        </w:tc>
      </w:tr>
      <w:tr w:rsidR="00426FC8" w:rsidRPr="00A0452B" w:rsidTr="00A64D64">
        <w:trPr>
          <w:trHeight w:val="49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lopšelis-darželis „Skruzdėliukas“, Nevėžio g. 5,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6697-9003-4018</w:t>
            </w:r>
          </w:p>
        </w:tc>
      </w:tr>
      <w:tr w:rsidR="00426FC8" w:rsidRPr="00A0452B" w:rsidTr="003B771C">
        <w:trPr>
          <w:trHeight w:val="2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139.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Raguvos lopšelis-darželis „Skruzdėliukas“, Nevėžio g. 5, Raguvos mstl., Raguvos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katilinė.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negyvenamoji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6697-9003-4020 </w:t>
            </w:r>
          </w:p>
        </w:tc>
      </w:tr>
      <w:tr w:rsidR="00426FC8" w:rsidRPr="00A0452B" w:rsidTr="003B771C">
        <w:trPr>
          <w:trHeight w:val="15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lopšelis-darželis „Skruzdėliukas“, Nevėžio g. 5,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4400-2146-0440 </w:t>
            </w:r>
          </w:p>
        </w:tc>
      </w:tr>
      <w:tr w:rsidR="00426FC8" w:rsidRPr="00A0452B" w:rsidTr="006A0221">
        <w:trPr>
          <w:trHeight w:val="8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lopšelis-darželis „Skruzdėliukas“, Nevėžio g. 5,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4400-2146-0451 </w:t>
            </w:r>
          </w:p>
        </w:tc>
      </w:tr>
      <w:tr w:rsidR="00426FC8" w:rsidRPr="00A0452B" w:rsidTr="003B771C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lopšelis-darželis „Skruzdėliukas“, Nevėžio g. 5,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4400-2146-0484 </w:t>
            </w:r>
          </w:p>
        </w:tc>
      </w:tr>
      <w:tr w:rsidR="00426FC8" w:rsidRPr="00A0452B" w:rsidTr="00A64D64">
        <w:trPr>
          <w:trHeight w:val="18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lopšelis-darželis „Skruzdėliukas“, Nevėžio g. 5,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pavėsinė.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4400-2146-0495 </w:t>
            </w:r>
          </w:p>
        </w:tc>
      </w:tr>
      <w:tr w:rsidR="00426FC8" w:rsidRPr="00A0452B" w:rsidTr="00A64D64">
        <w:trPr>
          <w:trHeight w:val="63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lopšelis-darželis „Gandriukas“, Sporto g. 23, Ramygalos m.,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4400-0196-8224</w:t>
            </w:r>
          </w:p>
        </w:tc>
      </w:tr>
      <w:tr w:rsidR="00426FC8" w:rsidRPr="00A0452B" w:rsidTr="00A64D64">
        <w:trPr>
          <w:trHeight w:val="61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Velžio lopšelis-darželis. Alantos g. 37, 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4400-0412-6127</w:t>
            </w:r>
          </w:p>
        </w:tc>
      </w:tr>
      <w:tr w:rsidR="00426FC8" w:rsidRPr="00A0452B" w:rsidTr="003B771C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Velžio lopšelis-darželis. Alantos g. 37, Velžio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 – kiemo statiniai. 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4400-0412-6160 </w:t>
            </w:r>
          </w:p>
        </w:tc>
      </w:tr>
      <w:tr w:rsidR="00426FC8" w:rsidRPr="00A0452B" w:rsidTr="00634ECB">
        <w:trPr>
          <w:trHeight w:val="66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Velžio lopšelio-darželio Liūdynės skyri</w:t>
            </w:r>
            <w:r>
              <w:rPr>
                <w:sz w:val="24"/>
                <w:szCs w:val="24"/>
                <w:lang w:val="lt-LT"/>
              </w:rPr>
              <w:t>us, Ramioji g. 6, Liūdynės k., Velžio sen.,</w:t>
            </w:r>
            <w:r w:rsidRPr="00A0452B">
              <w:rPr>
                <w:sz w:val="24"/>
                <w:szCs w:val="24"/>
                <w:lang w:val="lt-LT"/>
              </w:rPr>
              <w:t xml:space="preserve">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lopšelis-darželis. Naudojimo paskirtis: mokslo.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sz w:val="24"/>
                <w:szCs w:val="24"/>
                <w:lang w:val="lt-LT"/>
              </w:rPr>
              <w:t>6697-4040-8012</w:t>
            </w:r>
          </w:p>
        </w:tc>
      </w:tr>
      <w:tr w:rsidR="00426FC8" w:rsidRPr="00A0452B" w:rsidTr="003B771C">
        <w:trPr>
          <w:trHeight w:val="8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Velžio lopšelio-darželio Liūdynės skyrius, Ramioji g. 6, Liūdynės k., </w:t>
            </w:r>
            <w:r>
              <w:rPr>
                <w:sz w:val="24"/>
                <w:szCs w:val="24"/>
                <w:lang w:val="lt-LT"/>
              </w:rPr>
              <w:t xml:space="preserve">Velžio sen., </w:t>
            </w: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4400-0385-9090 </w:t>
            </w:r>
          </w:p>
        </w:tc>
      </w:tr>
      <w:tr w:rsidR="00426FC8" w:rsidRPr="00A0452B" w:rsidTr="003B771C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149.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Velžio lopšelio-darželio Liūdynės skyrius, Ramioji g. 6, Liūdynės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4400-0385-9125 </w:t>
            </w:r>
          </w:p>
        </w:tc>
      </w:tr>
      <w:tr w:rsidR="00426FC8" w:rsidRPr="00A0452B" w:rsidTr="003B771C">
        <w:trPr>
          <w:trHeight w:val="56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Velžio lopšelio-darželio Liūdynės skyrius, Ramioji g. 6, Liūdynės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pavėsinė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4400-0385-9147 </w:t>
            </w:r>
          </w:p>
        </w:tc>
      </w:tr>
      <w:tr w:rsidR="00426FC8" w:rsidRPr="00A0452B" w:rsidTr="003B771C">
        <w:trPr>
          <w:trHeight w:val="1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Kultūros centrai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3B771C">
        <w:trPr>
          <w:trHeight w:val="25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centras, Nevėžio g. 7, Miežiškių mstl., Miežiškių sen.,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br/>
            </w: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Kultūros paskirties 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6697-3002-7010</w:t>
            </w:r>
          </w:p>
        </w:tc>
      </w:tr>
      <w:tr w:rsidR="00426FC8" w:rsidRPr="00A0452B" w:rsidTr="003B771C">
        <w:trPr>
          <w:trHeight w:val="80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centras, Nevėžio g. 7, Miežiškių mstl., Miežiškių sen.,</w:t>
            </w:r>
          </w:p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garažas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6697-3002-7021 </w:t>
            </w:r>
          </w:p>
        </w:tc>
      </w:tr>
      <w:tr w:rsidR="00426FC8" w:rsidRPr="00A0452B" w:rsidTr="002F7C56">
        <w:trPr>
          <w:trHeight w:val="41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centras, Nevėžio g. 7, Miežiškių mstl., Miežiškių sen.,</w:t>
            </w:r>
          </w:p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Negyvenamas pastatas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4400-4859-7031 </w:t>
            </w:r>
          </w:p>
        </w:tc>
      </w:tr>
      <w:tr w:rsidR="00426FC8" w:rsidRPr="00A0452B" w:rsidTr="003B771C">
        <w:trPr>
          <w:trHeight w:val="31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centras, Nevėžio g. 7, Miežiškių mstl., Miežiškių sen.,</w:t>
            </w:r>
          </w:p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ūkinis pastatas. Naudojimo paskirtis: pagalbinio ūkio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6697-3002-7032 </w:t>
            </w:r>
          </w:p>
        </w:tc>
      </w:tr>
      <w:tr w:rsidR="00426FC8" w:rsidRPr="00A0452B" w:rsidTr="003B771C">
        <w:trPr>
          <w:trHeight w:val="1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centras, Nevėžio g. 7, Miežiškių mstl., Miežiškių sen.,</w:t>
            </w:r>
          </w:p>
          <w:p w:rsidR="00426FC8" w:rsidRPr="00A0452B" w:rsidRDefault="00426FC8" w:rsidP="003A09F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 kiti inžineriniai statiniai</w:t>
            </w:r>
          </w:p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Naudojimo paskirtis: 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6697-3002-7043 </w:t>
            </w:r>
          </w:p>
        </w:tc>
      </w:tr>
      <w:tr w:rsidR="00426FC8" w:rsidRPr="00A0452B" w:rsidTr="00634ECB">
        <w:trPr>
          <w:trHeight w:val="12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Miežiškių kultūros centro Trakiškio padalinys. Pergalės g. 2, Trakiškio k., Miežiškių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 –</w:t>
            </w:r>
            <w:r>
              <w:rPr>
                <w:sz w:val="24"/>
                <w:szCs w:val="24"/>
                <w:lang w:val="lt-LT"/>
              </w:rPr>
              <w:t xml:space="preserve"> a</w:t>
            </w:r>
            <w:r w:rsidRPr="00A0452B">
              <w:rPr>
                <w:sz w:val="24"/>
                <w:szCs w:val="24"/>
                <w:lang w:val="lt-LT"/>
              </w:rPr>
              <w:t>dministracinis Naudojimo paskirtis: administracinė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6697-9005-0013</w:t>
            </w:r>
          </w:p>
        </w:tc>
      </w:tr>
      <w:tr w:rsidR="00426FC8" w:rsidRPr="00A0452B" w:rsidTr="00634ECB">
        <w:trPr>
          <w:trHeight w:val="587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Ėriškių kultūros centras, Ėriškėlių g. 16, Ėriškių k., Upytės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6696-1012-7015</w:t>
            </w:r>
          </w:p>
        </w:tc>
      </w:tr>
      <w:tr w:rsidR="00426FC8" w:rsidRPr="00A0452B" w:rsidTr="00634ECB">
        <w:trPr>
          <w:trHeight w:val="18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Krekenavos kultūros centras, Birutės a. 1,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Kultūros paskirties 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6697-0036-9018</w:t>
            </w:r>
          </w:p>
        </w:tc>
      </w:tr>
      <w:tr w:rsidR="00426FC8" w:rsidRPr="00A0452B" w:rsidTr="003B771C">
        <w:trPr>
          <w:trHeight w:val="43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159.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Liūdynės kultūros centras, Ramioji g. 2, Liūdynės k., Velžio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6698-7024-6019</w:t>
            </w:r>
          </w:p>
        </w:tc>
      </w:tr>
      <w:tr w:rsidR="00426FC8" w:rsidRPr="00A0452B" w:rsidTr="003B771C">
        <w:trPr>
          <w:trHeight w:val="40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Naujamiesčio kultūros centras-dailės galerija, S. Nėries g. 14, Naujamiesčio mstl., Naujamiesčio sen.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Kultūros paskirties 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6698-3003-8019</w:t>
            </w:r>
          </w:p>
        </w:tc>
      </w:tr>
      <w:tr w:rsidR="00426FC8" w:rsidRPr="00A0452B" w:rsidTr="003B771C">
        <w:trPr>
          <w:trHeight w:val="29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Paįstrio kultūros centras, Jaunystės g. 1, Paįstrio k., Paįstrio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pastatas.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6696-3009-8011</w:t>
            </w:r>
          </w:p>
        </w:tc>
      </w:tr>
      <w:tr w:rsidR="00426FC8" w:rsidRPr="00A0452B" w:rsidTr="00634ECB">
        <w:trPr>
          <w:trHeight w:val="144"/>
        </w:trPr>
        <w:tc>
          <w:tcPr>
            <w:tcW w:w="708" w:type="dxa"/>
            <w:vAlign w:val="center"/>
          </w:tcPr>
          <w:p w:rsidR="00426FC8" w:rsidRPr="00A0452B" w:rsidRDefault="00426FC8" w:rsidP="009E56C0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Raguvos kultūros centras, Laisvės g. 12, Raguvos mstl., Raguvos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Kultūros paskirties 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6692-7000-9012</w:t>
            </w:r>
          </w:p>
        </w:tc>
      </w:tr>
      <w:tr w:rsidR="00426FC8" w:rsidRPr="00A0452B" w:rsidTr="00634ECB">
        <w:trPr>
          <w:trHeight w:val="4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kultūros centras,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Vadoklių g. 14, Ramygalos m.,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Kultūros paskirties 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6689-0001-9010</w:t>
            </w:r>
          </w:p>
        </w:tc>
      </w:tr>
      <w:tr w:rsidR="00426FC8" w:rsidRPr="00A0452B" w:rsidTr="00634ECB">
        <w:trPr>
          <w:trHeight w:val="6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0B524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Ramygalos kultūros centras, </w:t>
            </w:r>
          </w:p>
          <w:p w:rsidR="00426FC8" w:rsidRPr="00A0452B" w:rsidRDefault="00426FC8" w:rsidP="000B5243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Vadoklių g. 14, Ramygalos m., </w:t>
            </w:r>
          </w:p>
          <w:p w:rsidR="00426FC8" w:rsidRPr="00A0452B" w:rsidRDefault="00426FC8" w:rsidP="000B5243">
            <w:pPr>
              <w:pStyle w:val="12pt"/>
            </w:pPr>
            <w:r w:rsidRPr="00A0452B">
              <w:t>Ramygalos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pStyle w:val="12pt"/>
            </w:pPr>
            <w:r w:rsidRPr="00A0452B"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pStyle w:val="12pt"/>
            </w:pPr>
            <w:r w:rsidRPr="00A0452B">
              <w:rPr>
                <w:rStyle w:val="nobr"/>
              </w:rPr>
              <w:t>4400-3901-1713 </w:t>
            </w:r>
          </w:p>
        </w:tc>
      </w:tr>
      <w:tr w:rsidR="00426FC8" w:rsidRPr="00A0452B" w:rsidTr="00634ECB">
        <w:trPr>
          <w:trHeight w:val="44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Smilgių kultūros centras, Ramioji g. 1, Smilgių mstl., Smilgių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6697-9007-0017</w:t>
            </w:r>
          </w:p>
        </w:tc>
      </w:tr>
      <w:tr w:rsidR="00426FC8" w:rsidRPr="00A0452B" w:rsidTr="00634ECB">
        <w:trPr>
          <w:trHeight w:val="62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Šilagalio kultūros centras. Bokšto g. 5, </w:t>
            </w:r>
          </w:p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Šilagalio k., Panevėžio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6697-5006-3016</w:t>
            </w:r>
          </w:p>
        </w:tc>
      </w:tr>
      <w:tr w:rsidR="00426FC8" w:rsidRPr="00A0452B" w:rsidTr="00F930A6">
        <w:trPr>
          <w:trHeight w:val="549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Tiltagalių kultūros centras, Paežerio g. 2, Tiltagalių k.,</w:t>
            </w:r>
            <w:r w:rsidRPr="00DF7AAF">
              <w:rPr>
                <w:szCs w:val="24"/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6697-7003-0011</w:t>
            </w:r>
          </w:p>
        </w:tc>
      </w:tr>
      <w:tr w:rsidR="00426FC8" w:rsidRPr="00A0452B" w:rsidTr="00F930A6">
        <w:trPr>
          <w:trHeight w:val="42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168.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Tiltagalių kultūros centras, Paežerio g. 2, Tiltagalių k.,</w:t>
            </w:r>
            <w:r w:rsidRPr="00DF7AAF">
              <w:rPr>
                <w:szCs w:val="24"/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6697-7003-0022 </w:t>
            </w:r>
          </w:p>
        </w:tc>
      </w:tr>
      <w:tr w:rsidR="00426FC8" w:rsidRPr="00A0452B" w:rsidTr="00F930A6">
        <w:trPr>
          <w:trHeight w:val="5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169.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Tiltagalių kultūros centras, Paežerio g. 2, Tiltagalių k.,</w:t>
            </w:r>
            <w:r w:rsidRPr="00DF7AAF">
              <w:rPr>
                <w:szCs w:val="24"/>
                <w:lang w:val="lt-LT"/>
              </w:rPr>
              <w:t xml:space="preserve"> </w:t>
            </w:r>
            <w:r w:rsidRPr="00A0452B">
              <w:rPr>
                <w:sz w:val="24"/>
                <w:szCs w:val="24"/>
                <w:lang w:val="lt-LT"/>
              </w:rPr>
              <w:t>Karsakiškio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6697-7003-0033 </w:t>
            </w:r>
          </w:p>
        </w:tc>
      </w:tr>
      <w:tr w:rsidR="00426FC8" w:rsidRPr="00A0452B" w:rsidTr="00F930A6">
        <w:trPr>
          <w:trHeight w:val="313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170.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Vadoklių kultūros centras, Žalioji g. 11, Vadoklių mstl.,</w:t>
            </w:r>
            <w:r w:rsidRPr="00DF7AAF">
              <w:rPr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Vadoklių sen., Panevėžio </w:t>
            </w:r>
            <w:r w:rsidRPr="00A0452B">
              <w:rPr>
                <w:sz w:val="24"/>
                <w:szCs w:val="24"/>
                <w:lang w:val="lt-LT"/>
              </w:rPr>
              <w:t>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paskirties</w:t>
            </w:r>
          </w:p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4400-0827-5350</w:t>
            </w:r>
          </w:p>
        </w:tc>
      </w:tr>
      <w:tr w:rsidR="00426FC8" w:rsidRPr="00A0452B" w:rsidTr="00634ECB">
        <w:trPr>
          <w:trHeight w:val="25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Sveikatos įstaigos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F930A6">
        <w:trPr>
          <w:trHeight w:val="94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171.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ambulatorija, VšĮ Panevėžio rajono savivaldybės poliklinikos filialas, </w:t>
            </w:r>
            <w:r w:rsidRPr="00A0452B">
              <w:rPr>
                <w:sz w:val="24"/>
                <w:szCs w:val="24"/>
                <w:lang w:val="lt-LT"/>
              </w:rPr>
              <w:br w:type="page"/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F930A6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Medicinos įstaigos</w:t>
            </w:r>
          </w:p>
          <w:p w:rsidR="00426FC8" w:rsidRPr="00A0452B" w:rsidRDefault="00426FC8" w:rsidP="00F930A6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6697-5018-4012</w:t>
            </w:r>
          </w:p>
        </w:tc>
      </w:tr>
      <w:tr w:rsidR="00426FC8" w:rsidRPr="00A0452B" w:rsidTr="00DF7AAF">
        <w:trPr>
          <w:trHeight w:val="22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Naujamiesčio palaikomojo gydymo ir slaugos ligoninė, VšĮ Panevėžio rajono savivaldybės poliklinikos filialas, </w:t>
            </w:r>
            <w:r w:rsidRPr="00A0452B">
              <w:rPr>
                <w:sz w:val="24"/>
                <w:szCs w:val="24"/>
                <w:lang w:val="lt-LT"/>
              </w:rPr>
              <w:br w:type="page"/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9A18E1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Medicinos įstaigos</w:t>
            </w:r>
          </w:p>
          <w:p w:rsidR="00426FC8" w:rsidRPr="00A0452B" w:rsidRDefault="00426FC8" w:rsidP="009A18E1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6697-5018-4023</w:t>
            </w:r>
          </w:p>
        </w:tc>
      </w:tr>
      <w:tr w:rsidR="00426FC8" w:rsidRPr="00A0452B" w:rsidTr="001F6351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4400-2940-3304 </w:t>
            </w:r>
          </w:p>
        </w:tc>
      </w:tr>
      <w:tr w:rsidR="00426FC8" w:rsidRPr="00A0452B" w:rsidTr="001F6351">
        <w:trPr>
          <w:trHeight w:val="228"/>
        </w:trPr>
        <w:tc>
          <w:tcPr>
            <w:tcW w:w="708" w:type="dxa"/>
            <w:vAlign w:val="center"/>
          </w:tcPr>
          <w:p w:rsidR="00426FC8" w:rsidRPr="00823FAD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823FAD">
              <w:rPr>
                <w:sz w:val="24"/>
                <w:szCs w:val="24"/>
                <w:lang w:val="lt-LT"/>
              </w:rPr>
              <w:t>174.</w:t>
            </w:r>
          </w:p>
        </w:tc>
        <w:tc>
          <w:tcPr>
            <w:tcW w:w="4395" w:type="dxa"/>
          </w:tcPr>
          <w:p w:rsidR="00426FC8" w:rsidRPr="00823FAD" w:rsidRDefault="00426FC8">
            <w:pPr>
              <w:rPr>
                <w:lang w:val="lt-LT"/>
              </w:rPr>
            </w:pPr>
            <w:r w:rsidRPr="00823FAD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4400-2940-4551 </w:t>
            </w:r>
          </w:p>
        </w:tc>
      </w:tr>
      <w:tr w:rsidR="00426FC8" w:rsidRPr="00A0452B" w:rsidTr="001F6351">
        <w:trPr>
          <w:trHeight w:val="2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175.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Negyvenamas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6697-5018-4034 </w:t>
            </w:r>
          </w:p>
        </w:tc>
      </w:tr>
      <w:tr w:rsidR="00426FC8" w:rsidRPr="00A0452B" w:rsidTr="001F6351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176.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6697-5018-4045 </w:t>
            </w:r>
          </w:p>
        </w:tc>
      </w:tr>
      <w:tr w:rsidR="00426FC8" w:rsidRPr="00A0452B" w:rsidTr="001F6351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177.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6697-5018-4056 </w:t>
            </w:r>
          </w:p>
        </w:tc>
      </w:tr>
      <w:tr w:rsidR="00426FC8" w:rsidRPr="00A0452B" w:rsidTr="001F6351">
        <w:trPr>
          <w:trHeight w:val="21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178.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6697-5018-4067 </w:t>
            </w:r>
          </w:p>
        </w:tc>
      </w:tr>
      <w:tr w:rsidR="00426FC8" w:rsidRPr="00A0452B" w:rsidTr="001F6351">
        <w:trPr>
          <w:trHeight w:val="5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179.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6697-5018-4078 </w:t>
            </w:r>
          </w:p>
        </w:tc>
      </w:tr>
      <w:tr w:rsidR="00426FC8" w:rsidRPr="00A0452B" w:rsidTr="001F6351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180.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6697-5018-4089 </w:t>
            </w:r>
          </w:p>
        </w:tc>
      </w:tr>
      <w:tr w:rsidR="00426FC8" w:rsidRPr="00A0452B" w:rsidTr="001F6351">
        <w:trPr>
          <w:trHeight w:val="276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181.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6697-5018-4090 </w:t>
            </w:r>
          </w:p>
        </w:tc>
      </w:tr>
      <w:tr w:rsidR="00426FC8" w:rsidRPr="00A0452B" w:rsidTr="001F6351">
        <w:trPr>
          <w:trHeight w:val="2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182.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6697-5018-4101 </w:t>
            </w:r>
          </w:p>
        </w:tc>
      </w:tr>
      <w:tr w:rsidR="00426FC8" w:rsidRPr="00A0452B" w:rsidTr="001F6351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183.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6697-5018-4112 </w:t>
            </w:r>
          </w:p>
        </w:tc>
      </w:tr>
      <w:tr w:rsidR="00426FC8" w:rsidRPr="00A0452B" w:rsidTr="001F6351">
        <w:trPr>
          <w:trHeight w:val="30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184.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6697-5018-4123 </w:t>
            </w:r>
          </w:p>
        </w:tc>
      </w:tr>
      <w:tr w:rsidR="00426FC8" w:rsidRPr="00A0452B" w:rsidTr="001F6351">
        <w:trPr>
          <w:trHeight w:val="18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185.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Dariaus ir Girėno g. 28, Naujamiesčio mstl., Naujamiesčio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6697-5018-4134 </w:t>
            </w:r>
          </w:p>
        </w:tc>
      </w:tr>
      <w:tr w:rsidR="00426FC8" w:rsidRPr="00A0452B" w:rsidTr="001F6351">
        <w:trPr>
          <w:trHeight w:val="640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palaikomojo gydymo ir slaugos ligoninė, Dariaus ir Girėno g. 28, Ramygalos m.,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Medicinos įstaigos</w:t>
            </w:r>
          </w:p>
          <w:p w:rsidR="00426FC8" w:rsidRPr="00A0452B" w:rsidRDefault="00426FC8" w:rsidP="001F6351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bCs/>
                <w:color w:val="000000"/>
                <w:sz w:val="24"/>
                <w:szCs w:val="24"/>
                <w:lang w:val="lt-LT"/>
              </w:rPr>
              <w:t>6696-1000-1010</w:t>
            </w:r>
          </w:p>
        </w:tc>
      </w:tr>
      <w:tr w:rsidR="00426FC8" w:rsidRPr="00A0452B" w:rsidTr="001F6351">
        <w:trPr>
          <w:trHeight w:val="14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g. 28, Ramygalos m., 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6696-1000-1021 </w:t>
            </w:r>
          </w:p>
        </w:tc>
      </w:tr>
      <w:tr w:rsidR="00426FC8" w:rsidRPr="00A0452B" w:rsidTr="001F6351">
        <w:trPr>
          <w:trHeight w:val="16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188.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g. 28, Ramygalos m., 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6696-1000-1032 </w:t>
            </w:r>
          </w:p>
        </w:tc>
      </w:tr>
      <w:tr w:rsidR="00426FC8" w:rsidRPr="00A0452B" w:rsidTr="001F6351">
        <w:trPr>
          <w:trHeight w:val="20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189.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g. 28, Ramygalos m., 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6696-1000-1043 </w:t>
            </w:r>
          </w:p>
        </w:tc>
      </w:tr>
      <w:tr w:rsidR="00426FC8" w:rsidRPr="00A0452B" w:rsidTr="001F6351">
        <w:trPr>
          <w:trHeight w:val="25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190.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g. 28, Ramygalos m., 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6696-1000-1054 </w:t>
            </w:r>
          </w:p>
        </w:tc>
      </w:tr>
      <w:tr w:rsidR="00426FC8" w:rsidRPr="00A0452B" w:rsidTr="001F6351">
        <w:trPr>
          <w:trHeight w:val="511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191.</w:t>
            </w:r>
          </w:p>
        </w:tc>
        <w:tc>
          <w:tcPr>
            <w:tcW w:w="4395" w:type="dxa"/>
          </w:tcPr>
          <w:p w:rsidR="00426FC8" w:rsidRPr="00A0452B" w:rsidRDefault="00426FC8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Dariaus ir Girėno g. 28, Ramygalos m., Ramygalos sen., Panevėžio r. 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1F635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6696-1000-1065 </w:t>
            </w:r>
          </w:p>
        </w:tc>
      </w:tr>
      <w:tr w:rsidR="00426FC8" w:rsidRPr="00A0452B" w:rsidTr="009A18E1">
        <w:trPr>
          <w:trHeight w:val="68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192.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VšĮ Krekenavos pirminės sveikatos priežiūros centras, Maironio g. 8,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9A18E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Mišrus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6698-5004-6019</w:t>
            </w:r>
          </w:p>
        </w:tc>
      </w:tr>
      <w:tr w:rsidR="00426FC8" w:rsidRPr="00A0452B" w:rsidTr="009A18E1">
        <w:trPr>
          <w:trHeight w:val="26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193.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Maironio g. 8,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9A18E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6698-5004-6022</w:t>
            </w:r>
          </w:p>
        </w:tc>
      </w:tr>
      <w:tr w:rsidR="00426FC8" w:rsidRPr="00A0452B" w:rsidTr="009A18E1">
        <w:trPr>
          <w:trHeight w:val="209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194.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Maironio g. 8,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9A18E1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Pagalbinis pastatas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6698-5004-6036</w:t>
            </w:r>
          </w:p>
        </w:tc>
      </w:tr>
      <w:tr w:rsidR="00426FC8" w:rsidRPr="00A0452B" w:rsidTr="00A0452B">
        <w:trPr>
          <w:trHeight w:val="492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195.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A0452B">
            <w:pPr>
              <w:rPr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Maironio g. 8, Krekenavos mstl., Krekenavos sen., Panevėžio r.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A0452B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rStyle w:val="nobr"/>
                <w:sz w:val="24"/>
                <w:szCs w:val="24"/>
                <w:lang w:val="lt-LT"/>
              </w:rPr>
              <w:t>6698-5004-6040</w:t>
            </w:r>
          </w:p>
        </w:tc>
      </w:tr>
      <w:tr w:rsidR="00426FC8" w:rsidRPr="00A0452B" w:rsidTr="00634ECB">
        <w:trPr>
          <w:trHeight w:val="285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0452B">
              <w:rPr>
                <w:b/>
                <w:bCs/>
                <w:sz w:val="24"/>
                <w:szCs w:val="24"/>
                <w:lang w:val="lt-LT"/>
              </w:rPr>
              <w:t>Kultūros paveldo statiniai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 </w:t>
            </w:r>
          </w:p>
        </w:tc>
      </w:tr>
      <w:tr w:rsidR="00426FC8" w:rsidRPr="00A0452B" w:rsidTr="003B771C">
        <w:trPr>
          <w:trHeight w:val="954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196.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sen., Kučių k.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Pavadinimas: Kučių dvaro sodybos, vad. Bistrampoliu, </w:t>
            </w:r>
            <w:r w:rsidRPr="00A0452B">
              <w:rPr>
                <w:b/>
                <w:bCs/>
                <w:sz w:val="24"/>
                <w:szCs w:val="24"/>
                <w:lang w:val="lt-LT"/>
              </w:rPr>
              <w:t>kluonas</w:t>
            </w:r>
            <w:r w:rsidRPr="00A0452B">
              <w:rPr>
                <w:sz w:val="24"/>
                <w:szCs w:val="24"/>
                <w:lang w:val="lt-LT"/>
              </w:rPr>
              <w:br/>
              <w:t>Statusas: valstybės saugomas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vertybė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Kultūros vertybių</w:t>
            </w:r>
          </w:p>
          <w:p w:rsidR="00426FC8" w:rsidRPr="00A0452B" w:rsidRDefault="00426FC8" w:rsidP="0001522A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registro unikalus</w:t>
            </w:r>
          </w:p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 xml:space="preserve">Nr. </w:t>
            </w:r>
            <w:r w:rsidRPr="00A0452B">
              <w:rPr>
                <w:bCs/>
                <w:color w:val="000000"/>
                <w:sz w:val="24"/>
                <w:szCs w:val="24"/>
                <w:lang w:val="lt-LT"/>
              </w:rPr>
              <w:t>23027</w:t>
            </w:r>
          </w:p>
        </w:tc>
      </w:tr>
      <w:tr w:rsidR="00426FC8" w:rsidRPr="00A0452B" w:rsidTr="003B771C">
        <w:trPr>
          <w:trHeight w:val="828"/>
        </w:trPr>
        <w:tc>
          <w:tcPr>
            <w:tcW w:w="708" w:type="dxa"/>
            <w:vAlign w:val="center"/>
          </w:tcPr>
          <w:p w:rsidR="00426FC8" w:rsidRPr="00A0452B" w:rsidRDefault="00426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197.</w:t>
            </w:r>
          </w:p>
        </w:tc>
        <w:tc>
          <w:tcPr>
            <w:tcW w:w="4395" w:type="dxa"/>
            <w:vAlign w:val="center"/>
          </w:tcPr>
          <w:p w:rsidR="00426FC8" w:rsidRPr="00A0452B" w:rsidRDefault="00426FC8" w:rsidP="003B771C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Ramygalos sen., Kučių k.</w:t>
            </w:r>
            <w:r w:rsidRPr="00A0452B">
              <w:rPr>
                <w:sz w:val="24"/>
                <w:szCs w:val="24"/>
                <w:lang w:val="lt-LT"/>
              </w:rPr>
              <w:br/>
              <w:t xml:space="preserve">Pavadinimas: Kučių dvaro sodybos, vad. Bistrampoliu, </w:t>
            </w:r>
            <w:r w:rsidRPr="00A0452B">
              <w:rPr>
                <w:b/>
                <w:bCs/>
                <w:sz w:val="24"/>
                <w:szCs w:val="24"/>
                <w:lang w:val="lt-LT"/>
              </w:rPr>
              <w:t>arklidė</w:t>
            </w:r>
            <w:r w:rsidRPr="00A0452B">
              <w:rPr>
                <w:sz w:val="24"/>
                <w:szCs w:val="24"/>
                <w:lang w:val="lt-LT"/>
              </w:rPr>
              <w:br/>
              <w:t>Statusas: valstybės saugomas.</w:t>
            </w:r>
          </w:p>
        </w:tc>
        <w:tc>
          <w:tcPr>
            <w:tcW w:w="2268" w:type="dxa"/>
            <w:vAlign w:val="center"/>
          </w:tcPr>
          <w:p w:rsidR="00426FC8" w:rsidRPr="00A0452B" w:rsidRDefault="00426FC8" w:rsidP="00BF2CE4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sz w:val="24"/>
                <w:szCs w:val="24"/>
                <w:lang w:val="lt-LT"/>
              </w:rPr>
              <w:t>Kultūros vertybė</w:t>
            </w:r>
          </w:p>
        </w:tc>
        <w:tc>
          <w:tcPr>
            <w:tcW w:w="1985" w:type="dxa"/>
            <w:vAlign w:val="center"/>
          </w:tcPr>
          <w:p w:rsidR="00426FC8" w:rsidRPr="00A0452B" w:rsidRDefault="00426FC8" w:rsidP="0001522A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Kultūros vertybių</w:t>
            </w:r>
          </w:p>
          <w:p w:rsidR="00426FC8" w:rsidRPr="00A0452B" w:rsidRDefault="00426FC8" w:rsidP="0001522A">
            <w:pPr>
              <w:rPr>
                <w:color w:val="000000"/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registro unikalus</w:t>
            </w:r>
          </w:p>
          <w:p w:rsidR="00426FC8" w:rsidRPr="00A0452B" w:rsidRDefault="00426FC8" w:rsidP="0001522A">
            <w:pPr>
              <w:rPr>
                <w:sz w:val="24"/>
                <w:szCs w:val="24"/>
                <w:lang w:val="lt-LT"/>
              </w:rPr>
            </w:pPr>
            <w:r w:rsidRPr="00A0452B">
              <w:rPr>
                <w:color w:val="000000"/>
                <w:sz w:val="24"/>
                <w:szCs w:val="24"/>
                <w:lang w:val="lt-LT"/>
              </w:rPr>
              <w:t>Nr.</w:t>
            </w:r>
            <w:r w:rsidRPr="00A0452B">
              <w:rPr>
                <w:bCs/>
                <w:sz w:val="24"/>
                <w:szCs w:val="24"/>
                <w:lang w:val="lt-LT"/>
              </w:rPr>
              <w:t xml:space="preserve"> 23028</w:t>
            </w:r>
          </w:p>
        </w:tc>
      </w:tr>
    </w:tbl>
    <w:p w:rsidR="00426FC8" w:rsidRDefault="00426FC8" w:rsidP="00422152">
      <w:pPr>
        <w:jc w:val="center"/>
        <w:rPr>
          <w:lang w:val="lt-LT"/>
        </w:rPr>
      </w:pPr>
    </w:p>
    <w:p w:rsidR="00426FC8" w:rsidRDefault="00426FC8" w:rsidP="00422152">
      <w:pPr>
        <w:jc w:val="center"/>
        <w:rPr>
          <w:lang w:val="lt-LT"/>
        </w:rPr>
      </w:pPr>
    </w:p>
    <w:p w:rsidR="00426FC8" w:rsidRDefault="00426FC8" w:rsidP="00422152">
      <w:pPr>
        <w:jc w:val="center"/>
        <w:rPr>
          <w:lang w:val="lt-LT"/>
        </w:rPr>
      </w:pPr>
    </w:p>
    <w:p w:rsidR="00426FC8" w:rsidRPr="00A0452B" w:rsidRDefault="00426FC8" w:rsidP="00422152">
      <w:pPr>
        <w:jc w:val="center"/>
        <w:rPr>
          <w:lang w:val="lt-LT"/>
        </w:rPr>
      </w:pPr>
    </w:p>
    <w:p w:rsidR="00426FC8" w:rsidRPr="00A0452B" w:rsidRDefault="00426FC8" w:rsidP="00422152">
      <w:pPr>
        <w:jc w:val="center"/>
        <w:rPr>
          <w:lang w:val="lt-LT"/>
        </w:rPr>
      </w:pPr>
    </w:p>
    <w:p w:rsidR="00426FC8" w:rsidRPr="00A0452B" w:rsidRDefault="00426FC8" w:rsidP="00422152">
      <w:pPr>
        <w:jc w:val="center"/>
        <w:rPr>
          <w:lang w:val="lt-LT"/>
        </w:rPr>
      </w:pPr>
    </w:p>
    <w:p w:rsidR="00426FC8" w:rsidRPr="00A0452B" w:rsidRDefault="00426FC8" w:rsidP="00422152">
      <w:pPr>
        <w:jc w:val="center"/>
        <w:rPr>
          <w:lang w:val="lt-LT"/>
        </w:rPr>
      </w:pPr>
    </w:p>
    <w:p w:rsidR="00426FC8" w:rsidRPr="00A0452B" w:rsidRDefault="00426FC8" w:rsidP="00DD36D2">
      <w:pPr>
        <w:jc w:val="center"/>
        <w:rPr>
          <w:lang w:val="lt-LT"/>
        </w:rPr>
      </w:pPr>
      <w:r w:rsidRPr="00A0452B">
        <w:rPr>
          <w:lang w:val="lt-LT"/>
        </w:rPr>
        <w:t>______________________________</w:t>
      </w:r>
    </w:p>
    <w:sectPr w:rsidR="00426FC8" w:rsidRPr="00A0452B" w:rsidSect="00422152">
      <w:headerReference w:type="default" r:id="rId7"/>
      <w:pgSz w:w="12240" w:h="15840"/>
      <w:pgMar w:top="837" w:right="711" w:bottom="360" w:left="1944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C8" w:rsidRDefault="00426FC8" w:rsidP="00422152">
      <w:r>
        <w:separator/>
      </w:r>
    </w:p>
  </w:endnote>
  <w:endnote w:type="continuationSeparator" w:id="0">
    <w:p w:rsidR="00426FC8" w:rsidRDefault="00426FC8" w:rsidP="0042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C8" w:rsidRDefault="00426FC8" w:rsidP="00422152">
      <w:r>
        <w:separator/>
      </w:r>
    </w:p>
  </w:footnote>
  <w:footnote w:type="continuationSeparator" w:id="0">
    <w:p w:rsidR="00426FC8" w:rsidRDefault="00426FC8" w:rsidP="0042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FC8" w:rsidRDefault="00426FC8">
    <w:pPr>
      <w:pStyle w:val="Header"/>
      <w:jc w:val="center"/>
    </w:pPr>
    <w:fldSimple w:instr="PAGE   \* MERGEFORMAT">
      <w:r w:rsidRPr="00C752FA">
        <w:rPr>
          <w:noProof/>
          <w:lang w:val="lt-LT"/>
        </w:rPr>
        <w:t>17</w:t>
      </w:r>
    </w:fldSimple>
  </w:p>
  <w:p w:rsidR="00426FC8" w:rsidRPr="006E4A9B" w:rsidRDefault="00426FC8">
    <w:pPr>
      <w:pStyle w:val="Header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C9C234C"/>
    <w:multiLevelType w:val="hybridMultilevel"/>
    <w:tmpl w:val="A07669D2"/>
    <w:lvl w:ilvl="0" w:tplc="0427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FB4"/>
    <w:rsid w:val="00010186"/>
    <w:rsid w:val="0001186A"/>
    <w:rsid w:val="0001522A"/>
    <w:rsid w:val="0002597F"/>
    <w:rsid w:val="00026793"/>
    <w:rsid w:val="00027C38"/>
    <w:rsid w:val="00030BD2"/>
    <w:rsid w:val="00033597"/>
    <w:rsid w:val="0003568A"/>
    <w:rsid w:val="00036D56"/>
    <w:rsid w:val="00036D70"/>
    <w:rsid w:val="000420BE"/>
    <w:rsid w:val="0004399E"/>
    <w:rsid w:val="00051736"/>
    <w:rsid w:val="0005624A"/>
    <w:rsid w:val="0006772B"/>
    <w:rsid w:val="00071DC4"/>
    <w:rsid w:val="000722EB"/>
    <w:rsid w:val="00076D38"/>
    <w:rsid w:val="00080851"/>
    <w:rsid w:val="00080FB2"/>
    <w:rsid w:val="00084405"/>
    <w:rsid w:val="00085C88"/>
    <w:rsid w:val="000910CD"/>
    <w:rsid w:val="00091146"/>
    <w:rsid w:val="000936EF"/>
    <w:rsid w:val="00093DF0"/>
    <w:rsid w:val="0009544D"/>
    <w:rsid w:val="00095AE2"/>
    <w:rsid w:val="00096B9B"/>
    <w:rsid w:val="000A02A4"/>
    <w:rsid w:val="000A08B7"/>
    <w:rsid w:val="000A379D"/>
    <w:rsid w:val="000A38F9"/>
    <w:rsid w:val="000A50D4"/>
    <w:rsid w:val="000A5F21"/>
    <w:rsid w:val="000B5243"/>
    <w:rsid w:val="000B5299"/>
    <w:rsid w:val="000B66EB"/>
    <w:rsid w:val="000B6803"/>
    <w:rsid w:val="000C0328"/>
    <w:rsid w:val="000C13CA"/>
    <w:rsid w:val="000C1EFA"/>
    <w:rsid w:val="000D5228"/>
    <w:rsid w:val="000D5274"/>
    <w:rsid w:val="000D5F55"/>
    <w:rsid w:val="000E04FB"/>
    <w:rsid w:val="000E1369"/>
    <w:rsid w:val="000E20FE"/>
    <w:rsid w:val="000E2A7D"/>
    <w:rsid w:val="000E7AA0"/>
    <w:rsid w:val="000F042E"/>
    <w:rsid w:val="000F2DA3"/>
    <w:rsid w:val="000F2E66"/>
    <w:rsid w:val="000F60E8"/>
    <w:rsid w:val="00111052"/>
    <w:rsid w:val="00111617"/>
    <w:rsid w:val="00112891"/>
    <w:rsid w:val="001159B1"/>
    <w:rsid w:val="00120976"/>
    <w:rsid w:val="00120AAB"/>
    <w:rsid w:val="00121353"/>
    <w:rsid w:val="001241C0"/>
    <w:rsid w:val="00124FC5"/>
    <w:rsid w:val="001331F9"/>
    <w:rsid w:val="00134EEE"/>
    <w:rsid w:val="0013502D"/>
    <w:rsid w:val="00141A44"/>
    <w:rsid w:val="00143AB7"/>
    <w:rsid w:val="00144B04"/>
    <w:rsid w:val="001528A5"/>
    <w:rsid w:val="001560C5"/>
    <w:rsid w:val="0015667E"/>
    <w:rsid w:val="00156AAD"/>
    <w:rsid w:val="00160C78"/>
    <w:rsid w:val="001629B7"/>
    <w:rsid w:val="00170C9D"/>
    <w:rsid w:val="00173B93"/>
    <w:rsid w:val="001749B4"/>
    <w:rsid w:val="001870E4"/>
    <w:rsid w:val="00190258"/>
    <w:rsid w:val="00192540"/>
    <w:rsid w:val="00192569"/>
    <w:rsid w:val="00193BF5"/>
    <w:rsid w:val="00195177"/>
    <w:rsid w:val="001961F1"/>
    <w:rsid w:val="001A387C"/>
    <w:rsid w:val="001A39D4"/>
    <w:rsid w:val="001A3ED8"/>
    <w:rsid w:val="001A7554"/>
    <w:rsid w:val="001B6D02"/>
    <w:rsid w:val="001C0E9F"/>
    <w:rsid w:val="001C1ABC"/>
    <w:rsid w:val="001C3516"/>
    <w:rsid w:val="001C4179"/>
    <w:rsid w:val="001C5A0C"/>
    <w:rsid w:val="001C7EBE"/>
    <w:rsid w:val="001D0B91"/>
    <w:rsid w:val="001D36A7"/>
    <w:rsid w:val="001D3AEE"/>
    <w:rsid w:val="001D431B"/>
    <w:rsid w:val="001D68B2"/>
    <w:rsid w:val="001E06B5"/>
    <w:rsid w:val="001E23FD"/>
    <w:rsid w:val="001E5A55"/>
    <w:rsid w:val="001F3E2F"/>
    <w:rsid w:val="001F4200"/>
    <w:rsid w:val="001F4ECC"/>
    <w:rsid w:val="001F6351"/>
    <w:rsid w:val="001F736F"/>
    <w:rsid w:val="00200B0E"/>
    <w:rsid w:val="00213FC4"/>
    <w:rsid w:val="00215E36"/>
    <w:rsid w:val="002200AE"/>
    <w:rsid w:val="00231AB4"/>
    <w:rsid w:val="002336B1"/>
    <w:rsid w:val="00236D4F"/>
    <w:rsid w:val="00251194"/>
    <w:rsid w:val="002562EB"/>
    <w:rsid w:val="00260128"/>
    <w:rsid w:val="002664CC"/>
    <w:rsid w:val="00271584"/>
    <w:rsid w:val="00272D99"/>
    <w:rsid w:val="00273101"/>
    <w:rsid w:val="00273779"/>
    <w:rsid w:val="002755B2"/>
    <w:rsid w:val="002778BB"/>
    <w:rsid w:val="00285FF9"/>
    <w:rsid w:val="00286D68"/>
    <w:rsid w:val="00286E7C"/>
    <w:rsid w:val="00286EB2"/>
    <w:rsid w:val="002909E7"/>
    <w:rsid w:val="00292AE7"/>
    <w:rsid w:val="00294462"/>
    <w:rsid w:val="002C2B82"/>
    <w:rsid w:val="002C3767"/>
    <w:rsid w:val="002C5791"/>
    <w:rsid w:val="002C75B2"/>
    <w:rsid w:val="002D0EFF"/>
    <w:rsid w:val="002F1AD4"/>
    <w:rsid w:val="002F5E73"/>
    <w:rsid w:val="002F6C04"/>
    <w:rsid w:val="002F7C56"/>
    <w:rsid w:val="0030144B"/>
    <w:rsid w:val="00301E0A"/>
    <w:rsid w:val="00304A44"/>
    <w:rsid w:val="00313714"/>
    <w:rsid w:val="00317C10"/>
    <w:rsid w:val="00324B67"/>
    <w:rsid w:val="00334322"/>
    <w:rsid w:val="0033698B"/>
    <w:rsid w:val="003404B2"/>
    <w:rsid w:val="003414B9"/>
    <w:rsid w:val="00354368"/>
    <w:rsid w:val="003556DE"/>
    <w:rsid w:val="003563AC"/>
    <w:rsid w:val="003648C9"/>
    <w:rsid w:val="00367863"/>
    <w:rsid w:val="00371FA5"/>
    <w:rsid w:val="003779DA"/>
    <w:rsid w:val="00382AB6"/>
    <w:rsid w:val="00384E51"/>
    <w:rsid w:val="0038522B"/>
    <w:rsid w:val="003921AB"/>
    <w:rsid w:val="00394A07"/>
    <w:rsid w:val="00394CDD"/>
    <w:rsid w:val="003A09F4"/>
    <w:rsid w:val="003A224E"/>
    <w:rsid w:val="003A2B7A"/>
    <w:rsid w:val="003B02DB"/>
    <w:rsid w:val="003B1F37"/>
    <w:rsid w:val="003B5776"/>
    <w:rsid w:val="003B771C"/>
    <w:rsid w:val="003C1147"/>
    <w:rsid w:val="003C142E"/>
    <w:rsid w:val="003C25BA"/>
    <w:rsid w:val="003D2E77"/>
    <w:rsid w:val="003D3FD5"/>
    <w:rsid w:val="003D5E9E"/>
    <w:rsid w:val="003E04F5"/>
    <w:rsid w:val="003E0F37"/>
    <w:rsid w:val="003E6229"/>
    <w:rsid w:val="003E6629"/>
    <w:rsid w:val="003F0B96"/>
    <w:rsid w:val="003F1CFB"/>
    <w:rsid w:val="003F2617"/>
    <w:rsid w:val="003F4B4A"/>
    <w:rsid w:val="00403FA0"/>
    <w:rsid w:val="00411000"/>
    <w:rsid w:val="00412FF1"/>
    <w:rsid w:val="00413E1A"/>
    <w:rsid w:val="00414962"/>
    <w:rsid w:val="00420394"/>
    <w:rsid w:val="00422152"/>
    <w:rsid w:val="00423437"/>
    <w:rsid w:val="0042383B"/>
    <w:rsid w:val="00423CF4"/>
    <w:rsid w:val="00426FC8"/>
    <w:rsid w:val="00427CD1"/>
    <w:rsid w:val="00436F3F"/>
    <w:rsid w:val="0043777B"/>
    <w:rsid w:val="004422B9"/>
    <w:rsid w:val="00442A47"/>
    <w:rsid w:val="00443895"/>
    <w:rsid w:val="00447793"/>
    <w:rsid w:val="00452A59"/>
    <w:rsid w:val="00453E77"/>
    <w:rsid w:val="00462FB5"/>
    <w:rsid w:val="0047513B"/>
    <w:rsid w:val="00477661"/>
    <w:rsid w:val="00487379"/>
    <w:rsid w:val="00490402"/>
    <w:rsid w:val="0049536F"/>
    <w:rsid w:val="004A121E"/>
    <w:rsid w:val="004A748D"/>
    <w:rsid w:val="004C0662"/>
    <w:rsid w:val="004C2E0E"/>
    <w:rsid w:val="004C3274"/>
    <w:rsid w:val="004C6323"/>
    <w:rsid w:val="004C6A1D"/>
    <w:rsid w:val="004D35C6"/>
    <w:rsid w:val="004D51C1"/>
    <w:rsid w:val="004D7BC5"/>
    <w:rsid w:val="004E1A5A"/>
    <w:rsid w:val="004E20FD"/>
    <w:rsid w:val="004E4217"/>
    <w:rsid w:val="004E5402"/>
    <w:rsid w:val="004E5C87"/>
    <w:rsid w:val="004F44F1"/>
    <w:rsid w:val="004F688C"/>
    <w:rsid w:val="004F7456"/>
    <w:rsid w:val="004F7F08"/>
    <w:rsid w:val="005030FA"/>
    <w:rsid w:val="00510532"/>
    <w:rsid w:val="0051578D"/>
    <w:rsid w:val="00517AD0"/>
    <w:rsid w:val="00522088"/>
    <w:rsid w:val="005242D2"/>
    <w:rsid w:val="00524BA9"/>
    <w:rsid w:val="0052688F"/>
    <w:rsid w:val="00533731"/>
    <w:rsid w:val="00534E45"/>
    <w:rsid w:val="00537091"/>
    <w:rsid w:val="00540841"/>
    <w:rsid w:val="00541500"/>
    <w:rsid w:val="00550565"/>
    <w:rsid w:val="005579A1"/>
    <w:rsid w:val="00560A42"/>
    <w:rsid w:val="00562FC8"/>
    <w:rsid w:val="005646AD"/>
    <w:rsid w:val="00565260"/>
    <w:rsid w:val="00565B41"/>
    <w:rsid w:val="005672FA"/>
    <w:rsid w:val="00572669"/>
    <w:rsid w:val="00577F6F"/>
    <w:rsid w:val="0058095E"/>
    <w:rsid w:val="00582F15"/>
    <w:rsid w:val="0058575D"/>
    <w:rsid w:val="00585B52"/>
    <w:rsid w:val="00591576"/>
    <w:rsid w:val="0059657C"/>
    <w:rsid w:val="00596DF9"/>
    <w:rsid w:val="005971BD"/>
    <w:rsid w:val="00597D68"/>
    <w:rsid w:val="005A0391"/>
    <w:rsid w:val="005A5932"/>
    <w:rsid w:val="005A5D81"/>
    <w:rsid w:val="005B4E0E"/>
    <w:rsid w:val="005B69D9"/>
    <w:rsid w:val="005C10BE"/>
    <w:rsid w:val="005C43D6"/>
    <w:rsid w:val="005C5680"/>
    <w:rsid w:val="005D2ED0"/>
    <w:rsid w:val="005D528A"/>
    <w:rsid w:val="005D6D19"/>
    <w:rsid w:val="005E0282"/>
    <w:rsid w:val="005E04F8"/>
    <w:rsid w:val="005E1697"/>
    <w:rsid w:val="005E1C4D"/>
    <w:rsid w:val="005E2C45"/>
    <w:rsid w:val="005E3C6B"/>
    <w:rsid w:val="005E6672"/>
    <w:rsid w:val="005E68B9"/>
    <w:rsid w:val="005F0316"/>
    <w:rsid w:val="005F0C9F"/>
    <w:rsid w:val="005F0D26"/>
    <w:rsid w:val="005F2D5A"/>
    <w:rsid w:val="005F3CA0"/>
    <w:rsid w:val="005F5BF3"/>
    <w:rsid w:val="005F622B"/>
    <w:rsid w:val="00600273"/>
    <w:rsid w:val="00602257"/>
    <w:rsid w:val="0060601A"/>
    <w:rsid w:val="00606D12"/>
    <w:rsid w:val="00607758"/>
    <w:rsid w:val="00610948"/>
    <w:rsid w:val="00613EE9"/>
    <w:rsid w:val="006153EC"/>
    <w:rsid w:val="006232B4"/>
    <w:rsid w:val="0062514A"/>
    <w:rsid w:val="006263CD"/>
    <w:rsid w:val="00627AE4"/>
    <w:rsid w:val="006303B4"/>
    <w:rsid w:val="00630463"/>
    <w:rsid w:val="00634ECB"/>
    <w:rsid w:val="0064245C"/>
    <w:rsid w:val="00646B13"/>
    <w:rsid w:val="0065221C"/>
    <w:rsid w:val="00654817"/>
    <w:rsid w:val="00661C15"/>
    <w:rsid w:val="006628E2"/>
    <w:rsid w:val="0066304D"/>
    <w:rsid w:val="00664636"/>
    <w:rsid w:val="00665346"/>
    <w:rsid w:val="006663F5"/>
    <w:rsid w:val="00671ED0"/>
    <w:rsid w:val="00672767"/>
    <w:rsid w:val="00687B49"/>
    <w:rsid w:val="00687C31"/>
    <w:rsid w:val="0069026F"/>
    <w:rsid w:val="0069036D"/>
    <w:rsid w:val="006919B1"/>
    <w:rsid w:val="00691C8A"/>
    <w:rsid w:val="006933CB"/>
    <w:rsid w:val="00694D16"/>
    <w:rsid w:val="00696C0F"/>
    <w:rsid w:val="00697C5C"/>
    <w:rsid w:val="006A0221"/>
    <w:rsid w:val="006A05A1"/>
    <w:rsid w:val="006A3751"/>
    <w:rsid w:val="006A470B"/>
    <w:rsid w:val="006A48FE"/>
    <w:rsid w:val="006A534F"/>
    <w:rsid w:val="006A7429"/>
    <w:rsid w:val="006C17DB"/>
    <w:rsid w:val="006C335D"/>
    <w:rsid w:val="006C7DEA"/>
    <w:rsid w:val="006D0F3E"/>
    <w:rsid w:val="006D38DF"/>
    <w:rsid w:val="006D7784"/>
    <w:rsid w:val="006D7DBA"/>
    <w:rsid w:val="006E18BD"/>
    <w:rsid w:val="006E1C63"/>
    <w:rsid w:val="006E1ED6"/>
    <w:rsid w:val="006E4A9B"/>
    <w:rsid w:val="006E5011"/>
    <w:rsid w:val="006F380E"/>
    <w:rsid w:val="006F42B1"/>
    <w:rsid w:val="006F522C"/>
    <w:rsid w:val="00702A44"/>
    <w:rsid w:val="007069B8"/>
    <w:rsid w:val="00710CB4"/>
    <w:rsid w:val="007119B5"/>
    <w:rsid w:val="00712CA2"/>
    <w:rsid w:val="00720117"/>
    <w:rsid w:val="00724A96"/>
    <w:rsid w:val="00727967"/>
    <w:rsid w:val="00730758"/>
    <w:rsid w:val="007318F6"/>
    <w:rsid w:val="0073314A"/>
    <w:rsid w:val="00737929"/>
    <w:rsid w:val="00746986"/>
    <w:rsid w:val="0075120F"/>
    <w:rsid w:val="007533B4"/>
    <w:rsid w:val="0075528A"/>
    <w:rsid w:val="00764C32"/>
    <w:rsid w:val="00764CD6"/>
    <w:rsid w:val="007717D5"/>
    <w:rsid w:val="007804A7"/>
    <w:rsid w:val="00780F90"/>
    <w:rsid w:val="007932F0"/>
    <w:rsid w:val="00793968"/>
    <w:rsid w:val="00793F7F"/>
    <w:rsid w:val="00797077"/>
    <w:rsid w:val="007A3F25"/>
    <w:rsid w:val="007A5F27"/>
    <w:rsid w:val="007A785F"/>
    <w:rsid w:val="007B4260"/>
    <w:rsid w:val="007B6070"/>
    <w:rsid w:val="007B6131"/>
    <w:rsid w:val="007B654C"/>
    <w:rsid w:val="007C19E0"/>
    <w:rsid w:val="007C2B1B"/>
    <w:rsid w:val="007D18A4"/>
    <w:rsid w:val="007D3040"/>
    <w:rsid w:val="007D5B0F"/>
    <w:rsid w:val="007D66D5"/>
    <w:rsid w:val="007E0C8F"/>
    <w:rsid w:val="007E0EBA"/>
    <w:rsid w:val="007E3960"/>
    <w:rsid w:val="007E4EC0"/>
    <w:rsid w:val="007F33A3"/>
    <w:rsid w:val="007F7326"/>
    <w:rsid w:val="00801211"/>
    <w:rsid w:val="00804B17"/>
    <w:rsid w:val="00804F37"/>
    <w:rsid w:val="00807C15"/>
    <w:rsid w:val="00807D71"/>
    <w:rsid w:val="00811DC1"/>
    <w:rsid w:val="0081699E"/>
    <w:rsid w:val="00823FAD"/>
    <w:rsid w:val="00827B37"/>
    <w:rsid w:val="0083051B"/>
    <w:rsid w:val="00831A8A"/>
    <w:rsid w:val="008408B7"/>
    <w:rsid w:val="00841FB6"/>
    <w:rsid w:val="008439B5"/>
    <w:rsid w:val="00846130"/>
    <w:rsid w:val="008502BA"/>
    <w:rsid w:val="00850EE5"/>
    <w:rsid w:val="00853C1B"/>
    <w:rsid w:val="00857D19"/>
    <w:rsid w:val="00865396"/>
    <w:rsid w:val="00866619"/>
    <w:rsid w:val="0087011E"/>
    <w:rsid w:val="00870CB6"/>
    <w:rsid w:val="00873FCA"/>
    <w:rsid w:val="00880EC5"/>
    <w:rsid w:val="00893F19"/>
    <w:rsid w:val="0089498F"/>
    <w:rsid w:val="008A4BC9"/>
    <w:rsid w:val="008A5AC1"/>
    <w:rsid w:val="008A6775"/>
    <w:rsid w:val="008B34CC"/>
    <w:rsid w:val="008B7662"/>
    <w:rsid w:val="008C0504"/>
    <w:rsid w:val="008C0A23"/>
    <w:rsid w:val="008C4E3A"/>
    <w:rsid w:val="008D0D0D"/>
    <w:rsid w:val="008E00E2"/>
    <w:rsid w:val="008E0DA0"/>
    <w:rsid w:val="008E1B87"/>
    <w:rsid w:val="008E2431"/>
    <w:rsid w:val="008E7E13"/>
    <w:rsid w:val="008F7865"/>
    <w:rsid w:val="00901324"/>
    <w:rsid w:val="00901338"/>
    <w:rsid w:val="00902B0F"/>
    <w:rsid w:val="00903BD6"/>
    <w:rsid w:val="00905C7B"/>
    <w:rsid w:val="00915FB4"/>
    <w:rsid w:val="00917915"/>
    <w:rsid w:val="0092156C"/>
    <w:rsid w:val="00927848"/>
    <w:rsid w:val="0093350F"/>
    <w:rsid w:val="00935A13"/>
    <w:rsid w:val="00940CCA"/>
    <w:rsid w:val="00951250"/>
    <w:rsid w:val="009517C5"/>
    <w:rsid w:val="00951C3E"/>
    <w:rsid w:val="00954146"/>
    <w:rsid w:val="009559AB"/>
    <w:rsid w:val="009629FC"/>
    <w:rsid w:val="009659B7"/>
    <w:rsid w:val="00971081"/>
    <w:rsid w:val="009728B1"/>
    <w:rsid w:val="009743FA"/>
    <w:rsid w:val="00975204"/>
    <w:rsid w:val="00981E30"/>
    <w:rsid w:val="00987C7A"/>
    <w:rsid w:val="00992B17"/>
    <w:rsid w:val="00994B70"/>
    <w:rsid w:val="009A03B0"/>
    <w:rsid w:val="009A18E1"/>
    <w:rsid w:val="009A4652"/>
    <w:rsid w:val="009A5D79"/>
    <w:rsid w:val="009A669D"/>
    <w:rsid w:val="009B0B70"/>
    <w:rsid w:val="009B0D0F"/>
    <w:rsid w:val="009B509B"/>
    <w:rsid w:val="009B591E"/>
    <w:rsid w:val="009C2585"/>
    <w:rsid w:val="009C3213"/>
    <w:rsid w:val="009C3BA0"/>
    <w:rsid w:val="009D213B"/>
    <w:rsid w:val="009D7D45"/>
    <w:rsid w:val="009E0387"/>
    <w:rsid w:val="009E2617"/>
    <w:rsid w:val="009E3076"/>
    <w:rsid w:val="009E56C0"/>
    <w:rsid w:val="009E5D91"/>
    <w:rsid w:val="009F45B6"/>
    <w:rsid w:val="009F5950"/>
    <w:rsid w:val="009F6B11"/>
    <w:rsid w:val="00A00FE5"/>
    <w:rsid w:val="00A0200A"/>
    <w:rsid w:val="00A034CC"/>
    <w:rsid w:val="00A0452B"/>
    <w:rsid w:val="00A176F7"/>
    <w:rsid w:val="00A20CA6"/>
    <w:rsid w:val="00A22A20"/>
    <w:rsid w:val="00A25076"/>
    <w:rsid w:val="00A308AF"/>
    <w:rsid w:val="00A415D1"/>
    <w:rsid w:val="00A51DBA"/>
    <w:rsid w:val="00A553CD"/>
    <w:rsid w:val="00A56DE6"/>
    <w:rsid w:val="00A56E56"/>
    <w:rsid w:val="00A64D64"/>
    <w:rsid w:val="00A655A4"/>
    <w:rsid w:val="00A8062B"/>
    <w:rsid w:val="00A86555"/>
    <w:rsid w:val="00A93370"/>
    <w:rsid w:val="00A9739D"/>
    <w:rsid w:val="00A97469"/>
    <w:rsid w:val="00AA376F"/>
    <w:rsid w:val="00AA5306"/>
    <w:rsid w:val="00AB1578"/>
    <w:rsid w:val="00AB71DF"/>
    <w:rsid w:val="00AC13B9"/>
    <w:rsid w:val="00AC4EC2"/>
    <w:rsid w:val="00AC662A"/>
    <w:rsid w:val="00AC73AF"/>
    <w:rsid w:val="00AD1FD4"/>
    <w:rsid w:val="00AD695C"/>
    <w:rsid w:val="00AE0906"/>
    <w:rsid w:val="00AE7843"/>
    <w:rsid w:val="00AF342C"/>
    <w:rsid w:val="00B05102"/>
    <w:rsid w:val="00B101AE"/>
    <w:rsid w:val="00B1267E"/>
    <w:rsid w:val="00B132FD"/>
    <w:rsid w:val="00B1587C"/>
    <w:rsid w:val="00B179B8"/>
    <w:rsid w:val="00B20996"/>
    <w:rsid w:val="00B233A9"/>
    <w:rsid w:val="00B238A5"/>
    <w:rsid w:val="00B26B06"/>
    <w:rsid w:val="00B26F3E"/>
    <w:rsid w:val="00B30096"/>
    <w:rsid w:val="00B32ED1"/>
    <w:rsid w:val="00B43B1D"/>
    <w:rsid w:val="00B45195"/>
    <w:rsid w:val="00B51643"/>
    <w:rsid w:val="00B537D7"/>
    <w:rsid w:val="00B542F9"/>
    <w:rsid w:val="00B55062"/>
    <w:rsid w:val="00B62DF3"/>
    <w:rsid w:val="00B62ED2"/>
    <w:rsid w:val="00B63461"/>
    <w:rsid w:val="00B65443"/>
    <w:rsid w:val="00B655F9"/>
    <w:rsid w:val="00B663D6"/>
    <w:rsid w:val="00B706F0"/>
    <w:rsid w:val="00B80B4D"/>
    <w:rsid w:val="00B80E45"/>
    <w:rsid w:val="00B824AC"/>
    <w:rsid w:val="00B828C8"/>
    <w:rsid w:val="00B908B5"/>
    <w:rsid w:val="00B925E8"/>
    <w:rsid w:val="00B93F19"/>
    <w:rsid w:val="00BA36E2"/>
    <w:rsid w:val="00BA3C85"/>
    <w:rsid w:val="00BA4E0A"/>
    <w:rsid w:val="00BA7C22"/>
    <w:rsid w:val="00BB1056"/>
    <w:rsid w:val="00BB256E"/>
    <w:rsid w:val="00BB6AF1"/>
    <w:rsid w:val="00BC007F"/>
    <w:rsid w:val="00BC2665"/>
    <w:rsid w:val="00BC45AF"/>
    <w:rsid w:val="00BC4B32"/>
    <w:rsid w:val="00BC4DE7"/>
    <w:rsid w:val="00BC5252"/>
    <w:rsid w:val="00BD2739"/>
    <w:rsid w:val="00BE38AC"/>
    <w:rsid w:val="00BE44F5"/>
    <w:rsid w:val="00BF0558"/>
    <w:rsid w:val="00BF2CE4"/>
    <w:rsid w:val="00BF2E8E"/>
    <w:rsid w:val="00BF4D37"/>
    <w:rsid w:val="00BF4D77"/>
    <w:rsid w:val="00BF5D94"/>
    <w:rsid w:val="00BF6BC5"/>
    <w:rsid w:val="00BF70B4"/>
    <w:rsid w:val="00C15C99"/>
    <w:rsid w:val="00C1694D"/>
    <w:rsid w:val="00C201BE"/>
    <w:rsid w:val="00C2052B"/>
    <w:rsid w:val="00C2151F"/>
    <w:rsid w:val="00C23A4A"/>
    <w:rsid w:val="00C27185"/>
    <w:rsid w:val="00C305F0"/>
    <w:rsid w:val="00C30B8C"/>
    <w:rsid w:val="00C31284"/>
    <w:rsid w:val="00C32F0F"/>
    <w:rsid w:val="00C342A3"/>
    <w:rsid w:val="00C41603"/>
    <w:rsid w:val="00C47398"/>
    <w:rsid w:val="00C47C07"/>
    <w:rsid w:val="00C5496D"/>
    <w:rsid w:val="00C629B1"/>
    <w:rsid w:val="00C63FD3"/>
    <w:rsid w:val="00C662F6"/>
    <w:rsid w:val="00C67EE5"/>
    <w:rsid w:val="00C707DA"/>
    <w:rsid w:val="00C7204A"/>
    <w:rsid w:val="00C752FA"/>
    <w:rsid w:val="00C80416"/>
    <w:rsid w:val="00C80A41"/>
    <w:rsid w:val="00C81452"/>
    <w:rsid w:val="00C919AD"/>
    <w:rsid w:val="00C92B09"/>
    <w:rsid w:val="00C92D56"/>
    <w:rsid w:val="00C95AD1"/>
    <w:rsid w:val="00CA0B21"/>
    <w:rsid w:val="00CA29C1"/>
    <w:rsid w:val="00CA6722"/>
    <w:rsid w:val="00CA7972"/>
    <w:rsid w:val="00CB360A"/>
    <w:rsid w:val="00CB6DD4"/>
    <w:rsid w:val="00CC2D27"/>
    <w:rsid w:val="00CC3343"/>
    <w:rsid w:val="00CC4168"/>
    <w:rsid w:val="00CE1DBA"/>
    <w:rsid w:val="00CE2B1A"/>
    <w:rsid w:val="00CF2C6F"/>
    <w:rsid w:val="00CF76C8"/>
    <w:rsid w:val="00D00715"/>
    <w:rsid w:val="00D02B8C"/>
    <w:rsid w:val="00D06B2B"/>
    <w:rsid w:val="00D10918"/>
    <w:rsid w:val="00D16F15"/>
    <w:rsid w:val="00D173A1"/>
    <w:rsid w:val="00D20123"/>
    <w:rsid w:val="00D22EAC"/>
    <w:rsid w:val="00D24B3A"/>
    <w:rsid w:val="00D25C7C"/>
    <w:rsid w:val="00D348EA"/>
    <w:rsid w:val="00D4001A"/>
    <w:rsid w:val="00D42649"/>
    <w:rsid w:val="00D5142F"/>
    <w:rsid w:val="00D60750"/>
    <w:rsid w:val="00D6620C"/>
    <w:rsid w:val="00D7367E"/>
    <w:rsid w:val="00D736B1"/>
    <w:rsid w:val="00D73A12"/>
    <w:rsid w:val="00D75EBF"/>
    <w:rsid w:val="00D76BCF"/>
    <w:rsid w:val="00D80424"/>
    <w:rsid w:val="00D80A4F"/>
    <w:rsid w:val="00D83A0A"/>
    <w:rsid w:val="00D93604"/>
    <w:rsid w:val="00DA10EC"/>
    <w:rsid w:val="00DA3EFC"/>
    <w:rsid w:val="00DA5224"/>
    <w:rsid w:val="00DB0034"/>
    <w:rsid w:val="00DB3CDD"/>
    <w:rsid w:val="00DB5948"/>
    <w:rsid w:val="00DC6835"/>
    <w:rsid w:val="00DD03C6"/>
    <w:rsid w:val="00DD2556"/>
    <w:rsid w:val="00DD36D2"/>
    <w:rsid w:val="00DD5A16"/>
    <w:rsid w:val="00DE054B"/>
    <w:rsid w:val="00DE688E"/>
    <w:rsid w:val="00DF1476"/>
    <w:rsid w:val="00DF4DC3"/>
    <w:rsid w:val="00DF7504"/>
    <w:rsid w:val="00DF7AAF"/>
    <w:rsid w:val="00E01BFE"/>
    <w:rsid w:val="00E05A46"/>
    <w:rsid w:val="00E100F7"/>
    <w:rsid w:val="00E119F1"/>
    <w:rsid w:val="00E13277"/>
    <w:rsid w:val="00E14DD8"/>
    <w:rsid w:val="00E16215"/>
    <w:rsid w:val="00E1642E"/>
    <w:rsid w:val="00E20CC0"/>
    <w:rsid w:val="00E24A9F"/>
    <w:rsid w:val="00E30B06"/>
    <w:rsid w:val="00E36204"/>
    <w:rsid w:val="00E40844"/>
    <w:rsid w:val="00E40C85"/>
    <w:rsid w:val="00E40F62"/>
    <w:rsid w:val="00E47D1A"/>
    <w:rsid w:val="00E564B8"/>
    <w:rsid w:val="00E6058A"/>
    <w:rsid w:val="00E6085C"/>
    <w:rsid w:val="00E61345"/>
    <w:rsid w:val="00E64A63"/>
    <w:rsid w:val="00E716AF"/>
    <w:rsid w:val="00E77E1A"/>
    <w:rsid w:val="00E843CE"/>
    <w:rsid w:val="00E845E7"/>
    <w:rsid w:val="00E85D55"/>
    <w:rsid w:val="00E9119D"/>
    <w:rsid w:val="00E930D5"/>
    <w:rsid w:val="00EA18C5"/>
    <w:rsid w:val="00EA3D74"/>
    <w:rsid w:val="00EA3E39"/>
    <w:rsid w:val="00EA7E55"/>
    <w:rsid w:val="00EA7ED9"/>
    <w:rsid w:val="00EB3539"/>
    <w:rsid w:val="00EB76DB"/>
    <w:rsid w:val="00EC11D8"/>
    <w:rsid w:val="00EC2549"/>
    <w:rsid w:val="00EC2DEA"/>
    <w:rsid w:val="00EC3241"/>
    <w:rsid w:val="00EC3BB5"/>
    <w:rsid w:val="00EC6F14"/>
    <w:rsid w:val="00EE32E8"/>
    <w:rsid w:val="00EE3C05"/>
    <w:rsid w:val="00EE6A8D"/>
    <w:rsid w:val="00EE6BFE"/>
    <w:rsid w:val="00EE7FD9"/>
    <w:rsid w:val="00EF034A"/>
    <w:rsid w:val="00EF10E0"/>
    <w:rsid w:val="00EF1334"/>
    <w:rsid w:val="00EF288D"/>
    <w:rsid w:val="00F00368"/>
    <w:rsid w:val="00F06F2B"/>
    <w:rsid w:val="00F06F71"/>
    <w:rsid w:val="00F07C03"/>
    <w:rsid w:val="00F11886"/>
    <w:rsid w:val="00F21881"/>
    <w:rsid w:val="00F21CFB"/>
    <w:rsid w:val="00F2688E"/>
    <w:rsid w:val="00F30FB1"/>
    <w:rsid w:val="00F35422"/>
    <w:rsid w:val="00F37683"/>
    <w:rsid w:val="00F41685"/>
    <w:rsid w:val="00F46885"/>
    <w:rsid w:val="00F52DEB"/>
    <w:rsid w:val="00F5381D"/>
    <w:rsid w:val="00F54D3C"/>
    <w:rsid w:val="00F5577A"/>
    <w:rsid w:val="00F55CFD"/>
    <w:rsid w:val="00F56865"/>
    <w:rsid w:val="00F57016"/>
    <w:rsid w:val="00F60423"/>
    <w:rsid w:val="00F61A55"/>
    <w:rsid w:val="00F66544"/>
    <w:rsid w:val="00F74D85"/>
    <w:rsid w:val="00F77082"/>
    <w:rsid w:val="00F8052F"/>
    <w:rsid w:val="00F84EAD"/>
    <w:rsid w:val="00F8537A"/>
    <w:rsid w:val="00F857EF"/>
    <w:rsid w:val="00F902E9"/>
    <w:rsid w:val="00F9275B"/>
    <w:rsid w:val="00F930A6"/>
    <w:rsid w:val="00F97537"/>
    <w:rsid w:val="00FA4089"/>
    <w:rsid w:val="00FA4749"/>
    <w:rsid w:val="00FC3474"/>
    <w:rsid w:val="00FD0A06"/>
    <w:rsid w:val="00FD51E1"/>
    <w:rsid w:val="00FD6DF6"/>
    <w:rsid w:val="00FE06C9"/>
    <w:rsid w:val="00FF3BD0"/>
    <w:rsid w:val="00FF61F9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12"/>
    <w:pPr>
      <w:widowControl w:val="0"/>
      <w:suppressAutoHyphens/>
      <w:autoSpaceDE w:val="0"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D12"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6D12"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D9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D9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ar-SA"/>
    </w:rPr>
  </w:style>
  <w:style w:type="character" w:customStyle="1" w:styleId="WW8Num1z0">
    <w:name w:val="WW8Num1z0"/>
    <w:uiPriority w:val="99"/>
    <w:rsid w:val="00606D12"/>
    <w:rPr>
      <w:rFonts w:ascii="Times New Roman" w:hAnsi="Times New Roman"/>
    </w:rPr>
  </w:style>
  <w:style w:type="character" w:customStyle="1" w:styleId="WW8Num1z1">
    <w:name w:val="WW8Num1z1"/>
    <w:uiPriority w:val="99"/>
    <w:rsid w:val="00606D12"/>
  </w:style>
  <w:style w:type="character" w:customStyle="1" w:styleId="WW8Num1z2">
    <w:name w:val="WW8Num1z2"/>
    <w:uiPriority w:val="99"/>
    <w:rsid w:val="00606D12"/>
  </w:style>
  <w:style w:type="character" w:customStyle="1" w:styleId="WW8Num1z3">
    <w:name w:val="WW8Num1z3"/>
    <w:uiPriority w:val="99"/>
    <w:rsid w:val="00606D12"/>
  </w:style>
  <w:style w:type="character" w:customStyle="1" w:styleId="WW8Num1z4">
    <w:name w:val="WW8Num1z4"/>
    <w:uiPriority w:val="99"/>
    <w:rsid w:val="00606D12"/>
  </w:style>
  <w:style w:type="character" w:customStyle="1" w:styleId="WW8Num1z5">
    <w:name w:val="WW8Num1z5"/>
    <w:uiPriority w:val="99"/>
    <w:rsid w:val="00606D12"/>
  </w:style>
  <w:style w:type="character" w:customStyle="1" w:styleId="WW8Num1z6">
    <w:name w:val="WW8Num1z6"/>
    <w:uiPriority w:val="99"/>
    <w:rsid w:val="00606D12"/>
  </w:style>
  <w:style w:type="character" w:customStyle="1" w:styleId="WW8Num1z7">
    <w:name w:val="WW8Num1z7"/>
    <w:uiPriority w:val="99"/>
    <w:rsid w:val="00606D12"/>
  </w:style>
  <w:style w:type="character" w:customStyle="1" w:styleId="WW8Num1z8">
    <w:name w:val="WW8Num1z8"/>
    <w:uiPriority w:val="99"/>
    <w:rsid w:val="00606D12"/>
  </w:style>
  <w:style w:type="character" w:customStyle="1" w:styleId="WW8Num2z0">
    <w:name w:val="WW8Num2z0"/>
    <w:uiPriority w:val="99"/>
    <w:rsid w:val="00606D12"/>
    <w:rPr>
      <w:sz w:val="24"/>
    </w:rPr>
  </w:style>
  <w:style w:type="character" w:customStyle="1" w:styleId="Numatytasispastraiposriftas2">
    <w:name w:val="Numatytasis pastraipos šriftas2"/>
    <w:uiPriority w:val="99"/>
    <w:rsid w:val="00606D12"/>
  </w:style>
  <w:style w:type="character" w:customStyle="1" w:styleId="WW8Num2z2">
    <w:name w:val="WW8Num2z2"/>
    <w:uiPriority w:val="99"/>
    <w:rsid w:val="00606D12"/>
    <w:rPr>
      <w:sz w:val="24"/>
    </w:rPr>
  </w:style>
  <w:style w:type="character" w:customStyle="1" w:styleId="Absatz-Standardschriftart">
    <w:name w:val="Absatz-Standardschriftart"/>
    <w:uiPriority w:val="99"/>
    <w:rsid w:val="00606D12"/>
  </w:style>
  <w:style w:type="character" w:customStyle="1" w:styleId="WW-Absatz-Standardschriftart">
    <w:name w:val="WW-Absatz-Standardschriftart"/>
    <w:uiPriority w:val="99"/>
    <w:rsid w:val="00606D12"/>
  </w:style>
  <w:style w:type="character" w:customStyle="1" w:styleId="WW-Absatz-Standardschriftart1">
    <w:name w:val="WW-Absatz-Standardschriftart1"/>
    <w:uiPriority w:val="99"/>
    <w:rsid w:val="00606D12"/>
  </w:style>
  <w:style w:type="character" w:customStyle="1" w:styleId="Numatytasispastraiposriftas1">
    <w:name w:val="Numatytasis pastraipos šriftas1"/>
    <w:uiPriority w:val="99"/>
    <w:rsid w:val="00606D12"/>
  </w:style>
  <w:style w:type="character" w:customStyle="1" w:styleId="NumberingSymbols">
    <w:name w:val="Numbering Symbols"/>
    <w:uiPriority w:val="99"/>
    <w:rsid w:val="00606D12"/>
    <w:rPr>
      <w:sz w:val="24"/>
    </w:rPr>
  </w:style>
  <w:style w:type="paragraph" w:customStyle="1" w:styleId="Heading">
    <w:name w:val="Heading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06D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D9E"/>
    <w:rPr>
      <w:sz w:val="20"/>
      <w:szCs w:val="20"/>
      <w:lang w:val="en-US" w:eastAsia="ar-SA"/>
    </w:rPr>
  </w:style>
  <w:style w:type="paragraph" w:styleId="List">
    <w:name w:val="List"/>
    <w:basedOn w:val="BodyText"/>
    <w:uiPriority w:val="99"/>
    <w:rsid w:val="00606D12"/>
    <w:rPr>
      <w:rFonts w:cs="Mangal"/>
    </w:rPr>
  </w:style>
  <w:style w:type="paragraph" w:styleId="Caption">
    <w:name w:val="caption"/>
    <w:basedOn w:val="Normal"/>
    <w:uiPriority w:val="99"/>
    <w:qFormat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06D12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uiPriority w:val="99"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606D12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uiPriority w:val="99"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uiPriority w:val="99"/>
    <w:rsid w:val="00606D12"/>
    <w:rPr>
      <w:rFonts w:ascii="Tahoma" w:hAnsi="Tahoma" w:cs="Tahoma"/>
      <w:sz w:val="16"/>
      <w:szCs w:val="16"/>
    </w:rPr>
  </w:style>
  <w:style w:type="paragraph" w:customStyle="1" w:styleId="Antrat21">
    <w:name w:val="Antraštė 21"/>
    <w:basedOn w:val="Normal"/>
    <w:next w:val="Normal"/>
    <w:uiPriority w:val="99"/>
    <w:rsid w:val="00606D12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customStyle="1" w:styleId="TableContents">
    <w:name w:val="Table Contents"/>
    <w:basedOn w:val="Normal"/>
    <w:uiPriority w:val="99"/>
    <w:rsid w:val="00606D12"/>
    <w:pPr>
      <w:suppressLineNumbers/>
    </w:pPr>
  </w:style>
  <w:style w:type="paragraph" w:customStyle="1" w:styleId="prastasis1">
    <w:name w:val="Įprastasis1"/>
    <w:uiPriority w:val="99"/>
    <w:rsid w:val="00606D12"/>
    <w:pPr>
      <w:widowControl w:val="0"/>
      <w:suppressAutoHyphens/>
    </w:pPr>
    <w:rPr>
      <w:rFonts w:cs="Mangal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rsid w:val="004C2E0E"/>
    <w:rPr>
      <w:rFonts w:cs="Times New Roman"/>
      <w:color w:val="0000FF"/>
      <w:u w:val="single"/>
    </w:rPr>
  </w:style>
  <w:style w:type="character" w:customStyle="1" w:styleId="nobr">
    <w:name w:val="nobr"/>
    <w:basedOn w:val="DefaultParagraphFont"/>
    <w:uiPriority w:val="99"/>
    <w:rsid w:val="007B60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221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2152"/>
    <w:rPr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4221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152"/>
    <w:rPr>
      <w:lang w:val="en-US" w:eastAsia="ar-SA" w:bidi="ar-SA"/>
    </w:rPr>
  </w:style>
  <w:style w:type="paragraph" w:customStyle="1" w:styleId="WW-Index111">
    <w:name w:val="WW-Index111"/>
    <w:basedOn w:val="Normal"/>
    <w:uiPriority w:val="99"/>
    <w:rsid w:val="005F0316"/>
    <w:pPr>
      <w:widowControl/>
      <w:suppressLineNumbers/>
      <w:autoSpaceDE/>
    </w:pPr>
    <w:rPr>
      <w:rFonts w:cs="Tahoma"/>
      <w:lang w:val="en-AU"/>
    </w:rPr>
  </w:style>
  <w:style w:type="paragraph" w:customStyle="1" w:styleId="12pt">
    <w:name w:val="12 pt"/>
    <w:basedOn w:val="Normal"/>
    <w:uiPriority w:val="99"/>
    <w:rsid w:val="001961F1"/>
    <w:rPr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F77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9E"/>
    <w:rPr>
      <w:sz w:val="0"/>
      <w:szCs w:val="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-32766</Words>
  <Characters>19309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.</dc:title>
  <dc:subject>.</dc:subject>
  <dc:creator>.</dc:creator>
  <cp:keywords/>
  <dc:description/>
  <cp:lastModifiedBy>.</cp:lastModifiedBy>
  <cp:revision>2</cp:revision>
  <cp:lastPrinted>2018-11-13T13:42:00Z</cp:lastPrinted>
  <dcterms:created xsi:type="dcterms:W3CDTF">2018-12-18T08:16:00Z</dcterms:created>
  <dcterms:modified xsi:type="dcterms:W3CDTF">2018-12-18T08:16:00Z</dcterms:modified>
</cp:coreProperties>
</file>