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ADC" w:rsidRDefault="004C1ADC" w:rsidP="00F84372">
      <w:pPr>
        <w:tabs>
          <w:tab w:val="left" w:pos="5387"/>
        </w:tabs>
        <w:rPr>
          <w:sz w:val="24"/>
          <w:szCs w:val="24"/>
        </w:rPr>
      </w:pPr>
    </w:p>
    <w:p w:rsidR="00064603" w:rsidRPr="00B27716" w:rsidRDefault="00114598" w:rsidP="005B1411">
      <w:pPr>
        <w:ind w:left="792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64603" w:rsidRPr="00B27716">
        <w:rPr>
          <w:sz w:val="24"/>
          <w:szCs w:val="24"/>
        </w:rPr>
        <w:t>Biologinio turto apskaitos tvarkos aprašo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 xml:space="preserve">         </w:t>
      </w:r>
      <w:r w:rsidR="00C15D6E">
        <w:rPr>
          <w:sz w:val="24"/>
          <w:szCs w:val="24"/>
        </w:rPr>
        <w:t>1</w:t>
      </w:r>
      <w:r w:rsidRPr="00B27716">
        <w:rPr>
          <w:sz w:val="24"/>
          <w:szCs w:val="24"/>
        </w:rPr>
        <w:t xml:space="preserve"> </w:t>
      </w:r>
      <w:bookmarkStart w:id="0" w:name="_GoBack"/>
      <w:bookmarkEnd w:id="0"/>
      <w:r w:rsidRPr="00B27716">
        <w:rPr>
          <w:sz w:val="24"/>
          <w:szCs w:val="24"/>
        </w:rPr>
        <w:t>priedas</w:t>
      </w:r>
    </w:p>
    <w:p w:rsidR="00064603" w:rsidRPr="00B27716" w:rsidRDefault="00064603" w:rsidP="00064603">
      <w:pPr>
        <w:tabs>
          <w:tab w:val="left" w:pos="6237"/>
        </w:tabs>
        <w:jc w:val="right"/>
        <w:rPr>
          <w:sz w:val="24"/>
          <w:szCs w:val="24"/>
        </w:rPr>
      </w:pPr>
    </w:p>
    <w:p w:rsidR="00064603" w:rsidRPr="00B27716" w:rsidRDefault="00064603" w:rsidP="00064603">
      <w:pPr>
        <w:jc w:val="right"/>
        <w:rPr>
          <w:b/>
          <w:sz w:val="24"/>
          <w:szCs w:val="24"/>
        </w:rPr>
      </w:pPr>
    </w:p>
    <w:p w:rsidR="00064603" w:rsidRPr="00351953" w:rsidRDefault="00064603" w:rsidP="00064603">
      <w:pPr>
        <w:jc w:val="center"/>
        <w:rPr>
          <w:b/>
          <w:caps/>
          <w:sz w:val="24"/>
          <w:szCs w:val="24"/>
        </w:rPr>
      </w:pPr>
      <w:r w:rsidRPr="00351953">
        <w:rPr>
          <w:b/>
          <w:caps/>
          <w:sz w:val="24"/>
          <w:szCs w:val="24"/>
        </w:rPr>
        <w:t>biologinio turto APSKAITOS BUHALTERINIAI ĮRAŠAI</w:t>
      </w:r>
    </w:p>
    <w:p w:rsidR="00064603" w:rsidRPr="00351953" w:rsidRDefault="00064603" w:rsidP="00064603">
      <w:pPr>
        <w:jc w:val="right"/>
        <w:rPr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4111"/>
        <w:gridCol w:w="1559"/>
        <w:gridCol w:w="4961"/>
      </w:tblGrid>
      <w:tr w:rsidR="00064603" w:rsidRPr="00351953" w:rsidTr="00351953">
        <w:trPr>
          <w:trHeight w:val="611"/>
          <w:tblHeader/>
          <w:jc w:val="center"/>
        </w:trPr>
        <w:tc>
          <w:tcPr>
            <w:tcW w:w="988" w:type="dxa"/>
            <w:tcBorders>
              <w:bottom w:val="nil"/>
            </w:tcBorders>
            <w:shd w:val="clear" w:color="auto" w:fill="auto"/>
          </w:tcPr>
          <w:p w:rsidR="00064603" w:rsidRPr="00351953" w:rsidRDefault="00EF5205" w:rsidP="0026581B">
            <w:pPr>
              <w:pStyle w:val="Sraassuenkleliais"/>
            </w:pPr>
            <w:r w:rsidRPr="00351953">
              <w:t xml:space="preserve">Eil. </w:t>
            </w:r>
            <w:r w:rsidR="00064603" w:rsidRPr="00351953">
              <w:t>Nr.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64603" w:rsidRPr="00351953" w:rsidRDefault="00EF5205" w:rsidP="0026581B">
            <w:pPr>
              <w:pStyle w:val="Sraassuenkleliais"/>
            </w:pPr>
            <w:r w:rsidRPr="00351953">
              <w:t>Ūkinės o</w:t>
            </w:r>
            <w:r w:rsidR="00064603" w:rsidRPr="00351953">
              <w:t>peracijos turinys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64603" w:rsidRPr="00351953" w:rsidRDefault="00064603" w:rsidP="0026581B">
            <w:pPr>
              <w:pStyle w:val="Sraassuenkleliais"/>
            </w:pPr>
            <w:r w:rsidRPr="00351953">
              <w:t>Detali apskaitos operacija</w:t>
            </w:r>
          </w:p>
        </w:tc>
        <w:tc>
          <w:tcPr>
            <w:tcW w:w="1559" w:type="dxa"/>
            <w:shd w:val="clear" w:color="auto" w:fill="auto"/>
          </w:tcPr>
          <w:p w:rsidR="00064603" w:rsidRPr="00351953" w:rsidRDefault="0026581B" w:rsidP="0026581B">
            <w:pPr>
              <w:pStyle w:val="Sraassuenkleliais"/>
            </w:pPr>
            <w:r w:rsidRPr="00351953">
              <w:t>Sąskaitos numeris</w:t>
            </w:r>
          </w:p>
        </w:tc>
        <w:tc>
          <w:tcPr>
            <w:tcW w:w="4961" w:type="dxa"/>
            <w:shd w:val="clear" w:color="auto" w:fill="auto"/>
          </w:tcPr>
          <w:p w:rsidR="00064603" w:rsidRPr="00351953" w:rsidRDefault="0026581B" w:rsidP="0026581B">
            <w:pPr>
              <w:pStyle w:val="Sraassuenkleliais"/>
            </w:pPr>
            <w:r w:rsidRPr="00351953">
              <w:t>Sąskaitos pavadinimas</w:t>
            </w:r>
          </w:p>
        </w:tc>
      </w:tr>
      <w:tr w:rsidR="00064603" w:rsidRPr="00B27716" w:rsidTr="00351953">
        <w:trPr>
          <w:trHeight w:val="11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4603" w:rsidRPr="00351953" w:rsidRDefault="00064603" w:rsidP="00235347">
            <w:pPr>
              <w:rPr>
                <w:sz w:val="24"/>
                <w:szCs w:val="24"/>
              </w:rPr>
            </w:pPr>
            <w:bookmarkStart w:id="1" w:name="_Ref205976110"/>
            <w:r w:rsidRPr="00351953">
              <w:rPr>
                <w:sz w:val="24"/>
                <w:szCs w:val="24"/>
              </w:rPr>
              <w:t>3.1</w:t>
            </w:r>
          </w:p>
        </w:tc>
        <w:bookmarkEnd w:id="1"/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4603" w:rsidRPr="00351953" w:rsidRDefault="00064603" w:rsidP="00F01D74">
            <w:pPr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>Registruojamas veikloje naudojam</w:t>
            </w:r>
            <w:r w:rsidR="00B25B04" w:rsidRPr="00351953">
              <w:rPr>
                <w:sz w:val="24"/>
                <w:szCs w:val="24"/>
              </w:rPr>
              <w:t xml:space="preserve">o </w:t>
            </w:r>
            <w:r w:rsidRPr="00351953">
              <w:rPr>
                <w:sz w:val="24"/>
                <w:szCs w:val="24"/>
              </w:rPr>
              <w:t>biologini</w:t>
            </w:r>
            <w:r w:rsidR="00B25B04" w:rsidRPr="00351953">
              <w:rPr>
                <w:sz w:val="24"/>
                <w:szCs w:val="24"/>
              </w:rPr>
              <w:t>o</w:t>
            </w:r>
            <w:r w:rsidRPr="00351953">
              <w:rPr>
                <w:sz w:val="24"/>
                <w:szCs w:val="24"/>
              </w:rPr>
              <w:t xml:space="preserve"> turt</w:t>
            </w:r>
            <w:r w:rsidR="00B25B04" w:rsidRPr="00351953">
              <w:rPr>
                <w:sz w:val="24"/>
                <w:szCs w:val="24"/>
              </w:rPr>
              <w:t>o</w:t>
            </w:r>
            <w:r w:rsidRPr="00351953">
              <w:rPr>
                <w:sz w:val="24"/>
                <w:szCs w:val="24"/>
              </w:rPr>
              <w:t xml:space="preserve"> </w:t>
            </w:r>
            <w:r w:rsidR="00B25B04" w:rsidRPr="00351953">
              <w:rPr>
                <w:sz w:val="24"/>
                <w:szCs w:val="24"/>
              </w:rPr>
              <w:t>įsigijimas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603" w:rsidRPr="00351953" w:rsidRDefault="00064603" w:rsidP="00235347">
            <w:pPr>
              <w:jc w:val="center"/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>Registruojamas veikloje naudojamas biologinis turtas</w:t>
            </w:r>
            <w:r w:rsidR="00F84372" w:rsidRPr="00351953">
              <w:rPr>
                <w:sz w:val="24"/>
                <w:szCs w:val="24"/>
              </w:rPr>
              <w:t xml:space="preserve"> įsigijimo savikaina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84372" w:rsidRPr="00351953" w:rsidRDefault="00F84372" w:rsidP="00F84372">
            <w:pPr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 xml:space="preserve">D </w:t>
            </w:r>
            <w:r w:rsidR="00064603" w:rsidRPr="00351953">
              <w:rPr>
                <w:sz w:val="24"/>
                <w:szCs w:val="24"/>
              </w:rPr>
              <w:t>19</w:t>
            </w:r>
            <w:r w:rsidRPr="00351953">
              <w:rPr>
                <w:sz w:val="24"/>
                <w:szCs w:val="24"/>
              </w:rPr>
              <w:t>X</w:t>
            </w:r>
            <w:r w:rsidR="00064603" w:rsidRPr="00351953">
              <w:rPr>
                <w:sz w:val="24"/>
                <w:szCs w:val="24"/>
              </w:rPr>
              <w:t>0</w:t>
            </w:r>
            <w:r w:rsidRPr="00351953">
              <w:rPr>
                <w:sz w:val="24"/>
                <w:szCs w:val="24"/>
              </w:rPr>
              <w:t>001</w:t>
            </w:r>
          </w:p>
          <w:p w:rsidR="00F84372" w:rsidRPr="00351953" w:rsidRDefault="00F84372" w:rsidP="00F84372">
            <w:pPr>
              <w:rPr>
                <w:sz w:val="24"/>
                <w:szCs w:val="24"/>
              </w:rPr>
            </w:pPr>
          </w:p>
          <w:p w:rsidR="00F84372" w:rsidRPr="00351953" w:rsidRDefault="00F84372" w:rsidP="00F84372">
            <w:pPr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>K 6910001</w:t>
            </w:r>
          </w:p>
          <w:p w:rsidR="00064603" w:rsidRPr="00351953" w:rsidRDefault="00064603" w:rsidP="00235347">
            <w:pPr>
              <w:jc w:val="center"/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F84372" w:rsidRPr="00351953" w:rsidRDefault="00F84372" w:rsidP="00F84372">
            <w:pPr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 xml:space="preserve">Biologinio turto įsigijimo savikaina </w:t>
            </w:r>
          </w:p>
          <w:p w:rsidR="00F84372" w:rsidRPr="00351953" w:rsidRDefault="00F84372" w:rsidP="00F84372">
            <w:pPr>
              <w:rPr>
                <w:sz w:val="24"/>
                <w:szCs w:val="24"/>
              </w:rPr>
            </w:pPr>
          </w:p>
          <w:p w:rsidR="00064603" w:rsidRPr="00B27716" w:rsidRDefault="00F84372" w:rsidP="00F84372">
            <w:pPr>
              <w:rPr>
                <w:sz w:val="24"/>
                <w:szCs w:val="24"/>
              </w:rPr>
            </w:pPr>
            <w:r w:rsidRPr="00351953">
              <w:rPr>
                <w:sz w:val="24"/>
                <w:szCs w:val="24"/>
              </w:rPr>
              <w:t>Tiekėjams mokėtinos sumos</w:t>
            </w: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Pateikus mokėjimo paraišką mokėti už įsigyjamą biologinį turtą, registruojamos gautinos finansavimo sumos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4603" w:rsidRDefault="00F84372" w:rsidP="00F84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XXX</w:t>
            </w:r>
            <w:r w:rsidR="00064603" w:rsidRPr="00B27716">
              <w:rPr>
                <w:sz w:val="24"/>
                <w:szCs w:val="24"/>
              </w:rPr>
              <w:t xml:space="preserve">X </w:t>
            </w:r>
          </w:p>
          <w:p w:rsidR="00F84372" w:rsidRDefault="00F84372" w:rsidP="00F84372">
            <w:pPr>
              <w:rPr>
                <w:sz w:val="24"/>
                <w:szCs w:val="24"/>
              </w:rPr>
            </w:pPr>
          </w:p>
          <w:p w:rsidR="00F84372" w:rsidRPr="00B27716" w:rsidRDefault="00F84372" w:rsidP="00F84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41X1002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F4259" w:rsidRDefault="00BF4259" w:rsidP="00BF4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Gautinos finansavimo sumos</w:t>
            </w:r>
          </w:p>
          <w:p w:rsidR="00BF4259" w:rsidRDefault="00BF4259" w:rsidP="00235347">
            <w:pPr>
              <w:jc w:val="center"/>
              <w:rPr>
                <w:sz w:val="24"/>
                <w:szCs w:val="24"/>
              </w:rPr>
            </w:pPr>
          </w:p>
          <w:p w:rsidR="00064603" w:rsidRPr="00B27716" w:rsidRDefault="00064603" w:rsidP="00BF4259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(gautinos)</w:t>
            </w:r>
          </w:p>
        </w:tc>
      </w:tr>
      <w:tr w:rsidR="00064603" w:rsidRPr="00B27716" w:rsidTr="002E1F0E">
        <w:trPr>
          <w:trHeight w:val="793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noProof/>
                <w:sz w:val="24"/>
                <w:szCs w:val="24"/>
              </w:rPr>
              <w:t>Registruojam</w:t>
            </w:r>
            <w:r w:rsidR="00BF4259">
              <w:rPr>
                <w:noProof/>
                <w:sz w:val="24"/>
                <w:szCs w:val="24"/>
              </w:rPr>
              <w:t>i gauti pinigai</w:t>
            </w:r>
            <w:r w:rsidRPr="00B27716">
              <w:rPr>
                <w:noProof/>
                <w:sz w:val="24"/>
                <w:szCs w:val="24"/>
              </w:rPr>
              <w:t xml:space="preserve"> </w:t>
            </w:r>
            <w:r w:rsidR="00BF4259">
              <w:rPr>
                <w:noProof/>
                <w:sz w:val="24"/>
                <w:szCs w:val="24"/>
              </w:rPr>
              <w:t xml:space="preserve">ir mažinamos </w:t>
            </w:r>
            <w:r w:rsidRPr="00B27716">
              <w:rPr>
                <w:noProof/>
                <w:sz w:val="24"/>
                <w:szCs w:val="24"/>
              </w:rPr>
              <w:t>gaut</w:t>
            </w:r>
            <w:r w:rsidR="00BF4259">
              <w:rPr>
                <w:noProof/>
                <w:sz w:val="24"/>
                <w:szCs w:val="24"/>
              </w:rPr>
              <w:t>inos</w:t>
            </w:r>
            <w:r w:rsidRPr="00B27716">
              <w:rPr>
                <w:noProof/>
                <w:sz w:val="24"/>
                <w:szCs w:val="24"/>
              </w:rPr>
              <w:t xml:space="preserve"> finansavimo sumos</w:t>
            </w:r>
          </w:p>
        </w:tc>
        <w:tc>
          <w:tcPr>
            <w:tcW w:w="1559" w:type="dxa"/>
            <w:tcBorders>
              <w:top w:val="nil"/>
            </w:tcBorders>
          </w:tcPr>
          <w:p w:rsidR="00064603" w:rsidRDefault="00BF4259" w:rsidP="00F8437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 </w:t>
            </w:r>
            <w:r w:rsidR="00064603" w:rsidRPr="00B27716">
              <w:rPr>
                <w:noProof/>
                <w:sz w:val="24"/>
                <w:szCs w:val="24"/>
              </w:rPr>
              <w:t xml:space="preserve">24XXXXX </w:t>
            </w:r>
          </w:p>
          <w:p w:rsidR="00BF4259" w:rsidRDefault="00BF4259" w:rsidP="00F84372">
            <w:pPr>
              <w:rPr>
                <w:sz w:val="24"/>
                <w:szCs w:val="24"/>
              </w:rPr>
            </w:pPr>
          </w:p>
          <w:p w:rsidR="00BF4259" w:rsidRPr="00B27716" w:rsidRDefault="00BF4259" w:rsidP="00F84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222100X</w:t>
            </w:r>
          </w:p>
        </w:tc>
        <w:tc>
          <w:tcPr>
            <w:tcW w:w="4961" w:type="dxa"/>
            <w:tcBorders>
              <w:top w:val="nil"/>
            </w:tcBorders>
          </w:tcPr>
          <w:p w:rsidR="00BF4259" w:rsidRDefault="00BF4259" w:rsidP="00BF4259">
            <w:pPr>
              <w:rPr>
                <w:sz w:val="24"/>
                <w:szCs w:val="24"/>
              </w:rPr>
            </w:pPr>
            <w:r w:rsidRPr="00B27716">
              <w:rPr>
                <w:noProof/>
                <w:sz w:val="24"/>
                <w:szCs w:val="24"/>
              </w:rPr>
              <w:t>Pinigai ir pinigų ekvivalentai</w:t>
            </w:r>
          </w:p>
          <w:p w:rsidR="00BF4259" w:rsidRDefault="00BF4259" w:rsidP="00BF4259">
            <w:pPr>
              <w:rPr>
                <w:sz w:val="24"/>
                <w:szCs w:val="24"/>
              </w:rPr>
            </w:pPr>
          </w:p>
          <w:p w:rsidR="00064603" w:rsidRPr="00B27716" w:rsidRDefault="00064603" w:rsidP="00BF4259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Gautinos finansavimo sumos</w:t>
            </w:r>
          </w:p>
        </w:tc>
      </w:tr>
      <w:tr w:rsidR="00064603" w:rsidRPr="00B27716" w:rsidTr="002E1F0E">
        <w:trPr>
          <w:trHeight w:val="705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603" w:rsidRPr="00B27716" w:rsidRDefault="00122341" w:rsidP="00235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Registruojamas gautas finansavimas ir mažinamas gautinas finansavimas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64603" w:rsidRDefault="00122341" w:rsidP="00F8437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 </w:t>
            </w:r>
            <w:r w:rsidR="00064603" w:rsidRPr="00B27716">
              <w:rPr>
                <w:noProof/>
                <w:sz w:val="24"/>
                <w:szCs w:val="24"/>
              </w:rPr>
              <w:t xml:space="preserve">41X1002 </w:t>
            </w:r>
          </w:p>
          <w:p w:rsidR="00122341" w:rsidRDefault="00122341" w:rsidP="00F84372">
            <w:pPr>
              <w:rPr>
                <w:sz w:val="24"/>
                <w:szCs w:val="24"/>
              </w:rPr>
            </w:pPr>
          </w:p>
          <w:p w:rsidR="00122341" w:rsidRDefault="00122341" w:rsidP="00F84372">
            <w:pPr>
              <w:rPr>
                <w:sz w:val="24"/>
                <w:szCs w:val="24"/>
              </w:rPr>
            </w:pPr>
          </w:p>
          <w:p w:rsidR="00122341" w:rsidRPr="00B27716" w:rsidRDefault="00122341" w:rsidP="00F8437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 </w:t>
            </w:r>
            <w:r w:rsidRPr="00B27716">
              <w:rPr>
                <w:noProof/>
                <w:sz w:val="24"/>
                <w:szCs w:val="24"/>
              </w:rPr>
              <w:t>42X1201</w:t>
            </w:r>
          </w:p>
        </w:tc>
        <w:tc>
          <w:tcPr>
            <w:tcW w:w="4961" w:type="dxa"/>
          </w:tcPr>
          <w:p w:rsidR="00122341" w:rsidRDefault="00122341" w:rsidP="00122341">
            <w:pPr>
              <w:rPr>
                <w:noProof/>
                <w:sz w:val="24"/>
                <w:szCs w:val="24"/>
              </w:rPr>
            </w:pPr>
            <w:r w:rsidRPr="00B27716">
              <w:rPr>
                <w:noProof/>
                <w:sz w:val="24"/>
                <w:szCs w:val="24"/>
              </w:rPr>
              <w:t>Finansavimo sumos (gautinos)</w:t>
            </w:r>
          </w:p>
          <w:p w:rsidR="00122341" w:rsidRDefault="00122341" w:rsidP="00122341">
            <w:pPr>
              <w:rPr>
                <w:noProof/>
                <w:sz w:val="24"/>
                <w:szCs w:val="24"/>
              </w:rPr>
            </w:pPr>
          </w:p>
          <w:p w:rsidR="00122341" w:rsidRDefault="00122341" w:rsidP="00122341">
            <w:pPr>
              <w:rPr>
                <w:noProof/>
                <w:sz w:val="24"/>
                <w:szCs w:val="24"/>
              </w:rPr>
            </w:pPr>
          </w:p>
          <w:p w:rsidR="00064603" w:rsidRPr="00B27716" w:rsidRDefault="00064603" w:rsidP="00122341">
            <w:pPr>
              <w:rPr>
                <w:sz w:val="24"/>
                <w:szCs w:val="24"/>
              </w:rPr>
            </w:pPr>
            <w:r w:rsidRPr="00B27716">
              <w:rPr>
                <w:noProof/>
                <w:sz w:val="24"/>
                <w:szCs w:val="24"/>
              </w:rPr>
              <w:t>Finansavimo sumos (gautos)</w:t>
            </w:r>
          </w:p>
        </w:tc>
      </w:tr>
      <w:tr w:rsidR="00064603" w:rsidRPr="00B27716" w:rsidTr="002E1F0E">
        <w:trPr>
          <w:trHeight w:val="686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apmokėjimas tiekėjui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64603" w:rsidRDefault="00122341" w:rsidP="00F8437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D </w:t>
            </w:r>
            <w:r w:rsidR="00064603" w:rsidRPr="00B27716">
              <w:rPr>
                <w:noProof/>
                <w:sz w:val="24"/>
                <w:szCs w:val="24"/>
              </w:rPr>
              <w:t xml:space="preserve">6910001 </w:t>
            </w:r>
          </w:p>
          <w:p w:rsidR="00122341" w:rsidRDefault="00122341" w:rsidP="00F84372">
            <w:pPr>
              <w:rPr>
                <w:sz w:val="24"/>
                <w:szCs w:val="24"/>
              </w:rPr>
            </w:pPr>
          </w:p>
          <w:p w:rsidR="00122341" w:rsidRPr="00B27716" w:rsidRDefault="00122341" w:rsidP="00F8437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K </w:t>
            </w:r>
            <w:r w:rsidRPr="00B27716">
              <w:rPr>
                <w:noProof/>
                <w:sz w:val="24"/>
                <w:szCs w:val="24"/>
              </w:rPr>
              <w:t>24XXXXX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22341" w:rsidRDefault="00122341" w:rsidP="00122341">
            <w:pPr>
              <w:rPr>
                <w:noProof/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Tiekėjams mokėtinos sumos</w:t>
            </w:r>
          </w:p>
          <w:p w:rsidR="00122341" w:rsidRDefault="00122341" w:rsidP="00122341">
            <w:pPr>
              <w:rPr>
                <w:noProof/>
                <w:sz w:val="24"/>
                <w:szCs w:val="24"/>
              </w:rPr>
            </w:pPr>
          </w:p>
          <w:p w:rsidR="00122341" w:rsidRPr="00B27716" w:rsidRDefault="00064603" w:rsidP="00122341">
            <w:pPr>
              <w:rPr>
                <w:noProof/>
                <w:sz w:val="24"/>
                <w:szCs w:val="24"/>
              </w:rPr>
            </w:pPr>
            <w:r w:rsidRPr="00B27716">
              <w:rPr>
                <w:noProof/>
                <w:sz w:val="24"/>
                <w:szCs w:val="24"/>
              </w:rPr>
              <w:t>Pinigai ir pinigų ekvivalentai</w:t>
            </w:r>
          </w:p>
        </w:tc>
      </w:tr>
      <w:tr w:rsidR="00064603" w:rsidRPr="00B27716" w:rsidTr="002E1F0E">
        <w:trPr>
          <w:trHeight w:val="1622"/>
          <w:jc w:val="center"/>
        </w:trPr>
        <w:tc>
          <w:tcPr>
            <w:tcW w:w="988" w:type="dxa"/>
          </w:tcPr>
          <w:p w:rsidR="00064603" w:rsidRPr="00B27716" w:rsidRDefault="00064603" w:rsidP="00566EBA">
            <w:pPr>
              <w:rPr>
                <w:sz w:val="24"/>
                <w:szCs w:val="24"/>
              </w:rPr>
            </w:pPr>
            <w:bookmarkStart w:id="2" w:name="_Ref205976219"/>
            <w:r w:rsidRPr="00B27716">
              <w:rPr>
                <w:sz w:val="24"/>
                <w:szCs w:val="24"/>
              </w:rPr>
              <w:t>3.2</w:t>
            </w:r>
          </w:p>
        </w:tc>
        <w:bookmarkEnd w:id="2"/>
        <w:tc>
          <w:tcPr>
            <w:tcW w:w="3118" w:type="dxa"/>
          </w:tcPr>
          <w:p w:rsidR="00064603" w:rsidRPr="00B27716" w:rsidRDefault="00064603" w:rsidP="00566EBA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Registruojamas neatlygintinai gautas biologinis turtas iš ne viešojo sektoriaus subjekto </w:t>
            </w:r>
          </w:p>
        </w:tc>
        <w:tc>
          <w:tcPr>
            <w:tcW w:w="4111" w:type="dxa"/>
          </w:tcPr>
          <w:p w:rsidR="00064603" w:rsidRPr="00B27716" w:rsidRDefault="00064603" w:rsidP="00566EBA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neatlygintinai gautas biologini</w:t>
            </w:r>
            <w:r w:rsidR="005A4973">
              <w:rPr>
                <w:sz w:val="24"/>
                <w:szCs w:val="24"/>
              </w:rPr>
              <w:t>s</w:t>
            </w:r>
            <w:r w:rsidRPr="00B27716">
              <w:rPr>
                <w:sz w:val="24"/>
                <w:szCs w:val="24"/>
              </w:rPr>
              <w:t xml:space="preserve"> turt</w:t>
            </w:r>
            <w:r w:rsidR="005A4973">
              <w:rPr>
                <w:sz w:val="24"/>
                <w:szCs w:val="24"/>
              </w:rPr>
              <w:t>as</w:t>
            </w:r>
            <w:r w:rsidRPr="00B27716">
              <w:rPr>
                <w:sz w:val="24"/>
                <w:szCs w:val="24"/>
              </w:rPr>
              <w:t xml:space="preserve"> </w:t>
            </w:r>
            <w:r w:rsidR="005A4973">
              <w:rPr>
                <w:sz w:val="24"/>
                <w:szCs w:val="24"/>
              </w:rPr>
              <w:t>iš kitų šaltinių</w:t>
            </w:r>
            <w:r w:rsidR="00566EBA">
              <w:rPr>
                <w:sz w:val="24"/>
                <w:szCs w:val="24"/>
              </w:rPr>
              <w:t xml:space="preserve"> ir gautos finansavimo sumos biologiniam turtui įsigyti</w:t>
            </w:r>
          </w:p>
        </w:tc>
        <w:tc>
          <w:tcPr>
            <w:tcW w:w="1559" w:type="dxa"/>
          </w:tcPr>
          <w:p w:rsidR="00064603" w:rsidRDefault="00566EBA" w:rsidP="00566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19</w:t>
            </w:r>
            <w:r w:rsidR="002C5DC1">
              <w:rPr>
                <w:sz w:val="24"/>
                <w:szCs w:val="24"/>
              </w:rPr>
              <w:t>X</w:t>
            </w:r>
            <w:r w:rsidR="00064603" w:rsidRPr="00B27716">
              <w:rPr>
                <w:sz w:val="24"/>
                <w:szCs w:val="24"/>
              </w:rPr>
              <w:t>0001</w:t>
            </w:r>
          </w:p>
          <w:p w:rsidR="00566EBA" w:rsidRDefault="00566EBA" w:rsidP="00566EBA">
            <w:pPr>
              <w:rPr>
                <w:sz w:val="24"/>
                <w:szCs w:val="24"/>
              </w:rPr>
            </w:pPr>
          </w:p>
          <w:p w:rsidR="00566EBA" w:rsidRDefault="00566EBA" w:rsidP="00566EBA">
            <w:pPr>
              <w:rPr>
                <w:sz w:val="24"/>
                <w:szCs w:val="24"/>
              </w:rPr>
            </w:pPr>
          </w:p>
          <w:p w:rsidR="00566EBA" w:rsidRPr="00B27716" w:rsidRDefault="00566EBA" w:rsidP="00566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K4261201</w:t>
            </w:r>
          </w:p>
        </w:tc>
        <w:tc>
          <w:tcPr>
            <w:tcW w:w="4961" w:type="dxa"/>
          </w:tcPr>
          <w:p w:rsidR="00566EBA" w:rsidRDefault="00566EBA" w:rsidP="00566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27716">
              <w:rPr>
                <w:sz w:val="24"/>
                <w:szCs w:val="24"/>
              </w:rPr>
              <w:t xml:space="preserve">iologinio turto įsigijimo savikaina </w:t>
            </w:r>
          </w:p>
          <w:p w:rsidR="00566EBA" w:rsidRDefault="00566EBA" w:rsidP="00566EBA">
            <w:pPr>
              <w:rPr>
                <w:sz w:val="24"/>
                <w:szCs w:val="24"/>
              </w:rPr>
            </w:pPr>
          </w:p>
          <w:p w:rsidR="00566EBA" w:rsidRDefault="00566EBA" w:rsidP="00566EBA">
            <w:pPr>
              <w:rPr>
                <w:sz w:val="24"/>
                <w:szCs w:val="24"/>
              </w:rPr>
            </w:pPr>
          </w:p>
          <w:p w:rsidR="00064603" w:rsidRPr="00B27716" w:rsidRDefault="00064603" w:rsidP="00566EBA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(gautos)</w:t>
            </w:r>
          </w:p>
        </w:tc>
      </w:tr>
      <w:tr w:rsidR="007576F4" w:rsidRPr="00B27716" w:rsidTr="002E1F0E">
        <w:trPr>
          <w:trHeight w:val="1338"/>
          <w:jc w:val="center"/>
        </w:trPr>
        <w:tc>
          <w:tcPr>
            <w:tcW w:w="988" w:type="dxa"/>
          </w:tcPr>
          <w:p w:rsidR="007576F4" w:rsidRPr="00B27716" w:rsidRDefault="007576F4" w:rsidP="007576F4">
            <w:pPr>
              <w:rPr>
                <w:sz w:val="24"/>
                <w:szCs w:val="24"/>
              </w:rPr>
            </w:pPr>
            <w:bookmarkStart w:id="3" w:name="_Ref205977144"/>
            <w:r w:rsidRPr="00B27716">
              <w:rPr>
                <w:sz w:val="24"/>
                <w:szCs w:val="24"/>
              </w:rPr>
              <w:lastRenderedPageBreak/>
              <w:t>3.3</w:t>
            </w:r>
          </w:p>
        </w:tc>
        <w:bookmarkEnd w:id="3"/>
        <w:tc>
          <w:tcPr>
            <w:tcW w:w="3118" w:type="dxa"/>
          </w:tcPr>
          <w:p w:rsidR="007576F4" w:rsidRPr="00B27716" w:rsidRDefault="007576F4" w:rsidP="007576F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neatlygintinai gautas biologinis turtas iš kito viešojo sektoriaus subjekto</w:t>
            </w:r>
          </w:p>
        </w:tc>
        <w:tc>
          <w:tcPr>
            <w:tcW w:w="4111" w:type="dxa"/>
          </w:tcPr>
          <w:p w:rsidR="007576F4" w:rsidRPr="00B27716" w:rsidRDefault="007576F4" w:rsidP="007576F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neatlygintinai gautas biologini</w:t>
            </w:r>
            <w:r>
              <w:rPr>
                <w:sz w:val="24"/>
                <w:szCs w:val="24"/>
              </w:rPr>
              <w:t>s</w:t>
            </w:r>
            <w:r w:rsidRPr="00B27716">
              <w:rPr>
                <w:sz w:val="24"/>
                <w:szCs w:val="24"/>
              </w:rPr>
              <w:t xml:space="preserve"> turt</w:t>
            </w:r>
            <w:r>
              <w:rPr>
                <w:sz w:val="24"/>
                <w:szCs w:val="24"/>
              </w:rPr>
              <w:t>as</w:t>
            </w:r>
            <w:r w:rsidRPr="00B27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ir gautos finansavimo sumos biologiniam turtui įsigyti</w:t>
            </w:r>
          </w:p>
        </w:tc>
        <w:tc>
          <w:tcPr>
            <w:tcW w:w="1559" w:type="dxa"/>
          </w:tcPr>
          <w:p w:rsidR="007576F4" w:rsidRDefault="007576F4" w:rsidP="0075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0001</w:t>
            </w:r>
          </w:p>
          <w:p w:rsidR="007576F4" w:rsidRDefault="007576F4" w:rsidP="007576F4">
            <w:pPr>
              <w:rPr>
                <w:sz w:val="24"/>
                <w:szCs w:val="24"/>
              </w:rPr>
            </w:pPr>
          </w:p>
          <w:p w:rsidR="007576F4" w:rsidRDefault="007576F4" w:rsidP="007576F4">
            <w:pPr>
              <w:rPr>
                <w:sz w:val="24"/>
                <w:szCs w:val="24"/>
              </w:rPr>
            </w:pPr>
          </w:p>
          <w:p w:rsidR="007576F4" w:rsidRPr="00B27716" w:rsidRDefault="007576F4" w:rsidP="0075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K42X1201</w:t>
            </w:r>
          </w:p>
        </w:tc>
        <w:tc>
          <w:tcPr>
            <w:tcW w:w="4961" w:type="dxa"/>
          </w:tcPr>
          <w:p w:rsidR="007576F4" w:rsidRDefault="007576F4" w:rsidP="00757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27716">
              <w:rPr>
                <w:sz w:val="24"/>
                <w:szCs w:val="24"/>
              </w:rPr>
              <w:t xml:space="preserve">iologinio turto įsigijimo savikaina </w:t>
            </w:r>
          </w:p>
          <w:p w:rsidR="007576F4" w:rsidRDefault="007576F4" w:rsidP="007576F4">
            <w:pPr>
              <w:rPr>
                <w:sz w:val="24"/>
                <w:szCs w:val="24"/>
              </w:rPr>
            </w:pPr>
          </w:p>
          <w:p w:rsidR="007576F4" w:rsidRDefault="007576F4" w:rsidP="007576F4">
            <w:pPr>
              <w:rPr>
                <w:sz w:val="24"/>
                <w:szCs w:val="24"/>
              </w:rPr>
            </w:pPr>
          </w:p>
          <w:p w:rsidR="007576F4" w:rsidRPr="00B27716" w:rsidRDefault="007576F4" w:rsidP="007576F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(gautos)</w:t>
            </w:r>
          </w:p>
        </w:tc>
      </w:tr>
      <w:tr w:rsidR="00064603" w:rsidRPr="00B27716" w:rsidTr="002E1F0E">
        <w:trPr>
          <w:trHeight w:val="1104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4" w:name="_Ref205977178"/>
            <w:r w:rsidRPr="00B27716">
              <w:rPr>
                <w:sz w:val="24"/>
                <w:szCs w:val="24"/>
              </w:rPr>
              <w:t>3.4</w:t>
            </w:r>
          </w:p>
        </w:tc>
        <w:bookmarkEnd w:id="4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tikrosios vertės pasikeitimas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tikrosios vertės padidėjimas</w:t>
            </w:r>
          </w:p>
        </w:tc>
        <w:tc>
          <w:tcPr>
            <w:tcW w:w="1559" w:type="dxa"/>
          </w:tcPr>
          <w:p w:rsidR="00064603" w:rsidRDefault="006B222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="00064603" w:rsidRPr="00B27716">
              <w:rPr>
                <w:sz w:val="24"/>
                <w:szCs w:val="24"/>
              </w:rPr>
              <w:t xml:space="preserve">0001 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B32D4" w:rsidRPr="00B27716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870900X</w:t>
            </w:r>
          </w:p>
        </w:tc>
        <w:tc>
          <w:tcPr>
            <w:tcW w:w="4961" w:type="dxa"/>
          </w:tcPr>
          <w:p w:rsidR="000B32D4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27716">
              <w:rPr>
                <w:sz w:val="24"/>
                <w:szCs w:val="24"/>
              </w:rPr>
              <w:t>iologinio turto įsigijimo savikaina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64603" w:rsidRPr="00B27716" w:rsidRDefault="00064603" w:rsidP="000B32D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Sąnaudos</w:t>
            </w:r>
          </w:p>
        </w:tc>
      </w:tr>
      <w:tr w:rsidR="00064603" w:rsidRPr="00B27716" w:rsidTr="002E1F0E">
        <w:trPr>
          <w:trHeight w:val="1120"/>
          <w:jc w:val="center"/>
        </w:trPr>
        <w:tc>
          <w:tcPr>
            <w:tcW w:w="98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0B32D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tikrosios vertės sumažėjimas</w:t>
            </w:r>
          </w:p>
        </w:tc>
        <w:tc>
          <w:tcPr>
            <w:tcW w:w="1559" w:type="dxa"/>
          </w:tcPr>
          <w:p w:rsidR="00064603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870900X 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B32D4" w:rsidRPr="00B27716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0001</w:t>
            </w:r>
          </w:p>
        </w:tc>
        <w:tc>
          <w:tcPr>
            <w:tcW w:w="4961" w:type="dxa"/>
          </w:tcPr>
          <w:p w:rsidR="000B32D4" w:rsidRPr="00B27716" w:rsidRDefault="000B32D4" w:rsidP="000B32D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Sąnaudos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64603" w:rsidRPr="00B27716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4603" w:rsidRPr="00B27716">
              <w:rPr>
                <w:sz w:val="24"/>
                <w:szCs w:val="24"/>
              </w:rPr>
              <w:t>iologinio turto įsigijimo savikaina</w:t>
            </w: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5" w:name="_Ref205023778"/>
            <w:r w:rsidRPr="00B27716">
              <w:rPr>
                <w:sz w:val="24"/>
                <w:szCs w:val="24"/>
              </w:rPr>
              <w:t>3.5</w:t>
            </w:r>
          </w:p>
        </w:tc>
        <w:bookmarkEnd w:id="5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nuvertėjimas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nuvertėjimas</w:t>
            </w:r>
          </w:p>
        </w:tc>
        <w:tc>
          <w:tcPr>
            <w:tcW w:w="1559" w:type="dxa"/>
          </w:tcPr>
          <w:p w:rsidR="00064603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8709001 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B32D4" w:rsidRPr="00B27716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0003</w:t>
            </w:r>
          </w:p>
        </w:tc>
        <w:tc>
          <w:tcPr>
            <w:tcW w:w="4961" w:type="dxa"/>
          </w:tcPr>
          <w:p w:rsidR="000B32D4" w:rsidRDefault="000B32D4" w:rsidP="000B32D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Nuvertėjimo sąnaudos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64603" w:rsidRPr="00B27716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4603" w:rsidRPr="00B27716">
              <w:rPr>
                <w:sz w:val="24"/>
                <w:szCs w:val="24"/>
              </w:rPr>
              <w:t>iologinio turto nuvertėjimas</w:t>
            </w: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Pripažįstamos finansavimo pajamos (jeigu biologinis turtas įsigytas iš finansavimo sumų) </w:t>
            </w:r>
          </w:p>
        </w:tc>
        <w:tc>
          <w:tcPr>
            <w:tcW w:w="1559" w:type="dxa"/>
          </w:tcPr>
          <w:p w:rsidR="00064603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42X1202 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B32D4" w:rsidRPr="00B27716" w:rsidRDefault="000B32D4" w:rsidP="000B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701X002</w:t>
            </w:r>
          </w:p>
        </w:tc>
        <w:tc>
          <w:tcPr>
            <w:tcW w:w="4961" w:type="dxa"/>
          </w:tcPr>
          <w:p w:rsidR="000B32D4" w:rsidRDefault="000B32D4" w:rsidP="000B32D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(panaudotos)</w:t>
            </w:r>
          </w:p>
          <w:p w:rsidR="000B32D4" w:rsidRDefault="000B32D4" w:rsidP="000B32D4">
            <w:pPr>
              <w:rPr>
                <w:sz w:val="24"/>
                <w:szCs w:val="24"/>
              </w:rPr>
            </w:pPr>
          </w:p>
          <w:p w:rsidR="00064603" w:rsidRPr="00B27716" w:rsidRDefault="00064603" w:rsidP="000B32D4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Panaudotų finansavimo sumų nepiniginiam turtui įsigyti pajamos</w:t>
            </w: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6" w:name="_Ref205023983"/>
            <w:r w:rsidRPr="00B27716">
              <w:rPr>
                <w:sz w:val="24"/>
                <w:szCs w:val="24"/>
              </w:rPr>
              <w:t>3.6</w:t>
            </w:r>
          </w:p>
        </w:tc>
        <w:bookmarkEnd w:id="6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nuvertėjimo panaikinimas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Mažinamas biologinio turto nuvertėjimas</w:t>
            </w:r>
          </w:p>
        </w:tc>
        <w:tc>
          <w:tcPr>
            <w:tcW w:w="1559" w:type="dxa"/>
          </w:tcPr>
          <w:p w:rsidR="00064603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="00064603" w:rsidRPr="00B27716">
              <w:rPr>
                <w:sz w:val="24"/>
                <w:szCs w:val="24"/>
              </w:rPr>
              <w:t xml:space="preserve">0003 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</w:p>
          <w:p w:rsidR="00B1685B" w:rsidRPr="00B27716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8709001</w:t>
            </w:r>
          </w:p>
        </w:tc>
        <w:tc>
          <w:tcPr>
            <w:tcW w:w="4961" w:type="dxa"/>
          </w:tcPr>
          <w:p w:rsidR="00B1685B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27716">
              <w:rPr>
                <w:sz w:val="24"/>
                <w:szCs w:val="24"/>
              </w:rPr>
              <w:t>iologinio turto nuvertėjimas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</w:p>
          <w:p w:rsidR="00B1685B" w:rsidRDefault="00B1685B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Nuvertėjimo sąnaudos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Default="00064603" w:rsidP="00B1685B">
            <w:pPr>
              <w:ind w:left="197" w:hanging="197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Mažinamos pripažintos finansavimo</w:t>
            </w:r>
            <w:r w:rsidR="00B1685B">
              <w:rPr>
                <w:sz w:val="24"/>
                <w:szCs w:val="24"/>
              </w:rPr>
              <w:t xml:space="preserve"> </w:t>
            </w:r>
          </w:p>
          <w:p w:rsidR="00B1685B" w:rsidRPr="00B27716" w:rsidRDefault="00B1685B" w:rsidP="00B1685B">
            <w:pPr>
              <w:ind w:left="197" w:hanging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pajamos</w:t>
            </w:r>
          </w:p>
        </w:tc>
        <w:tc>
          <w:tcPr>
            <w:tcW w:w="1559" w:type="dxa"/>
          </w:tcPr>
          <w:p w:rsidR="00064603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701X002 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</w:p>
          <w:p w:rsidR="00B1685B" w:rsidRPr="00B27716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42X1202</w:t>
            </w:r>
          </w:p>
        </w:tc>
        <w:tc>
          <w:tcPr>
            <w:tcW w:w="4961" w:type="dxa"/>
          </w:tcPr>
          <w:p w:rsidR="00B1685B" w:rsidRDefault="00B1685B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Panaudotų finansavimo sumų nepiniginiam</w:t>
            </w:r>
            <w:r>
              <w:rPr>
                <w:sz w:val="24"/>
                <w:szCs w:val="24"/>
              </w:rPr>
              <w:t xml:space="preserve"> </w:t>
            </w:r>
            <w:r w:rsidRPr="00B27716">
              <w:rPr>
                <w:sz w:val="24"/>
                <w:szCs w:val="24"/>
              </w:rPr>
              <w:t>turtui įsigyti pajamos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(panaudotos)</w:t>
            </w: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7" w:name="_Ref205024282"/>
            <w:r w:rsidRPr="00B27716">
              <w:rPr>
                <w:sz w:val="24"/>
                <w:szCs w:val="24"/>
              </w:rPr>
              <w:lastRenderedPageBreak/>
              <w:t>3.7</w:t>
            </w:r>
          </w:p>
        </w:tc>
        <w:bookmarkEnd w:id="7"/>
        <w:tc>
          <w:tcPr>
            <w:tcW w:w="3118" w:type="dxa"/>
            <w:tcBorders>
              <w:bottom w:val="nil"/>
            </w:tcBorders>
          </w:tcPr>
          <w:p w:rsidR="00064603" w:rsidRPr="00B27716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Registruojamos išieškotinos sumos, nustačius</w:t>
            </w:r>
            <w:r w:rsidR="00064603" w:rsidRPr="00B277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biologinio turto trūkumą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nurašymas</w:t>
            </w:r>
            <w:r w:rsidR="00B1685B">
              <w:rPr>
                <w:sz w:val="24"/>
                <w:szCs w:val="24"/>
              </w:rPr>
              <w:t xml:space="preserve"> ir išieškotina suma</w:t>
            </w:r>
          </w:p>
        </w:tc>
        <w:tc>
          <w:tcPr>
            <w:tcW w:w="1559" w:type="dxa"/>
          </w:tcPr>
          <w:p w:rsidR="00B1685B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2293001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</w:p>
          <w:p w:rsidR="00064603" w:rsidRPr="00B27716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0001</w:t>
            </w:r>
            <w:r w:rsidR="00064603" w:rsidRPr="00B277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B1685B" w:rsidRDefault="00B1685B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Išieškotinos sumos už padarytą žalą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</w:p>
          <w:p w:rsidR="00064603" w:rsidRPr="00B27716" w:rsidRDefault="00B1685B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4603" w:rsidRPr="00B27716">
              <w:rPr>
                <w:sz w:val="24"/>
                <w:szCs w:val="24"/>
              </w:rPr>
              <w:t>iologinio turto įsigijimo savikaina</w:t>
            </w:r>
          </w:p>
        </w:tc>
      </w:tr>
      <w:tr w:rsidR="00064603" w:rsidRPr="00B27716" w:rsidTr="002E1F0E">
        <w:trPr>
          <w:trHeight w:val="1191"/>
          <w:jc w:val="center"/>
        </w:trPr>
        <w:tc>
          <w:tcPr>
            <w:tcW w:w="98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Išieškojus žalą iš kalto asmens registruojama</w:t>
            </w:r>
          </w:p>
        </w:tc>
        <w:tc>
          <w:tcPr>
            <w:tcW w:w="1559" w:type="dxa"/>
          </w:tcPr>
          <w:p w:rsidR="00064603" w:rsidRDefault="00B1685B" w:rsidP="00B16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42X1204 </w:t>
            </w: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686000X </w:t>
            </w:r>
          </w:p>
          <w:p w:rsidR="00B1685B" w:rsidRDefault="00B1685B" w:rsidP="00B1685B">
            <w:pPr>
              <w:rPr>
                <w:sz w:val="24"/>
                <w:szCs w:val="24"/>
              </w:rPr>
            </w:pPr>
          </w:p>
          <w:p w:rsidR="00B1685B" w:rsidRDefault="00543CB3" w:rsidP="00B16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686000X</w:t>
            </w:r>
          </w:p>
          <w:p w:rsidR="00543CB3" w:rsidRPr="00B27716" w:rsidRDefault="00543CB3" w:rsidP="00B16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24XXXXX</w:t>
            </w:r>
          </w:p>
        </w:tc>
        <w:tc>
          <w:tcPr>
            <w:tcW w:w="4961" w:type="dxa"/>
          </w:tcPr>
          <w:p w:rsidR="00B1685B" w:rsidRPr="00B27716" w:rsidRDefault="00B1685B" w:rsidP="00B1685B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(grąžintos)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Grąžintinos finansavimo sumos</w:t>
            </w:r>
          </w:p>
          <w:p w:rsidR="00B1685B" w:rsidRDefault="00B1685B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Grąžintinos finansavimo sumos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Pinigai banko sąskaitose</w:t>
            </w:r>
          </w:p>
        </w:tc>
      </w:tr>
      <w:tr w:rsidR="00064603" w:rsidRPr="00B27716" w:rsidTr="002E1F0E">
        <w:trPr>
          <w:trHeight w:val="1877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8" w:name="_Ref205024407"/>
            <w:r w:rsidRPr="00B27716">
              <w:rPr>
                <w:sz w:val="24"/>
                <w:szCs w:val="24"/>
              </w:rPr>
              <w:t>3.8</w:t>
            </w:r>
          </w:p>
        </w:tc>
        <w:bookmarkEnd w:id="8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ind w:left="-191"/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Jei nurašius biologinį turtą užregistruota išieškotina suma už p</w:t>
            </w:r>
            <w:r w:rsidR="00F01D74">
              <w:rPr>
                <w:sz w:val="24"/>
                <w:szCs w:val="24"/>
              </w:rPr>
              <w:t>adarytą žalą, bet</w:t>
            </w:r>
            <w:r w:rsidR="004E6B7D">
              <w:rPr>
                <w:sz w:val="24"/>
                <w:szCs w:val="24"/>
              </w:rPr>
              <w:t xml:space="preserve"> </w:t>
            </w:r>
            <w:r w:rsidRPr="00B27716">
              <w:rPr>
                <w:sz w:val="24"/>
                <w:szCs w:val="24"/>
              </w:rPr>
              <w:t>nenustatytas kaltininkas, nustatyti nuostoliai dėl gedimo, gaisro, stichinių nelaimių arba suėjo senaties terminas, jei turtas įsigytas iš finansavimo sumų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ind w:left="-191"/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Nurašoma išieškotina suma</w:t>
            </w:r>
          </w:p>
        </w:tc>
        <w:tc>
          <w:tcPr>
            <w:tcW w:w="1559" w:type="dxa"/>
          </w:tcPr>
          <w:p w:rsidR="00064603" w:rsidRDefault="002E1F0E" w:rsidP="00235347">
            <w:pPr>
              <w:ind w:left="-1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8709002 </w:t>
            </w:r>
          </w:p>
          <w:p w:rsidR="002E1F0E" w:rsidRDefault="002E1F0E" w:rsidP="00235347">
            <w:pPr>
              <w:ind w:left="-191"/>
              <w:jc w:val="center"/>
              <w:rPr>
                <w:sz w:val="24"/>
                <w:szCs w:val="24"/>
              </w:rPr>
            </w:pPr>
          </w:p>
          <w:p w:rsidR="002E1F0E" w:rsidRPr="00B27716" w:rsidRDefault="002E1F0E" w:rsidP="00235347">
            <w:pPr>
              <w:ind w:left="-1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2293001</w:t>
            </w:r>
          </w:p>
        </w:tc>
        <w:tc>
          <w:tcPr>
            <w:tcW w:w="4961" w:type="dxa"/>
          </w:tcPr>
          <w:p w:rsidR="00BD3A96" w:rsidRDefault="002E1F0E" w:rsidP="002E1F0E">
            <w:pPr>
              <w:ind w:lef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</w:t>
            </w:r>
            <w:r w:rsidRPr="00B27716">
              <w:rPr>
                <w:sz w:val="24"/>
                <w:szCs w:val="24"/>
              </w:rPr>
              <w:t>urašytų sumų sąnaudos</w:t>
            </w:r>
          </w:p>
          <w:p w:rsidR="00BD3A96" w:rsidRDefault="00BD3A96" w:rsidP="002E1F0E">
            <w:pPr>
              <w:ind w:left="-191"/>
              <w:rPr>
                <w:sz w:val="24"/>
                <w:szCs w:val="24"/>
              </w:rPr>
            </w:pPr>
          </w:p>
          <w:p w:rsidR="00064603" w:rsidRPr="00B27716" w:rsidRDefault="00064603" w:rsidP="002E1F0E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Išieškotinos sumos už padarytą žalą</w:t>
            </w:r>
          </w:p>
        </w:tc>
      </w:tr>
      <w:tr w:rsidR="00064603" w:rsidRPr="00B27716" w:rsidTr="002E1F0E">
        <w:trPr>
          <w:trHeight w:val="1232"/>
          <w:jc w:val="center"/>
        </w:trPr>
        <w:tc>
          <w:tcPr>
            <w:tcW w:w="98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4603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42X1202 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2E1F0E" w:rsidRPr="00B27716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701X002</w:t>
            </w:r>
          </w:p>
        </w:tc>
        <w:tc>
          <w:tcPr>
            <w:tcW w:w="4961" w:type="dxa"/>
          </w:tcPr>
          <w:p w:rsidR="002E1F0E" w:rsidRDefault="002E1F0E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(panaudotas)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Panaudotų finansavimo sumų nepiniginiam turtui įsigyti pajamos </w:t>
            </w:r>
          </w:p>
        </w:tc>
      </w:tr>
      <w:tr w:rsidR="00064603" w:rsidRPr="00B27716" w:rsidTr="002E1F0E">
        <w:trPr>
          <w:trHeight w:val="71"/>
          <w:jc w:val="center"/>
        </w:trPr>
        <w:tc>
          <w:tcPr>
            <w:tcW w:w="988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9" w:name="_Ref205025679"/>
            <w:r w:rsidRPr="00B27716">
              <w:rPr>
                <w:sz w:val="24"/>
                <w:szCs w:val="24"/>
              </w:rPr>
              <w:t>3.9</w:t>
            </w:r>
          </w:p>
        </w:tc>
        <w:bookmarkEnd w:id="9"/>
        <w:tc>
          <w:tcPr>
            <w:tcW w:w="3118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biologinio turto perteklius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Registruojamas biologinio turto perteklius </w:t>
            </w:r>
          </w:p>
        </w:tc>
        <w:tc>
          <w:tcPr>
            <w:tcW w:w="1559" w:type="dxa"/>
          </w:tcPr>
          <w:p w:rsidR="00064603" w:rsidRPr="00B27716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="00064603" w:rsidRPr="00B27716">
              <w:rPr>
                <w:sz w:val="24"/>
                <w:szCs w:val="24"/>
              </w:rPr>
              <w:t xml:space="preserve">0001 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064603" w:rsidRPr="00B27716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4261201</w:t>
            </w:r>
          </w:p>
        </w:tc>
        <w:tc>
          <w:tcPr>
            <w:tcW w:w="4961" w:type="dxa"/>
          </w:tcPr>
          <w:p w:rsidR="002E1F0E" w:rsidRPr="00B27716" w:rsidRDefault="002E1F0E" w:rsidP="002E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27716">
              <w:rPr>
                <w:sz w:val="24"/>
                <w:szCs w:val="24"/>
              </w:rPr>
              <w:t>iologinio turto įsigijimo savikaina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iš kitų šaltinių (gautos)</w:t>
            </w:r>
          </w:p>
        </w:tc>
      </w:tr>
      <w:tr w:rsidR="00064603" w:rsidRPr="00B27716" w:rsidTr="00F74AAC">
        <w:trPr>
          <w:trHeight w:val="650"/>
          <w:jc w:val="center"/>
        </w:trPr>
        <w:tc>
          <w:tcPr>
            <w:tcW w:w="988" w:type="dxa"/>
            <w:tcBorders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0" w:name="_Ref205025838"/>
            <w:r w:rsidRPr="00B27716">
              <w:rPr>
                <w:sz w:val="24"/>
                <w:szCs w:val="24"/>
              </w:rPr>
              <w:t>3.10</w:t>
            </w:r>
          </w:p>
        </w:tc>
        <w:bookmarkEnd w:id="10"/>
        <w:tc>
          <w:tcPr>
            <w:tcW w:w="3118" w:type="dxa"/>
            <w:tcBorders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Biologinis turtas, registruotas apskaitoje įsigijimo savikaina, perduodamas neatlygintinai kitam viešojo sektoriaus subjektui 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 biologinio  turto perdavimas</w:t>
            </w:r>
          </w:p>
        </w:tc>
        <w:tc>
          <w:tcPr>
            <w:tcW w:w="1559" w:type="dxa"/>
          </w:tcPr>
          <w:p w:rsidR="00064603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42X1203 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2E1F0E" w:rsidRPr="00B27716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0001</w:t>
            </w:r>
          </w:p>
        </w:tc>
        <w:tc>
          <w:tcPr>
            <w:tcW w:w="4961" w:type="dxa"/>
          </w:tcPr>
          <w:p w:rsidR="002E1F0E" w:rsidRDefault="002E1F0E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(perduotas)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Ne žemės ūkio veikloje naudojamo biologinio turto įsigijimo savikaina</w:t>
            </w:r>
          </w:p>
        </w:tc>
      </w:tr>
      <w:tr w:rsidR="00064603" w:rsidRPr="00B27716" w:rsidTr="00F13D32">
        <w:trPr>
          <w:trHeight w:val="1217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1" w:name="_Ref208280136"/>
            <w:r w:rsidRPr="00B27716">
              <w:rPr>
                <w:sz w:val="24"/>
                <w:szCs w:val="24"/>
              </w:rPr>
              <w:lastRenderedPageBreak/>
              <w:t>3.11</w:t>
            </w:r>
          </w:p>
        </w:tc>
        <w:bookmarkEnd w:id="11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Biologinis turtas, registruotas apskaitoje, įsigijimo savikaina neatlygintinai perduodamas ne viešojo sektoriaus subjektui, 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Registruojamas neatlygintinai perduotas biologinis turtas </w:t>
            </w:r>
          </w:p>
        </w:tc>
        <w:tc>
          <w:tcPr>
            <w:tcW w:w="1559" w:type="dxa"/>
          </w:tcPr>
          <w:p w:rsidR="00064603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833XXXX 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2E1F0E" w:rsidRPr="00B27716" w:rsidDel="00A85706" w:rsidRDefault="002E1F0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 w:rsidR="00BF491E"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0001</w:t>
            </w:r>
          </w:p>
        </w:tc>
        <w:tc>
          <w:tcPr>
            <w:tcW w:w="4961" w:type="dxa"/>
          </w:tcPr>
          <w:p w:rsidR="002E1F0E" w:rsidRDefault="002E1F0E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sąnaudos</w:t>
            </w:r>
          </w:p>
          <w:p w:rsidR="002E1F0E" w:rsidRDefault="002E1F0E" w:rsidP="00235347">
            <w:pPr>
              <w:rPr>
                <w:sz w:val="24"/>
                <w:szCs w:val="24"/>
              </w:rPr>
            </w:pPr>
          </w:p>
          <w:p w:rsidR="00064603" w:rsidRPr="00B27716" w:rsidRDefault="00BF491E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4603" w:rsidRPr="00B27716">
              <w:rPr>
                <w:sz w:val="24"/>
                <w:szCs w:val="24"/>
              </w:rPr>
              <w:t>iologinio turto įsigijimo savikaina</w:t>
            </w:r>
          </w:p>
        </w:tc>
      </w:tr>
      <w:tr w:rsidR="00064603" w:rsidRPr="00B27716" w:rsidTr="007702A9">
        <w:trPr>
          <w:trHeight w:val="703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2" w:name="_Ref205025951"/>
          </w:p>
        </w:tc>
        <w:bookmarkEnd w:id="12"/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Registruojamos finansavimo pajamos</w:t>
            </w:r>
          </w:p>
        </w:tc>
        <w:tc>
          <w:tcPr>
            <w:tcW w:w="1559" w:type="dxa"/>
          </w:tcPr>
          <w:p w:rsidR="00064603" w:rsidRDefault="00F74AAC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42X1202 </w:t>
            </w:r>
          </w:p>
          <w:p w:rsidR="00F74AAC" w:rsidRDefault="00F74AAC" w:rsidP="00235347">
            <w:pPr>
              <w:rPr>
                <w:sz w:val="24"/>
                <w:szCs w:val="24"/>
              </w:rPr>
            </w:pPr>
          </w:p>
          <w:p w:rsidR="00F74AAC" w:rsidRPr="00B27716" w:rsidRDefault="00F74AAC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701X002</w:t>
            </w:r>
          </w:p>
        </w:tc>
        <w:tc>
          <w:tcPr>
            <w:tcW w:w="4961" w:type="dxa"/>
          </w:tcPr>
          <w:p w:rsidR="00F74AAC" w:rsidRDefault="00F74AAC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(panaudotas)</w:t>
            </w:r>
          </w:p>
          <w:p w:rsidR="00F74AAC" w:rsidRDefault="00F74AAC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Panaudotų finansavimo sumų nepiniginiam turtui įsigyti pajamos </w:t>
            </w:r>
          </w:p>
        </w:tc>
      </w:tr>
      <w:tr w:rsidR="00064603" w:rsidRPr="00B27716" w:rsidTr="007702A9">
        <w:trPr>
          <w:trHeight w:val="968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3" w:name="_Ref205026442"/>
            <w:r w:rsidRPr="00B27716">
              <w:rPr>
                <w:sz w:val="24"/>
                <w:szCs w:val="24"/>
              </w:rPr>
              <w:t>3.12</w:t>
            </w:r>
          </w:p>
        </w:tc>
        <w:bookmarkEnd w:id="13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Parduodamas nereikalingas netinkamas, negalimas naudoti biologinis turtas (aukcione). 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Parduotas biologinis turtas nurašomas</w:t>
            </w:r>
          </w:p>
        </w:tc>
        <w:tc>
          <w:tcPr>
            <w:tcW w:w="1559" w:type="dxa"/>
          </w:tcPr>
          <w:p w:rsidR="00064603" w:rsidRDefault="00BF2EAD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88XXXXX 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F13D32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0001</w:t>
            </w:r>
          </w:p>
        </w:tc>
        <w:tc>
          <w:tcPr>
            <w:tcW w:w="4961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Kitos veiklos sąnaudos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4603" w:rsidRPr="00B27716">
              <w:rPr>
                <w:sz w:val="24"/>
                <w:szCs w:val="24"/>
              </w:rPr>
              <w:t>iologinio turto įsigijimo savikaina</w:t>
            </w:r>
          </w:p>
        </w:tc>
      </w:tr>
      <w:tr w:rsidR="00064603" w:rsidRPr="00B27716" w:rsidTr="007702A9">
        <w:trPr>
          <w:trHeight w:val="925"/>
          <w:jc w:val="center"/>
        </w:trPr>
        <w:tc>
          <w:tcPr>
            <w:tcW w:w="988" w:type="dxa"/>
            <w:tcBorders>
              <w:top w:val="nil"/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Registruojamos finansavimo pajamos, kai biologinis turtas įsigytas iš finansavimo sumų</w:t>
            </w:r>
          </w:p>
        </w:tc>
        <w:tc>
          <w:tcPr>
            <w:tcW w:w="1559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42X1202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701X002</w:t>
            </w:r>
            <w:r w:rsidR="00064603" w:rsidRPr="00B277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(panaudotos)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Panaudotų finansavimo sumų nepiniginiam turtui įsigyti pajamos</w:t>
            </w:r>
          </w:p>
        </w:tc>
      </w:tr>
      <w:tr w:rsidR="00064603" w:rsidRPr="00B27716" w:rsidTr="00F13D32">
        <w:trPr>
          <w:trHeight w:val="1170"/>
          <w:jc w:val="center"/>
        </w:trPr>
        <w:tc>
          <w:tcPr>
            <w:tcW w:w="98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Del="006C0FC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Registruojamos biologinio turto pardavimo pajamos</w:t>
            </w:r>
          </w:p>
        </w:tc>
        <w:tc>
          <w:tcPr>
            <w:tcW w:w="1559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2263001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7419001</w:t>
            </w:r>
            <w:r w:rsidR="00064603" w:rsidRPr="00B27716">
              <w:rPr>
                <w:sz w:val="24"/>
                <w:szCs w:val="24"/>
              </w:rPr>
              <w:t xml:space="preserve"> 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Gautinos sumos už parduotą turtą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F13D32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Apskaičiuotos kitos prekių, turto, paslaugų pardavimo pajamos</w:t>
            </w:r>
          </w:p>
        </w:tc>
      </w:tr>
      <w:tr w:rsidR="00064603" w:rsidRPr="00B27716" w:rsidTr="00F13D32">
        <w:trPr>
          <w:trHeight w:val="774"/>
          <w:jc w:val="center"/>
        </w:trPr>
        <w:tc>
          <w:tcPr>
            <w:tcW w:w="988" w:type="dxa"/>
            <w:vMerge w:val="restart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 sukaupta pervestina suma į biudžetą</w:t>
            </w:r>
          </w:p>
        </w:tc>
        <w:tc>
          <w:tcPr>
            <w:tcW w:w="1559" w:type="dxa"/>
          </w:tcPr>
          <w:p w:rsidR="00064603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7429001 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F13D32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69511XX</w:t>
            </w:r>
          </w:p>
        </w:tc>
        <w:tc>
          <w:tcPr>
            <w:tcW w:w="4961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Pervestinos sumos už parduotą turtą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Sukauptos mokėtinos sumos</w:t>
            </w:r>
          </w:p>
        </w:tc>
      </w:tr>
      <w:tr w:rsidR="00064603" w:rsidRPr="00B27716" w:rsidTr="00F13D32">
        <w:trPr>
          <w:trHeight w:val="774"/>
          <w:jc w:val="center"/>
        </w:trPr>
        <w:tc>
          <w:tcPr>
            <w:tcW w:w="98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gautas apmokėjimas</w:t>
            </w:r>
          </w:p>
        </w:tc>
        <w:tc>
          <w:tcPr>
            <w:tcW w:w="1559" w:type="dxa"/>
          </w:tcPr>
          <w:p w:rsidR="00064603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241XXXX 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F13D32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2263001</w:t>
            </w:r>
          </w:p>
        </w:tc>
        <w:tc>
          <w:tcPr>
            <w:tcW w:w="4961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Pinigai bankų sąskaitose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Gautinos sumos už parduotą turtą</w:t>
            </w:r>
          </w:p>
        </w:tc>
      </w:tr>
      <w:tr w:rsidR="00064603" w:rsidRPr="00B27716" w:rsidTr="00F13D32">
        <w:trPr>
          <w:trHeight w:val="774"/>
          <w:jc w:val="center"/>
        </w:trPr>
        <w:tc>
          <w:tcPr>
            <w:tcW w:w="98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Registruojamos pervestinos į biudžetą sumos </w:t>
            </w:r>
          </w:p>
        </w:tc>
        <w:tc>
          <w:tcPr>
            <w:tcW w:w="1559" w:type="dxa"/>
          </w:tcPr>
          <w:p w:rsidR="00064603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69511XX 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F13D32" w:rsidRPr="00B27716" w:rsidRDefault="00F13D32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68XXXXX</w:t>
            </w:r>
          </w:p>
        </w:tc>
        <w:tc>
          <w:tcPr>
            <w:tcW w:w="4961" w:type="dxa"/>
          </w:tcPr>
          <w:p w:rsidR="00F13D32" w:rsidRDefault="00F13D32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Sukauptos</w:t>
            </w:r>
            <w:r>
              <w:rPr>
                <w:sz w:val="24"/>
                <w:szCs w:val="24"/>
              </w:rPr>
              <w:t xml:space="preserve"> mokėtinos sumos</w:t>
            </w:r>
          </w:p>
          <w:p w:rsidR="00F13D32" w:rsidRDefault="00F13D32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Pervestinos sumos</w:t>
            </w:r>
          </w:p>
        </w:tc>
      </w:tr>
      <w:tr w:rsidR="00064603" w:rsidRPr="00B27716" w:rsidTr="008A375A">
        <w:trPr>
          <w:trHeight w:val="774"/>
          <w:jc w:val="center"/>
        </w:trPr>
        <w:tc>
          <w:tcPr>
            <w:tcW w:w="988" w:type="dxa"/>
            <w:vMerge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pinigų pervedimas į biudžetą</w:t>
            </w:r>
          </w:p>
        </w:tc>
        <w:tc>
          <w:tcPr>
            <w:tcW w:w="1559" w:type="dxa"/>
          </w:tcPr>
          <w:p w:rsidR="00064603" w:rsidRDefault="007702A9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68XXXXX </w:t>
            </w:r>
          </w:p>
          <w:p w:rsidR="007702A9" w:rsidRDefault="007702A9" w:rsidP="00235347">
            <w:pPr>
              <w:rPr>
                <w:sz w:val="24"/>
                <w:szCs w:val="24"/>
              </w:rPr>
            </w:pPr>
          </w:p>
          <w:p w:rsidR="007702A9" w:rsidRPr="00B27716" w:rsidRDefault="007702A9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24XXXXX</w:t>
            </w:r>
          </w:p>
        </w:tc>
        <w:tc>
          <w:tcPr>
            <w:tcW w:w="4961" w:type="dxa"/>
          </w:tcPr>
          <w:p w:rsidR="007702A9" w:rsidRDefault="007702A9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Pervestinos sumos</w:t>
            </w:r>
          </w:p>
          <w:p w:rsidR="007702A9" w:rsidRDefault="007702A9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Pinigai ir pinigų ekvivalentai</w:t>
            </w:r>
          </w:p>
        </w:tc>
      </w:tr>
      <w:tr w:rsidR="00064603" w:rsidRPr="00B27716" w:rsidTr="008A375A">
        <w:trPr>
          <w:trHeight w:val="925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4" w:name="_Ref205026633"/>
            <w:r w:rsidRPr="00B27716">
              <w:rPr>
                <w:sz w:val="24"/>
                <w:szCs w:val="24"/>
              </w:rPr>
              <w:t>3.13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bookmarkEnd w:id="14"/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Biologinis turtas nurašomas į sąnaudas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Biologinis turtas nurašomas į sąnaudas</w:t>
            </w:r>
          </w:p>
        </w:tc>
        <w:tc>
          <w:tcPr>
            <w:tcW w:w="1559" w:type="dxa"/>
          </w:tcPr>
          <w:p w:rsidR="00064603" w:rsidRDefault="007646EF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8709002 </w:t>
            </w:r>
          </w:p>
          <w:p w:rsidR="008A375A" w:rsidRDefault="008A375A" w:rsidP="00235347">
            <w:pPr>
              <w:rPr>
                <w:sz w:val="24"/>
                <w:szCs w:val="24"/>
              </w:rPr>
            </w:pPr>
          </w:p>
          <w:p w:rsidR="008A375A" w:rsidRPr="00B27716" w:rsidRDefault="008A375A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1920001</w:t>
            </w:r>
          </w:p>
        </w:tc>
        <w:tc>
          <w:tcPr>
            <w:tcW w:w="4961" w:type="dxa"/>
          </w:tcPr>
          <w:p w:rsidR="008A375A" w:rsidRDefault="008A375A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27716">
              <w:rPr>
                <w:sz w:val="24"/>
                <w:szCs w:val="24"/>
              </w:rPr>
              <w:t>urašytų sumų sąnaudos</w:t>
            </w:r>
          </w:p>
          <w:p w:rsidR="008A375A" w:rsidRDefault="008A375A" w:rsidP="00235347">
            <w:pPr>
              <w:rPr>
                <w:sz w:val="24"/>
                <w:szCs w:val="24"/>
              </w:rPr>
            </w:pPr>
          </w:p>
          <w:p w:rsidR="00064603" w:rsidRPr="00B27716" w:rsidRDefault="008A375A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64603" w:rsidRPr="00B27716">
              <w:rPr>
                <w:sz w:val="24"/>
                <w:szCs w:val="24"/>
              </w:rPr>
              <w:t>iologinio turto įsigijimo savikaina</w:t>
            </w:r>
          </w:p>
        </w:tc>
      </w:tr>
      <w:tr w:rsidR="00064603" w:rsidRPr="00B27716" w:rsidTr="001D0293">
        <w:trPr>
          <w:trHeight w:val="987"/>
          <w:jc w:val="center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Pripažįstamos finansavimo pajamos (jei biologinis turtas įsigytas iš finansavimo sumų)</w:t>
            </w:r>
          </w:p>
        </w:tc>
        <w:tc>
          <w:tcPr>
            <w:tcW w:w="1559" w:type="dxa"/>
          </w:tcPr>
          <w:p w:rsidR="00064603" w:rsidRDefault="008A375A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42X1202 </w:t>
            </w:r>
          </w:p>
          <w:p w:rsidR="008A375A" w:rsidRDefault="008A375A" w:rsidP="00235347">
            <w:pPr>
              <w:rPr>
                <w:sz w:val="24"/>
                <w:szCs w:val="24"/>
              </w:rPr>
            </w:pPr>
          </w:p>
          <w:p w:rsidR="008A375A" w:rsidRPr="00B27716" w:rsidRDefault="008A375A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701X002</w:t>
            </w:r>
          </w:p>
        </w:tc>
        <w:tc>
          <w:tcPr>
            <w:tcW w:w="4961" w:type="dxa"/>
          </w:tcPr>
          <w:p w:rsidR="008A375A" w:rsidRDefault="008A375A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(panaudotos)</w:t>
            </w:r>
          </w:p>
          <w:p w:rsidR="008A375A" w:rsidRDefault="008A375A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Panaudotų finansavimo sumų nepiniginiam turtui įsigyti pajamos</w:t>
            </w:r>
          </w:p>
        </w:tc>
      </w:tr>
      <w:tr w:rsidR="00064603" w:rsidRPr="00B27716" w:rsidTr="001D0293">
        <w:trPr>
          <w:trHeight w:val="925"/>
          <w:jc w:val="center"/>
        </w:trPr>
        <w:tc>
          <w:tcPr>
            <w:tcW w:w="98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5" w:name="_Toc317252083"/>
            <w:bookmarkStart w:id="16" w:name="_Toc317252950"/>
            <w:r w:rsidRPr="00B27716">
              <w:rPr>
                <w:sz w:val="24"/>
                <w:szCs w:val="24"/>
              </w:rPr>
              <w:t>3.</w:t>
            </w:r>
            <w:bookmarkEnd w:id="15"/>
            <w:bookmarkEnd w:id="16"/>
            <w:r w:rsidRPr="00B27716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bookmarkStart w:id="17" w:name="_Toc317252084"/>
            <w:bookmarkStart w:id="18" w:name="_Toc317252951"/>
            <w:r w:rsidRPr="00B27716">
              <w:rPr>
                <w:sz w:val="24"/>
                <w:szCs w:val="24"/>
              </w:rPr>
              <w:t>Biologinis turtas, priėmus sprendimą parduoti, pergrupuojamas į trumpalaikį turtą</w:t>
            </w:r>
            <w:bookmarkEnd w:id="17"/>
            <w:bookmarkEnd w:id="18"/>
            <w:r w:rsidRPr="00B2771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Priėmus sprendimą biologinį turtą parduoti, pergrupuojamas į  biologinio turto, skirto parduoti, sąskaitą </w:t>
            </w:r>
          </w:p>
        </w:tc>
        <w:tc>
          <w:tcPr>
            <w:tcW w:w="1559" w:type="dxa"/>
          </w:tcPr>
          <w:p w:rsidR="00064603" w:rsidRDefault="001D0293" w:rsidP="001D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207200</w:t>
            </w:r>
            <w:r>
              <w:rPr>
                <w:sz w:val="24"/>
                <w:szCs w:val="24"/>
              </w:rPr>
              <w:t>X</w:t>
            </w:r>
            <w:r w:rsidR="00064603" w:rsidRPr="00B27716">
              <w:rPr>
                <w:sz w:val="24"/>
                <w:szCs w:val="24"/>
              </w:rPr>
              <w:t xml:space="preserve"> </w:t>
            </w:r>
          </w:p>
          <w:p w:rsidR="001D0293" w:rsidRDefault="001D0293" w:rsidP="001D0293">
            <w:pPr>
              <w:rPr>
                <w:sz w:val="24"/>
                <w:szCs w:val="24"/>
              </w:rPr>
            </w:pPr>
          </w:p>
          <w:p w:rsidR="001D0293" w:rsidRPr="00B27716" w:rsidRDefault="001D0293" w:rsidP="001D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X</w:t>
            </w:r>
            <w:r w:rsidRPr="00B27716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4961" w:type="dxa"/>
          </w:tcPr>
          <w:p w:rsidR="00297C13" w:rsidRPr="00B27716" w:rsidRDefault="00297C13" w:rsidP="00297C13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Biologinis turtas, skirtas parduoti įsigijimo savikaina</w:t>
            </w:r>
            <w:r w:rsidR="001D0293">
              <w:rPr>
                <w:sz w:val="24"/>
                <w:szCs w:val="24"/>
              </w:rPr>
              <w:t>/nuvertėjimas</w:t>
            </w:r>
          </w:p>
          <w:p w:rsidR="00064603" w:rsidRPr="00B27716" w:rsidRDefault="001D0293" w:rsidP="001D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27716">
              <w:rPr>
                <w:sz w:val="24"/>
                <w:szCs w:val="24"/>
              </w:rPr>
              <w:t>iologinio turto įsigijimo savikaina</w:t>
            </w:r>
            <w:r>
              <w:rPr>
                <w:sz w:val="24"/>
                <w:szCs w:val="24"/>
              </w:rPr>
              <w:t>/</w:t>
            </w:r>
            <w:r w:rsidRPr="00B27716">
              <w:rPr>
                <w:sz w:val="24"/>
                <w:szCs w:val="24"/>
              </w:rPr>
              <w:t xml:space="preserve"> turto nuvertėjimas</w:t>
            </w:r>
          </w:p>
        </w:tc>
      </w:tr>
      <w:tr w:rsidR="00064603" w:rsidRPr="00B27716" w:rsidTr="001D0293">
        <w:trPr>
          <w:trHeight w:val="1731"/>
          <w:jc w:val="center"/>
        </w:trPr>
        <w:tc>
          <w:tcPr>
            <w:tcW w:w="988" w:type="dxa"/>
            <w:tcBorders>
              <w:top w:val="nil"/>
              <w:bottom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Registruojamas ilgalaikio turto (pergrupuoto į trumpalaikį turtą)  pardavimas </w:t>
            </w:r>
          </w:p>
        </w:tc>
        <w:tc>
          <w:tcPr>
            <w:tcW w:w="1559" w:type="dxa"/>
          </w:tcPr>
          <w:p w:rsidR="001D0293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2263001 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1D0293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207200</w:t>
            </w:r>
            <w:r>
              <w:rPr>
                <w:sz w:val="24"/>
                <w:szCs w:val="24"/>
              </w:rPr>
              <w:t>X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064603" w:rsidRDefault="001D0293" w:rsidP="001D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88XXXXX </w:t>
            </w:r>
          </w:p>
          <w:p w:rsidR="001D0293" w:rsidRDefault="001D0293" w:rsidP="001D0293">
            <w:pPr>
              <w:rPr>
                <w:sz w:val="24"/>
                <w:szCs w:val="24"/>
              </w:rPr>
            </w:pPr>
          </w:p>
          <w:p w:rsidR="001D0293" w:rsidRPr="00B27716" w:rsidRDefault="001D0293" w:rsidP="001D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74XXXXX</w:t>
            </w:r>
          </w:p>
        </w:tc>
        <w:tc>
          <w:tcPr>
            <w:tcW w:w="4961" w:type="dxa"/>
          </w:tcPr>
          <w:p w:rsidR="001D0293" w:rsidRPr="00B27716" w:rsidRDefault="001D0293" w:rsidP="001D0293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Gautinos sumos už parduotą turtą 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Biologinis turtas, skirtas parduoti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arba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Kitos veiklos sąnaudos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Prekių, turto, paslaugų pardavimo pajamos  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1D0293">
        <w:trPr>
          <w:trHeight w:val="925"/>
          <w:jc w:val="center"/>
        </w:trPr>
        <w:tc>
          <w:tcPr>
            <w:tcW w:w="98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Pajamomis pripažįstama finansavimo suma, lygi biologinio turto vertei (jeigu turtas įsigytas iš finansavimo sumų)</w:t>
            </w:r>
          </w:p>
        </w:tc>
        <w:tc>
          <w:tcPr>
            <w:tcW w:w="1559" w:type="dxa"/>
          </w:tcPr>
          <w:p w:rsidR="001D0293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>42X1202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064603" w:rsidRPr="00B27716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701X002</w:t>
            </w:r>
            <w:r w:rsidR="00064603" w:rsidRPr="00B277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1D0293" w:rsidRDefault="001D029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Finansavimo sumos iš valstybės biudžeto (panaudotos)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Panaudotų finansavimo sumų iš valstybės biudžeto nepiniginiam turtui įsigyti pajamos</w:t>
            </w:r>
          </w:p>
        </w:tc>
      </w:tr>
      <w:tr w:rsidR="00064603" w:rsidRPr="00B27716" w:rsidTr="001D0293">
        <w:trPr>
          <w:trHeight w:val="925"/>
          <w:jc w:val="center"/>
        </w:trPr>
        <w:tc>
          <w:tcPr>
            <w:tcW w:w="988" w:type="dxa"/>
            <w:vMerge w:val="restart"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Registruojamos sukauptos pervestinos sumos (tuo atveju, kai už parduotą turtą bus apmokėta kitą ataskaitinį laikotarpį)</w:t>
            </w:r>
          </w:p>
        </w:tc>
        <w:tc>
          <w:tcPr>
            <w:tcW w:w="1559" w:type="dxa"/>
          </w:tcPr>
          <w:p w:rsidR="00064603" w:rsidRDefault="001D0293" w:rsidP="002353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 </w:t>
            </w:r>
            <w:r w:rsidR="00064603" w:rsidRPr="00B27716">
              <w:rPr>
                <w:bCs/>
                <w:sz w:val="24"/>
                <w:szCs w:val="24"/>
              </w:rPr>
              <w:t xml:space="preserve">742XXXX 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1D0293" w:rsidRPr="00B27716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bCs/>
                <w:sz w:val="24"/>
                <w:szCs w:val="24"/>
              </w:rPr>
              <w:t>69511XX</w:t>
            </w:r>
          </w:p>
        </w:tc>
        <w:tc>
          <w:tcPr>
            <w:tcW w:w="4961" w:type="dxa"/>
          </w:tcPr>
          <w:p w:rsidR="001D0293" w:rsidRDefault="001D029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Pervestinos sumos už parduotas prekes, turtą, paslaugas</w:t>
            </w:r>
          </w:p>
          <w:p w:rsidR="00064603" w:rsidRPr="00B27716" w:rsidRDefault="00064603" w:rsidP="001D0293">
            <w:pPr>
              <w:rPr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Sukauptos mokėtinos sumos  į valstybės biudžetą </w:t>
            </w:r>
          </w:p>
        </w:tc>
      </w:tr>
      <w:tr w:rsidR="00064603" w:rsidRPr="00B27716" w:rsidTr="001D0293">
        <w:trPr>
          <w:trHeight w:val="925"/>
          <w:jc w:val="center"/>
        </w:trPr>
        <w:tc>
          <w:tcPr>
            <w:tcW w:w="98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Registruojamas gautas apmokėjimas už parduotą biologinį turtą ir registruojama pervestina į biudžetą suma</w:t>
            </w:r>
          </w:p>
        </w:tc>
        <w:tc>
          <w:tcPr>
            <w:tcW w:w="1559" w:type="dxa"/>
          </w:tcPr>
          <w:p w:rsidR="00064603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24XXXXX 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1D0293" w:rsidRPr="00B27716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2263001</w:t>
            </w:r>
          </w:p>
        </w:tc>
        <w:tc>
          <w:tcPr>
            <w:tcW w:w="4961" w:type="dxa"/>
          </w:tcPr>
          <w:p w:rsidR="001D0293" w:rsidRDefault="001D029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Pinigai ir pinigų ekvivalentai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Gautinos sumos už parduotą turtą</w:t>
            </w:r>
          </w:p>
        </w:tc>
      </w:tr>
      <w:tr w:rsidR="00064603" w:rsidRPr="00B27716" w:rsidTr="001D0293">
        <w:trPr>
          <w:trHeight w:val="925"/>
          <w:jc w:val="center"/>
        </w:trPr>
        <w:tc>
          <w:tcPr>
            <w:tcW w:w="98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D0293" w:rsidRDefault="00DA68B1" w:rsidP="002353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 </w:t>
            </w:r>
            <w:r w:rsidR="00064603" w:rsidRPr="00B27716">
              <w:rPr>
                <w:bCs/>
                <w:sz w:val="24"/>
                <w:szCs w:val="24"/>
              </w:rPr>
              <w:t xml:space="preserve">69511XX  </w:t>
            </w:r>
          </w:p>
          <w:p w:rsidR="001D0293" w:rsidRDefault="001D0293" w:rsidP="00235347">
            <w:pPr>
              <w:rPr>
                <w:bCs/>
                <w:sz w:val="24"/>
                <w:szCs w:val="24"/>
              </w:rPr>
            </w:pPr>
          </w:p>
          <w:p w:rsidR="001D0293" w:rsidRDefault="001D0293" w:rsidP="002353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681XXXX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arba</w:t>
            </w:r>
          </w:p>
          <w:p w:rsidR="00064603" w:rsidRDefault="001D0293" w:rsidP="0023534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 </w:t>
            </w:r>
            <w:r w:rsidR="00064603" w:rsidRPr="00B27716">
              <w:rPr>
                <w:bCs/>
                <w:sz w:val="24"/>
                <w:szCs w:val="24"/>
              </w:rPr>
              <w:t xml:space="preserve">742XXXX 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1D0293" w:rsidRPr="00B27716" w:rsidRDefault="001D029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682XXXX</w:t>
            </w:r>
          </w:p>
        </w:tc>
        <w:tc>
          <w:tcPr>
            <w:tcW w:w="4961" w:type="dxa"/>
          </w:tcPr>
          <w:p w:rsidR="001D0293" w:rsidRPr="00B27716" w:rsidRDefault="001D0293" w:rsidP="001D0293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Sukauptos mokėtinos sumos į valstybės biudžetą 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Pervestinos sumos į valstybės biudžetą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arba</w:t>
            </w:r>
          </w:p>
          <w:p w:rsidR="001D0293" w:rsidRDefault="001D0293" w:rsidP="00235347">
            <w:pPr>
              <w:rPr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Pervestinos sumos už parduotas prekes, turtą, paslaugas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Pervestinos sumos į savivaldybių biudžetus</w:t>
            </w:r>
          </w:p>
        </w:tc>
      </w:tr>
      <w:tr w:rsidR="00064603" w:rsidRPr="00B27716" w:rsidTr="001D0293">
        <w:trPr>
          <w:trHeight w:val="925"/>
          <w:jc w:val="center"/>
        </w:trPr>
        <w:tc>
          <w:tcPr>
            <w:tcW w:w="98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64603" w:rsidRPr="00B27716" w:rsidRDefault="00064603" w:rsidP="00235347">
            <w:pPr>
              <w:rPr>
                <w:i/>
                <w:sz w:val="24"/>
                <w:szCs w:val="24"/>
              </w:rPr>
            </w:pPr>
          </w:p>
        </w:tc>
        <w:tc>
          <w:tcPr>
            <w:tcW w:w="41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Registruojamas pinigų pervedimas į biudžetą </w:t>
            </w:r>
          </w:p>
        </w:tc>
        <w:tc>
          <w:tcPr>
            <w:tcW w:w="1559" w:type="dxa"/>
          </w:tcPr>
          <w:p w:rsidR="00064603" w:rsidRPr="00B27716" w:rsidRDefault="00DA68B1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681XXXX 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arba</w:t>
            </w:r>
          </w:p>
          <w:p w:rsidR="00064603" w:rsidRDefault="00DA68B1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 </w:t>
            </w:r>
            <w:r w:rsidR="00064603" w:rsidRPr="00B27716">
              <w:rPr>
                <w:sz w:val="24"/>
                <w:szCs w:val="24"/>
              </w:rPr>
              <w:t xml:space="preserve">682XXXX </w:t>
            </w:r>
          </w:p>
          <w:p w:rsidR="00DA68B1" w:rsidRDefault="00DA68B1" w:rsidP="00235347">
            <w:pPr>
              <w:rPr>
                <w:sz w:val="24"/>
                <w:szCs w:val="24"/>
              </w:rPr>
            </w:pPr>
          </w:p>
          <w:p w:rsidR="00DA68B1" w:rsidRPr="00B27716" w:rsidRDefault="00DA68B1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 </w:t>
            </w:r>
            <w:r w:rsidRPr="00B27716">
              <w:rPr>
                <w:sz w:val="24"/>
                <w:szCs w:val="24"/>
              </w:rPr>
              <w:t>24XXXXX</w:t>
            </w:r>
          </w:p>
        </w:tc>
        <w:tc>
          <w:tcPr>
            <w:tcW w:w="4961" w:type="dxa"/>
          </w:tcPr>
          <w:p w:rsidR="00DA68B1" w:rsidRPr="00B27716" w:rsidRDefault="00DA68B1" w:rsidP="00DA68B1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Pervestinos sumos į valstybės biudžetą </w:t>
            </w:r>
          </w:p>
          <w:p w:rsidR="00DA68B1" w:rsidRDefault="00DA68B1" w:rsidP="00235347">
            <w:pPr>
              <w:rPr>
                <w:sz w:val="24"/>
                <w:szCs w:val="24"/>
              </w:rPr>
            </w:pPr>
          </w:p>
          <w:p w:rsidR="00DA68B1" w:rsidRDefault="00DA68B1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Pervestinos sumos į savivaldybių biudžetus</w:t>
            </w:r>
          </w:p>
          <w:p w:rsidR="00DA68B1" w:rsidRDefault="00DA68B1" w:rsidP="00235347">
            <w:pPr>
              <w:rPr>
                <w:sz w:val="24"/>
                <w:szCs w:val="24"/>
              </w:rPr>
            </w:pPr>
          </w:p>
          <w:p w:rsidR="00064603" w:rsidRPr="00B27716" w:rsidRDefault="00DA68B1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64603" w:rsidRPr="00B27716">
              <w:rPr>
                <w:sz w:val="24"/>
                <w:szCs w:val="24"/>
              </w:rPr>
              <w:t>inigai ir pinigų ekvivalentai</w:t>
            </w:r>
          </w:p>
        </w:tc>
      </w:tr>
    </w:tbl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______________________________________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</w:p>
    <w:p w:rsidR="006021AA" w:rsidRDefault="006021AA" w:rsidP="00064603">
      <w:pPr>
        <w:rPr>
          <w:sz w:val="24"/>
          <w:szCs w:val="24"/>
        </w:rPr>
        <w:sectPr w:rsidR="006021AA" w:rsidSect="009172C8">
          <w:headerReference w:type="even" r:id="rId8"/>
          <w:headerReference w:type="first" r:id="rId9"/>
          <w:pgSz w:w="16838" w:h="11906" w:orient="landscape"/>
          <w:pgMar w:top="1134" w:right="1245" w:bottom="1134" w:left="1134" w:header="567" w:footer="567" w:gutter="0"/>
          <w:pgNumType w:start="1"/>
          <w:cols w:space="1296"/>
          <w:docGrid w:linePitch="360"/>
        </w:sectPr>
      </w:pPr>
    </w:p>
    <w:p w:rsidR="00064603" w:rsidRDefault="00064603" w:rsidP="00064603">
      <w:pPr>
        <w:rPr>
          <w:sz w:val="24"/>
          <w:szCs w:val="24"/>
        </w:rPr>
      </w:pPr>
    </w:p>
    <w:p w:rsidR="006021AA" w:rsidRDefault="006021AA" w:rsidP="00064603">
      <w:pPr>
        <w:rPr>
          <w:sz w:val="24"/>
          <w:szCs w:val="24"/>
        </w:rPr>
      </w:pPr>
    </w:p>
    <w:p w:rsidR="006021AA" w:rsidRPr="00B27716" w:rsidRDefault="006021AA" w:rsidP="00064603">
      <w:pPr>
        <w:rPr>
          <w:sz w:val="24"/>
          <w:szCs w:val="24"/>
        </w:rPr>
        <w:sectPr w:rsidR="006021AA" w:rsidRPr="00B27716" w:rsidSect="006021AA">
          <w:type w:val="continuous"/>
          <w:pgSz w:w="16838" w:h="11906" w:orient="landscape"/>
          <w:pgMar w:top="1134" w:right="1245" w:bottom="1134" w:left="1134" w:header="567" w:footer="567" w:gutter="0"/>
          <w:pgNumType w:start="8"/>
          <w:cols w:space="1296"/>
          <w:titlePg/>
          <w:docGrid w:linePitch="360"/>
        </w:sectPr>
      </w:pPr>
    </w:p>
    <w:p w:rsidR="00064603" w:rsidRPr="00B27716" w:rsidRDefault="00064603" w:rsidP="0003313E">
      <w:pPr>
        <w:ind w:left="4320" w:firstLine="720"/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lastRenderedPageBreak/>
        <w:t>Biologinio turto apskaitos tvarkos aprašo</w:t>
      </w:r>
    </w:p>
    <w:p w:rsidR="00064603" w:rsidRPr="00B27716" w:rsidRDefault="00064603" w:rsidP="00F538C1">
      <w:pPr>
        <w:ind w:right="278"/>
        <w:rPr>
          <w:b/>
          <w:bCs/>
          <w:sz w:val="24"/>
          <w:szCs w:val="24"/>
        </w:rPr>
      </w:pPr>
      <w:r w:rsidRPr="00B27716">
        <w:rPr>
          <w:bCs/>
          <w:sz w:val="24"/>
          <w:szCs w:val="24"/>
        </w:rPr>
        <w:t xml:space="preserve">                                                                                     </w:t>
      </w:r>
      <w:r w:rsidR="0003313E">
        <w:rPr>
          <w:bCs/>
          <w:sz w:val="24"/>
          <w:szCs w:val="24"/>
        </w:rPr>
        <w:t xml:space="preserve">       </w:t>
      </w:r>
      <w:r w:rsidRPr="00B27716">
        <w:rPr>
          <w:bCs/>
          <w:sz w:val="24"/>
          <w:szCs w:val="24"/>
        </w:rPr>
        <w:t>2 priedas</w:t>
      </w:r>
    </w:p>
    <w:p w:rsidR="00064603" w:rsidRPr="00B27716" w:rsidRDefault="00064603" w:rsidP="00F538C1">
      <w:pPr>
        <w:pStyle w:val="FR1"/>
        <w:ind w:left="0"/>
        <w:jc w:val="center"/>
        <w:rPr>
          <w:b/>
          <w:caps/>
          <w:sz w:val="24"/>
        </w:rPr>
      </w:pPr>
      <w:r w:rsidRPr="00B27716">
        <w:rPr>
          <w:b/>
          <w:caps/>
          <w:sz w:val="24"/>
        </w:rPr>
        <w:t>(B</w:t>
      </w:r>
      <w:r w:rsidRPr="00B27716">
        <w:rPr>
          <w:b/>
          <w:sz w:val="24"/>
        </w:rPr>
        <w:t>iologinio turto vertės pokyčio pažymos forma</w:t>
      </w:r>
      <w:r w:rsidRPr="00B27716">
        <w:rPr>
          <w:b/>
          <w:caps/>
          <w:sz w:val="24"/>
        </w:rPr>
        <w:t>)</w:t>
      </w:r>
    </w:p>
    <w:p w:rsidR="00064603" w:rsidRPr="00B27716" w:rsidRDefault="00064603" w:rsidP="00F538C1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</w:t>
      </w:r>
    </w:p>
    <w:p w:rsidR="00064603" w:rsidRPr="00B27716" w:rsidRDefault="00064603" w:rsidP="00064603">
      <w:pPr>
        <w:spacing w:line="360" w:lineRule="auto"/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>(įstaigos pavadinimas)</w:t>
      </w:r>
    </w:p>
    <w:p w:rsidR="00064603" w:rsidRPr="00B27716" w:rsidRDefault="00064603" w:rsidP="00064603">
      <w:pPr>
        <w:tabs>
          <w:tab w:val="left" w:pos="5245"/>
        </w:tabs>
        <w:ind w:left="5245"/>
        <w:jc w:val="center"/>
        <w:rPr>
          <w:bCs/>
          <w:sz w:val="24"/>
          <w:szCs w:val="24"/>
        </w:rPr>
      </w:pPr>
      <w:r w:rsidRPr="00B27716">
        <w:rPr>
          <w:b/>
          <w:sz w:val="24"/>
          <w:szCs w:val="24"/>
        </w:rPr>
        <w:tab/>
      </w:r>
      <w:r w:rsidRPr="00B27716">
        <w:rPr>
          <w:b/>
          <w:sz w:val="24"/>
          <w:szCs w:val="24"/>
        </w:rPr>
        <w:tab/>
      </w:r>
      <w:r w:rsidRPr="00B27716">
        <w:rPr>
          <w:b/>
          <w:sz w:val="24"/>
          <w:szCs w:val="24"/>
        </w:rPr>
        <w:tab/>
        <w:t xml:space="preserve">  </w:t>
      </w:r>
      <w:r w:rsidRPr="00B27716">
        <w:rPr>
          <w:bCs/>
          <w:sz w:val="24"/>
          <w:szCs w:val="24"/>
        </w:rPr>
        <w:t>TVIRTINU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ab/>
      </w: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    </w:t>
      </w:r>
      <w:r w:rsidRPr="00B27716">
        <w:rPr>
          <w:sz w:val="24"/>
          <w:szCs w:val="24"/>
        </w:rPr>
        <w:tab/>
        <w:t xml:space="preserve">             </w:t>
      </w:r>
      <w:r w:rsidR="0003313E">
        <w:rPr>
          <w:sz w:val="24"/>
          <w:szCs w:val="24"/>
        </w:rPr>
        <w:tab/>
        <w:t xml:space="preserve">     </w:t>
      </w:r>
      <w:r w:rsidRPr="00B27716">
        <w:rPr>
          <w:sz w:val="24"/>
          <w:szCs w:val="24"/>
        </w:rPr>
        <w:t xml:space="preserve"> (pareigų pavadinimas)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ab/>
      </w: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</w:t>
      </w:r>
      <w:r w:rsidR="0003313E">
        <w:rPr>
          <w:sz w:val="24"/>
          <w:szCs w:val="24"/>
        </w:rPr>
        <w:t xml:space="preserve">                             </w:t>
      </w:r>
      <w:r w:rsidRPr="00B27716">
        <w:rPr>
          <w:sz w:val="24"/>
          <w:szCs w:val="24"/>
        </w:rPr>
        <w:t>(parašas)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sz w:val="24"/>
          <w:szCs w:val="24"/>
        </w:rPr>
        <w:tab/>
        <w:t xml:space="preserve">                  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</w:t>
      </w:r>
      <w:r w:rsidR="0003313E">
        <w:rPr>
          <w:sz w:val="24"/>
          <w:szCs w:val="24"/>
        </w:rPr>
        <w:t xml:space="preserve">               </w:t>
      </w:r>
      <w:r w:rsidRPr="00B27716">
        <w:rPr>
          <w:sz w:val="24"/>
          <w:szCs w:val="24"/>
        </w:rPr>
        <w:t xml:space="preserve"> </w:t>
      </w:r>
      <w:r w:rsidRPr="00B27716">
        <w:rPr>
          <w:bCs/>
          <w:sz w:val="24"/>
          <w:szCs w:val="24"/>
        </w:rPr>
        <w:t>(vardas, pavardė)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b/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            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B27716">
        <w:rPr>
          <w:bCs/>
          <w:sz w:val="24"/>
          <w:szCs w:val="24"/>
        </w:rPr>
        <w:t>(data)</w:t>
      </w:r>
    </w:p>
    <w:p w:rsidR="00064603" w:rsidRPr="00B27716" w:rsidRDefault="00064603" w:rsidP="00064603">
      <w:pPr>
        <w:spacing w:line="360" w:lineRule="auto"/>
        <w:rPr>
          <w:b/>
          <w:bCs/>
          <w:sz w:val="24"/>
          <w:szCs w:val="24"/>
        </w:rPr>
      </w:pPr>
      <w:r w:rsidRPr="00B27716">
        <w:rPr>
          <w:b/>
          <w:bCs/>
          <w:sz w:val="24"/>
          <w:szCs w:val="24"/>
        </w:rPr>
        <w:tab/>
      </w:r>
      <w:r w:rsidRPr="00B27716">
        <w:rPr>
          <w:b/>
          <w:bCs/>
          <w:sz w:val="24"/>
          <w:szCs w:val="24"/>
        </w:rPr>
        <w:tab/>
      </w:r>
      <w:r w:rsidRPr="00B27716">
        <w:rPr>
          <w:b/>
          <w:bCs/>
          <w:sz w:val="24"/>
          <w:szCs w:val="24"/>
        </w:rPr>
        <w:tab/>
      </w:r>
      <w:r w:rsidRPr="00B27716">
        <w:rPr>
          <w:b/>
          <w:bCs/>
          <w:sz w:val="24"/>
          <w:szCs w:val="24"/>
        </w:rPr>
        <w:tab/>
      </w:r>
      <w:r w:rsidRPr="00B27716">
        <w:rPr>
          <w:b/>
          <w:bCs/>
          <w:sz w:val="24"/>
          <w:szCs w:val="24"/>
        </w:rPr>
        <w:tab/>
      </w:r>
      <w:r w:rsidRPr="00B27716">
        <w:rPr>
          <w:b/>
          <w:bCs/>
          <w:sz w:val="24"/>
          <w:szCs w:val="24"/>
        </w:rPr>
        <w:tab/>
      </w:r>
      <w:r w:rsidRPr="00B27716">
        <w:rPr>
          <w:b/>
          <w:bCs/>
          <w:sz w:val="24"/>
          <w:szCs w:val="24"/>
        </w:rPr>
        <w:tab/>
      </w:r>
    </w:p>
    <w:p w:rsidR="00064603" w:rsidRPr="00B27716" w:rsidRDefault="00064603" w:rsidP="00064603">
      <w:pPr>
        <w:pStyle w:val="FR1"/>
        <w:spacing w:line="360" w:lineRule="auto"/>
        <w:ind w:left="0"/>
        <w:jc w:val="center"/>
        <w:rPr>
          <w:b/>
          <w:caps/>
          <w:sz w:val="24"/>
        </w:rPr>
      </w:pPr>
      <w:r w:rsidRPr="00B27716">
        <w:rPr>
          <w:b/>
          <w:caps/>
          <w:sz w:val="24"/>
        </w:rPr>
        <w:t>biologinio TURTO VERTĖS POKYČIO PAŽYMA</w:t>
      </w:r>
    </w:p>
    <w:p w:rsidR="00064603" w:rsidRPr="00B27716" w:rsidRDefault="00064603" w:rsidP="00064603">
      <w:pPr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>______________   Nr. __________</w:t>
      </w: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(data)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(sudarymo vieta)</w:t>
      </w:r>
    </w:p>
    <w:p w:rsidR="00064603" w:rsidRPr="00B27716" w:rsidRDefault="00064603" w:rsidP="00064603">
      <w:pPr>
        <w:pStyle w:val="FR1"/>
        <w:spacing w:line="360" w:lineRule="auto"/>
        <w:ind w:left="0"/>
        <w:jc w:val="center"/>
        <w:rPr>
          <w:sz w:val="24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1203"/>
        <w:gridCol w:w="1443"/>
        <w:gridCol w:w="1083"/>
        <w:gridCol w:w="1287"/>
        <w:gridCol w:w="1081"/>
        <w:gridCol w:w="1228"/>
        <w:gridCol w:w="1546"/>
      </w:tblGrid>
      <w:tr w:rsidR="00064603" w:rsidRPr="00B27716" w:rsidTr="00235347">
        <w:tc>
          <w:tcPr>
            <w:tcW w:w="530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Eil. Nr.</w:t>
            </w:r>
          </w:p>
        </w:tc>
        <w:tc>
          <w:tcPr>
            <w:tcW w:w="1270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Kodas</w:t>
            </w:r>
          </w:p>
        </w:tc>
        <w:tc>
          <w:tcPr>
            <w:tcW w:w="1239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Pavadinimas</w:t>
            </w:r>
          </w:p>
        </w:tc>
        <w:tc>
          <w:tcPr>
            <w:tcW w:w="1052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Įsigijimo data</w:t>
            </w: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Tikroji vertė, Eur</w:t>
            </w: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Vertės pokytis, Eur</w:t>
            </w: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Galutinė vertė, Eur</w:t>
            </w: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ind w:left="0"/>
              <w:rPr>
                <w:sz w:val="24"/>
              </w:rPr>
            </w:pPr>
            <w:r w:rsidRPr="00B27716">
              <w:rPr>
                <w:sz w:val="24"/>
              </w:rPr>
              <w:t>Vertės pokyčio priežastis</w:t>
            </w:r>
          </w:p>
        </w:tc>
      </w:tr>
      <w:tr w:rsidR="00064603" w:rsidRPr="00B27716" w:rsidTr="00235347">
        <w:tc>
          <w:tcPr>
            <w:tcW w:w="53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</w:tr>
      <w:tr w:rsidR="00064603" w:rsidRPr="00B27716" w:rsidTr="00235347">
        <w:tc>
          <w:tcPr>
            <w:tcW w:w="53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</w:tr>
      <w:tr w:rsidR="00064603" w:rsidRPr="00B27716" w:rsidTr="00235347">
        <w:tc>
          <w:tcPr>
            <w:tcW w:w="53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</w:tr>
      <w:tr w:rsidR="00064603" w:rsidRPr="00B27716" w:rsidTr="00235347">
        <w:tc>
          <w:tcPr>
            <w:tcW w:w="53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</w:tr>
      <w:tr w:rsidR="00064603" w:rsidRPr="00B27716" w:rsidTr="00235347">
        <w:tc>
          <w:tcPr>
            <w:tcW w:w="53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39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</w:tr>
      <w:tr w:rsidR="00064603" w:rsidRPr="00B27716" w:rsidTr="00235347">
        <w:tc>
          <w:tcPr>
            <w:tcW w:w="4091" w:type="dxa"/>
            <w:gridSpan w:val="4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b/>
                <w:sz w:val="24"/>
              </w:rPr>
            </w:pPr>
            <w:r w:rsidRPr="00B27716">
              <w:rPr>
                <w:b/>
                <w:sz w:val="24"/>
              </w:rPr>
              <w:t>Iš viso:</w:t>
            </w:r>
          </w:p>
        </w:tc>
        <w:tc>
          <w:tcPr>
            <w:tcW w:w="135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098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064603" w:rsidRPr="00B27716" w:rsidRDefault="00064603" w:rsidP="00235347">
            <w:pPr>
              <w:pStyle w:val="FR1"/>
              <w:spacing w:line="360" w:lineRule="auto"/>
              <w:ind w:left="0"/>
              <w:rPr>
                <w:sz w:val="24"/>
              </w:rPr>
            </w:pPr>
          </w:p>
        </w:tc>
      </w:tr>
    </w:tbl>
    <w:p w:rsidR="00064603" w:rsidRPr="00B27716" w:rsidRDefault="00064603" w:rsidP="00064603">
      <w:pPr>
        <w:pStyle w:val="FR1"/>
        <w:spacing w:line="360" w:lineRule="auto"/>
        <w:ind w:left="0"/>
        <w:rPr>
          <w:sz w:val="24"/>
        </w:rPr>
      </w:pPr>
    </w:p>
    <w:p w:rsidR="00064603" w:rsidRPr="00B27716" w:rsidRDefault="00064603" w:rsidP="00064603">
      <w:pPr>
        <w:jc w:val="both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Komisijos pirmininkas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  <w:t>________________________</w:t>
      </w:r>
      <w:r w:rsidRPr="00B27716">
        <w:rPr>
          <w:sz w:val="24"/>
          <w:szCs w:val="24"/>
        </w:rPr>
        <w:tab/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4920E4">
        <w:rPr>
          <w:sz w:val="24"/>
          <w:szCs w:val="24"/>
        </w:rPr>
        <w:tab/>
      </w:r>
      <w:r w:rsidR="004920E4">
        <w:rPr>
          <w:sz w:val="24"/>
          <w:szCs w:val="24"/>
        </w:rPr>
        <w:tab/>
      </w:r>
      <w:r w:rsidRPr="00B27716">
        <w:rPr>
          <w:sz w:val="24"/>
          <w:szCs w:val="24"/>
        </w:rPr>
        <w:t>(parašas)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>(vardas, pavardė)</w:t>
      </w:r>
    </w:p>
    <w:p w:rsidR="00064603" w:rsidRPr="00B27716" w:rsidRDefault="00064603" w:rsidP="00064603">
      <w:pPr>
        <w:ind w:left="720" w:hanging="720"/>
        <w:jc w:val="both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Nariai: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F538C1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="00F538C1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064603" w:rsidP="00064603">
      <w:pPr>
        <w:ind w:left="720" w:firstLine="720"/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="00F538C1">
        <w:rPr>
          <w:sz w:val="24"/>
          <w:szCs w:val="24"/>
        </w:rPr>
        <w:tab/>
      </w:r>
      <w:r w:rsidRPr="00B27716">
        <w:rPr>
          <w:sz w:val="24"/>
          <w:szCs w:val="24"/>
        </w:rPr>
        <w:t>(parašas)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>(vardas, pavardė)</w:t>
      </w:r>
    </w:p>
    <w:p w:rsidR="00064603" w:rsidRPr="00B27716" w:rsidRDefault="00064603" w:rsidP="00064603">
      <w:pPr>
        <w:ind w:left="720" w:hanging="720"/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F538C1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="00F538C1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 w:rsidDel="00DF718C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137331">
        <w:rPr>
          <w:sz w:val="24"/>
          <w:szCs w:val="24"/>
        </w:rPr>
        <w:tab/>
      </w:r>
      <w:r w:rsidR="00137331">
        <w:rPr>
          <w:sz w:val="24"/>
          <w:szCs w:val="24"/>
        </w:rPr>
        <w:tab/>
      </w:r>
      <w:r w:rsidR="00F538C1">
        <w:rPr>
          <w:sz w:val="24"/>
          <w:szCs w:val="24"/>
        </w:rPr>
        <w:t>(parašas)</w:t>
      </w:r>
      <w:r w:rsidR="00F538C1">
        <w:rPr>
          <w:sz w:val="24"/>
          <w:szCs w:val="24"/>
        </w:rPr>
        <w:tab/>
        <w:t xml:space="preserve">           </w:t>
      </w:r>
      <w:r w:rsidRPr="00B27716">
        <w:rPr>
          <w:sz w:val="24"/>
          <w:szCs w:val="24"/>
        </w:rPr>
        <w:t>(vardas, pavardė)</w:t>
      </w:r>
    </w:p>
    <w:p w:rsidR="00064603" w:rsidRPr="00B27716" w:rsidRDefault="00064603" w:rsidP="0026581B">
      <w:pPr>
        <w:pStyle w:val="Sraassuenkleliais"/>
      </w:pPr>
    </w:p>
    <w:p w:rsidR="00064603" w:rsidRPr="00B27716" w:rsidRDefault="00064603" w:rsidP="0026581B">
      <w:pPr>
        <w:pStyle w:val="Sraassuenkleliais"/>
      </w:pPr>
      <w:r w:rsidRPr="00B27716">
        <w:t>Apskaitoje užregistravo:  ___________________________________________</w:t>
      </w:r>
      <w:r w:rsidR="00B518AF">
        <w:t>_______________</w:t>
      </w:r>
      <w:r w:rsidRPr="00B27716">
        <w:t xml:space="preserve">_       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(pareigų pavadinimas)    (parašas)        (vardas, pavardė)            (data)</w:t>
      </w:r>
    </w:p>
    <w:p w:rsidR="00064603" w:rsidRDefault="00064603" w:rsidP="0026581B">
      <w:pPr>
        <w:pStyle w:val="Sraassuenkleliais"/>
      </w:pPr>
    </w:p>
    <w:p w:rsidR="00B518AF" w:rsidRPr="00B27716" w:rsidRDefault="00B518AF" w:rsidP="0026581B">
      <w:pPr>
        <w:pStyle w:val="Sraassuenkleliais"/>
      </w:pPr>
    </w:p>
    <w:p w:rsidR="00047D8D" w:rsidRDefault="00F26AD3" w:rsidP="00F26AD3">
      <w:pPr>
        <w:ind w:right="27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</w:t>
      </w:r>
    </w:p>
    <w:p w:rsidR="00064603" w:rsidRPr="00B27716" w:rsidRDefault="00047D8D" w:rsidP="00047D8D">
      <w:pPr>
        <w:ind w:left="3600" w:right="27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</w:t>
      </w:r>
      <w:r w:rsidR="00F26AD3">
        <w:rPr>
          <w:bCs/>
          <w:sz w:val="24"/>
          <w:szCs w:val="24"/>
        </w:rPr>
        <w:t xml:space="preserve"> </w:t>
      </w:r>
      <w:r w:rsidR="00064603" w:rsidRPr="00B27716">
        <w:rPr>
          <w:bCs/>
          <w:sz w:val="24"/>
          <w:szCs w:val="24"/>
        </w:rPr>
        <w:t>Biologinio turto apskaitos tvarkos aprašo</w:t>
      </w:r>
    </w:p>
    <w:p w:rsidR="00064603" w:rsidRPr="00B27716" w:rsidRDefault="00064603" w:rsidP="00064603">
      <w:pPr>
        <w:tabs>
          <w:tab w:val="left" w:pos="4860"/>
          <w:tab w:val="left" w:pos="7740"/>
        </w:tabs>
        <w:ind w:right="278"/>
        <w:rPr>
          <w:b/>
          <w:bCs/>
          <w:sz w:val="24"/>
          <w:szCs w:val="24"/>
        </w:rPr>
      </w:pPr>
      <w:r w:rsidRPr="00B27716">
        <w:rPr>
          <w:bCs/>
          <w:sz w:val="24"/>
          <w:szCs w:val="24"/>
        </w:rPr>
        <w:t xml:space="preserve">                                           </w:t>
      </w:r>
      <w:r w:rsidRPr="00B27716">
        <w:rPr>
          <w:bCs/>
          <w:sz w:val="24"/>
          <w:szCs w:val="24"/>
        </w:rPr>
        <w:tab/>
        <w:t>3 priedas</w:t>
      </w:r>
      <w:r w:rsidR="00F26AD3">
        <w:rPr>
          <w:bCs/>
          <w:sz w:val="24"/>
          <w:szCs w:val="24"/>
        </w:rPr>
        <w:tab/>
      </w:r>
    </w:p>
    <w:p w:rsidR="00064603" w:rsidRPr="005775AC" w:rsidRDefault="00064603" w:rsidP="00064603">
      <w:pPr>
        <w:pStyle w:val="Antrat9"/>
        <w:spacing w:line="360" w:lineRule="auto"/>
        <w:ind w:left="1584" w:firstLine="0"/>
        <w:rPr>
          <w:rFonts w:ascii="Times New Roman" w:hAnsi="Times New Roman"/>
          <w:sz w:val="24"/>
          <w:szCs w:val="24"/>
          <w:u w:val="none"/>
        </w:rPr>
      </w:pPr>
      <w:r w:rsidRPr="005775AC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  (</w:t>
      </w:r>
      <w:r w:rsidRPr="005775AC">
        <w:rPr>
          <w:rFonts w:ascii="Times New Roman" w:hAnsi="Times New Roman"/>
          <w:bCs w:val="0"/>
          <w:sz w:val="24"/>
          <w:szCs w:val="24"/>
          <w:u w:val="none"/>
        </w:rPr>
        <w:t>N</w:t>
      </w:r>
      <w:r w:rsidRPr="005775AC">
        <w:rPr>
          <w:rFonts w:ascii="Times New Roman" w:hAnsi="Times New Roman"/>
          <w:sz w:val="24"/>
          <w:szCs w:val="24"/>
          <w:u w:val="none"/>
        </w:rPr>
        <w:t>uostolio dėl biologinio turto nuvertėjimo pažymos forma)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</w:t>
      </w:r>
    </w:p>
    <w:p w:rsidR="00064603" w:rsidRPr="00B27716" w:rsidRDefault="00064603" w:rsidP="00064603">
      <w:pPr>
        <w:spacing w:line="360" w:lineRule="auto"/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>(įstaigos pavadinimas)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ab/>
        <w:t xml:space="preserve">  TVIRTINU:</w:t>
      </w:r>
    </w:p>
    <w:p w:rsidR="00064603" w:rsidRPr="00B27716" w:rsidRDefault="008B2FFC" w:rsidP="00064603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</w:t>
      </w:r>
      <w:r w:rsidR="00064603" w:rsidRPr="00B27716">
        <w:rPr>
          <w:b/>
          <w:bCs/>
          <w:sz w:val="24"/>
          <w:szCs w:val="24"/>
        </w:rPr>
        <w:tab/>
      </w:r>
      <w:r w:rsidR="00064603" w:rsidRPr="00B27716">
        <w:rPr>
          <w:sz w:val="24"/>
          <w:szCs w:val="24"/>
        </w:rPr>
        <w:t xml:space="preserve">                                                                      </w:t>
      </w:r>
      <w:r w:rsidR="00064603" w:rsidRPr="00B27716">
        <w:rPr>
          <w:sz w:val="24"/>
          <w:szCs w:val="24"/>
        </w:rPr>
        <w:tab/>
        <w:t xml:space="preserve">              (pareigų pavadinimas)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ab/>
      </w: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                         (parašas)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sz w:val="24"/>
          <w:szCs w:val="24"/>
        </w:rPr>
        <w:tab/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  </w:t>
      </w:r>
      <w:r w:rsidRPr="00B27716">
        <w:rPr>
          <w:bCs/>
          <w:sz w:val="24"/>
          <w:szCs w:val="24"/>
        </w:rPr>
        <w:t>(vardas, pavardė)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b/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_______________________</w:t>
      </w:r>
      <w:r w:rsidRPr="00B27716">
        <w:rPr>
          <w:sz w:val="24"/>
          <w:szCs w:val="24"/>
        </w:rPr>
        <w:tab/>
      </w:r>
    </w:p>
    <w:p w:rsidR="00064603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B27716">
        <w:rPr>
          <w:bCs/>
          <w:sz w:val="24"/>
          <w:szCs w:val="24"/>
        </w:rPr>
        <w:t>(data)</w:t>
      </w:r>
    </w:p>
    <w:p w:rsidR="008B2FFC" w:rsidRPr="00B27716" w:rsidRDefault="008B2FFC" w:rsidP="00064603">
      <w:pPr>
        <w:tabs>
          <w:tab w:val="left" w:pos="5245"/>
        </w:tabs>
        <w:jc w:val="center"/>
        <w:rPr>
          <w:bCs/>
          <w:sz w:val="24"/>
          <w:szCs w:val="24"/>
        </w:rPr>
      </w:pPr>
    </w:p>
    <w:p w:rsidR="00064603" w:rsidRPr="008B2FFC" w:rsidRDefault="00064603" w:rsidP="00064603">
      <w:pPr>
        <w:pStyle w:val="Antrat9"/>
        <w:spacing w:line="360" w:lineRule="auto"/>
        <w:ind w:left="1584" w:firstLine="0"/>
        <w:rPr>
          <w:rFonts w:ascii="Times New Roman" w:hAnsi="Times New Roman"/>
          <w:sz w:val="24"/>
          <w:szCs w:val="24"/>
          <w:u w:val="none"/>
        </w:rPr>
      </w:pPr>
      <w:r w:rsidRPr="008B2FFC">
        <w:rPr>
          <w:rFonts w:ascii="Times New Roman" w:hAnsi="Times New Roman"/>
          <w:sz w:val="24"/>
          <w:szCs w:val="24"/>
          <w:u w:val="none"/>
        </w:rPr>
        <w:t xml:space="preserve">NUOSTOLIO </w:t>
      </w:r>
      <w:r w:rsidRPr="008B2FFC">
        <w:rPr>
          <w:rFonts w:ascii="Times New Roman" w:hAnsi="Times New Roman"/>
          <w:caps/>
          <w:sz w:val="24"/>
          <w:szCs w:val="24"/>
          <w:u w:val="none"/>
        </w:rPr>
        <w:t>DĖL biologinio TURTO</w:t>
      </w:r>
      <w:r w:rsidRPr="008B2FFC">
        <w:rPr>
          <w:rFonts w:ascii="Times New Roman" w:hAnsi="Times New Roman"/>
          <w:sz w:val="24"/>
          <w:szCs w:val="24"/>
          <w:u w:val="none"/>
        </w:rPr>
        <w:t xml:space="preserve"> NUVERTĖJIMO PAŽYMA</w:t>
      </w:r>
    </w:p>
    <w:p w:rsidR="00064603" w:rsidRPr="00B27716" w:rsidRDefault="00064603" w:rsidP="00064603">
      <w:pPr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>______________   Nr. __________</w:t>
      </w: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(data)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(sudarymo vieta)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sz w:val="24"/>
          <w:szCs w:val="24"/>
        </w:rPr>
        <w:tab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489"/>
        <w:gridCol w:w="1211"/>
        <w:gridCol w:w="1080"/>
        <w:gridCol w:w="1260"/>
        <w:gridCol w:w="1440"/>
        <w:gridCol w:w="1440"/>
      </w:tblGrid>
      <w:tr w:rsidR="00064603" w:rsidRPr="00B27716" w:rsidTr="00184C83">
        <w:trPr>
          <w:trHeight w:val="722"/>
        </w:trPr>
        <w:tc>
          <w:tcPr>
            <w:tcW w:w="54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Eil. Nr.</w:t>
            </w:r>
          </w:p>
        </w:tc>
        <w:tc>
          <w:tcPr>
            <w:tcW w:w="1440" w:type="dxa"/>
          </w:tcPr>
          <w:p w:rsidR="00064603" w:rsidRPr="00B27716" w:rsidRDefault="00064603" w:rsidP="00235347">
            <w:pPr>
              <w:ind w:right="72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Kodas</w:t>
            </w:r>
          </w:p>
        </w:tc>
        <w:tc>
          <w:tcPr>
            <w:tcW w:w="1489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Pavadinimas</w:t>
            </w:r>
          </w:p>
        </w:tc>
        <w:tc>
          <w:tcPr>
            <w:tcW w:w="1211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Įsigijimo data</w:t>
            </w:r>
          </w:p>
        </w:tc>
        <w:tc>
          <w:tcPr>
            <w:tcW w:w="108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Likutinė vertė, Eur</w:t>
            </w:r>
          </w:p>
        </w:tc>
        <w:tc>
          <w:tcPr>
            <w:tcW w:w="126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Atsiperka-moji vertė, Eur</w:t>
            </w:r>
          </w:p>
        </w:tc>
        <w:tc>
          <w:tcPr>
            <w:tcW w:w="144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Nuostolis dėl turto nuvertėjimo, Eur</w:t>
            </w:r>
          </w:p>
        </w:tc>
        <w:tc>
          <w:tcPr>
            <w:tcW w:w="144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Nuvertėjimo požymis</w:t>
            </w:r>
          </w:p>
        </w:tc>
      </w:tr>
      <w:tr w:rsidR="00064603" w:rsidRPr="00B27716" w:rsidTr="00184C83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4603" w:rsidRPr="00B27716" w:rsidTr="00184C83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4603" w:rsidRPr="00B27716" w:rsidTr="00184C83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064603" w:rsidRPr="00B27716" w:rsidRDefault="00064603" w:rsidP="00235347">
            <w:pPr>
              <w:pStyle w:val="Pora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064603" w:rsidRPr="00B27716" w:rsidRDefault="00064603" w:rsidP="00235347">
            <w:pPr>
              <w:pStyle w:val="Pora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4603" w:rsidRPr="00B27716" w:rsidRDefault="00064603" w:rsidP="00235347">
            <w:pPr>
              <w:pStyle w:val="Pora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4603" w:rsidRPr="00B27716" w:rsidTr="00184C83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ind w:right="-18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9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64603" w:rsidRPr="00B27716" w:rsidRDefault="00064603" w:rsidP="00064603">
      <w:pPr>
        <w:spacing w:line="360" w:lineRule="auto"/>
        <w:rPr>
          <w:sz w:val="24"/>
          <w:szCs w:val="24"/>
        </w:rPr>
      </w:pP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>Komisijos pirmininkas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  <w:t>_______________________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FE59CC">
        <w:rPr>
          <w:sz w:val="24"/>
          <w:szCs w:val="24"/>
        </w:rPr>
        <w:tab/>
      </w:r>
      <w:r w:rsidR="00FE59CC">
        <w:rPr>
          <w:sz w:val="24"/>
          <w:szCs w:val="24"/>
        </w:rPr>
        <w:tab/>
      </w:r>
      <w:r w:rsidR="00FE59CC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Pr="00B27716">
        <w:rPr>
          <w:sz w:val="24"/>
          <w:szCs w:val="24"/>
        </w:rPr>
        <w:t>(parašas)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>(vardas, pavardė)</w:t>
      </w:r>
    </w:p>
    <w:p w:rsidR="00064603" w:rsidRPr="00B27716" w:rsidRDefault="00064603" w:rsidP="00064603">
      <w:pPr>
        <w:ind w:left="720" w:hanging="720"/>
        <w:jc w:val="both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Nariai: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FE59CC" w:rsidP="00064603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>
        <w:rPr>
          <w:sz w:val="24"/>
          <w:szCs w:val="24"/>
        </w:rPr>
        <w:t>(parašas)</w:t>
      </w:r>
      <w:r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="00064603" w:rsidRPr="00B27716">
        <w:rPr>
          <w:sz w:val="24"/>
          <w:szCs w:val="24"/>
        </w:rPr>
        <w:t>(vardas, pavardė)</w:t>
      </w:r>
    </w:p>
    <w:p w:rsidR="00064603" w:rsidRPr="00B27716" w:rsidRDefault="00064603" w:rsidP="00064603">
      <w:pPr>
        <w:ind w:left="720" w:hanging="720"/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FE59CC">
        <w:rPr>
          <w:sz w:val="24"/>
          <w:szCs w:val="24"/>
        </w:rPr>
        <w:tab/>
      </w:r>
      <w:r w:rsidR="00FE59CC">
        <w:rPr>
          <w:sz w:val="24"/>
          <w:szCs w:val="24"/>
        </w:rPr>
        <w:tab/>
        <w:t>(parašas)</w:t>
      </w:r>
      <w:r w:rsidR="00FE59CC">
        <w:rPr>
          <w:sz w:val="24"/>
          <w:szCs w:val="24"/>
        </w:rPr>
        <w:tab/>
      </w:r>
      <w:r w:rsidR="00837A92">
        <w:rPr>
          <w:sz w:val="24"/>
          <w:szCs w:val="24"/>
        </w:rPr>
        <w:tab/>
      </w:r>
      <w:r w:rsidRPr="00B27716">
        <w:rPr>
          <w:sz w:val="24"/>
          <w:szCs w:val="24"/>
        </w:rPr>
        <w:t>(vardas, pavardė)</w:t>
      </w:r>
    </w:p>
    <w:p w:rsidR="00064603" w:rsidRPr="00B27716" w:rsidRDefault="00064603" w:rsidP="00064603">
      <w:pPr>
        <w:spacing w:line="360" w:lineRule="auto"/>
        <w:ind w:left="3600"/>
        <w:rPr>
          <w:bCs/>
          <w:sz w:val="24"/>
          <w:szCs w:val="24"/>
        </w:rPr>
      </w:pPr>
    </w:p>
    <w:p w:rsidR="00064603" w:rsidRPr="00B27716" w:rsidRDefault="00064603" w:rsidP="0026581B">
      <w:pPr>
        <w:pStyle w:val="Sraassuenkleliais"/>
      </w:pPr>
      <w:r w:rsidRPr="00B27716">
        <w:t>Apskaitoje užregistravo:  ____________________________________________       ____________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(pareigų pavadinimas)    (parašas)       (vardas, pavardė)            (data)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</w:p>
    <w:p w:rsidR="00064603" w:rsidRPr="00B27716" w:rsidRDefault="00064603" w:rsidP="00064603">
      <w:pPr>
        <w:ind w:right="278"/>
        <w:jc w:val="right"/>
        <w:rPr>
          <w:bCs/>
          <w:sz w:val="24"/>
          <w:szCs w:val="24"/>
        </w:rPr>
      </w:pPr>
      <w:r w:rsidRPr="00B27716">
        <w:rPr>
          <w:sz w:val="24"/>
          <w:szCs w:val="24"/>
        </w:rPr>
        <w:br w:type="page"/>
      </w:r>
      <w:r w:rsidRPr="00B27716" w:rsidDel="00764622">
        <w:rPr>
          <w:bCs/>
          <w:sz w:val="24"/>
          <w:szCs w:val="24"/>
        </w:rPr>
        <w:lastRenderedPageBreak/>
        <w:t xml:space="preserve"> </w:t>
      </w:r>
      <w:r w:rsidRPr="00B27716">
        <w:rPr>
          <w:bCs/>
          <w:sz w:val="24"/>
          <w:szCs w:val="24"/>
        </w:rPr>
        <w:t>Biologinio turto apskaitos tvarkos aprašo</w:t>
      </w:r>
    </w:p>
    <w:p w:rsidR="00064603" w:rsidRPr="00B27716" w:rsidRDefault="00064603" w:rsidP="00064603">
      <w:pPr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 xml:space="preserve">                                                                                </w:t>
      </w:r>
      <w:r w:rsidR="00F473B8">
        <w:rPr>
          <w:bCs/>
          <w:sz w:val="24"/>
          <w:szCs w:val="24"/>
        </w:rPr>
        <w:tab/>
      </w:r>
      <w:r w:rsidR="00F473B8">
        <w:rPr>
          <w:bCs/>
          <w:sz w:val="24"/>
          <w:szCs w:val="24"/>
        </w:rPr>
        <w:tab/>
      </w:r>
      <w:r w:rsidRPr="00B27716">
        <w:rPr>
          <w:bCs/>
          <w:sz w:val="24"/>
          <w:szCs w:val="24"/>
        </w:rPr>
        <w:t xml:space="preserve"> 4 priedas</w:t>
      </w:r>
    </w:p>
    <w:p w:rsidR="00064603" w:rsidRPr="00F473B8" w:rsidRDefault="00064603" w:rsidP="00064603">
      <w:pPr>
        <w:pStyle w:val="Antrat9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none"/>
        </w:rPr>
      </w:pPr>
      <w:r w:rsidRPr="00F473B8">
        <w:rPr>
          <w:rFonts w:ascii="Times New Roman" w:hAnsi="Times New Roman"/>
          <w:b w:val="0"/>
          <w:bCs w:val="0"/>
          <w:sz w:val="24"/>
          <w:szCs w:val="24"/>
          <w:u w:val="none"/>
        </w:rPr>
        <w:t xml:space="preserve">    </w:t>
      </w:r>
      <w:r w:rsidRPr="00F473B8">
        <w:rPr>
          <w:rFonts w:ascii="Times New Roman" w:hAnsi="Times New Roman"/>
          <w:bCs w:val="0"/>
          <w:sz w:val="24"/>
          <w:szCs w:val="24"/>
          <w:u w:val="none"/>
        </w:rPr>
        <w:t>(N</w:t>
      </w:r>
      <w:r w:rsidRPr="00F473B8">
        <w:rPr>
          <w:rFonts w:ascii="Times New Roman" w:hAnsi="Times New Roman"/>
          <w:sz w:val="24"/>
          <w:szCs w:val="24"/>
          <w:u w:val="none"/>
        </w:rPr>
        <w:t>uostolio dėl biologinio turto nuvertėjimo panaikinimo pažymos forma)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</w:t>
      </w:r>
    </w:p>
    <w:p w:rsidR="00064603" w:rsidRPr="00B27716" w:rsidRDefault="00064603" w:rsidP="00064603">
      <w:pPr>
        <w:spacing w:line="360" w:lineRule="auto"/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>(įstaigos pavadinimas)</w:t>
      </w:r>
    </w:p>
    <w:p w:rsidR="00064603" w:rsidRPr="00B27716" w:rsidRDefault="00064603" w:rsidP="00064603">
      <w:pPr>
        <w:tabs>
          <w:tab w:val="left" w:pos="5245"/>
        </w:tabs>
        <w:ind w:left="5245"/>
        <w:jc w:val="center"/>
        <w:rPr>
          <w:bCs/>
          <w:sz w:val="24"/>
          <w:szCs w:val="24"/>
        </w:rPr>
      </w:pPr>
      <w:r w:rsidRPr="00B27716">
        <w:rPr>
          <w:b/>
          <w:sz w:val="24"/>
          <w:szCs w:val="24"/>
        </w:rPr>
        <w:t xml:space="preserve">  </w:t>
      </w:r>
      <w:r w:rsidRPr="00B27716">
        <w:rPr>
          <w:bCs/>
          <w:sz w:val="24"/>
          <w:szCs w:val="24"/>
        </w:rPr>
        <w:t>TVIRTINU: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ab/>
      </w: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    </w:t>
      </w:r>
      <w:r w:rsidRPr="00B27716">
        <w:rPr>
          <w:sz w:val="24"/>
          <w:szCs w:val="24"/>
        </w:rPr>
        <w:tab/>
        <w:t xml:space="preserve">              (pareigų pavadinimas)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ab/>
      </w: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</w:t>
      </w:r>
      <w:r w:rsidR="00F473B8">
        <w:rPr>
          <w:sz w:val="24"/>
          <w:szCs w:val="24"/>
        </w:rPr>
        <w:t xml:space="preserve">                </w:t>
      </w:r>
      <w:r w:rsidRPr="00B27716">
        <w:rPr>
          <w:sz w:val="24"/>
          <w:szCs w:val="24"/>
        </w:rPr>
        <w:t xml:space="preserve">  (parašas)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sz w:val="24"/>
          <w:szCs w:val="24"/>
        </w:rPr>
      </w:pPr>
      <w:r w:rsidRPr="00B27716">
        <w:rPr>
          <w:sz w:val="24"/>
          <w:szCs w:val="24"/>
        </w:rPr>
        <w:tab/>
        <w:t xml:space="preserve">                 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  </w:t>
      </w:r>
      <w:r w:rsidRPr="00B27716">
        <w:rPr>
          <w:bCs/>
          <w:sz w:val="24"/>
          <w:szCs w:val="24"/>
        </w:rPr>
        <w:t>(vardas, pavardė)</w:t>
      </w:r>
    </w:p>
    <w:p w:rsidR="00064603" w:rsidRPr="00B27716" w:rsidRDefault="00064603" w:rsidP="00064603">
      <w:pPr>
        <w:tabs>
          <w:tab w:val="left" w:pos="5245"/>
        </w:tabs>
        <w:jc w:val="right"/>
        <w:rPr>
          <w:b/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            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B27716">
        <w:rPr>
          <w:bCs/>
          <w:sz w:val="24"/>
          <w:szCs w:val="24"/>
        </w:rPr>
        <w:t>(data)</w:t>
      </w:r>
    </w:p>
    <w:p w:rsidR="00064603" w:rsidRPr="00B27716" w:rsidRDefault="00064603" w:rsidP="00064603">
      <w:pPr>
        <w:spacing w:line="360" w:lineRule="auto"/>
        <w:ind w:left="1440"/>
        <w:rPr>
          <w:b/>
          <w:bCs/>
          <w:sz w:val="24"/>
          <w:szCs w:val="24"/>
        </w:rPr>
      </w:pPr>
    </w:p>
    <w:p w:rsidR="00064603" w:rsidRPr="00F473B8" w:rsidRDefault="00064603" w:rsidP="00064603">
      <w:pPr>
        <w:pStyle w:val="Antrat9"/>
        <w:spacing w:line="360" w:lineRule="auto"/>
        <w:ind w:firstLine="0"/>
        <w:jc w:val="center"/>
        <w:rPr>
          <w:rFonts w:ascii="Times New Roman" w:hAnsi="Times New Roman"/>
          <w:sz w:val="24"/>
          <w:szCs w:val="24"/>
          <w:u w:val="none"/>
        </w:rPr>
      </w:pPr>
      <w:r w:rsidRPr="00F473B8">
        <w:rPr>
          <w:rFonts w:ascii="Times New Roman" w:hAnsi="Times New Roman"/>
          <w:sz w:val="24"/>
          <w:szCs w:val="24"/>
          <w:u w:val="none"/>
        </w:rPr>
        <w:t xml:space="preserve">NUOSTOLIO </w:t>
      </w:r>
      <w:r w:rsidRPr="00F473B8">
        <w:rPr>
          <w:rFonts w:ascii="Times New Roman" w:hAnsi="Times New Roman"/>
          <w:caps/>
          <w:sz w:val="24"/>
          <w:szCs w:val="24"/>
          <w:u w:val="none"/>
        </w:rPr>
        <w:t>DĖL biologinio TURTO NUVERTĖJIMO</w:t>
      </w:r>
      <w:r w:rsidRPr="00F473B8">
        <w:rPr>
          <w:rFonts w:ascii="Times New Roman" w:hAnsi="Times New Roman"/>
          <w:sz w:val="24"/>
          <w:szCs w:val="24"/>
          <w:u w:val="none"/>
        </w:rPr>
        <w:t xml:space="preserve"> PANAIKINIMO PAŽYMA</w:t>
      </w:r>
    </w:p>
    <w:p w:rsidR="00064603" w:rsidRPr="00B27716" w:rsidRDefault="00064603" w:rsidP="00064603">
      <w:pPr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>______________   Nr. __________</w:t>
      </w: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(data)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_____________________________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(sudarymo vieta)</w:t>
      </w:r>
    </w:p>
    <w:p w:rsidR="00064603" w:rsidRPr="00B27716" w:rsidRDefault="00064603" w:rsidP="00064603">
      <w:pPr>
        <w:spacing w:line="360" w:lineRule="auto"/>
        <w:rPr>
          <w:sz w:val="24"/>
          <w:szCs w:val="24"/>
        </w:rPr>
      </w:pPr>
      <w:r w:rsidRPr="00B27716">
        <w:rPr>
          <w:sz w:val="24"/>
          <w:szCs w:val="24"/>
        </w:rPr>
        <w:tab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1564"/>
        <w:gridCol w:w="1163"/>
        <w:gridCol w:w="873"/>
        <w:gridCol w:w="970"/>
        <w:gridCol w:w="1550"/>
        <w:gridCol w:w="1800"/>
      </w:tblGrid>
      <w:tr w:rsidR="00064603" w:rsidRPr="00B27716" w:rsidTr="00620F8A">
        <w:trPr>
          <w:trHeight w:val="722"/>
        </w:trPr>
        <w:tc>
          <w:tcPr>
            <w:tcW w:w="54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Eil. Nr.</w:t>
            </w:r>
          </w:p>
        </w:tc>
        <w:tc>
          <w:tcPr>
            <w:tcW w:w="1440" w:type="dxa"/>
          </w:tcPr>
          <w:p w:rsidR="00064603" w:rsidRPr="00B27716" w:rsidRDefault="00064603" w:rsidP="00235347">
            <w:pPr>
              <w:ind w:right="72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Kodas</w:t>
            </w:r>
          </w:p>
        </w:tc>
        <w:tc>
          <w:tcPr>
            <w:tcW w:w="1564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Pavadinimas</w:t>
            </w:r>
          </w:p>
        </w:tc>
        <w:tc>
          <w:tcPr>
            <w:tcW w:w="1163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Įsigijimo data</w:t>
            </w:r>
          </w:p>
        </w:tc>
        <w:tc>
          <w:tcPr>
            <w:tcW w:w="873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Likutinė vertė, Eur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064603" w:rsidRPr="00B27716" w:rsidRDefault="00064603" w:rsidP="00620F8A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Atsip</w:t>
            </w:r>
            <w:r w:rsidR="00620F8A">
              <w:rPr>
                <w:sz w:val="24"/>
                <w:szCs w:val="24"/>
              </w:rPr>
              <w:t>erka</w:t>
            </w:r>
            <w:r w:rsidRPr="00B27716">
              <w:rPr>
                <w:sz w:val="24"/>
                <w:szCs w:val="24"/>
              </w:rPr>
              <w:t>moji vertė, Eur</w:t>
            </w:r>
          </w:p>
        </w:tc>
        <w:tc>
          <w:tcPr>
            <w:tcW w:w="155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Panaikintas nuostolis dėl turto nuvertėjimo, Eur</w:t>
            </w:r>
          </w:p>
        </w:tc>
        <w:tc>
          <w:tcPr>
            <w:tcW w:w="1800" w:type="dxa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Nuvertėjimo panaikinimo priežastis</w:t>
            </w:r>
          </w:p>
        </w:tc>
      </w:tr>
      <w:tr w:rsidR="00064603" w:rsidRPr="00B27716" w:rsidTr="00620F8A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4603" w:rsidRPr="00B27716" w:rsidTr="00620F8A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4603" w:rsidRPr="00B27716" w:rsidTr="00620F8A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64603" w:rsidRPr="00B27716" w:rsidRDefault="00064603" w:rsidP="00235347">
            <w:pPr>
              <w:pStyle w:val="Pora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064603" w:rsidRPr="00B27716" w:rsidRDefault="00064603" w:rsidP="00235347">
            <w:pPr>
              <w:pStyle w:val="Pora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064603" w:rsidRPr="00B27716" w:rsidRDefault="00064603" w:rsidP="00235347">
            <w:pPr>
              <w:pStyle w:val="Porat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64603" w:rsidRPr="00B27716" w:rsidTr="00620F8A">
        <w:tc>
          <w:tcPr>
            <w:tcW w:w="540" w:type="dxa"/>
          </w:tcPr>
          <w:p w:rsidR="00064603" w:rsidRPr="00B27716" w:rsidRDefault="00064603" w:rsidP="00235347">
            <w:pPr>
              <w:spacing w:line="360" w:lineRule="auto"/>
              <w:ind w:right="-18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64603" w:rsidRPr="00B27716" w:rsidRDefault="00064603" w:rsidP="0023534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64603" w:rsidRPr="00B27716" w:rsidRDefault="00064603" w:rsidP="00064603">
      <w:pPr>
        <w:spacing w:line="360" w:lineRule="auto"/>
        <w:rPr>
          <w:sz w:val="24"/>
          <w:szCs w:val="24"/>
        </w:rPr>
      </w:pPr>
    </w:p>
    <w:p w:rsidR="00064603" w:rsidRPr="00F473B8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>Komisijos pirmininkas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="00F473B8">
        <w:rPr>
          <w:b/>
          <w:sz w:val="24"/>
          <w:szCs w:val="24"/>
        </w:rPr>
        <w:t xml:space="preserve">         </w:t>
      </w:r>
      <w:r w:rsidRPr="00F473B8">
        <w:rPr>
          <w:b/>
          <w:sz w:val="24"/>
          <w:szCs w:val="24"/>
        </w:rPr>
        <w:t>_________________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EF3563">
        <w:rPr>
          <w:sz w:val="24"/>
          <w:szCs w:val="24"/>
        </w:rPr>
        <w:tab/>
      </w:r>
      <w:r w:rsidR="00EF3563">
        <w:rPr>
          <w:sz w:val="24"/>
          <w:szCs w:val="24"/>
        </w:rPr>
        <w:tab/>
      </w:r>
      <w:r w:rsidRPr="00B27716">
        <w:rPr>
          <w:sz w:val="24"/>
          <w:szCs w:val="24"/>
        </w:rPr>
        <w:t>(parašas)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>(vardas, pavardė)</w:t>
      </w:r>
    </w:p>
    <w:p w:rsidR="00064603" w:rsidRPr="00B27716" w:rsidRDefault="00064603" w:rsidP="00064603">
      <w:pPr>
        <w:ind w:left="720" w:hanging="720"/>
        <w:jc w:val="both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Nariai: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F473B8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</w:rPr>
        <w:tab/>
      </w:r>
      <w:r w:rsidR="00EF3563">
        <w:rPr>
          <w:sz w:val="24"/>
          <w:szCs w:val="24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Default="00064603" w:rsidP="00064603">
      <w:pPr>
        <w:ind w:left="720" w:firstLine="720"/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="00F473B8">
        <w:rPr>
          <w:sz w:val="24"/>
          <w:szCs w:val="24"/>
        </w:rPr>
        <w:tab/>
      </w:r>
      <w:r w:rsidRPr="00B27716">
        <w:rPr>
          <w:sz w:val="24"/>
          <w:szCs w:val="24"/>
        </w:rPr>
        <w:t>(parašas)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>(vardas, pavardė)</w:t>
      </w:r>
    </w:p>
    <w:p w:rsidR="00EC6674" w:rsidRPr="00B27716" w:rsidRDefault="00253DED" w:rsidP="00620F8A">
      <w:pPr>
        <w:tabs>
          <w:tab w:val="left" w:pos="4820"/>
        </w:tabs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473B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________</w:t>
      </w:r>
      <w:r>
        <w:rPr>
          <w:sz w:val="24"/>
          <w:szCs w:val="24"/>
        </w:rPr>
        <w:tab/>
      </w:r>
      <w:r w:rsidR="00B80821">
        <w:rPr>
          <w:sz w:val="24"/>
          <w:szCs w:val="24"/>
        </w:rPr>
        <w:t>______________</w:t>
      </w:r>
    </w:p>
    <w:p w:rsidR="00064603" w:rsidRPr="00B27716" w:rsidRDefault="00064603" w:rsidP="00064603">
      <w:pPr>
        <w:ind w:left="720" w:hanging="720"/>
        <w:jc w:val="both"/>
        <w:rPr>
          <w:sz w:val="24"/>
          <w:szCs w:val="24"/>
        </w:rPr>
      </w:pP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</w:r>
      <w:r w:rsidR="00F473B8">
        <w:rPr>
          <w:sz w:val="24"/>
          <w:szCs w:val="24"/>
        </w:rPr>
        <w:tab/>
      </w:r>
      <w:r w:rsidRPr="00B27716">
        <w:rPr>
          <w:sz w:val="24"/>
          <w:szCs w:val="24"/>
        </w:rPr>
        <w:t>(parašas)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>(vardas, pavardė)</w:t>
      </w:r>
    </w:p>
    <w:p w:rsidR="00064603" w:rsidRPr="00B27716" w:rsidRDefault="00064603" w:rsidP="00064603">
      <w:pPr>
        <w:spacing w:line="360" w:lineRule="auto"/>
        <w:ind w:left="3600"/>
        <w:rPr>
          <w:bCs/>
          <w:sz w:val="24"/>
          <w:szCs w:val="24"/>
        </w:rPr>
      </w:pPr>
    </w:p>
    <w:p w:rsidR="00064603" w:rsidRPr="00B27716" w:rsidRDefault="00696AF9" w:rsidP="0026581B">
      <w:pPr>
        <w:pStyle w:val="Sraassuenkleliais"/>
      </w:pPr>
      <w:r>
        <w:t>Apskaitoje</w:t>
      </w:r>
      <w:r w:rsidR="007220EA">
        <w:t xml:space="preserve"> </w:t>
      </w:r>
      <w:r w:rsidR="00064603" w:rsidRPr="00B27716">
        <w:t>užregistravo:  ____________________________________________       ____________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(pareigų pavadinimas)    (parašas)       (vardas, pavardė)             (data)</w:t>
      </w:r>
    </w:p>
    <w:p w:rsidR="00064603" w:rsidRPr="00B27716" w:rsidRDefault="00064603" w:rsidP="00064603">
      <w:pPr>
        <w:jc w:val="right"/>
        <w:rPr>
          <w:bCs/>
          <w:sz w:val="24"/>
          <w:szCs w:val="24"/>
        </w:rPr>
      </w:pPr>
      <w:r w:rsidRPr="00B27716">
        <w:rPr>
          <w:sz w:val="24"/>
          <w:szCs w:val="24"/>
        </w:rPr>
        <w:br w:type="page"/>
      </w:r>
      <w:r w:rsidRPr="00B27716">
        <w:rPr>
          <w:bCs/>
          <w:sz w:val="24"/>
          <w:szCs w:val="24"/>
        </w:rPr>
        <w:lastRenderedPageBreak/>
        <w:t>Biologinio turto apskaitos tvarkos aprašo</w:t>
      </w:r>
    </w:p>
    <w:p w:rsidR="00064603" w:rsidRDefault="00064603" w:rsidP="00064603">
      <w:pPr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 xml:space="preserve">                                                                                     </w:t>
      </w:r>
      <w:r w:rsidR="0023612D">
        <w:rPr>
          <w:bCs/>
          <w:sz w:val="24"/>
          <w:szCs w:val="24"/>
        </w:rPr>
        <w:t xml:space="preserve">              </w:t>
      </w:r>
      <w:r w:rsidRPr="00B27716">
        <w:rPr>
          <w:bCs/>
          <w:sz w:val="24"/>
          <w:szCs w:val="24"/>
        </w:rPr>
        <w:t xml:space="preserve"> 5 priedas</w:t>
      </w:r>
    </w:p>
    <w:p w:rsidR="00273EFD" w:rsidRPr="00B27716" w:rsidRDefault="00273EFD" w:rsidP="00064603">
      <w:pPr>
        <w:rPr>
          <w:sz w:val="24"/>
          <w:szCs w:val="24"/>
        </w:rPr>
      </w:pPr>
    </w:p>
    <w:tbl>
      <w:tblPr>
        <w:tblW w:w="9487" w:type="dxa"/>
        <w:tblInd w:w="93" w:type="dxa"/>
        <w:tblLook w:val="0000" w:firstRow="0" w:lastRow="0" w:firstColumn="0" w:lastColumn="0" w:noHBand="0" w:noVBand="0"/>
      </w:tblPr>
      <w:tblGrid>
        <w:gridCol w:w="520"/>
        <w:gridCol w:w="1460"/>
        <w:gridCol w:w="735"/>
        <w:gridCol w:w="660"/>
        <w:gridCol w:w="883"/>
        <w:gridCol w:w="840"/>
        <w:gridCol w:w="1640"/>
        <w:gridCol w:w="1360"/>
        <w:gridCol w:w="1180"/>
        <w:gridCol w:w="248"/>
        <w:gridCol w:w="72"/>
      </w:tblGrid>
      <w:tr w:rsidR="00064603" w:rsidRPr="00B27716" w:rsidTr="00235347">
        <w:trPr>
          <w:gridAfter w:val="1"/>
          <w:wAfter w:w="72" w:type="dxa"/>
          <w:trHeight w:val="80"/>
        </w:trPr>
        <w:tc>
          <w:tcPr>
            <w:tcW w:w="94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b/>
                <w:bCs/>
                <w:sz w:val="24"/>
                <w:szCs w:val="24"/>
              </w:rPr>
            </w:pPr>
            <w:r w:rsidRPr="00B27716">
              <w:rPr>
                <w:b/>
                <w:bCs/>
                <w:sz w:val="24"/>
                <w:szCs w:val="24"/>
              </w:rPr>
              <w:t>(Inventorizavimo aprašo-sutikrinimo žiniaraščio forma)</w:t>
            </w:r>
          </w:p>
        </w:tc>
      </w:tr>
      <w:tr w:rsidR="00064603" w:rsidRPr="00B27716" w:rsidTr="00235347">
        <w:trPr>
          <w:trHeight w:val="80"/>
        </w:trPr>
        <w:tc>
          <w:tcPr>
            <w:tcW w:w="4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Titulinis lapas</w:t>
            </w:r>
          </w:p>
        </w:tc>
      </w:tr>
      <w:tr w:rsidR="00064603" w:rsidRPr="00B27716" w:rsidTr="00235347">
        <w:trPr>
          <w:trHeight w:val="84"/>
        </w:trPr>
        <w:tc>
          <w:tcPr>
            <w:tcW w:w="3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(įstaigos, departamento pavadinimas)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b/>
                <w:bCs/>
                <w:sz w:val="24"/>
                <w:szCs w:val="24"/>
              </w:rPr>
            </w:pPr>
            <w:r w:rsidRPr="00B27716">
              <w:rPr>
                <w:b/>
                <w:bCs/>
                <w:sz w:val="24"/>
                <w:szCs w:val="24"/>
              </w:rPr>
              <w:t>INVENTORIZA</w:t>
            </w:r>
            <w:r w:rsidRPr="00B27716">
              <w:rPr>
                <w:b/>
                <w:bCs/>
                <w:caps/>
                <w:sz w:val="24"/>
                <w:szCs w:val="24"/>
              </w:rPr>
              <w:t>vimo</w:t>
            </w:r>
            <w:r w:rsidRPr="00B2771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64603" w:rsidRPr="00B27716" w:rsidTr="00235347">
        <w:trPr>
          <w:trHeight w:val="375"/>
        </w:trPr>
        <w:tc>
          <w:tcPr>
            <w:tcW w:w="49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b/>
                <w:bCs/>
                <w:sz w:val="24"/>
                <w:szCs w:val="24"/>
              </w:rPr>
            </w:pPr>
            <w:r w:rsidRPr="00B27716">
              <w:rPr>
                <w:b/>
                <w:bCs/>
                <w:sz w:val="24"/>
                <w:szCs w:val="24"/>
              </w:rPr>
              <w:t xml:space="preserve">APRAŠAS-SUTIKRINIMO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375"/>
        </w:trPr>
        <w:tc>
          <w:tcPr>
            <w:tcW w:w="4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(turto pavadinimas)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b/>
                <w:bCs/>
                <w:sz w:val="24"/>
                <w:szCs w:val="24"/>
              </w:rPr>
            </w:pPr>
            <w:r w:rsidRPr="00B27716">
              <w:rPr>
                <w:b/>
                <w:bCs/>
                <w:sz w:val="24"/>
                <w:szCs w:val="24"/>
              </w:rPr>
              <w:t>ŽINIARAŠTIS Nr.______</w:t>
            </w:r>
          </w:p>
        </w:tc>
      </w:tr>
      <w:tr w:rsidR="00064603" w:rsidRPr="00B27716" w:rsidTr="00235347">
        <w:trPr>
          <w:trHeight w:val="82"/>
        </w:trPr>
        <w:tc>
          <w:tcPr>
            <w:tcW w:w="49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07"/>
        </w:trPr>
        <w:tc>
          <w:tcPr>
            <w:tcW w:w="49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(turto buvimo vieta)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Komisijos sudėtis: pirmininkas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, vardas, pavardė)</w:t>
            </w:r>
          </w:p>
        </w:tc>
      </w:tr>
      <w:tr w:rsidR="00064603" w:rsidRPr="00B27716" w:rsidTr="00235347">
        <w:trPr>
          <w:trHeight w:val="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Nariai: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vardas, pavardė)</w:t>
            </w:r>
          </w:p>
        </w:tc>
      </w:tr>
      <w:tr w:rsidR="00064603" w:rsidRPr="00B27716" w:rsidTr="00235347">
        <w:trPr>
          <w:trHeight w:val="18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(pareigos,, vardas, pavardė)</w:t>
            </w:r>
          </w:p>
        </w:tc>
      </w:tr>
      <w:tr w:rsidR="00064603" w:rsidRPr="00B27716" w:rsidTr="00235347">
        <w:trPr>
          <w:trHeight w:val="14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vardas, pavardė)</w:t>
            </w:r>
          </w:p>
        </w:tc>
      </w:tr>
      <w:tr w:rsidR="00064603" w:rsidRPr="00B27716" w:rsidTr="00235347">
        <w:trPr>
          <w:trHeight w:val="1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vardas, pavardė)</w:t>
            </w:r>
          </w:p>
        </w:tc>
      </w:tr>
      <w:tr w:rsidR="00064603" w:rsidRPr="00B27716" w:rsidTr="00235347">
        <w:trPr>
          <w:trHeight w:val="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Komisijos sudarymo pagrindas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1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(įsakymo data, Nr.)</w:t>
            </w:r>
          </w:p>
        </w:tc>
      </w:tr>
      <w:tr w:rsidR="00064603" w:rsidRPr="00B27716" w:rsidTr="00235347">
        <w:trPr>
          <w:trHeight w:val="14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Inventorizacija atlikta pagal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apskaitos duomenis.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(data)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2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52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Materialiai atsakingas asmuo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3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vardas, pavardė, parašas)</w:t>
            </w:r>
          </w:p>
        </w:tc>
      </w:tr>
      <w:tr w:rsidR="00064603" w:rsidRPr="00B27716" w:rsidTr="00235347">
        <w:trPr>
          <w:trHeight w:val="21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PATVIRTINIMAS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Iki inventorizacijos pradžios visi turto užpajamavimo ir nurašymo dokumentai pateikti buhalterijai, visas</w:t>
            </w:r>
          </w:p>
        </w:tc>
      </w:tr>
      <w:tr w:rsidR="00064603" w:rsidRPr="00B27716" w:rsidTr="00235347">
        <w:trPr>
          <w:trHeight w:val="282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C4BDC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turtas perduotas mano (mūsų) materiali</w:t>
            </w:r>
            <w:r w:rsidR="002C4BDC">
              <w:rPr>
                <w:sz w:val="24"/>
                <w:szCs w:val="24"/>
              </w:rPr>
              <w:t>nei</w:t>
            </w:r>
            <w:r w:rsidRPr="00B27716">
              <w:rPr>
                <w:sz w:val="24"/>
                <w:szCs w:val="24"/>
              </w:rPr>
              <w:t xml:space="preserve"> atsakomyb</w:t>
            </w:r>
            <w:r w:rsidR="002C4BDC">
              <w:rPr>
                <w:sz w:val="24"/>
                <w:szCs w:val="24"/>
              </w:rPr>
              <w:t>ei</w:t>
            </w:r>
            <w:r w:rsidRPr="00B27716">
              <w:rPr>
                <w:sz w:val="24"/>
                <w:szCs w:val="24"/>
              </w:rPr>
              <w:t xml:space="preserve"> ir užpajamuotas.</w:t>
            </w:r>
          </w:p>
        </w:tc>
      </w:tr>
      <w:tr w:rsidR="00064603" w:rsidRPr="00B27716" w:rsidTr="00235347">
        <w:trPr>
          <w:trHeight w:val="9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Paskutiniojo perduoto į buhalteriją pajamų dokumento Nr.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064603" w:rsidRPr="00B27716" w:rsidTr="00235347">
        <w:trPr>
          <w:trHeight w:val="282"/>
        </w:trPr>
        <w:tc>
          <w:tcPr>
            <w:tcW w:w="4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Paskutiniojo perduoto į buhalteriją išlaidų dokumento Nr.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064603" w:rsidRPr="00B27716" w:rsidTr="00235347">
        <w:trPr>
          <w:trHeight w:val="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2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lastRenderedPageBreak/>
              <w:t>Materialiai atsakingas asmuo</w:t>
            </w:r>
          </w:p>
        </w:tc>
        <w:tc>
          <w:tcPr>
            <w:tcW w:w="67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(parašas)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Inventorizacija pradėta</w:t>
            </w:r>
          </w:p>
        </w:tc>
        <w:tc>
          <w:tcPr>
            <w:tcW w:w="75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5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(metai, mėnuo, diena, valanda, minutės)</w:t>
            </w:r>
          </w:p>
        </w:tc>
      </w:tr>
      <w:tr w:rsidR="00064603" w:rsidRPr="00B27716" w:rsidTr="00235347">
        <w:trPr>
          <w:trHeight w:val="163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Inventorizacija baigta</w:t>
            </w:r>
          </w:p>
        </w:tc>
        <w:tc>
          <w:tcPr>
            <w:tcW w:w="75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5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(metai, mėnuo, diena, valanda, minutės)</w:t>
            </w:r>
          </w:p>
        </w:tc>
      </w:tr>
      <w:tr w:rsidR="00064603" w:rsidRPr="00B27716" w:rsidTr="00235347">
        <w:trPr>
          <w:trHeight w:val="282"/>
        </w:trPr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Inventorizavimo aprašas surašytas</w:t>
            </w:r>
          </w:p>
        </w:tc>
        <w:tc>
          <w:tcPr>
            <w:tcW w:w="6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4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(vieta)</w:t>
            </w:r>
          </w:p>
        </w:tc>
      </w:tr>
      <w:tr w:rsidR="00064603" w:rsidRPr="00B27716" w:rsidTr="00235347">
        <w:trPr>
          <w:trHeight w:val="282"/>
        </w:trPr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Šį inventorizavimo aprašą sudaro</w:t>
            </w:r>
          </w:p>
        </w:tc>
        <w:tc>
          <w:tcPr>
            <w:tcW w:w="61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(lapų kiekis skaičiais ir žodžiu,</w:t>
            </w:r>
          </w:p>
        </w:tc>
      </w:tr>
      <w:tr w:rsidR="00064603" w:rsidRPr="00B27716" w:rsidTr="00235347">
        <w:trPr>
          <w:trHeight w:val="282"/>
        </w:trPr>
        <w:tc>
          <w:tcPr>
            <w:tcW w:w="94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64603" w:rsidRPr="00B27716" w:rsidTr="00235347">
        <w:trPr>
          <w:trHeight w:val="282"/>
        </w:trPr>
        <w:tc>
          <w:tcPr>
            <w:tcW w:w="94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įskaitant titulinį ir baigiamąjį lapus)</w:t>
            </w:r>
          </w:p>
        </w:tc>
      </w:tr>
    </w:tbl>
    <w:p w:rsidR="00064603" w:rsidRPr="00B27716" w:rsidRDefault="00064603" w:rsidP="00064603">
      <w:pPr>
        <w:rPr>
          <w:sz w:val="24"/>
          <w:szCs w:val="24"/>
        </w:rPr>
        <w:sectPr w:rsidR="00064603" w:rsidRPr="00B27716" w:rsidSect="00BC2750">
          <w:pgSz w:w="12240" w:h="15840" w:code="1"/>
          <w:pgMar w:top="1134" w:right="567" w:bottom="1134" w:left="1701" w:header="425" w:footer="567" w:gutter="0"/>
          <w:pgNumType w:start="14"/>
          <w:cols w:space="60"/>
          <w:noEndnote/>
          <w:titlePg/>
          <w:docGrid w:linePitch="272"/>
        </w:sectPr>
      </w:pPr>
    </w:p>
    <w:tbl>
      <w:tblPr>
        <w:tblW w:w="14439" w:type="dxa"/>
        <w:tblInd w:w="93" w:type="dxa"/>
        <w:tblLook w:val="0000" w:firstRow="0" w:lastRow="0" w:firstColumn="0" w:lastColumn="0" w:noHBand="0" w:noVBand="0"/>
      </w:tblPr>
      <w:tblGrid>
        <w:gridCol w:w="556"/>
        <w:gridCol w:w="2960"/>
        <w:gridCol w:w="1243"/>
        <w:gridCol w:w="972"/>
        <w:gridCol w:w="1116"/>
        <w:gridCol w:w="1203"/>
        <w:gridCol w:w="940"/>
        <w:gridCol w:w="880"/>
        <w:gridCol w:w="989"/>
        <w:gridCol w:w="1040"/>
        <w:gridCol w:w="1000"/>
        <w:gridCol w:w="1540"/>
      </w:tblGrid>
      <w:tr w:rsidR="00064603" w:rsidRPr="00B27716" w:rsidTr="0023612D">
        <w:trPr>
          <w:trHeight w:val="80"/>
        </w:trPr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5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  <w:p w:rsidR="00064603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    Inventorizavimo aprašo-sutikrinimo žiniaraščio  Nr.</w:t>
            </w:r>
          </w:p>
          <w:p w:rsidR="00184C83" w:rsidRPr="00B27716" w:rsidRDefault="00184C8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Intarpas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300"/>
        </w:trPr>
        <w:tc>
          <w:tcPr>
            <w:tcW w:w="4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                                           Turto buvimo vieta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Lapas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26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3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047D8D" w:rsidRDefault="00064603" w:rsidP="00235347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047D8D">
              <w:rPr>
                <w:b/>
                <w:bCs/>
                <w:caps/>
                <w:sz w:val="24"/>
                <w:szCs w:val="24"/>
              </w:rPr>
              <w:t>biologinio TURTO INVENTORIZAvimo APRAŠAS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8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49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Biologinio turto pavadinimas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Biologinio turto kodas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Įsigijimo data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Matavimo rodiklis 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Kaina (Eur)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Faktiškai rasta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Turi būti pagal buhalterijos duomenis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Pastabos</w:t>
            </w:r>
          </w:p>
        </w:tc>
      </w:tr>
      <w:tr w:rsidR="00064603" w:rsidRPr="00B27716" w:rsidTr="0023612D">
        <w:trPr>
          <w:trHeight w:val="51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kiekis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vertė (Eur)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kiekis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vertė (Eur)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603" w:rsidRPr="00B27716" w:rsidRDefault="00064603" w:rsidP="00235347">
            <w:pPr>
              <w:jc w:val="center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11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 xml:space="preserve"> Iš viso: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bCs/>
                <w:sz w:val="24"/>
                <w:szCs w:val="24"/>
              </w:rPr>
            </w:pPr>
            <w:r w:rsidRPr="00B27716">
              <w:rPr>
                <w:bCs/>
                <w:sz w:val="24"/>
                <w:szCs w:val="24"/>
              </w:rPr>
              <w:t> </w:t>
            </w:r>
          </w:p>
        </w:tc>
      </w:tr>
      <w:tr w:rsidR="00064603" w:rsidRPr="00B27716" w:rsidTr="0023612D">
        <w:trPr>
          <w:trHeight w:val="101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285"/>
        </w:trPr>
        <w:tc>
          <w:tcPr>
            <w:tcW w:w="4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Paskutinis lape esančio įrašo eilės numeris: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(skaičiais ir žodžiu)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285"/>
        </w:trPr>
        <w:tc>
          <w:tcPr>
            <w:tcW w:w="3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Šiame lape įrašyta suma: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7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(suma skaičiais ir žodžiu)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  <w:tr w:rsidR="00064603" w:rsidRPr="00B27716" w:rsidTr="0023612D">
        <w:trPr>
          <w:trHeight w:val="25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</w:tr>
    </w:tbl>
    <w:p w:rsidR="00064603" w:rsidRPr="00B27716" w:rsidRDefault="00064603" w:rsidP="00064603">
      <w:pPr>
        <w:ind w:right="-81"/>
        <w:rPr>
          <w:sz w:val="24"/>
          <w:szCs w:val="24"/>
        </w:rPr>
        <w:sectPr w:rsidR="00064603" w:rsidRPr="00B27716" w:rsidSect="00235347">
          <w:pgSz w:w="16838" w:h="11906" w:orient="landscape"/>
          <w:pgMar w:top="1440" w:right="1134" w:bottom="1701" w:left="1134" w:header="567" w:footer="567" w:gutter="0"/>
          <w:cols w:space="1296"/>
          <w:titlePg/>
          <w:docGrid w:linePitch="360"/>
        </w:sectPr>
      </w:pPr>
    </w:p>
    <w:tbl>
      <w:tblPr>
        <w:tblW w:w="9200" w:type="dxa"/>
        <w:tblInd w:w="93" w:type="dxa"/>
        <w:tblLook w:val="0000" w:firstRow="0" w:lastRow="0" w:firstColumn="0" w:lastColumn="0" w:noHBand="0" w:noVBand="0"/>
      </w:tblPr>
      <w:tblGrid>
        <w:gridCol w:w="400"/>
        <w:gridCol w:w="960"/>
        <w:gridCol w:w="960"/>
        <w:gridCol w:w="480"/>
        <w:gridCol w:w="960"/>
        <w:gridCol w:w="960"/>
        <w:gridCol w:w="960"/>
        <w:gridCol w:w="960"/>
        <w:gridCol w:w="960"/>
        <w:gridCol w:w="800"/>
        <w:gridCol w:w="800"/>
      </w:tblGrid>
      <w:tr w:rsidR="00064603" w:rsidRPr="00B27716" w:rsidTr="00235347">
        <w:trPr>
          <w:trHeight w:val="17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Baigiamasis lapas</w:t>
            </w:r>
          </w:p>
        </w:tc>
      </w:tr>
      <w:tr w:rsidR="00064603" w:rsidRPr="00B27716" w:rsidTr="00235347">
        <w:trPr>
          <w:trHeight w:val="9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Visą šiame inventorizavimo apraše išvardytą turtą komisija, man dalyvaujant, patikrino natūra ir įrašė į </w:t>
            </w:r>
          </w:p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aprašą, todėl inventorizacijos komisijai pretenzijų neturiu. Už išvardyto turto išsaugojimą atsakau.  </w:t>
            </w:r>
          </w:p>
        </w:tc>
      </w:tr>
      <w:tr w:rsidR="00064603" w:rsidRPr="00B27716" w:rsidTr="00235347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BC2750">
        <w:trPr>
          <w:trHeight w:val="45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184C83" w:rsidP="00235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064603" w:rsidRPr="00B27716">
              <w:rPr>
                <w:sz w:val="24"/>
                <w:szCs w:val="24"/>
              </w:rPr>
              <w:t>tsakingas asmuo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(parašas, data)</w:t>
            </w:r>
          </w:p>
        </w:tc>
      </w:tr>
      <w:tr w:rsidR="00064603" w:rsidRPr="00B27716" w:rsidTr="00235347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pacing w:val="-1"/>
                <w:sz w:val="24"/>
                <w:szCs w:val="24"/>
              </w:rPr>
            </w:pPr>
            <w:r w:rsidRPr="00B27716">
              <w:rPr>
                <w:spacing w:val="-1"/>
                <w:sz w:val="24"/>
                <w:szCs w:val="24"/>
              </w:rPr>
              <w:t>Inventorizavimo aprašo Nr.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paskutiniojo įrašo Nr.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(skaičiais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ir žodžiu)</w:t>
            </w:r>
          </w:p>
        </w:tc>
      </w:tr>
      <w:tr w:rsidR="00064603" w:rsidRPr="00B27716" w:rsidTr="00235347">
        <w:trPr>
          <w:trHeight w:val="2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Faktiškai rasta turto ir įrašyta į inventorizavimo aprašo lapus</w:t>
            </w: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BC2750">
        <w:trPr>
          <w:trHeight w:val="3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(bendra suma natūrine ir vertine išraiška skaičiais ir žodžiu)</w:t>
            </w:r>
          </w:p>
        </w:tc>
      </w:tr>
      <w:tr w:rsidR="00064603" w:rsidRPr="00B27716" w:rsidTr="00235347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Komisijos pirmininkas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parašas, 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right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Nariai: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parašas, 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parašas, 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parašas, 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6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(pareigos, parašas, vardas, pavardė)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Inventorizavimo aprašą Nr.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su buhalterinės apskaitos duomenimis sutikrino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(materialiai atsakingo asmens pareigos, parašas, vardas, pavardė)</w:t>
            </w:r>
          </w:p>
        </w:tc>
      </w:tr>
      <w:tr w:rsidR="00064603" w:rsidRPr="00B27716" w:rsidTr="00235347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Sutikrinimo data</w:t>
            </w:r>
          </w:p>
        </w:tc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18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Priedai</w:t>
            </w:r>
          </w:p>
        </w:tc>
        <w:tc>
          <w:tcPr>
            <w:tcW w:w="7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7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(skaičiavimo lapai,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64603" w:rsidRPr="00B27716" w:rsidRDefault="00064603" w:rsidP="00235347">
            <w:pPr>
              <w:jc w:val="center"/>
              <w:rPr>
                <w:i/>
                <w:iCs/>
                <w:sz w:val="24"/>
                <w:szCs w:val="24"/>
              </w:rPr>
            </w:pPr>
            <w:r w:rsidRPr="00B27716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064603" w:rsidRPr="00B27716" w:rsidTr="00235347">
        <w:trPr>
          <w:trHeight w:val="28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 atsakingų asmenų paaiškinimai, kiti dokumentai)</w:t>
            </w:r>
          </w:p>
        </w:tc>
      </w:tr>
    </w:tbl>
    <w:p w:rsidR="00064603" w:rsidRPr="00B27716" w:rsidRDefault="002C4F77" w:rsidP="00864641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64603" w:rsidRPr="00B27716">
        <w:rPr>
          <w:bCs/>
          <w:sz w:val="24"/>
          <w:szCs w:val="24"/>
        </w:rPr>
        <w:lastRenderedPageBreak/>
        <w:t>Biologinio turto apskaitos tvarkos aprašo</w:t>
      </w: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</w:t>
      </w:r>
      <w:r w:rsidRPr="00B27716">
        <w:rPr>
          <w:sz w:val="24"/>
          <w:szCs w:val="24"/>
        </w:rPr>
        <w:tab/>
      </w:r>
      <w:r w:rsidRPr="00B27716">
        <w:rPr>
          <w:sz w:val="24"/>
          <w:szCs w:val="24"/>
        </w:rPr>
        <w:tab/>
        <w:t xml:space="preserve">       </w:t>
      </w:r>
      <w:r w:rsidR="00273EFD">
        <w:rPr>
          <w:sz w:val="24"/>
          <w:szCs w:val="24"/>
        </w:rPr>
        <w:tab/>
        <w:t xml:space="preserve">           </w:t>
      </w:r>
      <w:r w:rsidRPr="00B27716">
        <w:rPr>
          <w:sz w:val="24"/>
          <w:szCs w:val="24"/>
        </w:rPr>
        <w:t>6 priedas</w:t>
      </w:r>
    </w:p>
    <w:p w:rsidR="00064603" w:rsidRPr="00B27716" w:rsidRDefault="00064603" w:rsidP="00064603">
      <w:pPr>
        <w:jc w:val="right"/>
        <w:rPr>
          <w:sz w:val="24"/>
          <w:szCs w:val="24"/>
        </w:rPr>
      </w:pPr>
    </w:p>
    <w:p w:rsidR="00064603" w:rsidRPr="00B27716" w:rsidRDefault="00064603" w:rsidP="00064603">
      <w:pPr>
        <w:tabs>
          <w:tab w:val="left" w:pos="12390"/>
          <w:tab w:val="right" w:pos="14570"/>
        </w:tabs>
        <w:spacing w:line="360" w:lineRule="auto"/>
        <w:jc w:val="center"/>
        <w:rPr>
          <w:b/>
          <w:sz w:val="24"/>
          <w:szCs w:val="24"/>
        </w:rPr>
      </w:pPr>
      <w:r w:rsidRPr="00B27716">
        <w:rPr>
          <w:b/>
          <w:sz w:val="24"/>
          <w:szCs w:val="24"/>
        </w:rPr>
        <w:t>(Biologinio turto nurašymo akto forma)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>___________________________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(įstaigos pavadinimas)</w:t>
      </w:r>
    </w:p>
    <w:p w:rsidR="00064603" w:rsidRPr="00B27716" w:rsidRDefault="00064603" w:rsidP="00064603">
      <w:pPr>
        <w:pStyle w:val="Pagrindinistekstas2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064603" w:rsidRPr="00B27716" w:rsidRDefault="00064603" w:rsidP="00064603">
      <w:pPr>
        <w:tabs>
          <w:tab w:val="left" w:pos="5245"/>
        </w:tabs>
        <w:ind w:left="5245"/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 xml:space="preserve">        TVIRTINU:</w:t>
      </w:r>
    </w:p>
    <w:p w:rsidR="00064603" w:rsidRPr="00B27716" w:rsidRDefault="009A524F" w:rsidP="009A524F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    </w:t>
      </w:r>
      <w:r w:rsidR="00064603"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    </w:t>
      </w:r>
      <w:r w:rsidRPr="00B27716">
        <w:rPr>
          <w:sz w:val="24"/>
          <w:szCs w:val="24"/>
        </w:rPr>
        <w:tab/>
        <w:t xml:space="preserve">                     </w:t>
      </w:r>
      <w:r w:rsidR="009A524F">
        <w:rPr>
          <w:sz w:val="24"/>
          <w:szCs w:val="24"/>
        </w:rPr>
        <w:t xml:space="preserve">   </w:t>
      </w:r>
      <w:r w:rsidRPr="00B27716">
        <w:rPr>
          <w:sz w:val="24"/>
          <w:szCs w:val="24"/>
        </w:rPr>
        <w:t xml:space="preserve"> (pareigų pavadinimas)</w:t>
      </w:r>
    </w:p>
    <w:p w:rsidR="00064603" w:rsidRPr="00B27716" w:rsidRDefault="009A524F" w:rsidP="009A524F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   </w:t>
      </w:r>
      <w:r w:rsidR="00064603"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                                 (parašas)</w:t>
      </w:r>
    </w:p>
    <w:p w:rsidR="00064603" w:rsidRPr="00B27716" w:rsidRDefault="009A524F" w:rsidP="009A524F">
      <w:pPr>
        <w:tabs>
          <w:tab w:val="left" w:pos="52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        </w:t>
      </w:r>
      <w:r w:rsidRPr="00B27716">
        <w:rPr>
          <w:bCs/>
          <w:sz w:val="24"/>
          <w:szCs w:val="24"/>
        </w:rPr>
        <w:t>(vardas, pavardė)</w:t>
      </w:r>
    </w:p>
    <w:p w:rsidR="00064603" w:rsidRPr="00B27716" w:rsidRDefault="009A524F" w:rsidP="009A524F">
      <w:pPr>
        <w:tabs>
          <w:tab w:val="left" w:pos="5245"/>
        </w:tabs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 xml:space="preserve">               </w:t>
      </w:r>
      <w:r w:rsidR="00064603"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B27716">
        <w:rPr>
          <w:bCs/>
          <w:sz w:val="24"/>
          <w:szCs w:val="24"/>
        </w:rPr>
        <w:t>(data)</w:t>
      </w:r>
    </w:p>
    <w:p w:rsidR="00064603" w:rsidRPr="00B27716" w:rsidRDefault="00064603" w:rsidP="00064603">
      <w:pPr>
        <w:spacing w:line="360" w:lineRule="auto"/>
        <w:jc w:val="right"/>
        <w:rPr>
          <w:sz w:val="24"/>
          <w:szCs w:val="24"/>
        </w:rPr>
      </w:pPr>
    </w:p>
    <w:p w:rsidR="00064603" w:rsidRPr="00B27716" w:rsidRDefault="00064603" w:rsidP="00064603">
      <w:pPr>
        <w:tabs>
          <w:tab w:val="left" w:pos="12390"/>
          <w:tab w:val="right" w:pos="14570"/>
        </w:tabs>
        <w:spacing w:line="360" w:lineRule="auto"/>
        <w:jc w:val="center"/>
        <w:rPr>
          <w:b/>
          <w:sz w:val="24"/>
          <w:szCs w:val="24"/>
        </w:rPr>
      </w:pPr>
      <w:r w:rsidRPr="00B27716">
        <w:rPr>
          <w:b/>
          <w:sz w:val="24"/>
          <w:szCs w:val="24"/>
        </w:rPr>
        <w:t>BIOLOGINIO TURTO NURA</w:t>
      </w:r>
      <w:r w:rsidRPr="00B27716">
        <w:rPr>
          <w:b/>
          <w:caps/>
          <w:sz w:val="24"/>
          <w:szCs w:val="24"/>
        </w:rPr>
        <w:t>š</w:t>
      </w:r>
      <w:r w:rsidRPr="00B27716">
        <w:rPr>
          <w:b/>
          <w:sz w:val="24"/>
          <w:szCs w:val="24"/>
        </w:rPr>
        <w:t>YMO AKTAS</w:t>
      </w:r>
    </w:p>
    <w:p w:rsidR="00064603" w:rsidRPr="00B27716" w:rsidRDefault="00064603" w:rsidP="00064603">
      <w:pPr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>__________   Nr. __________</w:t>
      </w:r>
    </w:p>
    <w:p w:rsidR="00064603" w:rsidRPr="00B27716" w:rsidRDefault="00064603" w:rsidP="00064603">
      <w:pPr>
        <w:ind w:left="3060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</w:t>
      </w:r>
      <w:r w:rsidR="00E83B3A">
        <w:rPr>
          <w:sz w:val="24"/>
          <w:szCs w:val="24"/>
        </w:rPr>
        <w:tab/>
      </w:r>
      <w:r w:rsidRPr="00B27716">
        <w:rPr>
          <w:sz w:val="24"/>
          <w:szCs w:val="24"/>
        </w:rPr>
        <w:t xml:space="preserve"> (data)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(sudarymo vieta)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</w:p>
    <w:p w:rsidR="00064603" w:rsidRPr="00B27716" w:rsidRDefault="00184C83" w:rsidP="00064603">
      <w:pPr>
        <w:spacing w:line="360" w:lineRule="auto"/>
        <w:ind w:left="-180"/>
        <w:rPr>
          <w:sz w:val="24"/>
          <w:szCs w:val="24"/>
        </w:rPr>
      </w:pPr>
      <w:r>
        <w:rPr>
          <w:sz w:val="24"/>
          <w:szCs w:val="24"/>
        </w:rPr>
        <w:t>A</w:t>
      </w:r>
      <w:r w:rsidR="00064603" w:rsidRPr="00B27716">
        <w:rPr>
          <w:sz w:val="24"/>
          <w:szCs w:val="24"/>
        </w:rPr>
        <w:t>tsakingas asmuo _____________________________</w:t>
      </w:r>
    </w:p>
    <w:tbl>
      <w:tblPr>
        <w:tblpPr w:leftFromText="180" w:rightFromText="180" w:vertAnchor="text" w:horzAnchor="margin" w:tblpX="-1139" w:tblpY="168"/>
        <w:tblW w:w="11052" w:type="dxa"/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1134"/>
        <w:gridCol w:w="1417"/>
        <w:gridCol w:w="851"/>
        <w:gridCol w:w="992"/>
        <w:gridCol w:w="992"/>
        <w:gridCol w:w="993"/>
        <w:gridCol w:w="820"/>
        <w:gridCol w:w="739"/>
      </w:tblGrid>
      <w:tr w:rsidR="00064603" w:rsidRPr="00B27716" w:rsidTr="003602D6">
        <w:trPr>
          <w:cantSplit/>
          <w:trHeight w:val="70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Biologinio turto pavadinimas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Mato vienetas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</w:p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Nurašymo pagrindas</w:t>
            </w:r>
          </w:p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Kiekis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Vnt. kaina (Eur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Suma (Eur)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Pastaba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603" w:rsidRPr="00B27716" w:rsidRDefault="00AC54FD" w:rsidP="009172C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Korespond</w:t>
            </w:r>
            <w:proofErr w:type="spellEnd"/>
            <w:r>
              <w:rPr>
                <w:sz w:val="24"/>
                <w:szCs w:val="24"/>
              </w:rPr>
              <w:t>. sąskaitos</w:t>
            </w:r>
          </w:p>
        </w:tc>
      </w:tr>
      <w:tr w:rsidR="003602D6" w:rsidRPr="00B27716" w:rsidTr="003602D6">
        <w:trPr>
          <w:cantSplit/>
          <w:trHeight w:val="7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02D6" w:rsidRPr="00B27716" w:rsidRDefault="003602D6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Pavadinimas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  <w:vAlign w:val="center"/>
          </w:tcPr>
          <w:p w:rsidR="003602D6" w:rsidRPr="00B27716" w:rsidRDefault="003602D6" w:rsidP="009172C8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Biologinio turto kodas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D6" w:rsidRPr="00B27716" w:rsidRDefault="003602D6" w:rsidP="00917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</w:tr>
      <w:tr w:rsidR="003602D6" w:rsidRPr="00B27716" w:rsidTr="003602D6">
        <w:trPr>
          <w:trHeight w:val="21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</w:tr>
      <w:tr w:rsidR="003602D6" w:rsidRPr="00B27716" w:rsidTr="003602D6">
        <w:trPr>
          <w:trHeight w:val="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</w:tr>
      <w:tr w:rsidR="003602D6" w:rsidRPr="00B27716" w:rsidTr="003602D6">
        <w:trPr>
          <w:trHeight w:val="18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</w:tr>
      <w:tr w:rsidR="003602D6" w:rsidRPr="00B27716" w:rsidTr="003602D6">
        <w:trPr>
          <w:trHeight w:val="1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D6" w:rsidRPr="00B27716" w:rsidRDefault="003602D6" w:rsidP="009172C8">
            <w:pPr>
              <w:rPr>
                <w:sz w:val="24"/>
                <w:szCs w:val="24"/>
              </w:rPr>
            </w:pPr>
          </w:p>
        </w:tc>
      </w:tr>
    </w:tbl>
    <w:p w:rsidR="00E10028" w:rsidRDefault="00E10028" w:rsidP="009172C8">
      <w:pPr>
        <w:rPr>
          <w:sz w:val="24"/>
          <w:szCs w:val="24"/>
        </w:rPr>
      </w:pPr>
    </w:p>
    <w:p w:rsidR="00064603" w:rsidRPr="00B27716" w:rsidRDefault="00064603" w:rsidP="009172C8">
      <w:pPr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Komisijos pirmininkas</w:t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064603" w:rsidP="00064603">
      <w:pPr>
        <w:ind w:left="-142"/>
        <w:jc w:val="center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(pareigos, parašas, vardas, pavardė)</w:t>
      </w:r>
    </w:p>
    <w:p w:rsidR="00064603" w:rsidRPr="00B27716" w:rsidRDefault="00064603" w:rsidP="00064603">
      <w:pPr>
        <w:ind w:left="-142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Komisijos nariai</w:t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064603" w:rsidP="00064603">
      <w:pPr>
        <w:ind w:left="-142"/>
        <w:jc w:val="center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(pareigos, parašas, vardas, pavardė)</w:t>
      </w:r>
    </w:p>
    <w:p w:rsidR="00064603" w:rsidRPr="00B27716" w:rsidRDefault="00064603" w:rsidP="00064603">
      <w:pPr>
        <w:ind w:left="-142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Komisijos nariai</w:t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064603" w:rsidP="00064603">
      <w:pPr>
        <w:ind w:left="-142"/>
        <w:jc w:val="center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(pareigos, parašas, vardas, pavardė)</w:t>
      </w:r>
    </w:p>
    <w:p w:rsidR="00064603" w:rsidRPr="00B27716" w:rsidRDefault="00064603" w:rsidP="00064603">
      <w:pPr>
        <w:tabs>
          <w:tab w:val="left" w:pos="1695"/>
        </w:tabs>
        <w:ind w:left="-142"/>
        <w:rPr>
          <w:sz w:val="24"/>
          <w:szCs w:val="24"/>
        </w:rPr>
      </w:pPr>
      <w:r w:rsidRPr="00B27716">
        <w:rPr>
          <w:sz w:val="24"/>
          <w:szCs w:val="24"/>
        </w:rPr>
        <w:tab/>
      </w:r>
    </w:p>
    <w:p w:rsidR="00064603" w:rsidRPr="00B27716" w:rsidRDefault="00064603" w:rsidP="00064603">
      <w:pPr>
        <w:ind w:left="-142"/>
        <w:rPr>
          <w:sz w:val="24"/>
          <w:szCs w:val="24"/>
          <w:u w:val="single"/>
        </w:rPr>
      </w:pPr>
      <w:r w:rsidRPr="00B27716">
        <w:rPr>
          <w:sz w:val="24"/>
          <w:szCs w:val="24"/>
        </w:rPr>
        <w:t>Materialiai atsakingas asmuo</w:t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064603" w:rsidP="00064603">
      <w:pPr>
        <w:ind w:left="-142"/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(pareigos, parašas, vardas, pavardė)</w:t>
      </w:r>
    </w:p>
    <w:p w:rsidR="00064603" w:rsidRPr="00B27716" w:rsidRDefault="00064603" w:rsidP="00064603">
      <w:pPr>
        <w:ind w:left="-142"/>
        <w:rPr>
          <w:sz w:val="24"/>
          <w:szCs w:val="24"/>
        </w:rPr>
      </w:pPr>
      <w:r w:rsidRPr="00B27716">
        <w:rPr>
          <w:sz w:val="24"/>
          <w:szCs w:val="24"/>
        </w:rPr>
        <w:t>Apskaitoje užregistravo</w:t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  <w:r w:rsidRPr="00B27716">
        <w:rPr>
          <w:sz w:val="24"/>
          <w:szCs w:val="24"/>
          <w:u w:val="single"/>
        </w:rPr>
        <w:tab/>
      </w:r>
    </w:p>
    <w:p w:rsidR="00064603" w:rsidRPr="00B27716" w:rsidRDefault="00064603" w:rsidP="00E10028">
      <w:pPr>
        <w:ind w:left="4320" w:firstLine="720"/>
        <w:jc w:val="center"/>
        <w:rPr>
          <w:sz w:val="24"/>
          <w:szCs w:val="24"/>
        </w:rPr>
      </w:pPr>
      <w:r w:rsidRPr="00B27716">
        <w:rPr>
          <w:bCs/>
          <w:sz w:val="24"/>
          <w:szCs w:val="24"/>
        </w:rPr>
        <w:br w:type="page"/>
      </w:r>
      <w:r w:rsidRPr="00B27716">
        <w:rPr>
          <w:bCs/>
          <w:sz w:val="24"/>
          <w:szCs w:val="24"/>
        </w:rPr>
        <w:lastRenderedPageBreak/>
        <w:t>Biologinio turto apskaitos tvarkos aprašo</w:t>
      </w: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</w:t>
      </w:r>
      <w:r w:rsidR="00E10028">
        <w:rPr>
          <w:sz w:val="24"/>
          <w:szCs w:val="24"/>
        </w:rPr>
        <w:t xml:space="preserve">                             </w:t>
      </w:r>
      <w:r w:rsidRPr="00B27716">
        <w:rPr>
          <w:sz w:val="24"/>
          <w:szCs w:val="24"/>
        </w:rPr>
        <w:t xml:space="preserve"> </w:t>
      </w:r>
      <w:r w:rsidR="004C780F">
        <w:rPr>
          <w:sz w:val="24"/>
          <w:szCs w:val="24"/>
        </w:rPr>
        <w:t xml:space="preserve">       </w:t>
      </w:r>
      <w:r w:rsidRPr="00B27716">
        <w:rPr>
          <w:sz w:val="24"/>
          <w:szCs w:val="24"/>
        </w:rPr>
        <w:t>7 priedas</w:t>
      </w:r>
    </w:p>
    <w:p w:rsidR="00064603" w:rsidRPr="00B27716" w:rsidRDefault="00064603" w:rsidP="00064603">
      <w:pPr>
        <w:tabs>
          <w:tab w:val="left" w:pos="12390"/>
          <w:tab w:val="right" w:pos="14570"/>
        </w:tabs>
        <w:spacing w:line="360" w:lineRule="auto"/>
        <w:jc w:val="center"/>
        <w:rPr>
          <w:b/>
          <w:sz w:val="24"/>
          <w:szCs w:val="24"/>
        </w:rPr>
      </w:pPr>
      <w:r w:rsidRPr="00B27716">
        <w:rPr>
          <w:b/>
          <w:sz w:val="24"/>
          <w:szCs w:val="24"/>
        </w:rPr>
        <w:t>(Biologinio turto perdavimo naudoti akto forma)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b/>
          <w:bCs/>
          <w:sz w:val="24"/>
          <w:szCs w:val="24"/>
        </w:rPr>
        <w:t>_______________________</w:t>
      </w:r>
    </w:p>
    <w:p w:rsidR="00064603" w:rsidRPr="00B27716" w:rsidRDefault="00064603" w:rsidP="00064603">
      <w:pPr>
        <w:spacing w:line="360" w:lineRule="auto"/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(įstaigos pavadinimas)</w:t>
      </w:r>
    </w:p>
    <w:p w:rsidR="00064603" w:rsidRPr="00B27716" w:rsidRDefault="00064603" w:rsidP="00064603">
      <w:pPr>
        <w:tabs>
          <w:tab w:val="left" w:pos="5245"/>
        </w:tabs>
        <w:ind w:left="5245"/>
        <w:jc w:val="center"/>
        <w:rPr>
          <w:bCs/>
          <w:sz w:val="24"/>
          <w:szCs w:val="24"/>
        </w:rPr>
      </w:pPr>
      <w:r w:rsidRPr="00B27716">
        <w:rPr>
          <w:bCs/>
          <w:sz w:val="24"/>
          <w:szCs w:val="24"/>
        </w:rPr>
        <w:t xml:space="preserve">        TVIRTINU:</w:t>
      </w:r>
    </w:p>
    <w:p w:rsidR="00064603" w:rsidRPr="00B27716" w:rsidRDefault="00D5798F" w:rsidP="00D5798F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064603"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    </w:t>
      </w:r>
      <w:r w:rsidRPr="00B27716">
        <w:rPr>
          <w:sz w:val="24"/>
          <w:szCs w:val="24"/>
        </w:rPr>
        <w:tab/>
        <w:t xml:space="preserve">                      (pareigų pavadinimas)</w:t>
      </w:r>
    </w:p>
    <w:p w:rsidR="00064603" w:rsidRPr="00B27716" w:rsidRDefault="00D5798F" w:rsidP="00D5798F">
      <w:pPr>
        <w:tabs>
          <w:tab w:val="left" w:pos="5245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064603"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tabs>
          <w:tab w:val="left" w:pos="5245"/>
        </w:tabs>
        <w:jc w:val="center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                                 </w:t>
      </w:r>
      <w:r w:rsidR="005B3B2B">
        <w:rPr>
          <w:sz w:val="24"/>
          <w:szCs w:val="24"/>
        </w:rPr>
        <w:t xml:space="preserve">                </w:t>
      </w:r>
      <w:r w:rsidRPr="00B27716">
        <w:rPr>
          <w:sz w:val="24"/>
          <w:szCs w:val="24"/>
        </w:rPr>
        <w:t xml:space="preserve"> (parašas)</w:t>
      </w:r>
    </w:p>
    <w:p w:rsidR="00064603" w:rsidRPr="00B27716" w:rsidRDefault="00D5798F" w:rsidP="00064603">
      <w:pPr>
        <w:tabs>
          <w:tab w:val="left" w:pos="524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</w:t>
      </w:r>
      <w:r w:rsidR="00064603" w:rsidRPr="00B27716">
        <w:rPr>
          <w:sz w:val="24"/>
          <w:szCs w:val="24"/>
        </w:rPr>
        <w:t xml:space="preserve"> _______________________</w:t>
      </w:r>
      <w:r w:rsidR="00064603" w:rsidRPr="00B27716">
        <w:rPr>
          <w:sz w:val="24"/>
          <w:szCs w:val="24"/>
        </w:rPr>
        <w:tab/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ab/>
        <w:t xml:space="preserve">             </w:t>
      </w:r>
      <w:r w:rsidRPr="00B27716">
        <w:rPr>
          <w:bCs/>
          <w:sz w:val="24"/>
          <w:szCs w:val="24"/>
        </w:rPr>
        <w:t>(vardas, pavardė)</w:t>
      </w:r>
    </w:p>
    <w:p w:rsidR="00064603" w:rsidRPr="00B27716" w:rsidRDefault="00D5798F" w:rsidP="00064603">
      <w:pPr>
        <w:tabs>
          <w:tab w:val="left" w:pos="5245"/>
        </w:tabs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         </w:t>
      </w:r>
      <w:r w:rsidR="00064603" w:rsidRPr="00B27716">
        <w:rPr>
          <w:sz w:val="24"/>
          <w:szCs w:val="24"/>
        </w:rPr>
        <w:t>_______________________</w:t>
      </w:r>
      <w:r w:rsidR="00064603" w:rsidRPr="00B27716">
        <w:rPr>
          <w:sz w:val="24"/>
          <w:szCs w:val="24"/>
        </w:rPr>
        <w:tab/>
      </w:r>
    </w:p>
    <w:p w:rsidR="00064603" w:rsidRPr="00B27716" w:rsidRDefault="00064603" w:rsidP="00064603">
      <w:pPr>
        <w:tabs>
          <w:tab w:val="left" w:pos="5245"/>
        </w:tabs>
        <w:jc w:val="center"/>
        <w:rPr>
          <w:bCs/>
          <w:sz w:val="24"/>
          <w:szCs w:val="24"/>
        </w:rPr>
      </w:pPr>
      <w:r w:rsidRPr="00B27716">
        <w:rPr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B27716">
        <w:rPr>
          <w:bCs/>
          <w:sz w:val="24"/>
          <w:szCs w:val="24"/>
        </w:rPr>
        <w:t>(data)</w:t>
      </w:r>
    </w:p>
    <w:p w:rsidR="00064603" w:rsidRPr="00B27716" w:rsidRDefault="00064603" w:rsidP="00064603">
      <w:pPr>
        <w:tabs>
          <w:tab w:val="left" w:pos="5245"/>
        </w:tabs>
        <w:spacing w:line="360" w:lineRule="auto"/>
        <w:rPr>
          <w:sz w:val="24"/>
          <w:szCs w:val="24"/>
        </w:rPr>
      </w:pPr>
    </w:p>
    <w:p w:rsidR="00064603" w:rsidRPr="00B27716" w:rsidRDefault="00064603" w:rsidP="00064603">
      <w:pPr>
        <w:spacing w:line="360" w:lineRule="auto"/>
        <w:jc w:val="right"/>
        <w:rPr>
          <w:sz w:val="24"/>
          <w:szCs w:val="24"/>
        </w:rPr>
      </w:pPr>
    </w:p>
    <w:p w:rsidR="00064603" w:rsidRPr="00B27716" w:rsidRDefault="00064603" w:rsidP="00064603">
      <w:pPr>
        <w:tabs>
          <w:tab w:val="left" w:pos="12390"/>
          <w:tab w:val="right" w:pos="14570"/>
        </w:tabs>
        <w:spacing w:line="360" w:lineRule="auto"/>
        <w:jc w:val="center"/>
        <w:rPr>
          <w:b/>
          <w:sz w:val="24"/>
          <w:szCs w:val="24"/>
        </w:rPr>
      </w:pPr>
      <w:r w:rsidRPr="00B27716">
        <w:rPr>
          <w:b/>
          <w:sz w:val="24"/>
          <w:szCs w:val="24"/>
        </w:rPr>
        <w:t>BIOLOGINIO TURTO PERDAVIMO NAUDOTI AKTAS</w:t>
      </w:r>
    </w:p>
    <w:p w:rsidR="00064603" w:rsidRPr="00B27716" w:rsidRDefault="00064603" w:rsidP="00064603">
      <w:pPr>
        <w:jc w:val="center"/>
        <w:rPr>
          <w:bCs/>
          <w:sz w:val="24"/>
          <w:szCs w:val="24"/>
        </w:rPr>
      </w:pPr>
      <w:r w:rsidRPr="00B27716">
        <w:rPr>
          <w:sz w:val="24"/>
          <w:szCs w:val="24"/>
        </w:rPr>
        <w:t>__________   Nr. __________</w:t>
      </w:r>
    </w:p>
    <w:p w:rsidR="00064603" w:rsidRPr="00B27716" w:rsidRDefault="00064603" w:rsidP="00064603">
      <w:pPr>
        <w:ind w:left="3060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</w:t>
      </w:r>
      <w:r w:rsidR="00521E65">
        <w:rPr>
          <w:sz w:val="24"/>
          <w:szCs w:val="24"/>
        </w:rPr>
        <w:t xml:space="preserve">         </w:t>
      </w:r>
      <w:r w:rsidRPr="00B27716">
        <w:rPr>
          <w:sz w:val="24"/>
          <w:szCs w:val="24"/>
        </w:rPr>
        <w:t xml:space="preserve">  (data)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_______________________</w:t>
      </w:r>
    </w:p>
    <w:p w:rsidR="00064603" w:rsidRPr="00B27716" w:rsidRDefault="00064603" w:rsidP="00064603">
      <w:pPr>
        <w:jc w:val="center"/>
        <w:rPr>
          <w:sz w:val="24"/>
          <w:szCs w:val="24"/>
        </w:rPr>
      </w:pPr>
      <w:r w:rsidRPr="00B27716">
        <w:rPr>
          <w:sz w:val="24"/>
          <w:szCs w:val="24"/>
        </w:rPr>
        <w:t>(sudarymo vieta)</w:t>
      </w:r>
    </w:p>
    <w:p w:rsidR="00064603" w:rsidRPr="00B27716" w:rsidRDefault="00064603" w:rsidP="00064603">
      <w:pPr>
        <w:spacing w:line="360" w:lineRule="auto"/>
        <w:ind w:left="-180"/>
        <w:rPr>
          <w:sz w:val="24"/>
          <w:szCs w:val="24"/>
        </w:rPr>
      </w:pPr>
    </w:p>
    <w:p w:rsidR="00064603" w:rsidRPr="00B27716" w:rsidRDefault="006F5DB5" w:rsidP="00064603">
      <w:pPr>
        <w:spacing w:line="360" w:lineRule="auto"/>
        <w:ind w:left="-180"/>
        <w:rPr>
          <w:sz w:val="24"/>
          <w:szCs w:val="24"/>
        </w:rPr>
      </w:pPr>
      <w:r>
        <w:rPr>
          <w:sz w:val="24"/>
          <w:szCs w:val="24"/>
        </w:rPr>
        <w:t>A</w:t>
      </w:r>
      <w:r w:rsidR="00064603" w:rsidRPr="00B27716">
        <w:rPr>
          <w:sz w:val="24"/>
          <w:szCs w:val="24"/>
        </w:rPr>
        <w:t>tsakingas asmuo _____________________________</w:t>
      </w:r>
    </w:p>
    <w:tbl>
      <w:tblPr>
        <w:tblpPr w:leftFromText="180" w:rightFromText="180" w:vertAnchor="text" w:horzAnchor="margin" w:tblpY="168"/>
        <w:tblW w:w="10905" w:type="dxa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1018"/>
        <w:gridCol w:w="1098"/>
        <w:gridCol w:w="861"/>
        <w:gridCol w:w="980"/>
        <w:gridCol w:w="863"/>
        <w:gridCol w:w="992"/>
        <w:gridCol w:w="1559"/>
        <w:gridCol w:w="1696"/>
      </w:tblGrid>
      <w:tr w:rsidR="00064603" w:rsidRPr="00B27716" w:rsidTr="00462FD4">
        <w:trPr>
          <w:cantSplit/>
          <w:trHeight w:val="5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proofErr w:type="spellStart"/>
            <w:r w:rsidRPr="00B27716">
              <w:rPr>
                <w:sz w:val="24"/>
                <w:szCs w:val="24"/>
              </w:rPr>
              <w:t>Biologi</w:t>
            </w:r>
            <w:proofErr w:type="spellEnd"/>
            <w:r w:rsidR="00236B9D">
              <w:rPr>
                <w:sz w:val="24"/>
                <w:szCs w:val="24"/>
              </w:rPr>
              <w:t xml:space="preserve"> </w:t>
            </w:r>
            <w:proofErr w:type="spellStart"/>
            <w:r w:rsidRPr="00B27716">
              <w:rPr>
                <w:sz w:val="24"/>
                <w:szCs w:val="24"/>
              </w:rPr>
              <w:t>nio</w:t>
            </w:r>
            <w:proofErr w:type="spellEnd"/>
            <w:r w:rsidRPr="00B27716">
              <w:rPr>
                <w:sz w:val="24"/>
                <w:szCs w:val="24"/>
              </w:rPr>
              <w:t xml:space="preserve"> turto  pavadinimas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Kodas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Mato vienetas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Kiekis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Vnt. kaina (Eur)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Suma (Eur)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 xml:space="preserve">Pastaba 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Koresp. sąskaitos</w:t>
            </w:r>
          </w:p>
        </w:tc>
      </w:tr>
      <w:tr w:rsidR="00064603" w:rsidRPr="00B27716" w:rsidTr="00462FD4">
        <w:trPr>
          <w:cantSplit/>
          <w:trHeight w:val="76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debetuojamos sąskaitos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603" w:rsidRPr="00B27716" w:rsidRDefault="00064603" w:rsidP="00235347">
            <w:pPr>
              <w:jc w:val="center"/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kredituojamos sąskaitos</w:t>
            </w:r>
          </w:p>
        </w:tc>
      </w:tr>
      <w:tr w:rsidR="00064603" w:rsidRPr="00B27716" w:rsidTr="00462FD4">
        <w:trPr>
          <w:trHeight w:val="4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462FD4">
        <w:trPr>
          <w:trHeight w:val="4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462FD4">
        <w:trPr>
          <w:trHeight w:val="4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  <w:tr w:rsidR="00064603" w:rsidRPr="00B27716" w:rsidTr="00462FD4">
        <w:trPr>
          <w:trHeight w:val="4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4603" w:rsidRPr="00B27716" w:rsidRDefault="00064603" w:rsidP="00235347">
            <w:pPr>
              <w:rPr>
                <w:sz w:val="24"/>
                <w:szCs w:val="24"/>
              </w:rPr>
            </w:pPr>
            <w:r w:rsidRPr="00B27716">
              <w:rPr>
                <w:sz w:val="24"/>
                <w:szCs w:val="24"/>
              </w:rPr>
              <w:t> </w:t>
            </w:r>
          </w:p>
        </w:tc>
      </w:tr>
    </w:tbl>
    <w:p w:rsidR="00064603" w:rsidRPr="00B27716" w:rsidRDefault="00064603" w:rsidP="00064603">
      <w:pPr>
        <w:ind w:left="-142"/>
        <w:rPr>
          <w:sz w:val="24"/>
          <w:szCs w:val="24"/>
        </w:rPr>
      </w:pP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>Perdavė: ________________________________________________________________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(pareigų pavadinimas)                                 </w:t>
      </w:r>
      <w:r w:rsidR="00805B12">
        <w:rPr>
          <w:sz w:val="24"/>
          <w:szCs w:val="24"/>
        </w:rPr>
        <w:t xml:space="preserve">    (parašas)             </w:t>
      </w:r>
      <w:r w:rsidRPr="00B27716">
        <w:rPr>
          <w:sz w:val="24"/>
          <w:szCs w:val="24"/>
        </w:rPr>
        <w:t xml:space="preserve"> (vardas, pavardė)</w:t>
      </w:r>
    </w:p>
    <w:p w:rsidR="00064603" w:rsidRPr="00B27716" w:rsidRDefault="00064603" w:rsidP="00064603">
      <w:pPr>
        <w:rPr>
          <w:sz w:val="24"/>
          <w:szCs w:val="24"/>
        </w:rPr>
      </w:pPr>
      <w:r w:rsidRPr="00B27716">
        <w:rPr>
          <w:sz w:val="24"/>
          <w:szCs w:val="24"/>
        </w:rPr>
        <w:t>Priėmė: _________________________________________________________________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(pareigų pavadinimas)                                 </w:t>
      </w:r>
      <w:r w:rsidR="00805B12">
        <w:rPr>
          <w:sz w:val="24"/>
          <w:szCs w:val="24"/>
        </w:rPr>
        <w:t xml:space="preserve">    (parašas)             </w:t>
      </w:r>
      <w:r w:rsidRPr="00B27716">
        <w:rPr>
          <w:sz w:val="24"/>
          <w:szCs w:val="24"/>
        </w:rPr>
        <w:t xml:space="preserve"> (vardas, pavardė)</w:t>
      </w:r>
    </w:p>
    <w:p w:rsidR="00064603" w:rsidRPr="00B27716" w:rsidRDefault="00064603" w:rsidP="00064603">
      <w:pPr>
        <w:spacing w:line="360" w:lineRule="auto"/>
        <w:rPr>
          <w:bCs/>
          <w:sz w:val="24"/>
          <w:szCs w:val="24"/>
        </w:rPr>
      </w:pPr>
    </w:p>
    <w:p w:rsidR="00064603" w:rsidRPr="00B27716" w:rsidRDefault="00064603" w:rsidP="0026581B">
      <w:pPr>
        <w:pStyle w:val="Sraassuenkleliais"/>
      </w:pPr>
      <w:r w:rsidRPr="00B27716">
        <w:t>Apskaitoje užregistravo:  ____________________________________________</w:t>
      </w:r>
      <w:r w:rsidR="00E513C4">
        <w:t>_________</w:t>
      </w:r>
    </w:p>
    <w:p w:rsidR="00064603" w:rsidRPr="00B27716" w:rsidRDefault="00064603" w:rsidP="00064603">
      <w:pPr>
        <w:jc w:val="both"/>
        <w:rPr>
          <w:sz w:val="24"/>
          <w:szCs w:val="24"/>
        </w:rPr>
      </w:pPr>
      <w:r w:rsidRPr="00B27716">
        <w:rPr>
          <w:sz w:val="24"/>
          <w:szCs w:val="24"/>
        </w:rPr>
        <w:t xml:space="preserve">                                        (pareigų pavadinimas)    (parašas)        (vardas, pavardė)            (data)</w:t>
      </w:r>
    </w:p>
    <w:sectPr w:rsidR="00064603" w:rsidRPr="00B27716" w:rsidSect="0095061A">
      <w:headerReference w:type="even" r:id="rId10"/>
      <w:footerReference w:type="even" r:id="rId11"/>
      <w:footerReference w:type="default" r:id="rId12"/>
      <w:headerReference w:type="first" r:id="rId13"/>
      <w:pgSz w:w="11900" w:h="16820" w:code="9"/>
      <w:pgMar w:top="1134" w:right="276" w:bottom="1134" w:left="709" w:header="1134" w:footer="105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20" w:rsidRDefault="00FF4020">
      <w:r>
        <w:separator/>
      </w:r>
    </w:p>
  </w:endnote>
  <w:endnote w:type="continuationSeparator" w:id="0">
    <w:p w:rsidR="00FF4020" w:rsidRDefault="00FF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83" w:rsidRDefault="00184C8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84C83" w:rsidRDefault="00184C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83" w:rsidRDefault="00184C8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20" w:rsidRDefault="00FF4020">
      <w:r>
        <w:separator/>
      </w:r>
    </w:p>
  </w:footnote>
  <w:footnote w:type="continuationSeparator" w:id="0">
    <w:p w:rsidR="00FF4020" w:rsidRDefault="00FF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83" w:rsidRDefault="00184C83" w:rsidP="002353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184C83" w:rsidRDefault="00184C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83" w:rsidRDefault="00184C83" w:rsidP="005B1411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83" w:rsidRDefault="00184C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84C83" w:rsidRDefault="00184C8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83" w:rsidRDefault="00184C83" w:rsidP="006E200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607415805" r:id="rId2"/>
      </w:object>
    </w:r>
  </w:p>
  <w:p w:rsidR="00184C83" w:rsidRDefault="00184C83" w:rsidP="006E2005">
    <w:pPr>
      <w:pStyle w:val="Antrats"/>
      <w:jc w:val="center"/>
    </w:pPr>
  </w:p>
  <w:p w:rsidR="00184C83" w:rsidRDefault="00184C83" w:rsidP="006E2005">
    <w:pPr>
      <w:pStyle w:val="Antrats"/>
      <w:jc w:val="center"/>
    </w:pPr>
  </w:p>
  <w:p w:rsidR="00184C83" w:rsidRDefault="00184C83" w:rsidP="006E200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184C83" w:rsidRDefault="00184C83" w:rsidP="006E200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184C83" w:rsidRDefault="00184C83" w:rsidP="006E2005">
    <w:pPr>
      <w:pStyle w:val="Antrats"/>
      <w:jc w:val="center"/>
      <w:rPr>
        <w:b/>
        <w:sz w:val="28"/>
      </w:rPr>
    </w:pPr>
  </w:p>
  <w:p w:rsidR="00184C83" w:rsidRDefault="00184C83" w:rsidP="006E2005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0A4C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7613F"/>
    <w:multiLevelType w:val="hybridMultilevel"/>
    <w:tmpl w:val="E4BC9798"/>
    <w:lvl w:ilvl="0" w:tplc="BDCA7F88">
      <w:start w:val="16"/>
      <w:numFmt w:val="upperRoman"/>
      <w:lvlText w:val="%1."/>
      <w:lvlJc w:val="right"/>
      <w:pPr>
        <w:tabs>
          <w:tab w:val="num" w:pos="1248"/>
        </w:tabs>
        <w:ind w:left="1022" w:firstLine="113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A7B3803"/>
    <w:multiLevelType w:val="hybridMultilevel"/>
    <w:tmpl w:val="2196D524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5547C4"/>
    <w:multiLevelType w:val="hybridMultilevel"/>
    <w:tmpl w:val="0CBE158C"/>
    <w:lvl w:ilvl="0" w:tplc="A5240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7125"/>
    <w:multiLevelType w:val="hybridMultilevel"/>
    <w:tmpl w:val="4F8E7FE2"/>
    <w:lvl w:ilvl="0" w:tplc="764483BC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E81CEF"/>
    <w:multiLevelType w:val="hybridMultilevel"/>
    <w:tmpl w:val="D74E58A6"/>
    <w:lvl w:ilvl="0" w:tplc="6CC65418">
      <w:start w:val="1"/>
      <w:numFmt w:val="upperRoman"/>
      <w:pStyle w:val="Style2"/>
      <w:lvlText w:val="%1."/>
      <w:lvlJc w:val="left"/>
      <w:pPr>
        <w:ind w:left="327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9AD0D4E"/>
    <w:multiLevelType w:val="hybridMultilevel"/>
    <w:tmpl w:val="4FEEEF32"/>
    <w:lvl w:ilvl="0" w:tplc="1A4A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1277"/>
    <w:multiLevelType w:val="hybridMultilevel"/>
    <w:tmpl w:val="17EC3020"/>
    <w:lvl w:ilvl="0" w:tplc="042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A3525"/>
    <w:multiLevelType w:val="multilevel"/>
    <w:tmpl w:val="CCFEC3E4"/>
    <w:lvl w:ilvl="0">
      <w:start w:val="1"/>
      <w:numFmt w:val="upperRoman"/>
      <w:pStyle w:val="StyleListBulletTimesNewRoman12ptBoldCenteredFirstl"/>
      <w:lvlText w:val="%1."/>
      <w:lvlJc w:val="left"/>
      <w:pPr>
        <w:tabs>
          <w:tab w:val="num" w:pos="3060"/>
        </w:tabs>
        <w:ind w:left="2700" w:firstLine="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</w:lvl>
  </w:abstractNum>
  <w:abstractNum w:abstractNumId="9" w15:restartNumberingAfterBreak="0">
    <w:nsid w:val="44750FBB"/>
    <w:multiLevelType w:val="multilevel"/>
    <w:tmpl w:val="220A2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i w:val="0"/>
      </w:rPr>
    </w:lvl>
  </w:abstractNum>
  <w:abstractNum w:abstractNumId="10" w15:restartNumberingAfterBreak="0">
    <w:nsid w:val="44B7511B"/>
    <w:multiLevelType w:val="multilevel"/>
    <w:tmpl w:val="683A0E44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8" w:hanging="1800"/>
      </w:pPr>
      <w:rPr>
        <w:rFonts w:hint="default"/>
      </w:rPr>
    </w:lvl>
  </w:abstractNum>
  <w:abstractNum w:abstractNumId="11" w15:restartNumberingAfterBreak="0">
    <w:nsid w:val="45E76A2C"/>
    <w:multiLevelType w:val="hybridMultilevel"/>
    <w:tmpl w:val="A7FC15BE"/>
    <w:lvl w:ilvl="0" w:tplc="23F4A9B4">
      <w:start w:val="1"/>
      <w:numFmt w:val="decimal"/>
      <w:pStyle w:val="FM-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F6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0C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A4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ED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06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705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E7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E9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F27FC5"/>
    <w:multiLevelType w:val="multilevel"/>
    <w:tmpl w:val="ED824046"/>
    <w:lvl w:ilvl="0">
      <w:start w:val="1"/>
      <w:numFmt w:val="decimal"/>
      <w:pStyle w:val="finmingener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pStyle w:val="finminsub1"/>
      <w:lvlText w:val="%1.%2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3" w15:restartNumberingAfterBreak="0">
    <w:nsid w:val="4D4F1843"/>
    <w:multiLevelType w:val="hybridMultilevel"/>
    <w:tmpl w:val="864A60CC"/>
    <w:lvl w:ilvl="0" w:tplc="9CA8715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877051"/>
    <w:multiLevelType w:val="hybridMultilevel"/>
    <w:tmpl w:val="9D94C47A"/>
    <w:lvl w:ilvl="0" w:tplc="B86CAB20">
      <w:start w:val="3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4EAC59D9"/>
    <w:multiLevelType w:val="hybridMultilevel"/>
    <w:tmpl w:val="88AA7A2A"/>
    <w:lvl w:ilvl="0" w:tplc="2A348610">
      <w:start w:val="4"/>
      <w:numFmt w:val="upperRoman"/>
      <w:lvlText w:val="%1&gt;"/>
      <w:lvlJc w:val="left"/>
      <w:pPr>
        <w:ind w:left="1931" w:hanging="720"/>
      </w:pPr>
      <w:rPr>
        <w:rFonts w:ascii="Calibri" w:hAnsi="Calibri"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8C415D2"/>
    <w:multiLevelType w:val="hybridMultilevel"/>
    <w:tmpl w:val="AB7C4CE8"/>
    <w:lvl w:ilvl="0" w:tplc="B5F068BC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D8E5A5D"/>
    <w:multiLevelType w:val="hybridMultilevel"/>
    <w:tmpl w:val="0CBE158C"/>
    <w:lvl w:ilvl="0" w:tplc="A5240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376A"/>
    <w:multiLevelType w:val="hybridMultilevel"/>
    <w:tmpl w:val="D51E57E4"/>
    <w:lvl w:ilvl="0" w:tplc="526C5950">
      <w:start w:val="1"/>
      <w:numFmt w:val="upperRoman"/>
      <w:lvlText w:val="%1."/>
      <w:lvlJc w:val="left"/>
      <w:pPr>
        <w:ind w:left="399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352" w:hanging="360"/>
      </w:pPr>
    </w:lvl>
    <w:lvl w:ilvl="2" w:tplc="0427001B" w:tentative="1">
      <w:start w:val="1"/>
      <w:numFmt w:val="lowerRoman"/>
      <w:lvlText w:val="%3."/>
      <w:lvlJc w:val="right"/>
      <w:pPr>
        <w:ind w:left="5072" w:hanging="180"/>
      </w:pPr>
    </w:lvl>
    <w:lvl w:ilvl="3" w:tplc="0427000F" w:tentative="1">
      <w:start w:val="1"/>
      <w:numFmt w:val="decimal"/>
      <w:lvlText w:val="%4."/>
      <w:lvlJc w:val="left"/>
      <w:pPr>
        <w:ind w:left="5792" w:hanging="360"/>
      </w:pPr>
    </w:lvl>
    <w:lvl w:ilvl="4" w:tplc="04270019" w:tentative="1">
      <w:start w:val="1"/>
      <w:numFmt w:val="lowerLetter"/>
      <w:lvlText w:val="%5."/>
      <w:lvlJc w:val="left"/>
      <w:pPr>
        <w:ind w:left="6512" w:hanging="360"/>
      </w:pPr>
    </w:lvl>
    <w:lvl w:ilvl="5" w:tplc="0427001B" w:tentative="1">
      <w:start w:val="1"/>
      <w:numFmt w:val="lowerRoman"/>
      <w:lvlText w:val="%6."/>
      <w:lvlJc w:val="right"/>
      <w:pPr>
        <w:ind w:left="7232" w:hanging="180"/>
      </w:pPr>
    </w:lvl>
    <w:lvl w:ilvl="6" w:tplc="0427000F" w:tentative="1">
      <w:start w:val="1"/>
      <w:numFmt w:val="decimal"/>
      <w:lvlText w:val="%7."/>
      <w:lvlJc w:val="left"/>
      <w:pPr>
        <w:ind w:left="7952" w:hanging="360"/>
      </w:pPr>
    </w:lvl>
    <w:lvl w:ilvl="7" w:tplc="04270019" w:tentative="1">
      <w:start w:val="1"/>
      <w:numFmt w:val="lowerLetter"/>
      <w:lvlText w:val="%8."/>
      <w:lvlJc w:val="left"/>
      <w:pPr>
        <w:ind w:left="8672" w:hanging="360"/>
      </w:pPr>
    </w:lvl>
    <w:lvl w:ilvl="8" w:tplc="0427001B" w:tentative="1">
      <w:start w:val="1"/>
      <w:numFmt w:val="lowerRoman"/>
      <w:lvlText w:val="%9."/>
      <w:lvlJc w:val="right"/>
      <w:pPr>
        <w:ind w:left="9392" w:hanging="180"/>
      </w:pPr>
    </w:lvl>
  </w:abstractNum>
  <w:abstractNum w:abstractNumId="19" w15:restartNumberingAfterBreak="0">
    <w:nsid w:val="5E790362"/>
    <w:multiLevelType w:val="hybridMultilevel"/>
    <w:tmpl w:val="018EDD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242501C"/>
    <w:multiLevelType w:val="hybridMultilevel"/>
    <w:tmpl w:val="1110E7EE"/>
    <w:lvl w:ilvl="0" w:tplc="2B68B69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4FB1"/>
    <w:multiLevelType w:val="multilevel"/>
    <w:tmpl w:val="D226B4D2"/>
    <w:lvl w:ilvl="0">
      <w:start w:val="1"/>
      <w:numFmt w:val="decimal"/>
      <w:lvlText w:val="%1."/>
      <w:lvlJc w:val="left"/>
      <w:pPr>
        <w:tabs>
          <w:tab w:val="num" w:pos="57"/>
        </w:tabs>
        <w:ind w:left="284" w:firstLine="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136" w:firstLine="1304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D8E22E3"/>
    <w:multiLevelType w:val="multilevel"/>
    <w:tmpl w:val="0427001F"/>
    <w:styleLink w:val="111111"/>
    <w:lvl w:ilvl="0">
      <w:start w:val="7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1175B3A"/>
    <w:multiLevelType w:val="multilevel"/>
    <w:tmpl w:val="D3EA48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7DDA5FED"/>
    <w:multiLevelType w:val="multilevel"/>
    <w:tmpl w:val="0570F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num w:numId="1">
    <w:abstractNumId w:val="12"/>
  </w:num>
  <w:num w:numId="2">
    <w:abstractNumId w:val="22"/>
  </w:num>
  <w:num w:numId="3">
    <w:abstractNumId w:val="11"/>
  </w:num>
  <w:num w:numId="4">
    <w:abstractNumId w:val="21"/>
  </w:num>
  <w:num w:numId="5">
    <w:abstractNumId w:val="8"/>
  </w:num>
  <w:num w:numId="6">
    <w:abstractNumId w:val="1"/>
  </w:num>
  <w:num w:numId="7">
    <w:abstractNumId w:val="20"/>
  </w:num>
  <w:num w:numId="8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7"/>
          </w:tabs>
          <w:ind w:left="284" w:firstLine="0"/>
        </w:pPr>
        <w:rPr>
          <w:rFonts w:hint="default"/>
          <w:i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firstLine="0"/>
        </w:pPr>
        <w:rPr>
          <w:rFonts w:hint="default"/>
          <w:i w:val="0"/>
          <w: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9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57"/>
          </w:tabs>
          <w:ind w:left="284" w:firstLine="0"/>
        </w:pPr>
        <w:rPr>
          <w:rFonts w:hint="default"/>
          <w:i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firstLine="0"/>
        </w:pPr>
        <w:rPr>
          <w:rFonts w:hint="default"/>
          <w:i w:val="0"/>
          <w:strike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8"/>
          </w:tabs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18"/>
  </w:num>
  <w:num w:numId="12">
    <w:abstractNumId w:val="3"/>
  </w:num>
  <w:num w:numId="13">
    <w:abstractNumId w:val="13"/>
  </w:num>
  <w:num w:numId="14">
    <w:abstractNumId w:val="10"/>
  </w:num>
  <w:num w:numId="15">
    <w:abstractNumId w:val="15"/>
  </w:num>
  <w:num w:numId="16">
    <w:abstractNumId w:val="4"/>
  </w:num>
  <w:num w:numId="17">
    <w:abstractNumId w:val="23"/>
  </w:num>
  <w:num w:numId="18">
    <w:abstractNumId w:val="7"/>
  </w:num>
  <w:num w:numId="19">
    <w:abstractNumId w:val="19"/>
  </w:num>
  <w:num w:numId="20">
    <w:abstractNumId w:val="17"/>
  </w:num>
  <w:num w:numId="2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6"/>
  </w:num>
  <w:num w:numId="24">
    <w:abstractNumId w:val="14"/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A6"/>
    <w:rsid w:val="000124C3"/>
    <w:rsid w:val="000143BB"/>
    <w:rsid w:val="0002538E"/>
    <w:rsid w:val="00030915"/>
    <w:rsid w:val="0003313E"/>
    <w:rsid w:val="00041558"/>
    <w:rsid w:val="000462E7"/>
    <w:rsid w:val="00047D8D"/>
    <w:rsid w:val="00064603"/>
    <w:rsid w:val="00075FC3"/>
    <w:rsid w:val="0008753A"/>
    <w:rsid w:val="00090003"/>
    <w:rsid w:val="000A21D9"/>
    <w:rsid w:val="000A23AD"/>
    <w:rsid w:val="000B32D4"/>
    <w:rsid w:val="000B7D6F"/>
    <w:rsid w:val="000C5F03"/>
    <w:rsid w:val="000C5FB6"/>
    <w:rsid w:val="000F4295"/>
    <w:rsid w:val="00114598"/>
    <w:rsid w:val="00122341"/>
    <w:rsid w:val="00125510"/>
    <w:rsid w:val="00134C16"/>
    <w:rsid w:val="00137331"/>
    <w:rsid w:val="00177D60"/>
    <w:rsid w:val="00184C83"/>
    <w:rsid w:val="00193933"/>
    <w:rsid w:val="001B3AAA"/>
    <w:rsid w:val="001B76ED"/>
    <w:rsid w:val="001C2C13"/>
    <w:rsid w:val="001D0293"/>
    <w:rsid w:val="001D70EA"/>
    <w:rsid w:val="001D7532"/>
    <w:rsid w:val="001F76BA"/>
    <w:rsid w:val="00235347"/>
    <w:rsid w:val="0023612D"/>
    <w:rsid w:val="00236B9D"/>
    <w:rsid w:val="00240AB7"/>
    <w:rsid w:val="002517F9"/>
    <w:rsid w:val="00253DED"/>
    <w:rsid w:val="0026581B"/>
    <w:rsid w:val="00266854"/>
    <w:rsid w:val="00270E3B"/>
    <w:rsid w:val="00273EFD"/>
    <w:rsid w:val="00297C13"/>
    <w:rsid w:val="002C4BDC"/>
    <w:rsid w:val="002C4F77"/>
    <w:rsid w:val="002C5DC1"/>
    <w:rsid w:val="002D77FA"/>
    <w:rsid w:val="002E1F0E"/>
    <w:rsid w:val="00314F23"/>
    <w:rsid w:val="00323E4F"/>
    <w:rsid w:val="00324CFE"/>
    <w:rsid w:val="0034593F"/>
    <w:rsid w:val="00351953"/>
    <w:rsid w:val="003602D6"/>
    <w:rsid w:val="00373DC7"/>
    <w:rsid w:val="003B0527"/>
    <w:rsid w:val="003E107F"/>
    <w:rsid w:val="003E5497"/>
    <w:rsid w:val="003E7C74"/>
    <w:rsid w:val="00452A58"/>
    <w:rsid w:val="00462FD4"/>
    <w:rsid w:val="004657FA"/>
    <w:rsid w:val="004667C1"/>
    <w:rsid w:val="004920E4"/>
    <w:rsid w:val="004B7354"/>
    <w:rsid w:val="004C0DD9"/>
    <w:rsid w:val="004C13D6"/>
    <w:rsid w:val="004C1ADC"/>
    <w:rsid w:val="004C780F"/>
    <w:rsid w:val="004C7BB0"/>
    <w:rsid w:val="004C7D12"/>
    <w:rsid w:val="004E6B7D"/>
    <w:rsid w:val="00521E65"/>
    <w:rsid w:val="00543CB3"/>
    <w:rsid w:val="00561304"/>
    <w:rsid w:val="00566EBA"/>
    <w:rsid w:val="00572A68"/>
    <w:rsid w:val="005775AC"/>
    <w:rsid w:val="005A4973"/>
    <w:rsid w:val="005B1411"/>
    <w:rsid w:val="005B3B2B"/>
    <w:rsid w:val="006021AA"/>
    <w:rsid w:val="00602AAC"/>
    <w:rsid w:val="00603C25"/>
    <w:rsid w:val="00605FAE"/>
    <w:rsid w:val="00617BC4"/>
    <w:rsid w:val="00620F8A"/>
    <w:rsid w:val="006215C8"/>
    <w:rsid w:val="00625129"/>
    <w:rsid w:val="0069279C"/>
    <w:rsid w:val="006939F5"/>
    <w:rsid w:val="00696AF9"/>
    <w:rsid w:val="006A1228"/>
    <w:rsid w:val="006B2224"/>
    <w:rsid w:val="006B2B27"/>
    <w:rsid w:val="006C54D4"/>
    <w:rsid w:val="006E2005"/>
    <w:rsid w:val="006F5DB5"/>
    <w:rsid w:val="007220EA"/>
    <w:rsid w:val="0072535F"/>
    <w:rsid w:val="00745465"/>
    <w:rsid w:val="00752BB2"/>
    <w:rsid w:val="007576F4"/>
    <w:rsid w:val="007618B7"/>
    <w:rsid w:val="007646EF"/>
    <w:rsid w:val="00765A50"/>
    <w:rsid w:val="007702A9"/>
    <w:rsid w:val="00787B93"/>
    <w:rsid w:val="007A3735"/>
    <w:rsid w:val="007A62C3"/>
    <w:rsid w:val="007D7045"/>
    <w:rsid w:val="007E42E9"/>
    <w:rsid w:val="00805B12"/>
    <w:rsid w:val="00812E89"/>
    <w:rsid w:val="00826332"/>
    <w:rsid w:val="00837A92"/>
    <w:rsid w:val="00864641"/>
    <w:rsid w:val="008826A6"/>
    <w:rsid w:val="008A375A"/>
    <w:rsid w:val="008B2FFC"/>
    <w:rsid w:val="008B7998"/>
    <w:rsid w:val="00905B5F"/>
    <w:rsid w:val="009166AC"/>
    <w:rsid w:val="009172C8"/>
    <w:rsid w:val="009462CF"/>
    <w:rsid w:val="0095061A"/>
    <w:rsid w:val="00953A24"/>
    <w:rsid w:val="0097653E"/>
    <w:rsid w:val="00977B71"/>
    <w:rsid w:val="009822DD"/>
    <w:rsid w:val="009974E6"/>
    <w:rsid w:val="009A524F"/>
    <w:rsid w:val="009A6822"/>
    <w:rsid w:val="009B1692"/>
    <w:rsid w:val="009E32CF"/>
    <w:rsid w:val="00A063DC"/>
    <w:rsid w:val="00A161E9"/>
    <w:rsid w:val="00A53DD9"/>
    <w:rsid w:val="00A72DCC"/>
    <w:rsid w:val="00A76CC6"/>
    <w:rsid w:val="00AA3D92"/>
    <w:rsid w:val="00AB05D8"/>
    <w:rsid w:val="00AB0CBA"/>
    <w:rsid w:val="00AC2F9E"/>
    <w:rsid w:val="00AC54FD"/>
    <w:rsid w:val="00AD4116"/>
    <w:rsid w:val="00AE1BE6"/>
    <w:rsid w:val="00AE3045"/>
    <w:rsid w:val="00AE7B91"/>
    <w:rsid w:val="00AF5DCD"/>
    <w:rsid w:val="00B1447C"/>
    <w:rsid w:val="00B151DF"/>
    <w:rsid w:val="00B1685B"/>
    <w:rsid w:val="00B239EE"/>
    <w:rsid w:val="00B25B04"/>
    <w:rsid w:val="00B27716"/>
    <w:rsid w:val="00B313A3"/>
    <w:rsid w:val="00B43F79"/>
    <w:rsid w:val="00B45887"/>
    <w:rsid w:val="00B518AF"/>
    <w:rsid w:val="00B73885"/>
    <w:rsid w:val="00B80821"/>
    <w:rsid w:val="00BA7AC7"/>
    <w:rsid w:val="00BB4E8A"/>
    <w:rsid w:val="00BC2750"/>
    <w:rsid w:val="00BD3A96"/>
    <w:rsid w:val="00BE6D0A"/>
    <w:rsid w:val="00BF2EAD"/>
    <w:rsid w:val="00BF4259"/>
    <w:rsid w:val="00BF491E"/>
    <w:rsid w:val="00C15D6E"/>
    <w:rsid w:val="00C327F3"/>
    <w:rsid w:val="00C57C9E"/>
    <w:rsid w:val="00C954E4"/>
    <w:rsid w:val="00C97EEF"/>
    <w:rsid w:val="00CC3CF5"/>
    <w:rsid w:val="00D33B74"/>
    <w:rsid w:val="00D44329"/>
    <w:rsid w:val="00D5798F"/>
    <w:rsid w:val="00D7071E"/>
    <w:rsid w:val="00D845CE"/>
    <w:rsid w:val="00D90145"/>
    <w:rsid w:val="00DA68B1"/>
    <w:rsid w:val="00DD16B5"/>
    <w:rsid w:val="00E10028"/>
    <w:rsid w:val="00E132B5"/>
    <w:rsid w:val="00E32705"/>
    <w:rsid w:val="00E41DEF"/>
    <w:rsid w:val="00E513C4"/>
    <w:rsid w:val="00E6146E"/>
    <w:rsid w:val="00E6590F"/>
    <w:rsid w:val="00E83B3A"/>
    <w:rsid w:val="00EA55A2"/>
    <w:rsid w:val="00EA697A"/>
    <w:rsid w:val="00EC6674"/>
    <w:rsid w:val="00ED0AC0"/>
    <w:rsid w:val="00EF3563"/>
    <w:rsid w:val="00EF5205"/>
    <w:rsid w:val="00F01D74"/>
    <w:rsid w:val="00F01E46"/>
    <w:rsid w:val="00F02692"/>
    <w:rsid w:val="00F11DDE"/>
    <w:rsid w:val="00F13D32"/>
    <w:rsid w:val="00F1442C"/>
    <w:rsid w:val="00F26AD3"/>
    <w:rsid w:val="00F45DA6"/>
    <w:rsid w:val="00F473B8"/>
    <w:rsid w:val="00F538C1"/>
    <w:rsid w:val="00F577EF"/>
    <w:rsid w:val="00F74AAC"/>
    <w:rsid w:val="00F84372"/>
    <w:rsid w:val="00FA284E"/>
    <w:rsid w:val="00FD6BD4"/>
    <w:rsid w:val="00FE59CC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8DD57"/>
  <w15:docId w15:val="{3C287756-4923-4027-A472-3B29054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aliases w:val="1"/>
    <w:basedOn w:val="prastasis"/>
    <w:next w:val="prastasis"/>
    <w:link w:val="Antrat1Diagrama"/>
    <w:uiPriority w:val="99"/>
    <w:qFormat/>
    <w:rsid w:val="00064603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64603"/>
    <w:pPr>
      <w:keepNext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64603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64603"/>
    <w:pPr>
      <w:keepNext/>
      <w:tabs>
        <w:tab w:val="num" w:pos="864"/>
      </w:tabs>
      <w:spacing w:after="200" w:line="240" w:lineRule="atLeast"/>
      <w:ind w:left="864" w:hanging="864"/>
      <w:outlineLvl w:val="3"/>
    </w:pPr>
    <w:rPr>
      <w:i/>
      <w:snapToGrid w:val="0"/>
      <w:lang w:val="en-GB"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64603"/>
    <w:pPr>
      <w:keepNext/>
      <w:tabs>
        <w:tab w:val="num" w:pos="1008"/>
      </w:tabs>
      <w:ind w:left="1008" w:hanging="1008"/>
      <w:jc w:val="center"/>
      <w:outlineLvl w:val="4"/>
    </w:pPr>
    <w:rPr>
      <w:b/>
      <w:i/>
      <w:snapToGrid w:val="0"/>
      <w:sz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64603"/>
    <w:pPr>
      <w:keepNext/>
      <w:autoSpaceDE w:val="0"/>
      <w:autoSpaceDN w:val="0"/>
      <w:adjustRightInd w:val="0"/>
      <w:ind w:hanging="180"/>
      <w:outlineLvl w:val="5"/>
    </w:pPr>
    <w:rPr>
      <w:rFonts w:ascii="Arial" w:hAnsi="Arial" w:cs="Arial"/>
      <w:b/>
      <w:bCs/>
      <w:snapToGrid w:val="0"/>
      <w:lang w:val="en-US"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64603"/>
    <w:pPr>
      <w:keepNext/>
      <w:autoSpaceDE w:val="0"/>
      <w:autoSpaceDN w:val="0"/>
      <w:adjustRightInd w:val="0"/>
      <w:ind w:hanging="360"/>
      <w:outlineLvl w:val="6"/>
    </w:pPr>
    <w:rPr>
      <w:rFonts w:ascii="Arial" w:hAnsi="Arial" w:cs="Arial"/>
      <w:b/>
      <w:bCs/>
      <w:snapToGrid w:val="0"/>
      <w:lang w:val="en-GB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64603"/>
    <w:pPr>
      <w:keepNext/>
      <w:tabs>
        <w:tab w:val="num" w:pos="1440"/>
      </w:tabs>
      <w:ind w:left="1440" w:hanging="1440"/>
      <w:jc w:val="both"/>
      <w:outlineLvl w:val="7"/>
    </w:pPr>
    <w:rPr>
      <w:rFonts w:ascii="Arial" w:hAnsi="Arial" w:cs="Arial"/>
      <w:b/>
      <w:bCs/>
      <w:snapToGrid w:val="0"/>
      <w:color w:val="000000"/>
      <w:sz w:val="18"/>
      <w:szCs w:val="24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64603"/>
    <w:pPr>
      <w:keepNext/>
      <w:widowControl w:val="0"/>
      <w:ind w:firstLine="720"/>
      <w:jc w:val="both"/>
      <w:outlineLvl w:val="8"/>
    </w:pPr>
    <w:rPr>
      <w:rFonts w:ascii="Arial" w:hAnsi="Arial"/>
      <w:b/>
      <w:bCs/>
      <w:snapToGrid w:val="0"/>
      <w:sz w:val="18"/>
      <w:u w:val="single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character" w:customStyle="1" w:styleId="Antrat1Diagrama">
    <w:name w:val="Antraštė 1 Diagrama"/>
    <w:aliases w:val="1 Diagrama"/>
    <w:basedOn w:val="Numatytasispastraiposriftas"/>
    <w:link w:val="Antrat1"/>
    <w:uiPriority w:val="99"/>
    <w:rsid w:val="00064603"/>
    <w:rPr>
      <w:rFonts w:ascii="Arial" w:hAnsi="Arial" w:cs="Arial"/>
      <w:b/>
      <w:bCs/>
      <w:snapToGrid w:val="0"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064603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64603"/>
    <w:rPr>
      <w:rFonts w:ascii="Arial" w:hAnsi="Arial" w:cs="Arial"/>
      <w:b/>
      <w:bCs/>
      <w:snapToGrid w:val="0"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64603"/>
    <w:rPr>
      <w:i/>
      <w:snapToGrid w:val="0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64603"/>
    <w:rPr>
      <w:b/>
      <w:i/>
      <w:snapToGrid w:val="0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64603"/>
    <w:rPr>
      <w:rFonts w:ascii="Arial" w:hAnsi="Arial" w:cs="Arial"/>
      <w:b/>
      <w:bCs/>
      <w:snapToGrid w:val="0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64603"/>
    <w:rPr>
      <w:rFonts w:ascii="Arial" w:hAnsi="Arial" w:cs="Arial"/>
      <w:b/>
      <w:bCs/>
      <w:snapToGrid w:val="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64603"/>
    <w:rPr>
      <w:rFonts w:ascii="Arial" w:hAnsi="Arial" w:cs="Arial"/>
      <w:b/>
      <w:bCs/>
      <w:snapToGrid w:val="0"/>
      <w:color w:val="000000"/>
      <w:sz w:val="18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64603"/>
    <w:rPr>
      <w:rFonts w:ascii="Arial" w:hAnsi="Arial"/>
      <w:b/>
      <w:bCs/>
      <w:snapToGrid w:val="0"/>
      <w:sz w:val="18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064603"/>
    <w:pPr>
      <w:autoSpaceDE w:val="0"/>
      <w:autoSpaceDN w:val="0"/>
      <w:adjustRightInd w:val="0"/>
    </w:pPr>
    <w:rPr>
      <w:rFonts w:ascii="Arial" w:hAnsi="Arial" w:cs="Arial"/>
      <w:snapToGrid w:val="0"/>
      <w:lang w:val="en-US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064603"/>
    <w:rPr>
      <w:rFonts w:ascii="Arial" w:hAnsi="Arial" w:cs="Arial"/>
      <w:snapToGrid w:val="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064603"/>
    <w:pPr>
      <w:autoSpaceDE w:val="0"/>
      <w:autoSpaceDN w:val="0"/>
      <w:adjustRightInd w:val="0"/>
    </w:pPr>
    <w:rPr>
      <w:rFonts w:ascii="Arial" w:hAnsi="Arial" w:cs="Arial"/>
      <w:snapToGrid w:val="0"/>
      <w:sz w:val="18"/>
      <w:lang w:val="en-GB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64603"/>
    <w:rPr>
      <w:rFonts w:ascii="Arial" w:hAnsi="Arial" w:cs="Arial"/>
      <w:snapToGrid w:val="0"/>
      <w:sz w:val="18"/>
      <w:lang w:val="en-GB"/>
    </w:rPr>
  </w:style>
  <w:style w:type="paragraph" w:customStyle="1" w:styleId="aatitraukt">
    <w:name w:val="a) atitraukt"/>
    <w:uiPriority w:val="99"/>
    <w:rsid w:val="00064603"/>
    <w:pPr>
      <w:widowControl w:val="0"/>
      <w:tabs>
        <w:tab w:val="left" w:pos="737"/>
      </w:tabs>
      <w:ind w:left="737" w:hanging="340"/>
      <w:jc w:val="both"/>
    </w:pPr>
    <w:rPr>
      <w:snapToGrid w:val="0"/>
      <w:sz w:val="24"/>
      <w:szCs w:val="24"/>
      <w:lang w:val="en-US" w:eastAsia="en-US"/>
    </w:rPr>
  </w:style>
  <w:style w:type="paragraph" w:customStyle="1" w:styleId="1ai">
    <w:name w:val="1)  a)  (i)"/>
    <w:uiPriority w:val="99"/>
    <w:rsid w:val="00064603"/>
    <w:pPr>
      <w:widowControl w:val="0"/>
      <w:tabs>
        <w:tab w:val="left" w:pos="340"/>
        <w:tab w:val="left" w:pos="737"/>
        <w:tab w:val="left" w:pos="1106"/>
      </w:tabs>
      <w:ind w:left="1128" w:hanging="1128"/>
      <w:jc w:val="both"/>
    </w:pPr>
    <w:rPr>
      <w:snapToGrid w:val="0"/>
      <w:sz w:val="24"/>
      <w:szCs w:val="24"/>
      <w:lang w:val="en-US" w:eastAsia="en-US"/>
    </w:rPr>
  </w:style>
  <w:style w:type="paragraph" w:styleId="Turinys1">
    <w:name w:val="toc 1"/>
    <w:basedOn w:val="prastasis"/>
    <w:next w:val="prastasis"/>
    <w:autoRedefine/>
    <w:uiPriority w:val="99"/>
    <w:rsid w:val="00064603"/>
    <w:pPr>
      <w:tabs>
        <w:tab w:val="left" w:pos="360"/>
        <w:tab w:val="right" w:leader="dot" w:pos="9628"/>
      </w:tabs>
    </w:pPr>
    <w:rPr>
      <w:rFonts w:cs="Arial"/>
      <w:b/>
      <w:snapToGrid w:val="0"/>
      <w:sz w:val="28"/>
      <w:szCs w:val="16"/>
      <w:lang w:eastAsia="lt-LT"/>
    </w:rPr>
  </w:style>
  <w:style w:type="paragraph" w:styleId="Turinys2">
    <w:name w:val="toc 2"/>
    <w:basedOn w:val="prastasis"/>
    <w:next w:val="prastasis"/>
    <w:autoRedefine/>
    <w:uiPriority w:val="99"/>
    <w:rsid w:val="00064603"/>
    <w:pPr>
      <w:tabs>
        <w:tab w:val="left" w:pos="0"/>
        <w:tab w:val="left" w:pos="720"/>
        <w:tab w:val="right" w:leader="dot" w:pos="9628"/>
      </w:tabs>
      <w:ind w:left="180" w:firstLine="360"/>
    </w:pPr>
    <w:rPr>
      <w:rFonts w:cs="Arial"/>
      <w:b/>
      <w:snapToGrid w:val="0"/>
      <w:sz w:val="24"/>
      <w:szCs w:val="16"/>
      <w:lang w:eastAsia="lt-LT"/>
    </w:rPr>
  </w:style>
  <w:style w:type="paragraph" w:styleId="Turinys3">
    <w:name w:val="toc 3"/>
    <w:basedOn w:val="prastasis"/>
    <w:next w:val="prastasis"/>
    <w:autoRedefine/>
    <w:uiPriority w:val="99"/>
    <w:rsid w:val="00064603"/>
    <w:pPr>
      <w:tabs>
        <w:tab w:val="left" w:pos="0"/>
        <w:tab w:val="right" w:leader="dot" w:pos="9628"/>
      </w:tabs>
      <w:ind w:left="360" w:firstLine="180"/>
    </w:pPr>
    <w:rPr>
      <w:rFonts w:cs="Arial"/>
      <w:snapToGrid w:val="0"/>
      <w:sz w:val="24"/>
      <w:szCs w:val="16"/>
      <w:lang w:eastAsia="lt-LT"/>
    </w:rPr>
  </w:style>
  <w:style w:type="character" w:customStyle="1" w:styleId="PoratDiagrama">
    <w:name w:val="Poraštė Diagrama"/>
    <w:link w:val="Porat"/>
    <w:uiPriority w:val="99"/>
    <w:rsid w:val="00064603"/>
    <w:rPr>
      <w:lang w:eastAsia="ru-RU"/>
    </w:rPr>
  </w:style>
  <w:style w:type="paragraph" w:styleId="Debesliotekstas">
    <w:name w:val="Balloon Text"/>
    <w:basedOn w:val="prastasis"/>
    <w:link w:val="DebesliotekstasDiagrama"/>
    <w:uiPriority w:val="99"/>
    <w:rsid w:val="00064603"/>
    <w:rPr>
      <w:rFonts w:ascii="Tahoma" w:hAnsi="Tahoma" w:cs="Tahoma"/>
      <w:snapToGrid w:val="0"/>
      <w:sz w:val="24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64603"/>
    <w:rPr>
      <w:rFonts w:ascii="Tahoma" w:hAnsi="Tahoma" w:cs="Tahoma"/>
      <w:snapToGrid w:val="0"/>
      <w:sz w:val="24"/>
      <w:szCs w:val="16"/>
    </w:rPr>
  </w:style>
  <w:style w:type="paragraph" w:customStyle="1" w:styleId="finmingeneral">
    <w:name w:val="finmin general"/>
    <w:basedOn w:val="prastasis"/>
    <w:uiPriority w:val="99"/>
    <w:rsid w:val="00064603"/>
    <w:pPr>
      <w:widowControl w:val="0"/>
      <w:numPr>
        <w:numId w:val="1"/>
      </w:numPr>
      <w:tabs>
        <w:tab w:val="left" w:pos="360"/>
      </w:tabs>
      <w:autoSpaceDE w:val="0"/>
      <w:autoSpaceDN w:val="0"/>
      <w:adjustRightInd w:val="0"/>
      <w:spacing w:before="240" w:line="320" w:lineRule="atLeast"/>
      <w:jc w:val="both"/>
    </w:pPr>
    <w:rPr>
      <w:snapToGrid w:val="0"/>
      <w:sz w:val="24"/>
      <w:szCs w:val="24"/>
      <w:lang w:eastAsia="lt-LT"/>
    </w:rPr>
  </w:style>
  <w:style w:type="paragraph" w:customStyle="1" w:styleId="finminsub1">
    <w:name w:val="finmin sub 1"/>
    <w:basedOn w:val="finmingeneral"/>
    <w:uiPriority w:val="99"/>
    <w:rsid w:val="00064603"/>
    <w:pPr>
      <w:numPr>
        <w:ilvl w:val="1"/>
      </w:numPr>
      <w:tabs>
        <w:tab w:val="clear" w:pos="360"/>
      </w:tabs>
    </w:pPr>
  </w:style>
  <w:style w:type="character" w:styleId="Komentaronuoroda">
    <w:name w:val="annotation reference"/>
    <w:uiPriority w:val="99"/>
    <w:rsid w:val="000646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064603"/>
    <w:rPr>
      <w:rFonts w:cs="Arial"/>
      <w:snapToGrid w:val="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64603"/>
    <w:rPr>
      <w:rFonts w:cs="Arial"/>
      <w:snapToGrid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646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64603"/>
    <w:rPr>
      <w:rFonts w:cs="Arial"/>
      <w:b/>
      <w:bCs/>
      <w:snapToGrid w:val="0"/>
    </w:rPr>
  </w:style>
  <w:style w:type="character" w:customStyle="1" w:styleId="BoldItalic">
    <w:name w:val="Bold Italic"/>
    <w:uiPriority w:val="99"/>
    <w:rsid w:val="00064603"/>
    <w:rPr>
      <w:b/>
      <w:bCs/>
      <w:i/>
      <w:iCs/>
    </w:rPr>
  </w:style>
  <w:style w:type="paragraph" w:customStyle="1" w:styleId="CM16">
    <w:name w:val="CM16"/>
    <w:basedOn w:val="prastasis"/>
    <w:next w:val="prastasis"/>
    <w:uiPriority w:val="99"/>
    <w:rsid w:val="00064603"/>
    <w:pPr>
      <w:widowControl w:val="0"/>
      <w:autoSpaceDE w:val="0"/>
      <w:autoSpaceDN w:val="0"/>
      <w:adjustRightInd w:val="0"/>
      <w:spacing w:after="243"/>
    </w:pPr>
    <w:rPr>
      <w:snapToGrid w:val="0"/>
      <w:sz w:val="24"/>
      <w:szCs w:val="24"/>
      <w:lang w:val="en-US" w:eastAsia="lt-LT"/>
    </w:rPr>
  </w:style>
  <w:style w:type="paragraph" w:customStyle="1" w:styleId="Pagrindinistekstas1">
    <w:name w:val="Pagrindinis tekstas1"/>
    <w:uiPriority w:val="99"/>
    <w:rsid w:val="00064603"/>
    <w:pPr>
      <w:widowControl w:val="0"/>
      <w:tabs>
        <w:tab w:val="left" w:pos="397"/>
      </w:tabs>
      <w:ind w:left="397" w:hanging="397"/>
      <w:jc w:val="both"/>
    </w:pPr>
    <w:rPr>
      <w:snapToGrid w:val="0"/>
      <w:color w:val="000000"/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064603"/>
    <w:pPr>
      <w:spacing w:after="120"/>
    </w:pPr>
    <w:rPr>
      <w:snapToGrid w:val="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64603"/>
    <w:rPr>
      <w:snapToGrid w:val="0"/>
      <w:lang w:val="en-US"/>
    </w:rPr>
  </w:style>
  <w:style w:type="table" w:styleId="Lentelstinklelis">
    <w:name w:val="Table Grid"/>
    <w:basedOn w:val="prastojilentel"/>
    <w:uiPriority w:val="59"/>
    <w:rsid w:val="00064603"/>
    <w:rPr>
      <w:bCs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prastasis"/>
    <w:next w:val="prastasis"/>
    <w:uiPriority w:val="99"/>
    <w:rsid w:val="00064603"/>
    <w:pPr>
      <w:widowControl w:val="0"/>
      <w:autoSpaceDE w:val="0"/>
      <w:autoSpaceDN w:val="0"/>
      <w:adjustRightInd w:val="0"/>
      <w:spacing w:after="348"/>
    </w:pPr>
    <w:rPr>
      <w:snapToGrid w:val="0"/>
      <w:sz w:val="24"/>
      <w:szCs w:val="24"/>
      <w:lang w:val="en-US" w:eastAsia="lt-LT"/>
    </w:rPr>
  </w:style>
  <w:style w:type="character" w:customStyle="1" w:styleId="AntratsDiagrama">
    <w:name w:val="Antraštės Diagrama"/>
    <w:link w:val="Antrats"/>
    <w:uiPriority w:val="99"/>
    <w:rsid w:val="00064603"/>
    <w:rPr>
      <w:lang w:eastAsia="ru-RU"/>
    </w:rPr>
  </w:style>
  <w:style w:type="paragraph" w:styleId="Sraas2">
    <w:name w:val="List 2"/>
    <w:basedOn w:val="prastasis"/>
    <w:uiPriority w:val="99"/>
    <w:rsid w:val="00064603"/>
    <w:pPr>
      <w:ind w:left="566" w:hanging="283"/>
    </w:pPr>
    <w:rPr>
      <w:rFonts w:cs="Arial"/>
      <w:snapToGrid w:val="0"/>
      <w:sz w:val="24"/>
      <w:szCs w:val="16"/>
      <w:lang w:eastAsia="lt-LT"/>
    </w:rPr>
  </w:style>
  <w:style w:type="paragraph" w:styleId="Sraas3">
    <w:name w:val="List 3"/>
    <w:basedOn w:val="prastasis"/>
    <w:uiPriority w:val="99"/>
    <w:rsid w:val="00064603"/>
    <w:pPr>
      <w:ind w:left="849" w:hanging="283"/>
    </w:pPr>
    <w:rPr>
      <w:rFonts w:cs="Arial"/>
      <w:snapToGrid w:val="0"/>
      <w:sz w:val="24"/>
      <w:szCs w:val="16"/>
      <w:lang w:eastAsia="lt-LT"/>
    </w:rPr>
  </w:style>
  <w:style w:type="paragraph" w:styleId="Sraas4">
    <w:name w:val="List 4"/>
    <w:basedOn w:val="prastasis"/>
    <w:uiPriority w:val="99"/>
    <w:rsid w:val="00064603"/>
    <w:pPr>
      <w:ind w:left="1132" w:hanging="283"/>
    </w:pPr>
    <w:rPr>
      <w:rFonts w:cs="Arial"/>
      <w:snapToGrid w:val="0"/>
      <w:sz w:val="24"/>
      <w:szCs w:val="16"/>
      <w:lang w:eastAsia="lt-LT"/>
    </w:rPr>
  </w:style>
  <w:style w:type="paragraph" w:styleId="Sraas5">
    <w:name w:val="List 5"/>
    <w:basedOn w:val="prastasis"/>
    <w:uiPriority w:val="99"/>
    <w:rsid w:val="00064603"/>
    <w:pPr>
      <w:ind w:left="1415" w:hanging="283"/>
    </w:pPr>
    <w:rPr>
      <w:rFonts w:cs="Arial"/>
      <w:snapToGrid w:val="0"/>
      <w:sz w:val="24"/>
      <w:szCs w:val="16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rsid w:val="00064603"/>
    <w:pPr>
      <w:shd w:val="clear" w:color="auto" w:fill="000080"/>
    </w:pPr>
    <w:rPr>
      <w:rFonts w:ascii="Tahoma" w:hAnsi="Tahoma" w:cs="Tahoma"/>
      <w:snapToGrid w:val="0"/>
      <w:sz w:val="24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064603"/>
    <w:rPr>
      <w:rFonts w:ascii="Tahoma" w:hAnsi="Tahoma" w:cs="Tahoma"/>
      <w:snapToGrid w:val="0"/>
      <w:sz w:val="24"/>
      <w:szCs w:val="16"/>
      <w:shd w:val="clear" w:color="auto" w:fill="000080"/>
    </w:rPr>
  </w:style>
  <w:style w:type="numbering" w:styleId="111111">
    <w:name w:val="Outline List 2"/>
    <w:aliases w:val="1 / 1.1"/>
    <w:basedOn w:val="Sraonra"/>
    <w:uiPriority w:val="99"/>
    <w:rsid w:val="00064603"/>
    <w:pPr>
      <w:numPr>
        <w:numId w:val="2"/>
      </w:numPr>
    </w:pPr>
  </w:style>
  <w:style w:type="paragraph" w:customStyle="1" w:styleId="CharChar">
    <w:name w:val="Char Char"/>
    <w:basedOn w:val="prastasis"/>
    <w:uiPriority w:val="99"/>
    <w:rsid w:val="00064603"/>
    <w:pPr>
      <w:spacing w:after="160" w:line="240" w:lineRule="exact"/>
    </w:pPr>
    <w:rPr>
      <w:rFonts w:ascii="Tahoma" w:hAnsi="Tahoma"/>
      <w:snapToGrid w:val="0"/>
      <w:lang w:val="en-US" w:eastAsia="lt-LT"/>
    </w:rPr>
  </w:style>
  <w:style w:type="paragraph" w:styleId="Sraassuenkleliais">
    <w:name w:val="List Bullet"/>
    <w:basedOn w:val="prastasis"/>
    <w:autoRedefine/>
    <w:rsid w:val="0026581B"/>
    <w:pPr>
      <w:tabs>
        <w:tab w:val="left" w:pos="329"/>
        <w:tab w:val="left" w:pos="1560"/>
      </w:tabs>
      <w:ind w:right="-105"/>
      <w:jc w:val="center"/>
    </w:pPr>
    <w:rPr>
      <w:snapToGrid w:val="0"/>
      <w:sz w:val="24"/>
      <w:szCs w:val="24"/>
      <w:lang w:eastAsia="lt-LT"/>
    </w:rPr>
  </w:style>
  <w:style w:type="character" w:styleId="HTMLspausdinimomainl">
    <w:name w:val="HTML Typewriter"/>
    <w:uiPriority w:val="99"/>
    <w:rsid w:val="00064603"/>
    <w:rPr>
      <w:rFonts w:ascii="Courier New" w:eastAsia="Times New Roman" w:hAnsi="Courier New" w:cs="TimesNewRoman,Bold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6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 w:val="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64603"/>
    <w:rPr>
      <w:rFonts w:ascii="Courier New" w:hAnsi="Courier New"/>
      <w:snapToGrid w:val="0"/>
    </w:rPr>
  </w:style>
  <w:style w:type="paragraph" w:customStyle="1" w:styleId="statymopavad">
    <w:name w:val="statymopavad"/>
    <w:basedOn w:val="prastasis"/>
    <w:uiPriority w:val="99"/>
    <w:rsid w:val="00064603"/>
    <w:pP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character" w:customStyle="1" w:styleId="datametai">
    <w:name w:val="datametai"/>
    <w:uiPriority w:val="99"/>
    <w:rsid w:val="00064603"/>
  </w:style>
  <w:style w:type="character" w:customStyle="1" w:styleId="datamnuo">
    <w:name w:val="datamnuo"/>
    <w:uiPriority w:val="99"/>
    <w:rsid w:val="00064603"/>
  </w:style>
  <w:style w:type="character" w:customStyle="1" w:styleId="datadiena">
    <w:name w:val="datadiena"/>
    <w:uiPriority w:val="99"/>
    <w:rsid w:val="00064603"/>
  </w:style>
  <w:style w:type="character" w:customStyle="1" w:styleId="statymonr">
    <w:name w:val="statymonr"/>
    <w:uiPriority w:val="99"/>
    <w:rsid w:val="00064603"/>
  </w:style>
  <w:style w:type="paragraph" w:customStyle="1" w:styleId="FR1">
    <w:name w:val="FR1"/>
    <w:uiPriority w:val="99"/>
    <w:rsid w:val="00064603"/>
    <w:pPr>
      <w:widowControl w:val="0"/>
      <w:ind w:left="680"/>
    </w:pPr>
    <w:rPr>
      <w:snapToGrid w:val="0"/>
      <w:sz w:val="22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064603"/>
    <w:rPr>
      <w:snapToGrid w:val="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64603"/>
    <w:rPr>
      <w:snapToGrid w:val="0"/>
    </w:rPr>
  </w:style>
  <w:style w:type="character" w:styleId="Puslapioinaosnuoroda">
    <w:name w:val="footnote reference"/>
    <w:uiPriority w:val="99"/>
    <w:rsid w:val="00064603"/>
    <w:rPr>
      <w:vertAlign w:val="superscript"/>
    </w:rPr>
  </w:style>
  <w:style w:type="paragraph" w:customStyle="1" w:styleId="DefinitionTerm">
    <w:name w:val="Definition Term"/>
    <w:basedOn w:val="prastasis"/>
    <w:next w:val="prastasis"/>
    <w:uiPriority w:val="99"/>
    <w:rsid w:val="00064603"/>
    <w:pPr>
      <w:widowControl w:val="0"/>
    </w:pPr>
    <w:rPr>
      <w:snapToGrid w:val="0"/>
      <w:sz w:val="24"/>
      <w:lang w:val="en-AU" w:eastAsia="lt-LT"/>
    </w:rPr>
  </w:style>
  <w:style w:type="paragraph" w:customStyle="1" w:styleId="FM-Heading2">
    <w:name w:val="FM-Heading 2"/>
    <w:basedOn w:val="Antrat2"/>
    <w:uiPriority w:val="99"/>
    <w:rsid w:val="00064603"/>
    <w:p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</w:style>
  <w:style w:type="paragraph" w:customStyle="1" w:styleId="FM-Heading1">
    <w:name w:val="FM-Heading 1"/>
    <w:basedOn w:val="Antrat1"/>
    <w:uiPriority w:val="99"/>
    <w:rsid w:val="00064603"/>
    <w:pPr>
      <w:numPr>
        <w:numId w:val="3"/>
      </w:numPr>
      <w:tabs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  <w:szCs w:val="28"/>
      <w:lang w:val="pt-BR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064603"/>
    <w:pPr>
      <w:ind w:left="1134" w:hanging="425"/>
      <w:jc w:val="both"/>
    </w:pPr>
    <w:rPr>
      <w:snapToGrid w:val="0"/>
      <w:sz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4603"/>
    <w:rPr>
      <w:snapToGrid w:val="0"/>
      <w:sz w:val="24"/>
    </w:rPr>
  </w:style>
  <w:style w:type="paragraph" w:customStyle="1" w:styleId="NormalAA">
    <w:name w:val="Normal AA"/>
    <w:basedOn w:val="prastasis"/>
    <w:autoRedefine/>
    <w:uiPriority w:val="99"/>
    <w:rsid w:val="00064603"/>
    <w:pPr>
      <w:tabs>
        <w:tab w:val="num" w:pos="360"/>
        <w:tab w:val="center" w:pos="4819"/>
        <w:tab w:val="right" w:pos="9638"/>
      </w:tabs>
      <w:ind w:left="709"/>
    </w:pPr>
    <w:rPr>
      <w:rFonts w:ascii="Arial" w:hAnsi="Arial"/>
      <w:snapToGrid w:val="0"/>
      <w:sz w:val="18"/>
      <w:lang w:eastAsia="lt-LT"/>
    </w:rPr>
  </w:style>
  <w:style w:type="paragraph" w:customStyle="1" w:styleId="Hipersaitas1">
    <w:name w:val="Hipersaitas1"/>
    <w:basedOn w:val="prastasis"/>
    <w:uiPriority w:val="99"/>
    <w:rsid w:val="00064603"/>
    <w:pP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paragraph" w:customStyle="1" w:styleId="LentaLEFT">
    <w:name w:val="Lenta LEFT"/>
    <w:basedOn w:val="Pagrindinistekstas"/>
    <w:uiPriority w:val="99"/>
    <w:rsid w:val="00064603"/>
    <w:pPr>
      <w:suppressAutoHyphens/>
      <w:autoSpaceDE w:val="0"/>
      <w:autoSpaceDN w:val="0"/>
      <w:adjustRightInd w:val="0"/>
      <w:spacing w:after="0" w:line="297" w:lineRule="auto"/>
    </w:pPr>
    <w:rPr>
      <w:color w:val="000000"/>
      <w:lang w:val="en-GB"/>
    </w:rPr>
  </w:style>
  <w:style w:type="paragraph" w:customStyle="1" w:styleId="bodytext">
    <w:name w:val="bodytext"/>
    <w:basedOn w:val="prastasis"/>
    <w:uiPriority w:val="99"/>
    <w:rsid w:val="00064603"/>
    <w:pP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paragraph" w:customStyle="1" w:styleId="StyleListBulletTimesNewRoman12ptBoldCenteredFirstl">
    <w:name w:val="Style List Bullet + Times New Roman 12 pt Bold Centered First l..."/>
    <w:basedOn w:val="Sraassuenkleliais"/>
    <w:uiPriority w:val="99"/>
    <w:rsid w:val="00064603"/>
    <w:pPr>
      <w:numPr>
        <w:numId w:val="5"/>
      </w:numPr>
    </w:pPr>
    <w:rPr>
      <w:b/>
      <w:bCs/>
      <w:snapToGrid/>
      <w:szCs w:val="16"/>
    </w:rPr>
  </w:style>
  <w:style w:type="paragraph" w:styleId="Antrat">
    <w:name w:val="caption"/>
    <w:basedOn w:val="prastasis"/>
    <w:next w:val="prastasis"/>
    <w:uiPriority w:val="99"/>
    <w:qFormat/>
    <w:rsid w:val="00064603"/>
    <w:rPr>
      <w:rFonts w:ascii="TimesLT" w:hAnsi="TimesLT"/>
      <w:b/>
      <w:bCs/>
      <w:snapToGrid w:val="0"/>
      <w:lang w:eastAsia="lt-LT"/>
    </w:rPr>
  </w:style>
  <w:style w:type="paragraph" w:customStyle="1" w:styleId="centrbold">
    <w:name w:val="centrbold"/>
    <w:basedOn w:val="prastasis"/>
    <w:uiPriority w:val="99"/>
    <w:rsid w:val="00064603"/>
    <w:pP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paragraph" w:customStyle="1" w:styleId="xl65">
    <w:name w:val="xl65"/>
    <w:basedOn w:val="prastasis"/>
    <w:uiPriority w:val="99"/>
    <w:rsid w:val="00064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paragraph" w:customStyle="1" w:styleId="xl66">
    <w:name w:val="xl66"/>
    <w:basedOn w:val="prastasis"/>
    <w:uiPriority w:val="99"/>
    <w:rsid w:val="00064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paragraph" w:customStyle="1" w:styleId="xl67">
    <w:name w:val="xl67"/>
    <w:basedOn w:val="prastasis"/>
    <w:uiPriority w:val="99"/>
    <w:rsid w:val="00064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 w:val="0"/>
      <w:sz w:val="24"/>
      <w:szCs w:val="24"/>
      <w:lang w:eastAsia="lt-LT"/>
    </w:rPr>
  </w:style>
  <w:style w:type="paragraph" w:customStyle="1" w:styleId="xl68">
    <w:name w:val="xl68"/>
    <w:basedOn w:val="prastasis"/>
    <w:uiPriority w:val="99"/>
    <w:rsid w:val="000646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napToGrid w:val="0"/>
      <w:sz w:val="24"/>
      <w:szCs w:val="24"/>
      <w:lang w:eastAsia="lt-LT"/>
    </w:rPr>
  </w:style>
  <w:style w:type="paragraph" w:customStyle="1" w:styleId="xl69">
    <w:name w:val="xl69"/>
    <w:basedOn w:val="prastasis"/>
    <w:uiPriority w:val="99"/>
    <w:rsid w:val="000646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napToGrid w:val="0"/>
      <w:sz w:val="24"/>
      <w:szCs w:val="24"/>
      <w:lang w:eastAsia="lt-LT"/>
    </w:rPr>
  </w:style>
  <w:style w:type="paragraph" w:customStyle="1" w:styleId="xl70">
    <w:name w:val="xl70"/>
    <w:basedOn w:val="prastasis"/>
    <w:uiPriority w:val="99"/>
    <w:rsid w:val="000646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napToGrid w:val="0"/>
      <w:sz w:val="24"/>
      <w:szCs w:val="24"/>
      <w:lang w:eastAsia="lt-LT"/>
    </w:rPr>
  </w:style>
  <w:style w:type="paragraph" w:styleId="Betarp">
    <w:name w:val="No Spacing"/>
    <w:link w:val="BetarpDiagrama"/>
    <w:uiPriority w:val="99"/>
    <w:qFormat/>
    <w:rsid w:val="00064603"/>
    <w:rPr>
      <w:snapToGrid w:val="0"/>
      <w:sz w:val="22"/>
      <w:szCs w:val="22"/>
      <w:lang w:val="en-US" w:eastAsia="en-US"/>
    </w:rPr>
  </w:style>
  <w:style w:type="character" w:customStyle="1" w:styleId="BetarpDiagrama">
    <w:name w:val="Be tarpų Diagrama"/>
    <w:link w:val="Betarp"/>
    <w:uiPriority w:val="99"/>
    <w:rsid w:val="00064603"/>
    <w:rPr>
      <w:snapToGrid w:val="0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064603"/>
    <w:pPr>
      <w:ind w:left="720"/>
      <w:contextualSpacing/>
    </w:pPr>
    <w:rPr>
      <w:rFonts w:cs="Arial"/>
      <w:snapToGrid w:val="0"/>
      <w:sz w:val="24"/>
      <w:szCs w:val="16"/>
      <w:lang w:eastAsia="lt-LT"/>
    </w:rPr>
  </w:style>
  <w:style w:type="character" w:customStyle="1" w:styleId="clstextblackxxsmall">
    <w:name w:val="clstextblackxxsmall"/>
    <w:uiPriority w:val="99"/>
    <w:rsid w:val="00064603"/>
  </w:style>
  <w:style w:type="character" w:customStyle="1" w:styleId="Absatz-Standardschriftart">
    <w:name w:val="Absatz-Standardschriftart"/>
    <w:uiPriority w:val="99"/>
    <w:rsid w:val="00064603"/>
  </w:style>
  <w:style w:type="character" w:customStyle="1" w:styleId="WW-Absatz-Standardschriftart">
    <w:name w:val="WW-Absatz-Standardschriftart"/>
    <w:uiPriority w:val="99"/>
    <w:rsid w:val="00064603"/>
  </w:style>
  <w:style w:type="paragraph" w:customStyle="1" w:styleId="Antrat10">
    <w:name w:val="Antraštė1"/>
    <w:basedOn w:val="prastasis"/>
    <w:next w:val="Pagrindinistekstas"/>
    <w:rsid w:val="00064603"/>
    <w:pPr>
      <w:keepNext/>
      <w:suppressAutoHyphens/>
      <w:spacing w:before="240" w:after="120" w:line="276" w:lineRule="auto"/>
    </w:pPr>
    <w:rPr>
      <w:rFonts w:ascii="Arial" w:eastAsia="Lucida Sans Unicode" w:hAnsi="Arial" w:cs="Tahoma"/>
      <w:snapToGrid w:val="0"/>
      <w:sz w:val="28"/>
      <w:szCs w:val="28"/>
      <w:lang w:eastAsia="ar-SA"/>
    </w:rPr>
  </w:style>
  <w:style w:type="paragraph" w:styleId="Sraas">
    <w:name w:val="List"/>
    <w:basedOn w:val="Pagrindinistekstas"/>
    <w:uiPriority w:val="99"/>
    <w:rsid w:val="00064603"/>
    <w:pPr>
      <w:suppressAutoHyphens/>
      <w:spacing w:line="276" w:lineRule="auto"/>
    </w:pPr>
    <w:rPr>
      <w:rFonts w:ascii="Calibri" w:eastAsia="Calibri" w:hAnsi="Calibri" w:cs="Tahoma"/>
      <w:sz w:val="22"/>
      <w:szCs w:val="22"/>
      <w:lang w:val="lt-LT" w:eastAsia="ar-SA"/>
    </w:rPr>
  </w:style>
  <w:style w:type="paragraph" w:customStyle="1" w:styleId="Pavadinimas1">
    <w:name w:val="Pavadinimas1"/>
    <w:basedOn w:val="prastasis"/>
    <w:rsid w:val="00064603"/>
    <w:pPr>
      <w:suppressLineNumbers/>
      <w:suppressAutoHyphens/>
      <w:spacing w:before="120" w:after="120" w:line="276" w:lineRule="auto"/>
    </w:pPr>
    <w:rPr>
      <w:rFonts w:eastAsia="Calibri" w:cs="Tahoma"/>
      <w:i/>
      <w:iCs/>
      <w:snapToGrid w:val="0"/>
      <w:sz w:val="24"/>
      <w:szCs w:val="24"/>
      <w:lang w:eastAsia="ar-SA"/>
    </w:rPr>
  </w:style>
  <w:style w:type="paragraph" w:customStyle="1" w:styleId="Rodykl">
    <w:name w:val="Rodyklė"/>
    <w:basedOn w:val="prastasis"/>
    <w:uiPriority w:val="99"/>
    <w:rsid w:val="00064603"/>
    <w:pPr>
      <w:suppressLineNumbers/>
      <w:suppressAutoHyphens/>
      <w:spacing w:after="200" w:line="276" w:lineRule="auto"/>
    </w:pPr>
    <w:rPr>
      <w:rFonts w:eastAsia="Calibri" w:cs="Tahoma"/>
      <w:snapToGrid w:val="0"/>
      <w:sz w:val="24"/>
      <w:szCs w:val="24"/>
      <w:lang w:eastAsia="ar-SA"/>
    </w:rPr>
  </w:style>
  <w:style w:type="paragraph" w:customStyle="1" w:styleId="Lentelsturinys">
    <w:name w:val="Lentelės turinys"/>
    <w:basedOn w:val="prastasis"/>
    <w:uiPriority w:val="99"/>
    <w:rsid w:val="00064603"/>
    <w:pPr>
      <w:suppressLineNumbers/>
      <w:suppressAutoHyphens/>
      <w:spacing w:after="200" w:line="276" w:lineRule="auto"/>
    </w:pPr>
    <w:rPr>
      <w:rFonts w:eastAsia="Calibri" w:cs="Calibri"/>
      <w:snapToGrid w:val="0"/>
      <w:sz w:val="24"/>
      <w:szCs w:val="24"/>
      <w:lang w:eastAsia="ar-SA"/>
    </w:rPr>
  </w:style>
  <w:style w:type="paragraph" w:customStyle="1" w:styleId="Lentelsantrat">
    <w:name w:val="Lentelės antraštė"/>
    <w:basedOn w:val="Lentelsturinys"/>
    <w:uiPriority w:val="99"/>
    <w:rsid w:val="00064603"/>
    <w:pPr>
      <w:jc w:val="center"/>
    </w:pPr>
    <w:rPr>
      <w:b/>
      <w:bCs/>
    </w:rPr>
  </w:style>
  <w:style w:type="paragraph" w:styleId="Turinioantrat">
    <w:name w:val="TOC Heading"/>
    <w:basedOn w:val="Antrat1"/>
    <w:next w:val="prastasis"/>
    <w:uiPriority w:val="99"/>
    <w:unhideWhenUsed/>
    <w:qFormat/>
    <w:rsid w:val="0006460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064603"/>
    <w:pPr>
      <w:suppressLineNumbers/>
      <w:suppressAutoHyphens/>
      <w:spacing w:before="120" w:after="120" w:line="276" w:lineRule="auto"/>
    </w:pPr>
    <w:rPr>
      <w:rFonts w:eastAsia="Calibri" w:cs="Tahoma"/>
      <w:i/>
      <w:iCs/>
      <w:snapToGrid w:val="0"/>
      <w:sz w:val="24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64603"/>
    <w:rPr>
      <w:rFonts w:eastAsia="Calibri" w:cs="Tahoma"/>
      <w:i/>
      <w:iCs/>
      <w:snapToGrid w:val="0"/>
      <w:sz w:val="24"/>
      <w:szCs w:val="24"/>
      <w:lang w:eastAsia="ar-SA"/>
    </w:rPr>
  </w:style>
  <w:style w:type="paragraph" w:customStyle="1" w:styleId="Style2">
    <w:name w:val="Style2"/>
    <w:basedOn w:val="prastasis"/>
    <w:link w:val="Style2Char"/>
    <w:qFormat/>
    <w:rsid w:val="00064603"/>
    <w:pPr>
      <w:keepNext/>
      <w:numPr>
        <w:numId w:val="10"/>
      </w:numPr>
      <w:jc w:val="center"/>
      <w:outlineLvl w:val="0"/>
    </w:pPr>
    <w:rPr>
      <w:rFonts w:ascii="Times New Roman Bold" w:hAnsi="Times New Roman Bold"/>
      <w:b/>
      <w:caps/>
      <w:snapToGrid w:val="0"/>
      <w:kern w:val="28"/>
      <w:sz w:val="28"/>
      <w:lang w:val="x-none" w:eastAsia="x-none"/>
    </w:rPr>
  </w:style>
  <w:style w:type="character" w:customStyle="1" w:styleId="Style2Char">
    <w:name w:val="Style2 Char"/>
    <w:link w:val="Style2"/>
    <w:rsid w:val="00064603"/>
    <w:rPr>
      <w:rFonts w:ascii="Times New Roman Bold" w:hAnsi="Times New Roman Bold"/>
      <w:b/>
      <w:caps/>
      <w:snapToGrid w:val="0"/>
      <w:kern w:val="28"/>
      <w:sz w:val="28"/>
      <w:lang w:val="x-none" w:eastAsia="x-none"/>
    </w:rPr>
  </w:style>
  <w:style w:type="character" w:styleId="Eilutsnumeris">
    <w:name w:val="line number"/>
    <w:basedOn w:val="Numatytasispastraiposriftas"/>
    <w:uiPriority w:val="99"/>
    <w:unhideWhenUsed/>
    <w:rsid w:val="0006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2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va.gedmantiene\Desktop\paskut.firminiai%20dokumentai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7C8E-1625-43A0-931F-70427B47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15</Pages>
  <Words>12652</Words>
  <Characters>7212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19825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Gedmantiene</dc:creator>
  <cp:lastModifiedBy>Jolanta Michnevičienė</cp:lastModifiedBy>
  <cp:revision>3</cp:revision>
  <cp:lastPrinted>2018-12-21T08:59:00Z</cp:lastPrinted>
  <dcterms:created xsi:type="dcterms:W3CDTF">2018-12-21T09:00:00Z</dcterms:created>
  <dcterms:modified xsi:type="dcterms:W3CDTF">2018-12-27T09:37:00Z</dcterms:modified>
</cp:coreProperties>
</file>