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B0" w:rsidRDefault="00DA31B0" w:rsidP="00DA31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</w:t>
      </w:r>
      <w:r w:rsidRPr="001D3BAB">
        <w:rPr>
          <w:b/>
          <w:sz w:val="24"/>
          <w:szCs w:val="24"/>
        </w:rPr>
        <w:t xml:space="preserve"> RAJONO SAVIVALDYBĖS MOKYKLŲ VADOVŲ, </w:t>
      </w:r>
    </w:p>
    <w:p w:rsidR="00DA31B0" w:rsidRPr="001D3BAB" w:rsidRDefault="00DA31B0" w:rsidP="00DA31B0">
      <w:pPr>
        <w:jc w:val="center"/>
        <w:rPr>
          <w:b/>
          <w:caps/>
          <w:sz w:val="24"/>
          <w:szCs w:val="24"/>
        </w:rPr>
      </w:pPr>
      <w:r w:rsidRPr="001D3BAB">
        <w:rPr>
          <w:b/>
          <w:sz w:val="24"/>
          <w:szCs w:val="24"/>
        </w:rPr>
        <w:t>JŲ PAVADUOTOJŲ UGDYMUI, UGDYMĄ ORGANIZUOJANČIŲ SKYRIŲ VEDĖJŲ ATESTACIJOS KOMISIJOS DARBO REGLAMENTO PATVIRTINIMO</w:t>
      </w:r>
    </w:p>
    <w:p w:rsidR="001D3BAB" w:rsidRDefault="001D3BAB" w:rsidP="00B92A0E">
      <w:pPr>
        <w:rPr>
          <w:sz w:val="24"/>
          <w:szCs w:val="24"/>
        </w:rPr>
      </w:pPr>
    </w:p>
    <w:p w:rsidR="00D75572" w:rsidRDefault="00D75572" w:rsidP="00B92A0E">
      <w:pPr>
        <w:rPr>
          <w:sz w:val="24"/>
          <w:szCs w:val="24"/>
        </w:rPr>
      </w:pPr>
    </w:p>
    <w:p w:rsidR="001D3BAB" w:rsidRPr="001D3BAB" w:rsidRDefault="00705DEF" w:rsidP="001D3BAB">
      <w:pPr>
        <w:jc w:val="center"/>
        <w:rPr>
          <w:b/>
          <w:caps/>
          <w:sz w:val="24"/>
          <w:szCs w:val="24"/>
        </w:rPr>
      </w:pPr>
      <w:r>
        <w:rPr>
          <w:sz w:val="24"/>
          <w:szCs w:val="24"/>
        </w:rPr>
        <w:t>2016 m. birželio</w:t>
      </w:r>
      <w:r w:rsidR="00CE0505">
        <w:rPr>
          <w:sz w:val="24"/>
          <w:szCs w:val="24"/>
        </w:rPr>
        <w:t xml:space="preserve"> 9</w:t>
      </w:r>
      <w:bookmarkStart w:id="0" w:name="_GoBack"/>
      <w:bookmarkEnd w:id="0"/>
      <w:r w:rsidR="001D3BAB">
        <w:rPr>
          <w:sz w:val="24"/>
          <w:szCs w:val="24"/>
        </w:rPr>
        <w:t xml:space="preserve"> d. Nr. A-</w:t>
      </w:r>
      <w:r w:rsidR="0084360D">
        <w:rPr>
          <w:sz w:val="24"/>
          <w:szCs w:val="24"/>
        </w:rPr>
        <w:t>691</w:t>
      </w:r>
    </w:p>
    <w:p w:rsidR="001D3BAB" w:rsidRPr="001D3BAB" w:rsidRDefault="00DA31B0" w:rsidP="001D3BA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D3BAB" w:rsidRDefault="001D3BAB" w:rsidP="00B92A0E">
      <w:pPr>
        <w:rPr>
          <w:sz w:val="24"/>
          <w:szCs w:val="24"/>
        </w:rPr>
      </w:pPr>
    </w:p>
    <w:p w:rsidR="00DA31B0" w:rsidRPr="001D3BAB" w:rsidRDefault="00DA31B0" w:rsidP="00B92A0E">
      <w:pPr>
        <w:rPr>
          <w:sz w:val="24"/>
          <w:szCs w:val="24"/>
        </w:rPr>
      </w:pPr>
    </w:p>
    <w:p w:rsidR="001D3BAB" w:rsidRPr="001D3BAB" w:rsidRDefault="001D3BAB" w:rsidP="001D3BAB">
      <w:pPr>
        <w:ind w:firstLine="720"/>
        <w:jc w:val="both"/>
        <w:rPr>
          <w:sz w:val="24"/>
          <w:szCs w:val="24"/>
        </w:rPr>
      </w:pPr>
      <w:r w:rsidRPr="001D3BAB">
        <w:rPr>
          <w:sz w:val="24"/>
          <w:szCs w:val="24"/>
        </w:rPr>
        <w:t xml:space="preserve">Vadovaudamasis Lietuvos Respublikos vietos savivaldos įstatymo </w:t>
      </w:r>
      <w:r w:rsidRPr="001D3BAB">
        <w:rPr>
          <w:color w:val="000000"/>
          <w:sz w:val="24"/>
          <w:szCs w:val="24"/>
        </w:rPr>
        <w:t xml:space="preserve">29 straipsnio 8 dalies </w:t>
      </w:r>
      <w:r w:rsidR="00DA31B0">
        <w:rPr>
          <w:color w:val="000000"/>
          <w:sz w:val="24"/>
          <w:szCs w:val="24"/>
        </w:rPr>
        <w:t xml:space="preserve">     </w:t>
      </w:r>
      <w:r w:rsidRPr="001D3BAB">
        <w:rPr>
          <w:color w:val="000000"/>
          <w:sz w:val="24"/>
          <w:szCs w:val="24"/>
        </w:rPr>
        <w:t>2 punktu,</w:t>
      </w:r>
      <w:r w:rsidRPr="001D3BAB">
        <w:rPr>
          <w:sz w:val="24"/>
          <w:szCs w:val="24"/>
        </w:rPr>
        <w:t xml:space="preserve"> Valstybinių (išskyrus aukštąsias mokyklas) ir savivaldybių mokyklų vadovų, jų pavaduotojų ugdymui, ugdymą organizuojančių skyrių vedėjų atestacijos nuostatų, patvirtintų Lietuvos Respublikos švietimo</w:t>
      </w:r>
      <w:r w:rsidR="00DA31B0">
        <w:rPr>
          <w:sz w:val="24"/>
          <w:szCs w:val="24"/>
        </w:rPr>
        <w:t xml:space="preserve"> ir mokslo</w:t>
      </w:r>
      <w:r w:rsidRPr="001D3BAB">
        <w:rPr>
          <w:sz w:val="24"/>
          <w:szCs w:val="24"/>
        </w:rPr>
        <w:t xml:space="preserve"> ministro 2005 m. liepos 21 d. įsakymu Nr. ISAK-1521 „Dėl Valstybinių (išskyrus aukštąsias mokyklas) ir savivaldybių mokyklų vadovų, jų pavaduotojų ugdymui, ugdymą organizuojančių skyrių vedėjų atestacijos nuostatų patvirtinimo“ (Lietuvos Respublikos švietimo</w:t>
      </w:r>
      <w:r w:rsidR="00DA31B0">
        <w:rPr>
          <w:sz w:val="24"/>
          <w:szCs w:val="24"/>
        </w:rPr>
        <w:t xml:space="preserve"> ir mokslo</w:t>
      </w:r>
      <w:r w:rsidRPr="001D3BAB">
        <w:rPr>
          <w:sz w:val="24"/>
          <w:szCs w:val="24"/>
        </w:rPr>
        <w:t xml:space="preserve"> ministro 2014 m. rugpjūčio 1 d. įsakymo Nr. V-707 redakcija), </w:t>
      </w:r>
      <w:r w:rsidR="00DA31B0">
        <w:rPr>
          <w:sz w:val="24"/>
          <w:szCs w:val="24"/>
        </w:rPr>
        <w:t xml:space="preserve">   </w:t>
      </w:r>
      <w:r w:rsidR="006521BE">
        <w:rPr>
          <w:sz w:val="24"/>
          <w:szCs w:val="24"/>
        </w:rPr>
        <w:t>13.2 ir</w:t>
      </w:r>
      <w:r w:rsidR="009C030F">
        <w:rPr>
          <w:sz w:val="24"/>
          <w:szCs w:val="24"/>
        </w:rPr>
        <w:t xml:space="preserve"> </w:t>
      </w:r>
      <w:r w:rsidR="00FC2C78">
        <w:rPr>
          <w:sz w:val="24"/>
          <w:szCs w:val="24"/>
        </w:rPr>
        <w:t>14 punktais</w:t>
      </w:r>
      <w:r w:rsidRPr="001D3BAB">
        <w:rPr>
          <w:sz w:val="24"/>
          <w:szCs w:val="24"/>
        </w:rPr>
        <w:t xml:space="preserve">, </w:t>
      </w:r>
    </w:p>
    <w:p w:rsidR="001D3BAB" w:rsidRPr="001D3BAB" w:rsidRDefault="00DA31B0" w:rsidP="001D3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 v i r t i n u Panevėžio</w:t>
      </w:r>
      <w:r w:rsidR="001D3BAB" w:rsidRPr="001D3BAB">
        <w:rPr>
          <w:sz w:val="24"/>
          <w:szCs w:val="24"/>
        </w:rPr>
        <w:t xml:space="preserve"> rajono savivaldybės mokyklų vadovų, jų pavaduotojų ugdymui, ugdymą organizuojančių skyrių vedėjų atestacijos komisijos darbo reglamentą (pridedama).</w:t>
      </w:r>
    </w:p>
    <w:p w:rsidR="001D3BAB" w:rsidRDefault="001D3BAB" w:rsidP="001D3BAB">
      <w:pPr>
        <w:ind w:firstLine="720"/>
        <w:jc w:val="both"/>
        <w:rPr>
          <w:sz w:val="24"/>
          <w:szCs w:val="24"/>
        </w:rPr>
      </w:pPr>
    </w:p>
    <w:p w:rsidR="001D3BAB" w:rsidRDefault="001D3BAB" w:rsidP="001D3BAB">
      <w:pPr>
        <w:ind w:firstLine="720"/>
        <w:jc w:val="both"/>
        <w:rPr>
          <w:sz w:val="24"/>
          <w:szCs w:val="24"/>
        </w:rPr>
      </w:pPr>
    </w:p>
    <w:p w:rsidR="001D3BAB" w:rsidRPr="001D3BAB" w:rsidRDefault="00DA31B0" w:rsidP="00DA31B0">
      <w:pPr>
        <w:tabs>
          <w:tab w:val="left" w:pos="4518"/>
        </w:tabs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1D3BAB" w:rsidRPr="001D3BAB">
        <w:rPr>
          <w:sz w:val="24"/>
          <w:szCs w:val="24"/>
        </w:rPr>
        <w:t>dministracijos d</w:t>
      </w:r>
      <w:r>
        <w:rPr>
          <w:sz w:val="24"/>
          <w:szCs w:val="24"/>
        </w:rPr>
        <w:t>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Eugenijus </w:t>
      </w:r>
      <w:proofErr w:type="spellStart"/>
      <w:r>
        <w:rPr>
          <w:sz w:val="24"/>
          <w:szCs w:val="24"/>
        </w:rPr>
        <w:t>Lunskis</w:t>
      </w:r>
      <w:proofErr w:type="spellEnd"/>
    </w:p>
    <w:p w:rsidR="001D3BAB" w:rsidRPr="001D3BAB" w:rsidRDefault="001D3BAB" w:rsidP="001D3BAB">
      <w:pPr>
        <w:ind w:firstLine="720"/>
        <w:jc w:val="both"/>
        <w:rPr>
          <w:sz w:val="24"/>
          <w:szCs w:val="24"/>
        </w:rPr>
      </w:pPr>
    </w:p>
    <w:p w:rsidR="007A7BBD" w:rsidRPr="001D3BAB" w:rsidRDefault="007A7BBD" w:rsidP="00B92A0E">
      <w:pPr>
        <w:rPr>
          <w:b/>
          <w:sz w:val="24"/>
          <w:szCs w:val="24"/>
        </w:rPr>
      </w:pPr>
    </w:p>
    <w:p w:rsidR="007A7BBD" w:rsidRPr="001D3BAB" w:rsidRDefault="007A7BBD" w:rsidP="00B92A0E">
      <w:pPr>
        <w:rPr>
          <w:sz w:val="24"/>
          <w:szCs w:val="24"/>
        </w:rPr>
      </w:pPr>
    </w:p>
    <w:p w:rsidR="007A7BBD" w:rsidRPr="001D3BAB" w:rsidRDefault="007A7BBD" w:rsidP="00B92A0E">
      <w:pPr>
        <w:rPr>
          <w:sz w:val="24"/>
          <w:szCs w:val="24"/>
        </w:rPr>
      </w:pPr>
    </w:p>
    <w:p w:rsidR="007A7BBD" w:rsidRDefault="007A7BBD" w:rsidP="00B92A0E">
      <w:pPr>
        <w:rPr>
          <w:sz w:val="24"/>
          <w:szCs w:val="24"/>
        </w:rPr>
      </w:pPr>
    </w:p>
    <w:p w:rsidR="007A7BBD" w:rsidRDefault="007A7BBD" w:rsidP="00B92A0E">
      <w:pPr>
        <w:rPr>
          <w:sz w:val="24"/>
          <w:szCs w:val="24"/>
        </w:rPr>
      </w:pPr>
    </w:p>
    <w:p w:rsidR="007A7BBD" w:rsidRDefault="007A7BBD" w:rsidP="00B92A0E">
      <w:pPr>
        <w:rPr>
          <w:sz w:val="24"/>
          <w:szCs w:val="24"/>
        </w:rPr>
      </w:pPr>
    </w:p>
    <w:p w:rsidR="007A7BBD" w:rsidRDefault="007A7BBD" w:rsidP="00B92A0E">
      <w:pPr>
        <w:rPr>
          <w:sz w:val="24"/>
          <w:szCs w:val="24"/>
        </w:rPr>
      </w:pPr>
    </w:p>
    <w:p w:rsidR="007A7BBD" w:rsidRDefault="007A7BBD" w:rsidP="00B92A0E">
      <w:pPr>
        <w:rPr>
          <w:sz w:val="24"/>
          <w:szCs w:val="24"/>
        </w:rPr>
      </w:pPr>
    </w:p>
    <w:p w:rsidR="007A7BBD" w:rsidRDefault="007A7BBD" w:rsidP="00B92A0E">
      <w:pPr>
        <w:rPr>
          <w:sz w:val="24"/>
          <w:szCs w:val="24"/>
        </w:rPr>
      </w:pPr>
    </w:p>
    <w:p w:rsidR="007A7BBD" w:rsidRDefault="007A7BBD" w:rsidP="00B92A0E">
      <w:pPr>
        <w:rPr>
          <w:sz w:val="24"/>
          <w:szCs w:val="24"/>
        </w:rPr>
      </w:pPr>
    </w:p>
    <w:p w:rsidR="007A7BBD" w:rsidRDefault="007A7BBD" w:rsidP="00B92A0E">
      <w:pPr>
        <w:rPr>
          <w:sz w:val="24"/>
          <w:szCs w:val="24"/>
        </w:rPr>
      </w:pPr>
    </w:p>
    <w:p w:rsidR="007A7BBD" w:rsidRDefault="007A7BBD" w:rsidP="00B92A0E">
      <w:pPr>
        <w:rPr>
          <w:sz w:val="24"/>
          <w:szCs w:val="24"/>
        </w:rPr>
      </w:pPr>
    </w:p>
    <w:p w:rsidR="001D3BAB" w:rsidRDefault="001D3BAB" w:rsidP="00B92A0E">
      <w:pPr>
        <w:rPr>
          <w:sz w:val="24"/>
          <w:szCs w:val="24"/>
        </w:rPr>
      </w:pPr>
    </w:p>
    <w:p w:rsidR="001D3BAB" w:rsidRDefault="001D3BAB" w:rsidP="00B92A0E">
      <w:pPr>
        <w:rPr>
          <w:sz w:val="24"/>
          <w:szCs w:val="24"/>
        </w:rPr>
      </w:pPr>
    </w:p>
    <w:p w:rsidR="007A7BBD" w:rsidRDefault="007A7BBD" w:rsidP="00B92A0E">
      <w:pPr>
        <w:rPr>
          <w:sz w:val="24"/>
          <w:szCs w:val="24"/>
        </w:rPr>
      </w:pPr>
    </w:p>
    <w:p w:rsidR="00B92A0E" w:rsidRPr="006E2005" w:rsidRDefault="00B92A0E" w:rsidP="00B92A0E">
      <w:pPr>
        <w:rPr>
          <w:sz w:val="24"/>
          <w:szCs w:val="24"/>
        </w:rPr>
      </w:pPr>
    </w:p>
    <w:sectPr w:rsidR="00B92A0E" w:rsidRPr="006E2005" w:rsidSect="006E2005">
      <w:headerReference w:type="even" r:id="rId6"/>
      <w:footerReference w:type="even" r:id="rId7"/>
      <w:footerReference w:type="default" r:id="rId8"/>
      <w:headerReference w:type="first" r:id="rId9"/>
      <w:pgSz w:w="11900" w:h="16820" w:code="9"/>
      <w:pgMar w:top="1134" w:right="567" w:bottom="1134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1C2" w:rsidRDefault="003F51C2">
      <w:r>
        <w:separator/>
      </w:r>
    </w:p>
  </w:endnote>
  <w:endnote w:type="continuationSeparator" w:id="0">
    <w:p w:rsidR="003F51C2" w:rsidRDefault="003F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F54" w:rsidRDefault="00DF3F5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F3F54" w:rsidRDefault="00DF3F54">
    <w:pPr>
      <w:pStyle w:val="Porat"/>
    </w:pPr>
  </w:p>
  <w:p w:rsidR="00DF3F54" w:rsidRDefault="00DF3F54"/>
  <w:p w:rsidR="00DF3F54" w:rsidRDefault="00DF3F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F54" w:rsidRDefault="00DF3F54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1C2" w:rsidRDefault="003F51C2">
      <w:r>
        <w:separator/>
      </w:r>
    </w:p>
  </w:footnote>
  <w:footnote w:type="continuationSeparator" w:id="0">
    <w:p w:rsidR="003F51C2" w:rsidRDefault="003F5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F54" w:rsidRDefault="00DF3F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DF3F54" w:rsidRDefault="00DF3F54">
    <w:pPr>
      <w:pStyle w:val="Antrats"/>
    </w:pPr>
  </w:p>
  <w:p w:rsidR="00DF3F54" w:rsidRDefault="00DF3F54"/>
  <w:p w:rsidR="00DF3F54" w:rsidRDefault="00DF3F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50" w:rsidRDefault="00953750" w:rsidP="006E2005">
    <w:pPr>
      <w:pStyle w:val="Antrats"/>
      <w:jc w:val="center"/>
    </w:pPr>
  </w:p>
  <w:p w:rsidR="00DF3F54" w:rsidRDefault="00DF3F54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26986010" r:id="rId2"/>
      </w:object>
    </w:r>
  </w:p>
  <w:p w:rsidR="00DF3F54" w:rsidRDefault="00DF3F54" w:rsidP="006E2005">
    <w:pPr>
      <w:pStyle w:val="Antrats"/>
      <w:jc w:val="center"/>
    </w:pPr>
  </w:p>
  <w:p w:rsidR="00DF3F54" w:rsidRDefault="00DF3F54" w:rsidP="006E2005">
    <w:pPr>
      <w:pStyle w:val="Antrats"/>
      <w:jc w:val="center"/>
    </w:pPr>
  </w:p>
  <w:p w:rsidR="00DF3F54" w:rsidRDefault="00DF3F54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DF3F54" w:rsidRDefault="00DF3F54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DF3F54" w:rsidRDefault="00DF3F54" w:rsidP="006E2005">
    <w:pPr>
      <w:pStyle w:val="Antrats"/>
      <w:jc w:val="center"/>
      <w:rPr>
        <w:b/>
        <w:sz w:val="28"/>
      </w:rPr>
    </w:pPr>
  </w:p>
  <w:p w:rsidR="00DF3F54" w:rsidRDefault="00DF3F54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005"/>
    <w:rsid w:val="00052DAC"/>
    <w:rsid w:val="00055F93"/>
    <w:rsid w:val="0006036E"/>
    <w:rsid w:val="0012086D"/>
    <w:rsid w:val="001646F3"/>
    <w:rsid w:val="001B0B85"/>
    <w:rsid w:val="001D3BAB"/>
    <w:rsid w:val="001D70EA"/>
    <w:rsid w:val="00213F8C"/>
    <w:rsid w:val="00235382"/>
    <w:rsid w:val="00244E6B"/>
    <w:rsid w:val="0029196D"/>
    <w:rsid w:val="002A005B"/>
    <w:rsid w:val="002D6C82"/>
    <w:rsid w:val="0031617A"/>
    <w:rsid w:val="0039257C"/>
    <w:rsid w:val="003F51C2"/>
    <w:rsid w:val="00407715"/>
    <w:rsid w:val="00470116"/>
    <w:rsid w:val="00471FF5"/>
    <w:rsid w:val="004C5007"/>
    <w:rsid w:val="004D0F8A"/>
    <w:rsid w:val="00520AE9"/>
    <w:rsid w:val="00585DA6"/>
    <w:rsid w:val="00586EB8"/>
    <w:rsid w:val="006025F1"/>
    <w:rsid w:val="00617BC4"/>
    <w:rsid w:val="006521BE"/>
    <w:rsid w:val="0065421E"/>
    <w:rsid w:val="00674BF7"/>
    <w:rsid w:val="00690D69"/>
    <w:rsid w:val="006D673F"/>
    <w:rsid w:val="006E2005"/>
    <w:rsid w:val="00705DEF"/>
    <w:rsid w:val="00722E34"/>
    <w:rsid w:val="0077670F"/>
    <w:rsid w:val="007A1959"/>
    <w:rsid w:val="007A2147"/>
    <w:rsid w:val="007A3735"/>
    <w:rsid w:val="007A7BBD"/>
    <w:rsid w:val="007B2723"/>
    <w:rsid w:val="007B4207"/>
    <w:rsid w:val="00805370"/>
    <w:rsid w:val="0084360D"/>
    <w:rsid w:val="008708E5"/>
    <w:rsid w:val="00876E45"/>
    <w:rsid w:val="008B644C"/>
    <w:rsid w:val="008C2834"/>
    <w:rsid w:val="008C7324"/>
    <w:rsid w:val="008D0378"/>
    <w:rsid w:val="00937E1A"/>
    <w:rsid w:val="00953750"/>
    <w:rsid w:val="0098452D"/>
    <w:rsid w:val="009C030F"/>
    <w:rsid w:val="009F0A5F"/>
    <w:rsid w:val="00A64148"/>
    <w:rsid w:val="00A74DB2"/>
    <w:rsid w:val="00A83F33"/>
    <w:rsid w:val="00AF668F"/>
    <w:rsid w:val="00B06AC9"/>
    <w:rsid w:val="00B16596"/>
    <w:rsid w:val="00B43E43"/>
    <w:rsid w:val="00B92A0E"/>
    <w:rsid w:val="00BD1D9E"/>
    <w:rsid w:val="00C209A3"/>
    <w:rsid w:val="00C5095F"/>
    <w:rsid w:val="00C711AA"/>
    <w:rsid w:val="00CE0505"/>
    <w:rsid w:val="00D653D9"/>
    <w:rsid w:val="00D75572"/>
    <w:rsid w:val="00D93733"/>
    <w:rsid w:val="00DA31B0"/>
    <w:rsid w:val="00DA4976"/>
    <w:rsid w:val="00DE4D48"/>
    <w:rsid w:val="00DF3F54"/>
    <w:rsid w:val="00E55277"/>
    <w:rsid w:val="00E60C73"/>
    <w:rsid w:val="00ED1E39"/>
    <w:rsid w:val="00F02E82"/>
    <w:rsid w:val="00F4526B"/>
    <w:rsid w:val="00F70CC7"/>
    <w:rsid w:val="00F929A4"/>
    <w:rsid w:val="00FA3462"/>
    <w:rsid w:val="00FB34B7"/>
    <w:rsid w:val="00FB4725"/>
    <w:rsid w:val="00FB5EB8"/>
    <w:rsid w:val="00FC2C78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C1BE43-E4F5-4D2C-808A-C968F9B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7B2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ass\Desktop\Nauji%20blank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0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Valdas</dc:creator>
  <cp:keywords/>
  <cp:lastModifiedBy>Diana Zukauskiene</cp:lastModifiedBy>
  <cp:revision>4</cp:revision>
  <cp:lastPrinted>2013-06-19T08:14:00Z</cp:lastPrinted>
  <dcterms:created xsi:type="dcterms:W3CDTF">2016-06-09T10:48:00Z</dcterms:created>
  <dcterms:modified xsi:type="dcterms:W3CDTF">2016-06-09T11:00:00Z</dcterms:modified>
</cp:coreProperties>
</file>