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164EF1" w:rsidRDefault="00F93F80">
      <w:pPr>
        <w:jc w:val="center"/>
        <w:rPr>
          <w:rFonts w:eastAsia="MingLiU-ExtB"/>
          <w:b/>
          <w:sz w:val="24"/>
          <w:lang w:val="ru-RU"/>
        </w:rPr>
      </w:pPr>
      <w:r>
        <w:rPr>
          <w:b/>
          <w:sz w:val="24"/>
        </w:rPr>
        <w:t xml:space="preserve">DĖL  </w:t>
      </w:r>
      <w:r w:rsidR="00164EF1">
        <w:rPr>
          <w:b/>
          <w:sz w:val="24"/>
        </w:rPr>
        <w:t>SAVIVALDYBĖS ADMINISTRACIJOS DIREKTORIAUS 2010 M. KOVO 22 D. ĮSAKYMO NR. A-230 „DĖL SAVIVALDYBĖS ADMINISTRACIJOS ATSKAITINGŲ ASMENŲ SĄRAŠO IR ATSISKAITYMO TVARKOS PATVIRTINIMO“ PAKEITIMO</w:t>
      </w:r>
    </w:p>
    <w:p w:rsidR="00F93F80" w:rsidRDefault="00F93F80">
      <w:pPr>
        <w:jc w:val="center"/>
        <w:rPr>
          <w:b/>
          <w:sz w:val="24"/>
        </w:rPr>
      </w:pPr>
    </w:p>
    <w:p w:rsidR="00691EBB" w:rsidRDefault="00691EBB">
      <w:pPr>
        <w:jc w:val="center"/>
        <w:rPr>
          <w:b/>
          <w:sz w:val="24"/>
        </w:rPr>
      </w:pPr>
    </w:p>
    <w:p w:rsidR="00F93F80" w:rsidRDefault="00F93F80">
      <w:pPr>
        <w:jc w:val="center"/>
        <w:rPr>
          <w:sz w:val="24"/>
        </w:rPr>
      </w:pPr>
      <w:r>
        <w:rPr>
          <w:sz w:val="24"/>
        </w:rPr>
        <w:t>201</w:t>
      </w:r>
      <w:r w:rsidR="00164EF1">
        <w:rPr>
          <w:sz w:val="24"/>
        </w:rPr>
        <w:t>5</w:t>
      </w:r>
      <w:r>
        <w:rPr>
          <w:sz w:val="24"/>
        </w:rPr>
        <w:t xml:space="preserve"> m. </w:t>
      </w:r>
      <w:r w:rsidR="00164EF1">
        <w:rPr>
          <w:sz w:val="24"/>
        </w:rPr>
        <w:t>rugsėjo</w:t>
      </w:r>
      <w:r w:rsidR="00E03E80">
        <w:rPr>
          <w:sz w:val="24"/>
        </w:rPr>
        <w:t xml:space="preserve"> 18</w:t>
      </w:r>
      <w:r>
        <w:rPr>
          <w:sz w:val="24"/>
        </w:rPr>
        <w:t xml:space="preserve"> d. Nr.</w:t>
      </w:r>
      <w:r w:rsidR="00E03E80">
        <w:rPr>
          <w:sz w:val="24"/>
        </w:rPr>
        <w:t xml:space="preserve"> A-977</w:t>
      </w:r>
    </w:p>
    <w:p w:rsidR="00F93F80" w:rsidRDefault="00F93F80">
      <w:pPr>
        <w:jc w:val="center"/>
        <w:rPr>
          <w:sz w:val="24"/>
        </w:rPr>
      </w:pPr>
      <w:r>
        <w:rPr>
          <w:sz w:val="24"/>
        </w:rPr>
        <w:t>Panevėžys</w:t>
      </w:r>
    </w:p>
    <w:p w:rsidR="00F93F80" w:rsidRDefault="00F93F80">
      <w:pPr>
        <w:rPr>
          <w:sz w:val="24"/>
        </w:rPr>
      </w:pPr>
    </w:p>
    <w:p w:rsidR="00691EBB" w:rsidRDefault="00691EBB">
      <w:pPr>
        <w:rPr>
          <w:sz w:val="24"/>
        </w:rPr>
      </w:pPr>
    </w:p>
    <w:p w:rsidR="00164EF1" w:rsidRDefault="00F93F80">
      <w:pPr>
        <w:pStyle w:val="BodyText"/>
      </w:pPr>
      <w:r>
        <w:tab/>
        <w:t>Vadovaudamasis Lietuvos Respublikos vietos savivaldos įstatymo 18 straipsnio 1 dalimi,  Kasos darbo organizavimo ir kasos operacijų atlikimo taisyklėmis, patvirtintomis Lietuvos Respublikos Vyriausybės 2000 m. vasario 17 d. nutarimu Nr. 179</w:t>
      </w:r>
      <w:r w:rsidR="000E1671">
        <w:t xml:space="preserve">  „</w:t>
      </w:r>
      <w:r w:rsidR="00361174">
        <w:t>K</w:t>
      </w:r>
      <w:r w:rsidR="000E1671">
        <w:t xml:space="preserve">asos darbo organizavimo </w:t>
      </w:r>
      <w:r w:rsidR="00734108">
        <w:t>ir kasos operacijų atlikimo taisyklių patvirtinimo</w:t>
      </w:r>
      <w:r w:rsidR="000E1671">
        <w:t>“</w:t>
      </w:r>
      <w:r w:rsidR="00171084">
        <w:t>,</w:t>
      </w:r>
    </w:p>
    <w:p w:rsidR="00F93F80" w:rsidRDefault="00F93F80">
      <w:pPr>
        <w:pStyle w:val="BodyText"/>
      </w:pPr>
      <w:r>
        <w:tab/>
      </w:r>
      <w:r w:rsidR="00171084">
        <w:t>p a k e i č i u:</w:t>
      </w:r>
    </w:p>
    <w:p w:rsidR="00F93F80" w:rsidRDefault="00F93F80">
      <w:pPr>
        <w:pStyle w:val="BodyTextIndent"/>
      </w:pPr>
      <w:r>
        <w:t xml:space="preserve">1.1. </w:t>
      </w:r>
      <w:r w:rsidR="007116ED">
        <w:t>S</w:t>
      </w:r>
      <w:r>
        <w:t xml:space="preserve">avivaldybės administracijos atskaitingų asmenų sąrašą </w:t>
      </w:r>
      <w:r w:rsidR="00361174">
        <w:t xml:space="preserve"> ir išdėstau nauja redakcija </w:t>
      </w:r>
      <w:r w:rsidR="001C736C">
        <w:t>(pridedama)</w:t>
      </w:r>
      <w:r>
        <w:t>;</w:t>
      </w:r>
    </w:p>
    <w:p w:rsidR="00F93F80" w:rsidRDefault="0043088F" w:rsidP="001C736C">
      <w:pPr>
        <w:numPr>
          <w:ilvl w:val="1"/>
          <w:numId w:val="1"/>
        </w:numPr>
        <w:tabs>
          <w:tab w:val="clear" w:pos="1140"/>
          <w:tab w:val="num" w:pos="1134"/>
        </w:tabs>
        <w:ind w:left="0" w:firstLine="720"/>
        <w:jc w:val="both"/>
        <w:rPr>
          <w:sz w:val="24"/>
        </w:rPr>
      </w:pPr>
      <w:r>
        <w:rPr>
          <w:sz w:val="24"/>
        </w:rPr>
        <w:t>S</w:t>
      </w:r>
      <w:r w:rsidR="00F93F80">
        <w:rPr>
          <w:sz w:val="24"/>
        </w:rPr>
        <w:t>avivaldybės administracijos atskaitingų asmenų atsiskaitymo tvark</w:t>
      </w:r>
      <w:r w:rsidR="000E1671">
        <w:rPr>
          <w:sz w:val="24"/>
        </w:rPr>
        <w:t>os 2</w:t>
      </w:r>
      <w:r w:rsidR="001C736C">
        <w:rPr>
          <w:sz w:val="24"/>
        </w:rPr>
        <w:t xml:space="preserve"> punktą,</w:t>
      </w:r>
      <w:r w:rsidR="003C45D8">
        <w:rPr>
          <w:sz w:val="24"/>
        </w:rPr>
        <w:t xml:space="preserve"> </w:t>
      </w:r>
      <w:r w:rsidR="00C46DC4">
        <w:rPr>
          <w:sz w:val="24"/>
        </w:rPr>
        <w:t xml:space="preserve">      </w:t>
      </w:r>
      <w:r w:rsidR="00DC3F7B">
        <w:rPr>
          <w:sz w:val="24"/>
        </w:rPr>
        <w:t xml:space="preserve">  </w:t>
      </w:r>
      <w:r w:rsidR="00C46DC4">
        <w:rPr>
          <w:sz w:val="24"/>
        </w:rPr>
        <w:t xml:space="preserve">     </w:t>
      </w:r>
      <w:r>
        <w:rPr>
          <w:sz w:val="24"/>
        </w:rPr>
        <w:t xml:space="preserve"> 7</w:t>
      </w:r>
      <w:r w:rsidR="00C46DC4">
        <w:rPr>
          <w:sz w:val="24"/>
        </w:rPr>
        <w:t>.</w:t>
      </w:r>
      <w:r>
        <w:rPr>
          <w:sz w:val="24"/>
        </w:rPr>
        <w:t xml:space="preserve">2 </w:t>
      </w:r>
      <w:r w:rsidR="001C736C">
        <w:rPr>
          <w:sz w:val="24"/>
        </w:rPr>
        <w:t xml:space="preserve">papunktį ir 14 punkto 4 </w:t>
      </w:r>
      <w:r w:rsidR="00361174">
        <w:rPr>
          <w:sz w:val="24"/>
        </w:rPr>
        <w:t>eilutę</w:t>
      </w:r>
      <w:r w:rsidR="001C736C">
        <w:rPr>
          <w:sz w:val="24"/>
        </w:rPr>
        <w:t xml:space="preserve"> </w:t>
      </w:r>
      <w:r w:rsidR="003C45D8">
        <w:rPr>
          <w:sz w:val="24"/>
        </w:rPr>
        <w:t>ir j</w:t>
      </w:r>
      <w:r w:rsidR="007116ED">
        <w:rPr>
          <w:sz w:val="24"/>
        </w:rPr>
        <w:t xml:space="preserve">uos </w:t>
      </w:r>
      <w:r w:rsidR="003C45D8">
        <w:rPr>
          <w:sz w:val="24"/>
        </w:rPr>
        <w:t>išdėstau taip</w:t>
      </w:r>
      <w:r w:rsidR="000E1671">
        <w:rPr>
          <w:sz w:val="24"/>
        </w:rPr>
        <w:t>:</w:t>
      </w:r>
    </w:p>
    <w:p w:rsidR="000E1671" w:rsidRDefault="003C45D8" w:rsidP="000E1671">
      <w:pPr>
        <w:numPr>
          <w:ilvl w:val="2"/>
          <w:numId w:val="1"/>
        </w:numPr>
        <w:tabs>
          <w:tab w:val="clear" w:pos="1440"/>
          <w:tab w:val="num" w:pos="720"/>
        </w:tabs>
        <w:ind w:left="0" w:firstLine="720"/>
        <w:jc w:val="both"/>
        <w:rPr>
          <w:sz w:val="24"/>
        </w:rPr>
      </w:pPr>
      <w:r>
        <w:rPr>
          <w:sz w:val="24"/>
        </w:rPr>
        <w:t>„2</w:t>
      </w:r>
      <w:r w:rsidR="00025AD0">
        <w:rPr>
          <w:sz w:val="24"/>
        </w:rPr>
        <w:t>.</w:t>
      </w:r>
      <w:r w:rsidR="000E1671">
        <w:rPr>
          <w:sz w:val="24"/>
        </w:rPr>
        <w:t xml:space="preserve"> </w:t>
      </w:r>
      <w:r w:rsidR="001C736C">
        <w:rPr>
          <w:sz w:val="24"/>
        </w:rPr>
        <w:t>A</w:t>
      </w:r>
      <w:r w:rsidR="000E1671">
        <w:rPr>
          <w:sz w:val="24"/>
        </w:rPr>
        <w:t>vansas grynais pinigais – eurais išmokamas iš Savivaldybės administracijos kasos Savivaldybės administracijos direktoriaus pavedamam pirkimui ir mokėjimui atlikti“</w:t>
      </w:r>
      <w:r>
        <w:rPr>
          <w:sz w:val="24"/>
        </w:rPr>
        <w:t>;</w:t>
      </w:r>
    </w:p>
    <w:p w:rsidR="003C45D8" w:rsidRDefault="003C45D8" w:rsidP="000E1671">
      <w:pPr>
        <w:numPr>
          <w:ilvl w:val="2"/>
          <w:numId w:val="1"/>
        </w:numPr>
        <w:tabs>
          <w:tab w:val="clear" w:pos="1440"/>
          <w:tab w:val="num" w:pos="720"/>
        </w:tabs>
        <w:ind w:left="0" w:firstLine="720"/>
        <w:jc w:val="both"/>
        <w:rPr>
          <w:sz w:val="24"/>
        </w:rPr>
      </w:pPr>
      <w:r>
        <w:rPr>
          <w:sz w:val="24"/>
        </w:rPr>
        <w:t>„7.2</w:t>
      </w:r>
      <w:r w:rsidR="00361174">
        <w:rPr>
          <w:sz w:val="24"/>
        </w:rPr>
        <w:t>.</w:t>
      </w:r>
      <w:r>
        <w:rPr>
          <w:sz w:val="24"/>
        </w:rPr>
        <w:t xml:space="preserve"> atsiskaitant už sporto varžybų dalyvių apmokėtas išlaidas (starto mokestį, maistpinigius, kelionės išlaidas) – sporto varžybų dalyvių lėšų išmokėjimo žiniaraštį</w:t>
      </w:r>
      <w:r w:rsidR="00521009">
        <w:rPr>
          <w:sz w:val="24"/>
        </w:rPr>
        <w:t>, pasirašytą pinigų gavėjų ir atskaitingo asmens (1 priedas)“.</w:t>
      </w:r>
    </w:p>
    <w:p w:rsidR="00A44E85" w:rsidRPr="001C736C" w:rsidRDefault="00361174" w:rsidP="001C736C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„14. </w:t>
      </w:r>
      <w:r w:rsidR="00A44E85" w:rsidRPr="001C736C">
        <w:rPr>
          <w:sz w:val="24"/>
          <w:szCs w:val="24"/>
        </w:rPr>
        <w:t>sumokėta suma eurais žodžiu ir centai skaičiais bei visa suma skaičiais</w:t>
      </w:r>
      <w:r w:rsidR="001C736C">
        <w:rPr>
          <w:sz w:val="24"/>
          <w:szCs w:val="24"/>
        </w:rPr>
        <w:t>“.</w:t>
      </w:r>
    </w:p>
    <w:p w:rsidR="00F93F80" w:rsidRDefault="00F93F80">
      <w:pPr>
        <w:jc w:val="both"/>
        <w:rPr>
          <w:sz w:val="24"/>
        </w:rPr>
      </w:pPr>
    </w:p>
    <w:p w:rsidR="001C736C" w:rsidRDefault="001C736C">
      <w:pPr>
        <w:jc w:val="both"/>
        <w:rPr>
          <w:sz w:val="24"/>
        </w:rPr>
      </w:pPr>
    </w:p>
    <w:p w:rsidR="00F93F80" w:rsidRDefault="001C736C">
      <w:pPr>
        <w:jc w:val="both"/>
        <w:rPr>
          <w:sz w:val="24"/>
        </w:rPr>
      </w:pPr>
      <w:r>
        <w:rPr>
          <w:sz w:val="24"/>
        </w:rPr>
        <w:t>Savivaldybės 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Eugenijus </w:t>
      </w:r>
      <w:proofErr w:type="spellStart"/>
      <w:r>
        <w:rPr>
          <w:sz w:val="24"/>
        </w:rPr>
        <w:t>Lunskis</w:t>
      </w:r>
      <w:proofErr w:type="spellEnd"/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F93F80" w:rsidRDefault="00F93F80">
      <w:pPr>
        <w:jc w:val="both"/>
        <w:rPr>
          <w:sz w:val="24"/>
        </w:rPr>
      </w:pPr>
    </w:p>
    <w:p w:rsidR="00CA241D" w:rsidRDefault="00CA241D">
      <w:pPr>
        <w:rPr>
          <w:sz w:val="24"/>
        </w:rPr>
      </w:pPr>
    </w:p>
    <w:p w:rsidR="00E03E80" w:rsidRDefault="00E03E80">
      <w:pPr>
        <w:rPr>
          <w:sz w:val="24"/>
        </w:rPr>
      </w:pPr>
      <w:r>
        <w:rPr>
          <w:sz w:val="24"/>
        </w:rPr>
        <w:br w:type="page"/>
      </w:r>
    </w:p>
    <w:p w:rsidR="00E03E80" w:rsidRDefault="00E03E80">
      <w:pPr>
        <w:rPr>
          <w:sz w:val="24"/>
        </w:rPr>
      </w:pPr>
    </w:p>
    <w:p w:rsidR="00CA241D" w:rsidRDefault="00CA241D">
      <w:pPr>
        <w:rPr>
          <w:sz w:val="24"/>
        </w:rPr>
      </w:pPr>
    </w:p>
    <w:p w:rsidR="00CA241D" w:rsidRPr="00721F36" w:rsidRDefault="00CA241D" w:rsidP="00721F36">
      <w:pPr>
        <w:tabs>
          <w:tab w:val="left" w:pos="8364"/>
        </w:tabs>
        <w:ind w:left="5040"/>
        <w:rPr>
          <w:sz w:val="24"/>
          <w:szCs w:val="24"/>
        </w:rPr>
      </w:pPr>
      <w:r>
        <w:t xml:space="preserve">                                                                                             </w:t>
      </w:r>
      <w:r w:rsidR="00721F36">
        <w:tab/>
      </w:r>
      <w:r w:rsidR="00721F36">
        <w:tab/>
      </w:r>
      <w:r>
        <w:t xml:space="preserve"> </w:t>
      </w:r>
      <w:r w:rsidR="00721F36">
        <w:t xml:space="preserve">               </w:t>
      </w:r>
      <w:r w:rsidRPr="00721F36">
        <w:rPr>
          <w:sz w:val="24"/>
          <w:szCs w:val="24"/>
        </w:rPr>
        <w:t xml:space="preserve">PATVIRTINTA   </w:t>
      </w:r>
    </w:p>
    <w:p w:rsidR="00CA241D" w:rsidRPr="00721F36" w:rsidRDefault="00721F36" w:rsidP="00721F36">
      <w:pPr>
        <w:ind w:left="4320" w:firstLine="720"/>
        <w:rPr>
          <w:sz w:val="24"/>
          <w:szCs w:val="24"/>
        </w:rPr>
      </w:pPr>
      <w:r w:rsidRPr="00721F36">
        <w:rPr>
          <w:sz w:val="24"/>
          <w:szCs w:val="24"/>
        </w:rPr>
        <w:t xml:space="preserve"> </w:t>
      </w:r>
      <w:r w:rsidR="00CA241D" w:rsidRPr="00721F36">
        <w:rPr>
          <w:sz w:val="24"/>
          <w:szCs w:val="24"/>
        </w:rPr>
        <w:t xml:space="preserve">Panevėžio rajono savivaldybės </w:t>
      </w:r>
    </w:p>
    <w:p w:rsidR="00CA241D" w:rsidRPr="00721F36" w:rsidRDefault="00CA241D" w:rsidP="00721F36">
      <w:pPr>
        <w:ind w:left="4320" w:firstLine="720"/>
        <w:rPr>
          <w:sz w:val="24"/>
          <w:szCs w:val="24"/>
        </w:rPr>
      </w:pPr>
      <w:r w:rsidRPr="00721F36">
        <w:rPr>
          <w:sz w:val="24"/>
          <w:szCs w:val="24"/>
        </w:rPr>
        <w:t xml:space="preserve"> administracijos direktoriaus</w:t>
      </w:r>
    </w:p>
    <w:p w:rsidR="00CA241D" w:rsidRPr="00721F36" w:rsidRDefault="00CA241D" w:rsidP="00721F36">
      <w:pPr>
        <w:ind w:left="4320" w:firstLine="720"/>
        <w:rPr>
          <w:sz w:val="24"/>
          <w:szCs w:val="24"/>
        </w:rPr>
      </w:pPr>
      <w:r w:rsidRPr="00721F36">
        <w:rPr>
          <w:sz w:val="24"/>
          <w:szCs w:val="24"/>
        </w:rPr>
        <w:t xml:space="preserve"> 2010 m. kovo 22 d. įsakymu Nr. A-230</w:t>
      </w:r>
    </w:p>
    <w:p w:rsidR="00CA241D" w:rsidRPr="00721F36" w:rsidRDefault="00721F36" w:rsidP="00721F36">
      <w:pPr>
        <w:ind w:left="4320" w:firstLine="720"/>
        <w:rPr>
          <w:sz w:val="24"/>
          <w:szCs w:val="24"/>
        </w:rPr>
      </w:pPr>
      <w:r w:rsidRPr="00721F36">
        <w:rPr>
          <w:sz w:val="24"/>
          <w:szCs w:val="24"/>
        </w:rPr>
        <w:t xml:space="preserve"> </w:t>
      </w:r>
      <w:r w:rsidR="00CA241D" w:rsidRPr="00721F36">
        <w:rPr>
          <w:sz w:val="24"/>
          <w:szCs w:val="24"/>
        </w:rPr>
        <w:t>(Savivaldybės administracijos direktoriaus</w:t>
      </w:r>
    </w:p>
    <w:p w:rsidR="00CA241D" w:rsidRPr="00721F36" w:rsidRDefault="00CA241D" w:rsidP="00721F36">
      <w:pPr>
        <w:ind w:left="4320" w:firstLine="720"/>
        <w:rPr>
          <w:sz w:val="24"/>
          <w:szCs w:val="24"/>
        </w:rPr>
      </w:pPr>
      <w:r w:rsidRPr="00721F36">
        <w:rPr>
          <w:sz w:val="24"/>
          <w:szCs w:val="24"/>
        </w:rPr>
        <w:t xml:space="preserve"> 2015 m. rugsėjo</w:t>
      </w:r>
      <w:r w:rsidR="00E03E80">
        <w:rPr>
          <w:sz w:val="24"/>
          <w:szCs w:val="24"/>
        </w:rPr>
        <w:t xml:space="preserve"> 18 d. įsakymo Nr. A-977</w:t>
      </w:r>
      <w:bookmarkStart w:id="0" w:name="_GoBack"/>
      <w:bookmarkEnd w:id="0"/>
      <w:r w:rsidRPr="00721F36">
        <w:rPr>
          <w:sz w:val="24"/>
          <w:szCs w:val="24"/>
        </w:rPr>
        <w:t xml:space="preserve">)  </w:t>
      </w:r>
    </w:p>
    <w:p w:rsidR="00CA241D" w:rsidRDefault="00CA241D" w:rsidP="00CA241D"/>
    <w:p w:rsidR="00CA241D" w:rsidRDefault="00CA241D" w:rsidP="00CA241D"/>
    <w:p w:rsidR="00CA241D" w:rsidRDefault="00CA241D" w:rsidP="00CA241D">
      <w:pPr>
        <w:jc w:val="center"/>
        <w:rPr>
          <w:b/>
        </w:rPr>
      </w:pPr>
      <w:r>
        <w:rPr>
          <w:b/>
        </w:rPr>
        <w:t xml:space="preserve"> PANEVĖŽIO RAJONO SAVIVALDYBĖS ADMINISTRACIJOS ATSKAITINGŲ ASMENŲ SĄRAŠAS </w:t>
      </w:r>
    </w:p>
    <w:p w:rsidR="00CA241D" w:rsidRDefault="00CA241D" w:rsidP="00CA241D"/>
    <w:p w:rsidR="00CA241D" w:rsidRDefault="00CA241D" w:rsidP="00CA241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800"/>
        <w:gridCol w:w="2136"/>
        <w:gridCol w:w="1701"/>
        <w:gridCol w:w="1729"/>
      </w:tblGrid>
      <w:tr w:rsidR="00CA241D" w:rsidTr="00581B7D">
        <w:tc>
          <w:tcPr>
            <w:tcW w:w="648" w:type="dxa"/>
          </w:tcPr>
          <w:p w:rsidR="00CA241D" w:rsidRDefault="00CA241D" w:rsidP="00CD707A">
            <w:proofErr w:type="spellStart"/>
            <w:r>
              <w:t>Eil</w:t>
            </w:r>
            <w:proofErr w:type="spellEnd"/>
            <w:r>
              <w:t xml:space="preserve"> Nr.</w:t>
            </w:r>
          </w:p>
        </w:tc>
        <w:tc>
          <w:tcPr>
            <w:tcW w:w="1620" w:type="dxa"/>
          </w:tcPr>
          <w:p w:rsidR="00CA241D" w:rsidRDefault="00CA241D" w:rsidP="00CD707A">
            <w:r>
              <w:t>Vardas, pavardė</w:t>
            </w:r>
          </w:p>
        </w:tc>
        <w:tc>
          <w:tcPr>
            <w:tcW w:w="1800" w:type="dxa"/>
          </w:tcPr>
          <w:p w:rsidR="00CA241D" w:rsidRDefault="00CA241D" w:rsidP="00CD707A">
            <w:r>
              <w:t>Pareigos</w:t>
            </w:r>
          </w:p>
        </w:tc>
        <w:tc>
          <w:tcPr>
            <w:tcW w:w="2136" w:type="dxa"/>
          </w:tcPr>
          <w:p w:rsidR="00CA241D" w:rsidRDefault="00CA241D" w:rsidP="00CD707A">
            <w:r>
              <w:t>Paskirtos atlikti operacijos</w:t>
            </w:r>
          </w:p>
        </w:tc>
        <w:tc>
          <w:tcPr>
            <w:tcW w:w="1701" w:type="dxa"/>
          </w:tcPr>
          <w:p w:rsidR="00CA241D" w:rsidRDefault="00CA241D" w:rsidP="00CD707A">
            <w:r>
              <w:t>Išmokamos sumos dydis eurais neviršijant</w:t>
            </w:r>
          </w:p>
        </w:tc>
        <w:tc>
          <w:tcPr>
            <w:tcW w:w="1729" w:type="dxa"/>
          </w:tcPr>
          <w:p w:rsidR="00CA241D" w:rsidRDefault="00CA241D" w:rsidP="00CD707A">
            <w:r>
              <w:t>Galiojimas pasibaigia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Aušra </w:t>
            </w:r>
            <w:proofErr w:type="spellStart"/>
            <w:r>
              <w:t>Bundzinskienė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Apskaitos skyriaus vyresnioji buhalterė</w:t>
            </w:r>
          </w:p>
        </w:tc>
        <w:tc>
          <w:tcPr>
            <w:tcW w:w="2136" w:type="dxa"/>
          </w:tcPr>
          <w:p w:rsidR="00CA241D" w:rsidRDefault="00CA241D" w:rsidP="00CD707A">
            <w:r>
              <w:t>1.Įsigyti buhalterinės apskaitos blankus.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 atskaitingą 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2.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Zita </w:t>
            </w:r>
            <w:proofErr w:type="spellStart"/>
            <w:r>
              <w:t>Dabužinskienė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Smilgių seniūnijos seniūnė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3.</w:t>
            </w:r>
          </w:p>
        </w:tc>
        <w:tc>
          <w:tcPr>
            <w:tcW w:w="1620" w:type="dxa"/>
          </w:tcPr>
          <w:p w:rsidR="00CA241D" w:rsidRDefault="00CA241D" w:rsidP="00CD707A">
            <w:r>
              <w:t>Albinas Jacevičius</w:t>
            </w:r>
          </w:p>
        </w:tc>
        <w:tc>
          <w:tcPr>
            <w:tcW w:w="1800" w:type="dxa"/>
          </w:tcPr>
          <w:p w:rsidR="00CA241D" w:rsidRDefault="00CA241D" w:rsidP="00CD707A">
            <w:r>
              <w:t>Miežiškių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4.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Rima </w:t>
            </w:r>
            <w:proofErr w:type="spellStart"/>
            <w:r>
              <w:t>Jaškūnienė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Karsakiškio seniūnijos seniūnė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5.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Birutė </w:t>
            </w:r>
            <w:proofErr w:type="spellStart"/>
            <w:r>
              <w:t>Goberienė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Švietimo, kultūros ir sporto skyriaus vyriausioji specialistė kalbos tvarkytoja</w:t>
            </w:r>
          </w:p>
        </w:tc>
        <w:tc>
          <w:tcPr>
            <w:tcW w:w="2136" w:type="dxa"/>
          </w:tcPr>
          <w:p w:rsidR="00CA241D" w:rsidRDefault="00CA241D" w:rsidP="00CD707A">
            <w:r>
              <w:t>1.Kelionės išlaidoms, pramoginiams bilietams, dalyvių maitinimo išlaidoms apmokėti iš pavedimų lėšų.</w:t>
            </w:r>
          </w:p>
        </w:tc>
        <w:tc>
          <w:tcPr>
            <w:tcW w:w="1701" w:type="dxa"/>
          </w:tcPr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6.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Nijolė </w:t>
            </w:r>
            <w:proofErr w:type="spellStart"/>
            <w:r>
              <w:t>Gaižiūnienė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Civilinės metrikacijos skyrius</w:t>
            </w:r>
          </w:p>
        </w:tc>
        <w:tc>
          <w:tcPr>
            <w:tcW w:w="2136" w:type="dxa"/>
          </w:tcPr>
          <w:p w:rsidR="00CA241D" w:rsidRDefault="00CA241D" w:rsidP="00CD707A">
            <w:r>
              <w:t>1. CMS atributikai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30,00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7.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Valdas </w:t>
            </w:r>
            <w:proofErr w:type="spellStart"/>
            <w:r>
              <w:t>Chirv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Ramygalos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8.</w:t>
            </w:r>
          </w:p>
        </w:tc>
        <w:tc>
          <w:tcPr>
            <w:tcW w:w="1620" w:type="dxa"/>
          </w:tcPr>
          <w:p w:rsidR="00CA241D" w:rsidRDefault="00CA241D" w:rsidP="00CD707A">
            <w:r>
              <w:t>Vytautas Kaupas</w:t>
            </w:r>
          </w:p>
        </w:tc>
        <w:tc>
          <w:tcPr>
            <w:tcW w:w="1800" w:type="dxa"/>
          </w:tcPr>
          <w:p w:rsidR="00CA241D" w:rsidRDefault="00CA241D" w:rsidP="00CD707A">
            <w:r>
              <w:t>Vadoklių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9.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 Vaidas </w:t>
            </w:r>
            <w:proofErr w:type="spellStart"/>
            <w:r>
              <w:t>Kaušakys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Krekenavos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 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10.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Giedrius </w:t>
            </w:r>
            <w:proofErr w:type="spellStart"/>
            <w:r>
              <w:t>Koženiauskas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Upytės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</w:t>
            </w:r>
          </w:p>
          <w:p w:rsidR="00CA241D" w:rsidRDefault="00CA241D" w:rsidP="00CD707A">
            <w:r>
              <w:t xml:space="preserve"> kitą 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11.</w:t>
            </w:r>
          </w:p>
        </w:tc>
        <w:tc>
          <w:tcPr>
            <w:tcW w:w="1620" w:type="dxa"/>
          </w:tcPr>
          <w:p w:rsidR="00CA241D" w:rsidRDefault="00CA241D" w:rsidP="00CD707A">
            <w:r>
              <w:t>Jolita Lukoševičienė</w:t>
            </w:r>
          </w:p>
        </w:tc>
        <w:tc>
          <w:tcPr>
            <w:tcW w:w="1800" w:type="dxa"/>
          </w:tcPr>
          <w:p w:rsidR="00CA241D" w:rsidRDefault="00CA241D" w:rsidP="00CD707A">
            <w:r>
              <w:t>Ūkio tarnybos vedėja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500,00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lastRenderedPageBreak/>
              <w:t>12.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Salvinija </w:t>
            </w:r>
            <w:proofErr w:type="spellStart"/>
            <w:r>
              <w:t>Motiejauskienė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Švietimo, kultūros ir sporto skyriaus vyriausioji specialistė</w:t>
            </w:r>
          </w:p>
        </w:tc>
        <w:tc>
          <w:tcPr>
            <w:tcW w:w="2136" w:type="dxa"/>
          </w:tcPr>
          <w:p w:rsidR="00CA241D" w:rsidRDefault="00CA241D" w:rsidP="00CD707A">
            <w:r>
              <w:t>1.Rreprezentaci-ėms išlaidoms;</w:t>
            </w:r>
          </w:p>
          <w:p w:rsidR="00CA241D" w:rsidRDefault="00CA241D" w:rsidP="00CD707A">
            <w:r>
              <w:t>2.Kanceliarinėms prekėms,</w:t>
            </w:r>
          </w:p>
          <w:p w:rsidR="00CA241D" w:rsidRDefault="00CA241D" w:rsidP="00CD707A">
            <w:r>
              <w:t>priemonėms, prizams mokinių olimpiadoms ir konkursams organizuoti.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/>
          <w:p w:rsidR="00CA241D" w:rsidRDefault="00CA241D" w:rsidP="00CD707A"/>
          <w:p w:rsidR="00CA241D" w:rsidRDefault="00CA241D" w:rsidP="00CD707A"/>
          <w:p w:rsidR="00CA241D" w:rsidRDefault="00CA241D" w:rsidP="00CD707A"/>
          <w:p w:rsidR="00CA241D" w:rsidRDefault="00CA241D" w:rsidP="00CD707A"/>
          <w:p w:rsidR="00CA241D" w:rsidRDefault="00CA241D" w:rsidP="00CD707A">
            <w:r>
              <w:t>80,00</w:t>
            </w:r>
          </w:p>
        </w:tc>
        <w:tc>
          <w:tcPr>
            <w:tcW w:w="1729" w:type="dxa"/>
          </w:tcPr>
          <w:p w:rsidR="00CA241D" w:rsidRDefault="00CA241D" w:rsidP="00CD707A">
            <w:pPr>
              <w:ind w:left="-817" w:firstLine="817"/>
            </w:pPr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13.</w:t>
            </w:r>
          </w:p>
        </w:tc>
        <w:tc>
          <w:tcPr>
            <w:tcW w:w="1620" w:type="dxa"/>
          </w:tcPr>
          <w:p w:rsidR="00CA241D" w:rsidRDefault="00CA241D" w:rsidP="00CD707A">
            <w:r>
              <w:t>Alvydas Savickas</w:t>
            </w:r>
          </w:p>
        </w:tc>
        <w:tc>
          <w:tcPr>
            <w:tcW w:w="1800" w:type="dxa"/>
          </w:tcPr>
          <w:p w:rsidR="00CA241D" w:rsidRDefault="00CA241D" w:rsidP="00CD707A">
            <w:r>
              <w:t>Švietimo, kultūros ir sporto skyriaus vyriausiasis specialistas</w:t>
            </w:r>
          </w:p>
        </w:tc>
        <w:tc>
          <w:tcPr>
            <w:tcW w:w="2136" w:type="dxa"/>
          </w:tcPr>
          <w:p w:rsidR="00CA241D" w:rsidRDefault="00CA241D" w:rsidP="00CD707A">
            <w:r>
              <w:t>1. Sporto varžybų dalyviams maistpinigių, starto mokesčio, kelionės išlaidoms apmokėti.</w:t>
            </w:r>
          </w:p>
        </w:tc>
        <w:tc>
          <w:tcPr>
            <w:tcW w:w="1701" w:type="dxa"/>
          </w:tcPr>
          <w:p w:rsidR="00CA241D" w:rsidRDefault="00CA241D" w:rsidP="00CD707A">
            <w:r>
              <w:t>580,00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14.</w:t>
            </w:r>
          </w:p>
        </w:tc>
        <w:tc>
          <w:tcPr>
            <w:tcW w:w="1620" w:type="dxa"/>
          </w:tcPr>
          <w:p w:rsidR="00CA241D" w:rsidRDefault="00CA241D" w:rsidP="00CD707A">
            <w:r>
              <w:t>Virginija Savickienė</w:t>
            </w:r>
          </w:p>
        </w:tc>
        <w:tc>
          <w:tcPr>
            <w:tcW w:w="1800" w:type="dxa"/>
          </w:tcPr>
          <w:p w:rsidR="00CA241D" w:rsidRDefault="00CA241D" w:rsidP="00CD707A">
            <w:r>
              <w:t>Socialinės paramos skyriaus vyriausioji specialistė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1.Reprezentaci-nėms išlaidoms.</w:t>
            </w:r>
          </w:p>
        </w:tc>
        <w:tc>
          <w:tcPr>
            <w:tcW w:w="1701" w:type="dxa"/>
          </w:tcPr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rPr>
          <w:trHeight w:val="1296"/>
        </w:trPr>
        <w:tc>
          <w:tcPr>
            <w:tcW w:w="648" w:type="dxa"/>
          </w:tcPr>
          <w:p w:rsidR="00CA241D" w:rsidRDefault="00CA241D" w:rsidP="00CD707A">
            <w:r>
              <w:t>15.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Jonas </w:t>
            </w:r>
            <w:proofErr w:type="spellStart"/>
            <w:r>
              <w:t>Sankaitis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Naujamiesčio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16.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Saulius </w:t>
            </w:r>
            <w:proofErr w:type="spellStart"/>
            <w:r>
              <w:t>Skrebė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Panevėžio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17.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Juozas </w:t>
            </w:r>
            <w:proofErr w:type="spellStart"/>
            <w:r>
              <w:t>Skorulskis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Raguvos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18.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Vidmantas </w:t>
            </w:r>
            <w:proofErr w:type="spellStart"/>
            <w:r>
              <w:t>Šeškevičius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Velžio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</w:t>
            </w:r>
          </w:p>
          <w:p w:rsidR="00CA241D" w:rsidRDefault="00CA241D" w:rsidP="00CD707A">
            <w:r>
              <w:t>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19.</w:t>
            </w:r>
          </w:p>
        </w:tc>
        <w:tc>
          <w:tcPr>
            <w:tcW w:w="1620" w:type="dxa"/>
          </w:tcPr>
          <w:p w:rsidR="00CA241D" w:rsidRDefault="00CA241D" w:rsidP="00CD707A">
            <w:r>
              <w:t>Virginijus Šležas</w:t>
            </w:r>
          </w:p>
        </w:tc>
        <w:tc>
          <w:tcPr>
            <w:tcW w:w="1800" w:type="dxa"/>
          </w:tcPr>
          <w:p w:rsidR="00CA241D" w:rsidRDefault="00CA241D" w:rsidP="00CD707A">
            <w:r>
              <w:t>Paįstrio seniūnijos seniūnas</w:t>
            </w:r>
          </w:p>
        </w:tc>
        <w:tc>
          <w:tcPr>
            <w:tcW w:w="2136" w:type="dxa"/>
          </w:tcPr>
          <w:p w:rsidR="00CA241D" w:rsidRDefault="00CA241D" w:rsidP="00CD707A">
            <w:r>
              <w:t>1.Reprezentaci-</w:t>
            </w:r>
          </w:p>
          <w:p w:rsidR="00CA241D" w:rsidRDefault="00CA241D" w:rsidP="00CD707A">
            <w:r>
              <w:t xml:space="preserve"> </w:t>
            </w:r>
            <w:proofErr w:type="spellStart"/>
            <w:r>
              <w:t>nėms</w:t>
            </w:r>
            <w:proofErr w:type="spellEnd"/>
            <w:r>
              <w:t xml:space="preserve"> išlaidoms;</w:t>
            </w:r>
          </w:p>
          <w:p w:rsidR="00CA241D" w:rsidRDefault="00CA241D" w:rsidP="00CD707A">
            <w:r>
              <w:t>2. 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80,00</w:t>
            </w:r>
          </w:p>
          <w:p w:rsidR="00CA241D" w:rsidRDefault="00CA241D" w:rsidP="00CD707A"/>
          <w:p w:rsidR="00CA241D" w:rsidRDefault="00CA241D" w:rsidP="00CD707A">
            <w:r>
              <w:t>145,00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</w:t>
            </w:r>
          </w:p>
          <w:p w:rsidR="00CA241D" w:rsidRDefault="00CA241D" w:rsidP="00CD707A">
            <w:r>
              <w:t>kitą 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20.</w:t>
            </w:r>
          </w:p>
        </w:tc>
        <w:tc>
          <w:tcPr>
            <w:tcW w:w="1620" w:type="dxa"/>
          </w:tcPr>
          <w:p w:rsidR="00CA241D" w:rsidRDefault="00CA241D" w:rsidP="00CD707A">
            <w:proofErr w:type="spellStart"/>
            <w:r>
              <w:t>Aušvidas</w:t>
            </w:r>
            <w:proofErr w:type="spellEnd"/>
            <w:r>
              <w:t xml:space="preserve"> </w:t>
            </w:r>
            <w:proofErr w:type="spellStart"/>
            <w:r>
              <w:t>Plėštys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Švietimo, kultūros ir sporto skyriaus vyriausiasis specialistas</w:t>
            </w:r>
          </w:p>
        </w:tc>
        <w:tc>
          <w:tcPr>
            <w:tcW w:w="2136" w:type="dxa"/>
          </w:tcPr>
          <w:p w:rsidR="00CA241D" w:rsidRDefault="00CA241D" w:rsidP="00CD707A">
            <w:r>
              <w:t>1. Sporto varžybų dalyviams maistpinigių, starto mokesčio, kelionės išlaidoms apmokėti.</w:t>
            </w:r>
          </w:p>
        </w:tc>
        <w:tc>
          <w:tcPr>
            <w:tcW w:w="1701" w:type="dxa"/>
          </w:tcPr>
          <w:p w:rsidR="00CA241D" w:rsidRDefault="00CA241D" w:rsidP="00CD707A">
            <w:r>
              <w:t>580,00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</w:t>
            </w:r>
          </w:p>
          <w:p w:rsidR="00CA241D" w:rsidRDefault="00CA241D" w:rsidP="00CD707A">
            <w:r>
              <w:t xml:space="preserve"> kitą atskaitingą</w:t>
            </w:r>
          </w:p>
          <w:p w:rsidR="00CA241D" w:rsidRDefault="00CA241D" w:rsidP="00CD707A">
            <w:r>
              <w:t>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21.</w:t>
            </w:r>
          </w:p>
        </w:tc>
        <w:tc>
          <w:tcPr>
            <w:tcW w:w="1620" w:type="dxa"/>
          </w:tcPr>
          <w:p w:rsidR="00CA241D" w:rsidRDefault="00CA241D" w:rsidP="00CD707A">
            <w:r>
              <w:t>Remigijus Vilys</w:t>
            </w:r>
          </w:p>
        </w:tc>
        <w:tc>
          <w:tcPr>
            <w:tcW w:w="1800" w:type="dxa"/>
          </w:tcPr>
          <w:p w:rsidR="00CA241D" w:rsidRDefault="00CA241D" w:rsidP="00CD707A">
            <w:r>
              <w:t>Švietimo, kultūros ir sporto skyriaus vyriausiasis specialistas</w:t>
            </w:r>
          </w:p>
        </w:tc>
        <w:tc>
          <w:tcPr>
            <w:tcW w:w="2136" w:type="dxa"/>
          </w:tcPr>
          <w:p w:rsidR="00CA241D" w:rsidRDefault="00CA241D" w:rsidP="00CD707A">
            <w:r>
              <w:t>1. .Reprezentacinėms</w:t>
            </w:r>
          </w:p>
          <w:p w:rsidR="00CA241D" w:rsidRDefault="00CA241D" w:rsidP="00CD707A">
            <w:r>
              <w:t xml:space="preserve"> išlaidoms;</w:t>
            </w:r>
          </w:p>
          <w:p w:rsidR="00CA241D" w:rsidRDefault="00CA241D" w:rsidP="00CD707A">
            <w:r>
              <w:t>2.Ūkinėms medžiagoms įsigyti.</w:t>
            </w:r>
          </w:p>
        </w:tc>
        <w:tc>
          <w:tcPr>
            <w:tcW w:w="1701" w:type="dxa"/>
          </w:tcPr>
          <w:p w:rsidR="00CA241D" w:rsidRDefault="00CA241D" w:rsidP="00CD707A">
            <w:r>
              <w:t>100,00</w:t>
            </w:r>
          </w:p>
          <w:p w:rsidR="00CA241D" w:rsidRDefault="00CA241D" w:rsidP="00CD707A"/>
          <w:p w:rsidR="00CA241D" w:rsidRDefault="00CA241D" w:rsidP="00CD707A">
            <w:r>
              <w:t>100,00</w:t>
            </w:r>
          </w:p>
        </w:tc>
        <w:tc>
          <w:tcPr>
            <w:tcW w:w="1729" w:type="dxa"/>
          </w:tcPr>
          <w:p w:rsidR="00CA241D" w:rsidRDefault="00CA241D" w:rsidP="00CD707A">
            <w:r>
              <w:t>Paskyrus kitą atskaitingą asmenį</w:t>
            </w:r>
          </w:p>
        </w:tc>
      </w:tr>
      <w:tr w:rsidR="00CA241D" w:rsidTr="00581B7D">
        <w:tc>
          <w:tcPr>
            <w:tcW w:w="648" w:type="dxa"/>
          </w:tcPr>
          <w:p w:rsidR="00CA241D" w:rsidRDefault="00CA241D" w:rsidP="00CD707A">
            <w:r>
              <w:t>22.</w:t>
            </w:r>
          </w:p>
        </w:tc>
        <w:tc>
          <w:tcPr>
            <w:tcW w:w="1620" w:type="dxa"/>
          </w:tcPr>
          <w:p w:rsidR="00CA241D" w:rsidRDefault="00CA241D" w:rsidP="00CD707A">
            <w:r>
              <w:t xml:space="preserve">Albina </w:t>
            </w:r>
            <w:proofErr w:type="spellStart"/>
            <w:r>
              <w:t>Žiurlienė</w:t>
            </w:r>
            <w:proofErr w:type="spellEnd"/>
          </w:p>
        </w:tc>
        <w:tc>
          <w:tcPr>
            <w:tcW w:w="1800" w:type="dxa"/>
          </w:tcPr>
          <w:p w:rsidR="00CA241D" w:rsidRDefault="00CA241D" w:rsidP="00CD707A">
            <w:r>
              <w:t>Kopijuotoja</w:t>
            </w:r>
          </w:p>
        </w:tc>
        <w:tc>
          <w:tcPr>
            <w:tcW w:w="2136" w:type="dxa"/>
          </w:tcPr>
          <w:p w:rsidR="00CA241D" w:rsidRDefault="00CA241D" w:rsidP="00CD707A">
            <w:r>
              <w:t>Priimti pinigų įplaukas už dokumentų kopijavimo paslaugas ir įnešti į kasą.</w:t>
            </w:r>
          </w:p>
        </w:tc>
        <w:tc>
          <w:tcPr>
            <w:tcW w:w="1701" w:type="dxa"/>
          </w:tcPr>
          <w:p w:rsidR="00CA241D" w:rsidRDefault="00CA241D" w:rsidP="00CD707A">
            <w:r>
              <w:t>Surinkus 30,00</w:t>
            </w:r>
          </w:p>
        </w:tc>
        <w:tc>
          <w:tcPr>
            <w:tcW w:w="1729" w:type="dxa"/>
          </w:tcPr>
          <w:p w:rsidR="00CA241D" w:rsidRDefault="00CA241D" w:rsidP="00CD707A">
            <w:r>
              <w:t xml:space="preserve">Paskyrus kitą atskaitingą asmenį </w:t>
            </w:r>
          </w:p>
        </w:tc>
      </w:tr>
    </w:tbl>
    <w:p w:rsidR="0016260B" w:rsidRDefault="0016260B" w:rsidP="00CA241D"/>
    <w:p w:rsidR="0016260B" w:rsidRDefault="0016260B" w:rsidP="0016260B"/>
    <w:p w:rsidR="0016260B" w:rsidRDefault="0016260B" w:rsidP="0016260B">
      <w:pPr>
        <w:tabs>
          <w:tab w:val="left" w:pos="1275"/>
        </w:tabs>
      </w:pPr>
      <w:r>
        <w:tab/>
      </w:r>
    </w:p>
    <w:p w:rsidR="0016260B" w:rsidRPr="0016260B" w:rsidRDefault="0016260B" w:rsidP="0016260B">
      <w:pPr>
        <w:tabs>
          <w:tab w:val="left" w:pos="1275"/>
        </w:tabs>
        <w:sectPr w:rsidR="0016260B" w:rsidRPr="0016260B" w:rsidSect="00581B7D">
          <w:headerReference w:type="even" r:id="rId8"/>
          <w:footerReference w:type="even" r:id="rId9"/>
          <w:footerReference w:type="default" r:id="rId10"/>
          <w:headerReference w:type="first" r:id="rId11"/>
          <w:pgSz w:w="11900" w:h="16820" w:code="9"/>
          <w:pgMar w:top="709" w:right="567" w:bottom="851" w:left="1701" w:header="1134" w:footer="1055" w:gutter="0"/>
          <w:cols w:space="720"/>
          <w:noEndnote/>
          <w:titlePg/>
          <w:docGrid w:linePitch="272"/>
        </w:sectPr>
      </w:pPr>
    </w:p>
    <w:p w:rsidR="00D94091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7068D">
        <w:rPr>
          <w:sz w:val="24"/>
          <w:szCs w:val="24"/>
        </w:rPr>
        <w:tab/>
      </w:r>
      <w:r w:rsidR="0017068D">
        <w:rPr>
          <w:sz w:val="24"/>
          <w:szCs w:val="24"/>
        </w:rPr>
        <w:tab/>
      </w:r>
      <w:r w:rsidR="0017068D">
        <w:rPr>
          <w:sz w:val="24"/>
          <w:szCs w:val="24"/>
        </w:rPr>
        <w:tab/>
      </w:r>
      <w:r w:rsidR="0017068D">
        <w:rPr>
          <w:sz w:val="24"/>
          <w:szCs w:val="24"/>
        </w:rPr>
        <w:tab/>
      </w:r>
      <w:r w:rsidR="0017068D">
        <w:rPr>
          <w:sz w:val="24"/>
          <w:szCs w:val="24"/>
        </w:rPr>
        <w:tab/>
      </w:r>
      <w:r w:rsidR="0017068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>
        <w:rPr>
          <w:sz w:val="24"/>
          <w:szCs w:val="24"/>
        </w:rPr>
        <w:t>Savivaldybės administracijos</w:t>
      </w:r>
    </w:p>
    <w:p w:rsidR="00D94091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>
        <w:rPr>
          <w:sz w:val="24"/>
          <w:szCs w:val="24"/>
        </w:rPr>
        <w:t>atskaitingų asmenų atsiskaitymo tvarkos</w:t>
      </w:r>
    </w:p>
    <w:p w:rsidR="00D94091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 w:rsidR="00581B7D">
        <w:rPr>
          <w:sz w:val="24"/>
          <w:szCs w:val="24"/>
        </w:rPr>
        <w:tab/>
      </w:r>
      <w:r>
        <w:rPr>
          <w:sz w:val="24"/>
          <w:szCs w:val="24"/>
        </w:rPr>
        <w:t>1 priedas</w:t>
      </w:r>
    </w:p>
    <w:p w:rsidR="00D94091" w:rsidRDefault="00D94091" w:rsidP="00D94091">
      <w:pPr>
        <w:rPr>
          <w:sz w:val="24"/>
          <w:szCs w:val="24"/>
        </w:rPr>
      </w:pPr>
    </w:p>
    <w:p w:rsidR="00D94091" w:rsidRDefault="00D94091" w:rsidP="00D94091">
      <w:pPr>
        <w:jc w:val="center"/>
        <w:rPr>
          <w:b/>
          <w:sz w:val="24"/>
          <w:szCs w:val="24"/>
        </w:rPr>
      </w:pPr>
      <w:r w:rsidRPr="0024335D">
        <w:rPr>
          <w:b/>
          <w:sz w:val="24"/>
          <w:szCs w:val="24"/>
        </w:rPr>
        <w:t>PANEVĖŽIO RAJONO SAVIVALDYBĖS ADMINISTRACIJA</w:t>
      </w:r>
    </w:p>
    <w:p w:rsidR="00D94091" w:rsidRDefault="00D94091" w:rsidP="00D94091">
      <w:pPr>
        <w:rPr>
          <w:b/>
          <w:sz w:val="24"/>
          <w:szCs w:val="24"/>
        </w:rPr>
      </w:pPr>
    </w:p>
    <w:p w:rsidR="00D94091" w:rsidRDefault="00D94091" w:rsidP="00D94091">
      <w:pPr>
        <w:rPr>
          <w:sz w:val="24"/>
          <w:szCs w:val="24"/>
        </w:rPr>
      </w:pPr>
      <w:r w:rsidRPr="0024335D">
        <w:rPr>
          <w:sz w:val="24"/>
          <w:szCs w:val="24"/>
        </w:rPr>
        <w:t>Sporto priemonės pavadinimas</w:t>
      </w:r>
      <w:r>
        <w:rPr>
          <w:sz w:val="24"/>
          <w:szCs w:val="24"/>
        </w:rPr>
        <w:t xml:space="preserve">    _____________________________________________________________________________________</w:t>
      </w:r>
    </w:p>
    <w:p w:rsidR="00D94091" w:rsidRDefault="00D94091" w:rsidP="005C0A4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Vykdymo vieta </w:t>
      </w:r>
      <w:r w:rsidR="005C0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__________________________________________________________________________________________________</w:t>
      </w:r>
    </w:p>
    <w:p w:rsidR="00D94091" w:rsidRDefault="00D94091" w:rsidP="005C0A4D">
      <w:pPr>
        <w:spacing w:before="120"/>
        <w:rPr>
          <w:sz w:val="24"/>
          <w:szCs w:val="24"/>
        </w:rPr>
      </w:pPr>
    </w:p>
    <w:p w:rsidR="00D94091" w:rsidRPr="001630A3" w:rsidRDefault="00D94091" w:rsidP="00D94091">
      <w:pPr>
        <w:jc w:val="center"/>
        <w:rPr>
          <w:b/>
          <w:sz w:val="24"/>
          <w:szCs w:val="24"/>
        </w:rPr>
      </w:pPr>
      <w:r w:rsidRPr="001630A3">
        <w:rPr>
          <w:b/>
          <w:sz w:val="24"/>
          <w:szCs w:val="24"/>
        </w:rPr>
        <w:t>SPORTO VA</w:t>
      </w:r>
      <w:r w:rsidR="005C0A4D">
        <w:rPr>
          <w:b/>
          <w:sz w:val="24"/>
          <w:szCs w:val="24"/>
        </w:rPr>
        <w:t>R</w:t>
      </w:r>
      <w:r w:rsidRPr="001630A3">
        <w:rPr>
          <w:b/>
          <w:sz w:val="24"/>
          <w:szCs w:val="24"/>
        </w:rPr>
        <w:t>ŽYB</w:t>
      </w:r>
      <w:r w:rsidR="006B5F79">
        <w:rPr>
          <w:b/>
          <w:sz w:val="24"/>
          <w:szCs w:val="24"/>
        </w:rPr>
        <w:t>Ų</w:t>
      </w:r>
      <w:r w:rsidRPr="001630A3">
        <w:rPr>
          <w:b/>
          <w:sz w:val="24"/>
          <w:szCs w:val="24"/>
        </w:rPr>
        <w:t xml:space="preserve"> DALYVIAMS LĖŠŲ IŠMOKĖJIMO ŽINIARAŠTIS NR.</w:t>
      </w:r>
    </w:p>
    <w:p w:rsidR="00D94091" w:rsidRDefault="00D94091" w:rsidP="00D94091">
      <w:pPr>
        <w:jc w:val="center"/>
        <w:rPr>
          <w:b/>
          <w:sz w:val="24"/>
          <w:szCs w:val="24"/>
        </w:rPr>
      </w:pPr>
    </w:p>
    <w:p w:rsidR="00D94091" w:rsidRDefault="00D94091" w:rsidP="00D940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:rsidR="00D94091" w:rsidRDefault="00D94091" w:rsidP="00D9409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Sudarymo vieta</w:t>
      </w:r>
    </w:p>
    <w:p w:rsidR="00D94091" w:rsidRDefault="00D94091" w:rsidP="00D94091">
      <w:pPr>
        <w:rPr>
          <w:sz w:val="24"/>
          <w:szCs w:val="24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912"/>
        <w:gridCol w:w="1554"/>
        <w:gridCol w:w="1389"/>
        <w:gridCol w:w="1522"/>
        <w:gridCol w:w="1650"/>
        <w:gridCol w:w="1078"/>
        <w:gridCol w:w="1559"/>
        <w:gridCol w:w="1276"/>
        <w:gridCol w:w="1484"/>
        <w:gridCol w:w="1267"/>
      </w:tblGrid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proofErr w:type="spellStart"/>
            <w:r w:rsidRPr="00B65DC7">
              <w:rPr>
                <w:sz w:val="24"/>
                <w:szCs w:val="24"/>
              </w:rPr>
              <w:t>Eil</w:t>
            </w:r>
            <w:proofErr w:type="spellEnd"/>
            <w:r w:rsidRPr="00B65DC7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Vardas, pavardė</w:t>
            </w: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 xml:space="preserve">Paso </w:t>
            </w:r>
            <w:proofErr w:type="spellStart"/>
            <w:r w:rsidRPr="00B65DC7">
              <w:rPr>
                <w:sz w:val="24"/>
                <w:szCs w:val="24"/>
              </w:rPr>
              <w:t>ser</w:t>
            </w:r>
            <w:proofErr w:type="spellEnd"/>
            <w:r w:rsidRPr="00B65DC7">
              <w:rPr>
                <w:sz w:val="24"/>
                <w:szCs w:val="24"/>
              </w:rPr>
              <w:t>. Nr.</w:t>
            </w:r>
          </w:p>
          <w:p w:rsidR="00D94091" w:rsidRPr="00B65DC7" w:rsidRDefault="00D94091" w:rsidP="003E27FF">
            <w:pPr>
              <w:rPr>
                <w:sz w:val="24"/>
                <w:szCs w:val="24"/>
              </w:rPr>
            </w:pPr>
            <w:proofErr w:type="spellStart"/>
            <w:r w:rsidRPr="00B65DC7">
              <w:rPr>
                <w:sz w:val="24"/>
                <w:szCs w:val="24"/>
              </w:rPr>
              <w:t>Gim.l.ser.Nr</w:t>
            </w:r>
            <w:proofErr w:type="spellEnd"/>
            <w:r w:rsidRPr="00B65DC7">
              <w:rPr>
                <w:sz w:val="24"/>
                <w:szCs w:val="24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Gimimo data</w:t>
            </w: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Pareigos</w:t>
            </w: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Adresas</w:t>
            </w: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Starto mokestis eurais</w:t>
            </w: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Maistpinigiai, paros norma</w:t>
            </w:r>
          </w:p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eurais</w:t>
            </w: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Kelionės išlaidos eurais</w:t>
            </w: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Išmokama suma iš viso eurais</w:t>
            </w: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Parašas</w:t>
            </w: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</w:tr>
      <w:tr w:rsidR="00D94091" w:rsidRPr="00B65DC7" w:rsidTr="00581B7D">
        <w:tc>
          <w:tcPr>
            <w:tcW w:w="671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Iš viso</w:t>
            </w:r>
          </w:p>
        </w:tc>
        <w:tc>
          <w:tcPr>
            <w:tcW w:w="191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  <w:tc>
          <w:tcPr>
            <w:tcW w:w="155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  <w:tc>
          <w:tcPr>
            <w:tcW w:w="1522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  <w:tc>
          <w:tcPr>
            <w:tcW w:w="1650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  <w:tc>
          <w:tcPr>
            <w:tcW w:w="1078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:rsidR="00D94091" w:rsidRPr="00B65DC7" w:rsidRDefault="00D94091" w:rsidP="003E27FF">
            <w:pPr>
              <w:rPr>
                <w:sz w:val="24"/>
                <w:szCs w:val="24"/>
              </w:rPr>
            </w:pPr>
            <w:r w:rsidRPr="00B65DC7">
              <w:rPr>
                <w:sz w:val="24"/>
                <w:szCs w:val="24"/>
              </w:rPr>
              <w:t>x</w:t>
            </w:r>
          </w:p>
        </w:tc>
      </w:tr>
    </w:tbl>
    <w:p w:rsidR="00D94091" w:rsidRDefault="00D94091" w:rsidP="00D94091">
      <w:pPr>
        <w:rPr>
          <w:sz w:val="24"/>
          <w:szCs w:val="24"/>
        </w:rPr>
      </w:pPr>
    </w:p>
    <w:p w:rsidR="00D94091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t>Išmokėta suma žodžiais</w:t>
      </w:r>
      <w:r w:rsidR="00581B7D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________________________________________________________________________________________________</w:t>
      </w:r>
    </w:p>
    <w:p w:rsidR="00D94091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t xml:space="preserve">Išmokėjo atsakingas asmuo                                        </w:t>
      </w:r>
    </w:p>
    <w:p w:rsidR="00D94091" w:rsidRPr="00B65DC7" w:rsidRDefault="00D94091" w:rsidP="00D940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(parašas)                         (pareigos, vardas, pavardė)                                                Išmokėjimo data</w:t>
      </w:r>
    </w:p>
    <w:p w:rsidR="00581B7D" w:rsidRDefault="00581B7D">
      <w:pPr>
        <w:rPr>
          <w:sz w:val="24"/>
        </w:rPr>
      </w:pPr>
    </w:p>
    <w:p w:rsidR="00B11BE5" w:rsidRDefault="00B11BE5">
      <w:pPr>
        <w:rPr>
          <w:sz w:val="24"/>
        </w:rPr>
      </w:pPr>
    </w:p>
    <w:sectPr w:rsidR="00B11BE5" w:rsidSect="00581B7D">
      <w:headerReference w:type="first" r:id="rId12"/>
      <w:pgSz w:w="16840" w:h="11907" w:orient="landscape" w:code="9"/>
      <w:pgMar w:top="993" w:right="374" w:bottom="567" w:left="1134" w:header="1134" w:footer="105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52" w:rsidRDefault="00356F52">
      <w:r>
        <w:separator/>
      </w:r>
    </w:p>
  </w:endnote>
  <w:endnote w:type="continuationSeparator" w:id="0">
    <w:p w:rsidR="00356F52" w:rsidRDefault="0035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80" w:rsidRDefault="00F93F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F80" w:rsidRDefault="00F93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80" w:rsidRDefault="00F93F8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52" w:rsidRDefault="00356F52">
      <w:r>
        <w:separator/>
      </w:r>
    </w:p>
  </w:footnote>
  <w:footnote w:type="continuationSeparator" w:id="0">
    <w:p w:rsidR="00356F52" w:rsidRDefault="0035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80" w:rsidRDefault="00F93F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F93F80" w:rsidRDefault="00F93F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80" w:rsidRDefault="00F93F80" w:rsidP="00581B7D">
    <w:pPr>
      <w:pStyle w:val="Header"/>
      <w:tabs>
        <w:tab w:val="left" w:pos="2235"/>
        <w:tab w:val="center" w:pos="7666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04339087" r:id="rId2"/>
      </w:object>
    </w:r>
  </w:p>
  <w:p w:rsidR="00F93F80" w:rsidRDefault="00F93F80">
    <w:pPr>
      <w:pStyle w:val="Header"/>
      <w:jc w:val="center"/>
    </w:pPr>
  </w:p>
  <w:p w:rsidR="00F93F80" w:rsidRDefault="00F93F80">
    <w:pPr>
      <w:pStyle w:val="Header"/>
      <w:jc w:val="center"/>
    </w:pPr>
  </w:p>
  <w:p w:rsidR="00F93F80" w:rsidRDefault="00F93F8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F93F80" w:rsidRDefault="00F93F8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F93F80" w:rsidRDefault="00F93F80">
    <w:pPr>
      <w:pStyle w:val="Header"/>
      <w:jc w:val="center"/>
      <w:rPr>
        <w:b/>
        <w:sz w:val="28"/>
      </w:rPr>
    </w:pPr>
  </w:p>
  <w:p w:rsidR="00F93F80" w:rsidRDefault="00F93F80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7D" w:rsidRDefault="00581B7D" w:rsidP="00581B7D">
    <w:pPr>
      <w:pStyle w:val="Header"/>
      <w:tabs>
        <w:tab w:val="left" w:pos="2235"/>
        <w:tab w:val="center" w:pos="7666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27AFD"/>
    <w:multiLevelType w:val="hybridMultilevel"/>
    <w:tmpl w:val="DAD84C80"/>
    <w:lvl w:ilvl="0" w:tplc="0B1237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3038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D01C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CA37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448F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2C20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32B3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4969E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CAF5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C22054"/>
    <w:multiLevelType w:val="multilevel"/>
    <w:tmpl w:val="2E5E4F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ED"/>
    <w:rsid w:val="00000B89"/>
    <w:rsid w:val="0002548E"/>
    <w:rsid w:val="00025AD0"/>
    <w:rsid w:val="00051F41"/>
    <w:rsid w:val="000A2E2F"/>
    <w:rsid w:val="000E1671"/>
    <w:rsid w:val="0016260B"/>
    <w:rsid w:val="00164EF1"/>
    <w:rsid w:val="0017068D"/>
    <w:rsid w:val="00171084"/>
    <w:rsid w:val="001B2473"/>
    <w:rsid w:val="001C31ED"/>
    <w:rsid w:val="001C736C"/>
    <w:rsid w:val="003563F8"/>
    <w:rsid w:val="00356F52"/>
    <w:rsid w:val="00361174"/>
    <w:rsid w:val="003C45D8"/>
    <w:rsid w:val="0043088F"/>
    <w:rsid w:val="00455277"/>
    <w:rsid w:val="0049483A"/>
    <w:rsid w:val="00521009"/>
    <w:rsid w:val="00547CB6"/>
    <w:rsid w:val="00581B7D"/>
    <w:rsid w:val="005C0A4D"/>
    <w:rsid w:val="006014F7"/>
    <w:rsid w:val="00691EBB"/>
    <w:rsid w:val="006B5F79"/>
    <w:rsid w:val="007116ED"/>
    <w:rsid w:val="00721F36"/>
    <w:rsid w:val="00734108"/>
    <w:rsid w:val="008F4218"/>
    <w:rsid w:val="00A44E85"/>
    <w:rsid w:val="00A47AC1"/>
    <w:rsid w:val="00A634BE"/>
    <w:rsid w:val="00A70AAD"/>
    <w:rsid w:val="00AB5C40"/>
    <w:rsid w:val="00B11BE5"/>
    <w:rsid w:val="00B86A4B"/>
    <w:rsid w:val="00BE7733"/>
    <w:rsid w:val="00C46DC4"/>
    <w:rsid w:val="00C841EB"/>
    <w:rsid w:val="00CA241D"/>
    <w:rsid w:val="00CB2179"/>
    <w:rsid w:val="00CD707A"/>
    <w:rsid w:val="00D94091"/>
    <w:rsid w:val="00DC3F7B"/>
    <w:rsid w:val="00DD7768"/>
    <w:rsid w:val="00DE00A4"/>
    <w:rsid w:val="00DF5129"/>
    <w:rsid w:val="00E03E80"/>
    <w:rsid w:val="00E923CD"/>
    <w:rsid w:val="00EC2301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3</TotalTime>
  <Pages>4</Pages>
  <Words>4422</Words>
  <Characters>2521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user</cp:lastModifiedBy>
  <cp:revision>3</cp:revision>
  <cp:lastPrinted>2001-06-06T12:39:00Z</cp:lastPrinted>
  <dcterms:created xsi:type="dcterms:W3CDTF">2015-09-21T08:03:00Z</dcterms:created>
  <dcterms:modified xsi:type="dcterms:W3CDTF">2015-09-21T08:12:00Z</dcterms:modified>
</cp:coreProperties>
</file>