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A3" w:rsidRDefault="00F23BA3">
      <w:pPr>
        <w:jc w:val="center"/>
        <w:rPr>
          <w:b/>
          <w:sz w:val="24"/>
        </w:rPr>
      </w:pPr>
      <w:r>
        <w:rPr>
          <w:b/>
          <w:sz w:val="24"/>
        </w:rPr>
        <w:t>DĖL 201</w:t>
      </w:r>
      <w:r w:rsidR="00DA7657">
        <w:rPr>
          <w:b/>
          <w:sz w:val="24"/>
        </w:rPr>
        <w:t>5</w:t>
      </w:r>
      <w:r>
        <w:rPr>
          <w:b/>
          <w:sz w:val="24"/>
        </w:rPr>
        <w:t xml:space="preserve"> M. BRANDOS EGZAMINŲ BAZINĖS MOKYKLOS SKYRIMO</w:t>
      </w:r>
    </w:p>
    <w:p w:rsidR="00F23BA3" w:rsidRDefault="00F23BA3">
      <w:pPr>
        <w:jc w:val="center"/>
        <w:rPr>
          <w:b/>
          <w:sz w:val="24"/>
        </w:rPr>
      </w:pPr>
    </w:p>
    <w:p w:rsidR="00F23BA3" w:rsidRDefault="00F23BA3">
      <w:pPr>
        <w:jc w:val="center"/>
        <w:rPr>
          <w:b/>
          <w:sz w:val="24"/>
        </w:rPr>
      </w:pPr>
    </w:p>
    <w:p w:rsidR="00F23BA3" w:rsidRDefault="00F23BA3">
      <w:pPr>
        <w:jc w:val="center"/>
        <w:rPr>
          <w:sz w:val="24"/>
        </w:rPr>
      </w:pPr>
      <w:r>
        <w:rPr>
          <w:sz w:val="24"/>
        </w:rPr>
        <w:t>201</w:t>
      </w:r>
      <w:r w:rsidR="00DA7657">
        <w:rPr>
          <w:sz w:val="24"/>
        </w:rPr>
        <w:t>5</w:t>
      </w:r>
      <w:r w:rsidR="0039204A">
        <w:rPr>
          <w:sz w:val="24"/>
        </w:rPr>
        <w:t xml:space="preserve"> m. sausio</w:t>
      </w:r>
      <w:r w:rsidR="00C158BC">
        <w:rPr>
          <w:sz w:val="24"/>
        </w:rPr>
        <w:t xml:space="preserve"> </w:t>
      </w:r>
      <w:r w:rsidR="00DA7657">
        <w:rPr>
          <w:sz w:val="24"/>
        </w:rPr>
        <w:t xml:space="preserve">   </w:t>
      </w:r>
      <w:r w:rsidR="00C158BC">
        <w:rPr>
          <w:sz w:val="24"/>
        </w:rPr>
        <w:t xml:space="preserve"> </w:t>
      </w:r>
      <w:r w:rsidR="0039204A">
        <w:rPr>
          <w:sz w:val="24"/>
        </w:rPr>
        <w:t xml:space="preserve">d. Nr. </w:t>
      </w:r>
      <w:r w:rsidR="00DA7657">
        <w:rPr>
          <w:sz w:val="24"/>
        </w:rPr>
        <w:t>A-</w:t>
      </w:r>
    </w:p>
    <w:p w:rsidR="00F23BA3" w:rsidRDefault="00F23BA3">
      <w:pPr>
        <w:jc w:val="center"/>
        <w:rPr>
          <w:sz w:val="24"/>
        </w:rPr>
      </w:pPr>
      <w:r>
        <w:rPr>
          <w:sz w:val="24"/>
        </w:rPr>
        <w:t>Panevėžys</w:t>
      </w:r>
    </w:p>
    <w:p w:rsidR="00F23BA3" w:rsidRDefault="00F23BA3">
      <w:pPr>
        <w:jc w:val="center"/>
        <w:rPr>
          <w:sz w:val="24"/>
        </w:rPr>
      </w:pPr>
    </w:p>
    <w:p w:rsidR="00F23BA3" w:rsidRDefault="00F23BA3">
      <w:pPr>
        <w:jc w:val="center"/>
        <w:rPr>
          <w:sz w:val="24"/>
        </w:rPr>
      </w:pPr>
    </w:p>
    <w:p w:rsidR="00F23BA3" w:rsidRDefault="00F23BA3" w:rsidP="00DA7657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Vadovaudamasis Brandos egzaminų organizavimo ir vykdymo tvarkos aprašo, patvirtinto Lietuvos Respublikos švietimo ir mokslo ministro </w:t>
      </w:r>
      <w:r w:rsidR="00641F99" w:rsidRPr="00A54432">
        <w:rPr>
          <w:sz w:val="24"/>
          <w:szCs w:val="24"/>
        </w:rPr>
        <w:t>2006 m. gruodžio 18 d. įsakymu Nr. ISAK-2391</w:t>
      </w:r>
      <w:r w:rsidR="00DA7657">
        <w:rPr>
          <w:sz w:val="24"/>
          <w:szCs w:val="24"/>
        </w:rPr>
        <w:t xml:space="preserve"> </w:t>
      </w:r>
      <w:r w:rsidR="00DA7657" w:rsidRPr="00DA7657">
        <w:rPr>
          <w:sz w:val="24"/>
          <w:szCs w:val="24"/>
        </w:rPr>
        <w:t>„</w:t>
      </w:r>
      <w:r w:rsidR="00FA4EB5" w:rsidRPr="00FA4EB5">
        <w:rPr>
          <w:sz w:val="24"/>
          <w:szCs w:val="24"/>
        </w:rPr>
        <w:t>D</w:t>
      </w:r>
      <w:r w:rsidR="00FA4EB5">
        <w:rPr>
          <w:sz w:val="24"/>
          <w:szCs w:val="24"/>
        </w:rPr>
        <w:t>ėl B</w:t>
      </w:r>
      <w:r w:rsidR="00FA4EB5" w:rsidRPr="00FA4EB5">
        <w:rPr>
          <w:sz w:val="24"/>
          <w:szCs w:val="24"/>
        </w:rPr>
        <w:t>randos egzaminų organizavim</w:t>
      </w:r>
      <w:r w:rsidR="00FA4EB5">
        <w:rPr>
          <w:sz w:val="24"/>
          <w:szCs w:val="24"/>
        </w:rPr>
        <w:t>o ir vykdymo tvarkos aprašo ir K</w:t>
      </w:r>
      <w:r w:rsidR="00FA4EB5" w:rsidRPr="00FA4EB5">
        <w:rPr>
          <w:sz w:val="24"/>
          <w:szCs w:val="24"/>
        </w:rPr>
        <w:t>albų įskaitų nuostatų patvirtinimo</w:t>
      </w:r>
      <w:r w:rsidR="00DA7657" w:rsidRPr="00DA7657">
        <w:rPr>
          <w:sz w:val="24"/>
          <w:szCs w:val="24"/>
        </w:rPr>
        <w:t>“</w:t>
      </w:r>
      <w:r>
        <w:rPr>
          <w:sz w:val="24"/>
          <w:szCs w:val="24"/>
        </w:rPr>
        <w:t>, 51 punktu,</w:t>
      </w:r>
    </w:p>
    <w:p w:rsidR="00F23BA3" w:rsidRDefault="00F23BA3" w:rsidP="00DA765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k i r i u  </w:t>
      </w:r>
      <w:r w:rsidR="00DA7657">
        <w:rPr>
          <w:sz w:val="24"/>
          <w:szCs w:val="24"/>
        </w:rPr>
        <w:t>Krekenavos Mykolo Antanaičio</w:t>
      </w:r>
      <w:r w:rsidR="0039204A">
        <w:rPr>
          <w:sz w:val="24"/>
          <w:szCs w:val="24"/>
        </w:rPr>
        <w:t xml:space="preserve"> gimnaziją</w:t>
      </w:r>
      <w:r>
        <w:rPr>
          <w:sz w:val="24"/>
          <w:szCs w:val="24"/>
        </w:rPr>
        <w:t xml:space="preserve"> 201</w:t>
      </w:r>
      <w:r w:rsidR="00DA7657">
        <w:rPr>
          <w:sz w:val="24"/>
          <w:szCs w:val="24"/>
        </w:rPr>
        <w:t>5</w:t>
      </w:r>
      <w:r>
        <w:rPr>
          <w:sz w:val="24"/>
          <w:szCs w:val="24"/>
        </w:rPr>
        <w:t xml:space="preserve"> m. brandos egzaminų bazine mokykla.</w:t>
      </w:r>
    </w:p>
    <w:p w:rsidR="00F23BA3" w:rsidRDefault="00F23BA3" w:rsidP="00DA7657">
      <w:pPr>
        <w:jc w:val="both"/>
        <w:rPr>
          <w:sz w:val="24"/>
          <w:szCs w:val="24"/>
        </w:rPr>
      </w:pPr>
    </w:p>
    <w:p w:rsidR="00F23BA3" w:rsidRDefault="00F23BA3" w:rsidP="00DA7657">
      <w:pPr>
        <w:jc w:val="both"/>
        <w:rPr>
          <w:sz w:val="24"/>
          <w:szCs w:val="24"/>
        </w:rPr>
      </w:pPr>
    </w:p>
    <w:p w:rsidR="00F23BA3" w:rsidRDefault="00F23BA3" w:rsidP="00DA7657">
      <w:pPr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F23BA3" w:rsidRDefault="00F23BA3">
      <w:pPr>
        <w:pStyle w:val="Antrat1"/>
        <w:rPr>
          <w:szCs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641F99" w:rsidRDefault="00641F99">
      <w:pPr>
        <w:rPr>
          <w:sz w:val="24"/>
        </w:rPr>
      </w:pPr>
    </w:p>
    <w:p w:rsidR="00641F99" w:rsidRDefault="00641F99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</w:p>
    <w:p w:rsidR="00F23BA3" w:rsidRDefault="00F23BA3">
      <w:pPr>
        <w:rPr>
          <w:sz w:val="24"/>
        </w:rPr>
      </w:pPr>
      <w:r>
        <w:rPr>
          <w:sz w:val="24"/>
        </w:rPr>
        <w:t>Ilona Čingienė</w:t>
      </w:r>
    </w:p>
    <w:p w:rsidR="00F23BA3" w:rsidRDefault="00F23BA3">
      <w:pPr>
        <w:rPr>
          <w:sz w:val="24"/>
        </w:rPr>
      </w:pPr>
      <w:r>
        <w:rPr>
          <w:sz w:val="24"/>
        </w:rPr>
        <w:t>201</w:t>
      </w:r>
      <w:r w:rsidR="005F1484">
        <w:rPr>
          <w:sz w:val="24"/>
        </w:rPr>
        <w:t>5</w:t>
      </w:r>
      <w:r w:rsidR="00641F99">
        <w:rPr>
          <w:sz w:val="24"/>
        </w:rPr>
        <w:t>-01-0</w:t>
      </w:r>
      <w:r w:rsidR="005F1484">
        <w:rPr>
          <w:sz w:val="24"/>
        </w:rPr>
        <w:t>5</w:t>
      </w:r>
      <w:bookmarkStart w:id="0" w:name="_GoBack"/>
      <w:bookmarkEnd w:id="0"/>
    </w:p>
    <w:p w:rsidR="00F23BA3" w:rsidRDefault="00F23BA3"/>
    <w:sectPr w:rsidR="00F23BA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8CB" w:rsidRDefault="00D968CB">
      <w:r>
        <w:separator/>
      </w:r>
    </w:p>
  </w:endnote>
  <w:endnote w:type="continuationSeparator" w:id="0">
    <w:p w:rsidR="00D968CB" w:rsidRDefault="00D9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A3" w:rsidRDefault="00F23B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A3" w:rsidRDefault="00F23BA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A3" w:rsidRDefault="00F23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8CB" w:rsidRDefault="00D968CB">
      <w:r>
        <w:separator/>
      </w:r>
    </w:p>
  </w:footnote>
  <w:footnote w:type="continuationSeparator" w:id="0">
    <w:p w:rsidR="00D968CB" w:rsidRDefault="00D96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A3" w:rsidRDefault="00F23B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481977020" r:id="rId2"/>
      </w:object>
    </w:r>
  </w:p>
  <w:p w:rsidR="00F23BA3" w:rsidRDefault="00F23BA3">
    <w:pPr>
      <w:pStyle w:val="Antrats"/>
      <w:jc w:val="center"/>
    </w:pPr>
  </w:p>
  <w:p w:rsidR="00F23BA3" w:rsidRDefault="00F23BA3">
    <w:pPr>
      <w:pStyle w:val="Antrats"/>
      <w:jc w:val="center"/>
    </w:pPr>
  </w:p>
  <w:p w:rsidR="00F23BA3" w:rsidRDefault="00F23B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F23BA3" w:rsidRDefault="00F23B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F23BA3" w:rsidRDefault="00F23BA3">
    <w:pPr>
      <w:pStyle w:val="Antrats"/>
      <w:jc w:val="center"/>
      <w:rPr>
        <w:b/>
        <w:sz w:val="28"/>
      </w:rPr>
    </w:pPr>
  </w:p>
  <w:p w:rsidR="00F23BA3" w:rsidRDefault="00F23BA3">
    <w:pPr>
      <w:pStyle w:val="Antrats"/>
      <w:jc w:val="center"/>
      <w:rPr>
        <w:b/>
        <w:sz w:val="28"/>
      </w:rPr>
    </w:pPr>
  </w:p>
  <w:p w:rsidR="00F23BA3" w:rsidRDefault="00F23BA3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A3" w:rsidRDefault="00F23B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4A"/>
    <w:rsid w:val="00162CF2"/>
    <w:rsid w:val="00232A2C"/>
    <w:rsid w:val="0039204A"/>
    <w:rsid w:val="00395C43"/>
    <w:rsid w:val="00596F22"/>
    <w:rsid w:val="005F1484"/>
    <w:rsid w:val="00641F99"/>
    <w:rsid w:val="007B11E1"/>
    <w:rsid w:val="00804B61"/>
    <w:rsid w:val="008D4041"/>
    <w:rsid w:val="009033ED"/>
    <w:rsid w:val="009A0E15"/>
    <w:rsid w:val="00A84312"/>
    <w:rsid w:val="00AA6E6C"/>
    <w:rsid w:val="00B17CC0"/>
    <w:rsid w:val="00C158BC"/>
    <w:rsid w:val="00D66361"/>
    <w:rsid w:val="00D968CB"/>
    <w:rsid w:val="00DA7657"/>
    <w:rsid w:val="00E67C63"/>
    <w:rsid w:val="00E94610"/>
    <w:rsid w:val="00F23BA3"/>
    <w:rsid w:val="00FA1148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7E842A2-BB0C-463C-9CF7-906C047C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162C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62CF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Ilona Cingiene</cp:lastModifiedBy>
  <cp:revision>2</cp:revision>
  <cp:lastPrinted>2015-01-05T12:48:00Z</cp:lastPrinted>
  <dcterms:created xsi:type="dcterms:W3CDTF">2015-01-05T13:28:00Z</dcterms:created>
  <dcterms:modified xsi:type="dcterms:W3CDTF">2015-01-05T13:28:00Z</dcterms:modified>
</cp:coreProperties>
</file>