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D5E30" w:rsidRPr="00C94DD7" w:rsidRDefault="002D5E30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</w:t>
      </w:r>
      <w:r>
        <w:rPr>
          <w:b/>
          <w:sz w:val="24"/>
        </w:rPr>
        <w:t xml:space="preserve"> </w:t>
      </w:r>
      <w:r w:rsidR="006910B5">
        <w:rPr>
          <w:b/>
          <w:sz w:val="24"/>
        </w:rPr>
        <w:t>SAVIVALDYBĖS ADMINISTRACIJOS DARBUOTOJŲ, ATSAKINGŲ UŽ TIEKĖJŲ PRETENZIJŲ NAGRINĖJIMĄ, SKYRIMO</w:t>
      </w:r>
    </w:p>
    <w:p w:rsidR="002D5E30" w:rsidRPr="00C94DD7" w:rsidRDefault="002D5E30">
      <w:pPr>
        <w:jc w:val="center"/>
        <w:rPr>
          <w:sz w:val="24"/>
        </w:rPr>
      </w:pPr>
    </w:p>
    <w:p w:rsidR="002D5E30" w:rsidRPr="00C94DD7" w:rsidRDefault="002D5E30">
      <w:pPr>
        <w:jc w:val="center"/>
        <w:rPr>
          <w:sz w:val="24"/>
        </w:rPr>
      </w:pPr>
      <w:r w:rsidRPr="00C94DD7">
        <w:rPr>
          <w:sz w:val="24"/>
        </w:rPr>
        <w:t>201</w:t>
      </w:r>
      <w:r w:rsidR="006910B5">
        <w:rPr>
          <w:sz w:val="24"/>
        </w:rPr>
        <w:t>5</w:t>
      </w:r>
      <w:r w:rsidRPr="00C94DD7">
        <w:rPr>
          <w:sz w:val="24"/>
        </w:rPr>
        <w:t xml:space="preserve"> m. </w:t>
      </w:r>
      <w:r w:rsidR="006910B5">
        <w:rPr>
          <w:sz w:val="24"/>
        </w:rPr>
        <w:t xml:space="preserve">birželio </w:t>
      </w:r>
      <w:r w:rsidR="008E1CD9">
        <w:rPr>
          <w:sz w:val="24"/>
        </w:rPr>
        <w:t>8</w:t>
      </w:r>
      <w:r w:rsidRPr="00C94DD7">
        <w:rPr>
          <w:sz w:val="24"/>
        </w:rPr>
        <w:t xml:space="preserve"> d. Nr. A-</w:t>
      </w:r>
      <w:r w:rsidR="008E1CD9">
        <w:rPr>
          <w:sz w:val="24"/>
        </w:rPr>
        <w:t xml:space="preserve"> 638</w:t>
      </w:r>
      <w:bookmarkStart w:id="0" w:name="_GoBack"/>
      <w:bookmarkEnd w:id="0"/>
      <w:r w:rsidR="006623A4" w:rsidRPr="00C94DD7">
        <w:rPr>
          <w:sz w:val="24"/>
        </w:rPr>
        <w:t xml:space="preserve"> </w:t>
      </w:r>
    </w:p>
    <w:p w:rsidR="002D5E30" w:rsidRPr="00C94DD7" w:rsidRDefault="002D5E30">
      <w:pPr>
        <w:jc w:val="center"/>
        <w:rPr>
          <w:sz w:val="24"/>
        </w:rPr>
      </w:pPr>
      <w:r w:rsidRPr="00C94DD7">
        <w:rPr>
          <w:sz w:val="24"/>
        </w:rPr>
        <w:t>Panevėžys</w:t>
      </w:r>
    </w:p>
    <w:p w:rsidR="002D5E30" w:rsidRPr="00C94DD7" w:rsidRDefault="002D5E30">
      <w:pPr>
        <w:jc w:val="center"/>
        <w:rPr>
          <w:sz w:val="24"/>
        </w:rPr>
      </w:pPr>
    </w:p>
    <w:p w:rsidR="002D5E30" w:rsidRPr="00C94DD7" w:rsidRDefault="002D5E30">
      <w:pPr>
        <w:pStyle w:val="Pagrindinistekstas"/>
        <w:rPr>
          <w:szCs w:val="24"/>
        </w:rPr>
      </w:pPr>
      <w:r w:rsidRPr="00C94DD7">
        <w:tab/>
      </w:r>
      <w:r w:rsidRPr="00C94DD7">
        <w:rPr>
          <w:szCs w:val="24"/>
        </w:rPr>
        <w:t>Vadovaudamasis</w:t>
      </w:r>
      <w:r w:rsidR="00BB46A1" w:rsidRPr="00C94DD7">
        <w:rPr>
          <w:szCs w:val="24"/>
        </w:rPr>
        <w:t xml:space="preserve"> </w:t>
      </w:r>
      <w:r w:rsidRPr="00C94DD7">
        <w:rPr>
          <w:szCs w:val="24"/>
        </w:rPr>
        <w:t>Lietuvos Respublikos vietos savivaldos įstatymo 18 straipsnio 1 dalimi</w:t>
      </w:r>
      <w:r w:rsidR="006910B5">
        <w:rPr>
          <w:szCs w:val="24"/>
        </w:rPr>
        <w:t>, Panevėžio rajono savivaldybės administracijos viešųjų pirkimų organizavimo taisyklių, patvirtintų Savivaldybės administracijos direktoriaus 2014 m. gruodžio 23 d. įsakymu Nr. A-1367 „Dėl Panevėžio rajono savivaldybės administracijos viešųjų pirkimų organizavimo taisyklių patvirtinimo“</w:t>
      </w:r>
      <w:r w:rsidR="00C50225">
        <w:rPr>
          <w:szCs w:val="24"/>
        </w:rPr>
        <w:t>,</w:t>
      </w:r>
      <w:r w:rsidR="006910B5">
        <w:rPr>
          <w:szCs w:val="24"/>
        </w:rPr>
        <w:t xml:space="preserve"> 27 punktu, </w:t>
      </w:r>
    </w:p>
    <w:p w:rsidR="002D5E30" w:rsidRPr="00DB5F37" w:rsidRDefault="002D5E30" w:rsidP="006910B5">
      <w:pPr>
        <w:pStyle w:val="Pagrindinistekstas"/>
        <w:rPr>
          <w:szCs w:val="24"/>
        </w:rPr>
      </w:pPr>
      <w:r w:rsidRPr="00C94DD7">
        <w:rPr>
          <w:szCs w:val="24"/>
        </w:rPr>
        <w:tab/>
      </w:r>
      <w:r w:rsidR="006910B5">
        <w:rPr>
          <w:szCs w:val="24"/>
        </w:rPr>
        <w:t xml:space="preserve">s k i r i u Iną Kulikauskienę, Juridinio skyriaus vedėją, </w:t>
      </w:r>
      <w:r w:rsidR="00C50225">
        <w:rPr>
          <w:szCs w:val="24"/>
        </w:rPr>
        <w:t>nagrinėti tiekėjų pretenzijas, j</w:t>
      </w:r>
      <w:r w:rsidR="006910B5">
        <w:rPr>
          <w:szCs w:val="24"/>
        </w:rPr>
        <w:t xml:space="preserve">os ligos, atostogų ar komandiruotės atveju – Daivą </w:t>
      </w:r>
      <w:proofErr w:type="spellStart"/>
      <w:r w:rsidR="006910B5">
        <w:rPr>
          <w:szCs w:val="24"/>
        </w:rPr>
        <w:t>Čiplienę</w:t>
      </w:r>
      <w:proofErr w:type="spellEnd"/>
      <w:r w:rsidR="006910B5">
        <w:rPr>
          <w:szCs w:val="24"/>
        </w:rPr>
        <w:t xml:space="preserve">, Juridinio skyriaus vyr. specialistę. </w:t>
      </w:r>
    </w:p>
    <w:p w:rsidR="002D5E30" w:rsidRDefault="002D5E30">
      <w:pPr>
        <w:pStyle w:val="Pagrindinistekstas"/>
        <w:rPr>
          <w:szCs w:val="24"/>
        </w:rPr>
      </w:pPr>
    </w:p>
    <w:p w:rsidR="006910B5" w:rsidRDefault="006910B5">
      <w:pPr>
        <w:pStyle w:val="Pagrindinistekstas"/>
        <w:rPr>
          <w:szCs w:val="24"/>
        </w:rPr>
      </w:pPr>
    </w:p>
    <w:p w:rsidR="00E32D2D" w:rsidRDefault="006910B5">
      <w:pPr>
        <w:pStyle w:val="Pagrindinistekstas"/>
      </w:pPr>
      <w:r>
        <w:rPr>
          <w:szCs w:val="24"/>
        </w:rPr>
        <w:t>Savivaldybės a</w:t>
      </w:r>
      <w:r w:rsidR="002D5E30">
        <w:rPr>
          <w:szCs w:val="24"/>
        </w:rPr>
        <w:t>dministracij</w:t>
      </w:r>
      <w:r>
        <w:rPr>
          <w:szCs w:val="24"/>
        </w:rPr>
        <w:t>os direktorius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Eugenijus </w:t>
      </w:r>
      <w:proofErr w:type="spellStart"/>
      <w:r>
        <w:rPr>
          <w:szCs w:val="24"/>
        </w:rPr>
        <w:t>Lunskis</w:t>
      </w:r>
      <w:proofErr w:type="spellEnd"/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E32D2D" w:rsidRDefault="00E32D2D">
      <w:pPr>
        <w:pStyle w:val="Pagrindinistekstas"/>
      </w:pPr>
    </w:p>
    <w:p w:rsidR="00C37E2D" w:rsidRDefault="00C37E2D">
      <w:pPr>
        <w:pStyle w:val="Pagrindinistekstas"/>
      </w:pPr>
    </w:p>
    <w:p w:rsidR="00C37E2D" w:rsidRDefault="00C37E2D">
      <w:pPr>
        <w:pStyle w:val="Pagrindinistekstas"/>
      </w:pPr>
    </w:p>
    <w:p w:rsidR="00C37E2D" w:rsidRDefault="00C37E2D">
      <w:pPr>
        <w:pStyle w:val="Pagrindinistekstas"/>
      </w:pPr>
    </w:p>
    <w:p w:rsidR="00E32D2D" w:rsidRDefault="00E32D2D">
      <w:pPr>
        <w:pStyle w:val="Pagrindinistekstas"/>
      </w:pPr>
    </w:p>
    <w:p w:rsidR="006910B5" w:rsidRDefault="006910B5">
      <w:pPr>
        <w:pStyle w:val="Pagrindinistekstas"/>
      </w:pPr>
    </w:p>
    <w:p w:rsidR="006910B5" w:rsidRDefault="006910B5">
      <w:pPr>
        <w:pStyle w:val="Pagrindinistekstas"/>
      </w:pPr>
    </w:p>
    <w:p w:rsidR="006910B5" w:rsidRDefault="006910B5">
      <w:pPr>
        <w:pStyle w:val="Pagrindinistekstas"/>
      </w:pPr>
    </w:p>
    <w:p w:rsidR="006910B5" w:rsidRDefault="006910B5">
      <w:pPr>
        <w:pStyle w:val="Pagrindinistekstas"/>
      </w:pPr>
    </w:p>
    <w:p w:rsidR="006910B5" w:rsidRDefault="006910B5">
      <w:pPr>
        <w:pStyle w:val="Pagrindinistekstas"/>
      </w:pPr>
    </w:p>
    <w:p w:rsidR="006910B5" w:rsidRDefault="006910B5">
      <w:pPr>
        <w:pStyle w:val="Pagrindinistekstas"/>
      </w:pPr>
    </w:p>
    <w:p w:rsidR="006910B5" w:rsidRDefault="006910B5">
      <w:pPr>
        <w:pStyle w:val="Pagrindinistekstas"/>
      </w:pPr>
    </w:p>
    <w:p w:rsidR="006910B5" w:rsidRDefault="006910B5">
      <w:pPr>
        <w:pStyle w:val="Pagrindinistekstas"/>
      </w:pPr>
    </w:p>
    <w:p w:rsidR="006910B5" w:rsidRDefault="006910B5">
      <w:pPr>
        <w:pStyle w:val="Pagrindinistekstas"/>
      </w:pPr>
    </w:p>
    <w:p w:rsidR="006910B5" w:rsidRDefault="006910B5">
      <w:pPr>
        <w:pStyle w:val="Pagrindinistekstas"/>
      </w:pPr>
    </w:p>
    <w:p w:rsidR="006910B5" w:rsidRDefault="006910B5">
      <w:pPr>
        <w:pStyle w:val="Pagrindinistekstas"/>
      </w:pPr>
      <w:r>
        <w:t xml:space="preserve">Virginija </w:t>
      </w:r>
      <w:proofErr w:type="spellStart"/>
      <w:r>
        <w:t>Jurkštienė</w:t>
      </w:r>
      <w:proofErr w:type="spellEnd"/>
    </w:p>
    <w:p w:rsidR="006910B5" w:rsidRDefault="006910B5">
      <w:pPr>
        <w:pStyle w:val="Pagrindinistekstas"/>
      </w:pPr>
      <w:r>
        <w:t>2015-06-04</w:t>
      </w:r>
    </w:p>
    <w:sectPr w:rsidR="006910B5">
      <w:headerReference w:type="default" r:id="rId7"/>
      <w:pgSz w:w="11906" w:h="16820"/>
      <w:pgMar w:top="1190" w:right="701" w:bottom="1365" w:left="1701" w:header="1134" w:footer="1134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214" w:rsidRDefault="00FB4214">
      <w:r>
        <w:separator/>
      </w:r>
    </w:p>
  </w:endnote>
  <w:endnote w:type="continuationSeparator" w:id="0">
    <w:p w:rsidR="00FB4214" w:rsidRDefault="00FB4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214" w:rsidRDefault="00FB4214">
      <w:r>
        <w:separator/>
      </w:r>
    </w:p>
  </w:footnote>
  <w:footnote w:type="continuationSeparator" w:id="0">
    <w:p w:rsidR="00FB4214" w:rsidRDefault="00FB42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5E30" w:rsidRDefault="00FB4214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8pt" filled="t">
          <v:fill color2="black"/>
          <v:imagedata r:id="rId1" o:title=""/>
        </v:shape>
      </w:pict>
    </w:r>
  </w:p>
  <w:p w:rsidR="002D5E30" w:rsidRDefault="002D5E30">
    <w:pPr>
      <w:pStyle w:val="Antrats"/>
      <w:jc w:val="center"/>
    </w:pPr>
  </w:p>
  <w:p w:rsidR="002D5E30" w:rsidRDefault="002D5E30">
    <w:pPr>
      <w:pStyle w:val="Antrats"/>
      <w:jc w:val="center"/>
    </w:pPr>
  </w:p>
  <w:p w:rsidR="002D5E30" w:rsidRDefault="002D5E3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ADMINISTRACIJOS</w:t>
    </w:r>
  </w:p>
  <w:p w:rsidR="002D5E30" w:rsidRDefault="002D5E30">
    <w:pPr>
      <w:pStyle w:val="Antrats"/>
      <w:jc w:val="center"/>
      <w:rPr>
        <w:b/>
        <w:sz w:val="28"/>
      </w:rPr>
    </w:pPr>
    <w:r>
      <w:rPr>
        <w:b/>
        <w:sz w:val="28"/>
      </w:rPr>
      <w:t>DIREKTORIUS</w:t>
    </w:r>
  </w:p>
  <w:p w:rsidR="002D5E30" w:rsidRDefault="002D5E30">
    <w:pPr>
      <w:pStyle w:val="Antrats"/>
      <w:jc w:val="center"/>
      <w:rPr>
        <w:b/>
        <w:sz w:val="28"/>
      </w:rPr>
    </w:pPr>
  </w:p>
  <w:p w:rsidR="002D5E30" w:rsidRDefault="002D5E30">
    <w:pPr>
      <w:pStyle w:val="Antrats"/>
      <w:jc w:val="center"/>
      <w:rPr>
        <w:b/>
        <w:sz w:val="28"/>
      </w:rPr>
    </w:pPr>
    <w:r>
      <w:rPr>
        <w:b/>
        <w:sz w:val="28"/>
      </w:rPr>
      <w:t>ĮSAKYMAS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C73"/>
    <w:rsid w:val="000A3D1C"/>
    <w:rsid w:val="00227600"/>
    <w:rsid w:val="002D5E30"/>
    <w:rsid w:val="00380ECA"/>
    <w:rsid w:val="006623A4"/>
    <w:rsid w:val="006910B5"/>
    <w:rsid w:val="0072331D"/>
    <w:rsid w:val="00763861"/>
    <w:rsid w:val="007D5C73"/>
    <w:rsid w:val="007E575A"/>
    <w:rsid w:val="008D54CD"/>
    <w:rsid w:val="008E1CD9"/>
    <w:rsid w:val="008F0F9D"/>
    <w:rsid w:val="0090582E"/>
    <w:rsid w:val="00AA712F"/>
    <w:rsid w:val="00AD7EF8"/>
    <w:rsid w:val="00B20E49"/>
    <w:rsid w:val="00B360AC"/>
    <w:rsid w:val="00BB46A1"/>
    <w:rsid w:val="00C21B95"/>
    <w:rsid w:val="00C37E2D"/>
    <w:rsid w:val="00C50225"/>
    <w:rsid w:val="00C50257"/>
    <w:rsid w:val="00C94DD7"/>
    <w:rsid w:val="00DB5F37"/>
    <w:rsid w:val="00DF3E88"/>
    <w:rsid w:val="00E32D2D"/>
    <w:rsid w:val="00E73371"/>
    <w:rsid w:val="00EA3297"/>
    <w:rsid w:val="00EF2EB4"/>
    <w:rsid w:val="00F959B2"/>
    <w:rsid w:val="00FB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4">
    <w:name w:val="Numatytasis pastraipos šriftas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E32D2D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Numatytasispastraiposriftas4">
    <w:name w:val="Numatytasis pastraipos šriftas4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5">
    <w:name w:val="Numatytasis pastraipos šriftas5"/>
  </w:style>
  <w:style w:type="character" w:styleId="Puslapionumeris">
    <w:name w:val="page number"/>
    <w:basedOn w:val="Numatytasispastraiposriftas5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character" w:customStyle="1" w:styleId="PoratDiagrama">
    <w:name w:val="Poraštė Diagrama"/>
    <w:basedOn w:val="Numatytasispastraiposriftas"/>
    <w:link w:val="Porat"/>
    <w:rsid w:val="00E32D2D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ruskauskiene1\Desktop\blankai\blankai%202\Direktoriaus%20isaky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isakymas</Template>
  <TotalTime>1</TotalTime>
  <Pages>1</Pages>
  <Words>540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Truskauskiene</dc:creator>
  <cp:lastModifiedBy>Virginija Jurkstiene</cp:lastModifiedBy>
  <cp:revision>4</cp:revision>
  <cp:lastPrinted>2013-08-05T06:14:00Z</cp:lastPrinted>
  <dcterms:created xsi:type="dcterms:W3CDTF">2015-06-04T12:01:00Z</dcterms:created>
  <dcterms:modified xsi:type="dcterms:W3CDTF">2015-06-08T10:34:00Z</dcterms:modified>
</cp:coreProperties>
</file>