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60" w:rsidRPr="009A4660" w:rsidRDefault="00E13FF9" w:rsidP="009A4660">
      <w:pPr>
        <w:jc w:val="center"/>
        <w:rPr>
          <w:rFonts w:ascii="Times New Roman" w:hAnsi="Times New Roman"/>
          <w:b/>
          <w:caps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</w:rPr>
        <w:t>DĖL PANEVĖŽIO RAJONO SAVIVALDYBĖS ADMINISTRACIJOS DIREKTORIAUS 2014 M. KOVO 19 D. ĮSAKYMO NR. A-283 „</w:t>
      </w:r>
      <w:r w:rsidR="00541399">
        <w:rPr>
          <w:rFonts w:ascii="Times New Roman" w:hAnsi="Times New Roman"/>
          <w:b/>
          <w:color w:val="000000"/>
        </w:rPr>
        <w:t xml:space="preserve">DĖL </w:t>
      </w:r>
      <w:r w:rsidR="009A4660" w:rsidRPr="009A4660">
        <w:rPr>
          <w:rFonts w:ascii="Times New Roman" w:hAnsi="Times New Roman"/>
          <w:b/>
          <w:caps/>
          <w:szCs w:val="24"/>
        </w:rPr>
        <w:t xml:space="preserve">Socialinės rizikos asmenų gydymo nuo alkoholizmo paslaugų SKYRIMO </w:t>
      </w:r>
      <w:r w:rsidR="001B372C">
        <w:rPr>
          <w:rFonts w:ascii="Times New Roman" w:hAnsi="Times New Roman"/>
          <w:b/>
          <w:caps/>
          <w:szCs w:val="24"/>
        </w:rPr>
        <w:t xml:space="preserve">IR APMOKĖJIMO </w:t>
      </w:r>
      <w:r w:rsidR="009A4660" w:rsidRPr="009A4660">
        <w:rPr>
          <w:rFonts w:ascii="Times New Roman" w:hAnsi="Times New Roman"/>
          <w:b/>
          <w:caps/>
          <w:szCs w:val="24"/>
        </w:rPr>
        <w:t>tvarkos apraš</w:t>
      </w:r>
      <w:r w:rsidR="009A4660">
        <w:rPr>
          <w:rFonts w:ascii="Times New Roman" w:hAnsi="Times New Roman"/>
          <w:b/>
          <w:caps/>
          <w:szCs w:val="24"/>
        </w:rPr>
        <w:t>O PATVIRTINIMO</w:t>
      </w:r>
      <w:r>
        <w:rPr>
          <w:rFonts w:ascii="Times New Roman" w:hAnsi="Times New Roman"/>
          <w:b/>
          <w:caps/>
          <w:szCs w:val="24"/>
        </w:rPr>
        <w:t>“ PAKEITIMO</w:t>
      </w:r>
    </w:p>
    <w:p w:rsidR="00E915AB" w:rsidRDefault="00E915AB" w:rsidP="00220DEA">
      <w:pPr>
        <w:jc w:val="center"/>
      </w:pPr>
    </w:p>
    <w:p w:rsidR="009A4660" w:rsidRPr="009A4660" w:rsidRDefault="009A4660" w:rsidP="009A4660">
      <w:pPr>
        <w:jc w:val="center"/>
        <w:rPr>
          <w:rFonts w:ascii="Times New Roman" w:hAnsi="Times New Roman"/>
          <w:color w:val="000000"/>
          <w:lang w:eastAsia="lt-LT"/>
        </w:rPr>
      </w:pPr>
      <w:r w:rsidRPr="009A4660">
        <w:rPr>
          <w:rFonts w:ascii="Times New Roman" w:hAnsi="Times New Roman"/>
          <w:color w:val="000000"/>
          <w:lang w:eastAsia="lt-LT"/>
        </w:rPr>
        <w:t>20</w:t>
      </w:r>
      <w:r>
        <w:rPr>
          <w:rFonts w:ascii="Times New Roman" w:hAnsi="Times New Roman"/>
          <w:color w:val="000000"/>
          <w:lang w:eastAsia="lt-LT"/>
        </w:rPr>
        <w:t>1</w:t>
      </w:r>
      <w:r w:rsidR="00E13FF9">
        <w:rPr>
          <w:rFonts w:ascii="Times New Roman" w:hAnsi="Times New Roman"/>
          <w:color w:val="000000"/>
          <w:lang w:eastAsia="lt-LT"/>
        </w:rPr>
        <w:t>5</w:t>
      </w:r>
      <w:r w:rsidRPr="009A4660">
        <w:rPr>
          <w:rFonts w:ascii="Times New Roman" w:hAnsi="Times New Roman"/>
          <w:color w:val="000000"/>
          <w:lang w:eastAsia="lt-LT"/>
        </w:rPr>
        <w:t xml:space="preserve"> m. kovo </w:t>
      </w:r>
      <w:r w:rsidR="00641D26">
        <w:rPr>
          <w:rFonts w:ascii="Times New Roman" w:hAnsi="Times New Roman"/>
          <w:color w:val="000000"/>
          <w:lang w:eastAsia="lt-LT"/>
        </w:rPr>
        <w:t>17</w:t>
      </w:r>
      <w:r w:rsidRPr="009A4660">
        <w:rPr>
          <w:rFonts w:ascii="Times New Roman" w:hAnsi="Times New Roman"/>
          <w:color w:val="000000"/>
          <w:lang w:eastAsia="lt-LT"/>
        </w:rPr>
        <w:t xml:space="preserve"> </w:t>
      </w:r>
      <w:r w:rsidR="00EB2573">
        <w:rPr>
          <w:rFonts w:ascii="Times New Roman" w:hAnsi="Times New Roman"/>
          <w:color w:val="000000"/>
          <w:lang w:eastAsia="lt-LT"/>
        </w:rPr>
        <w:t xml:space="preserve">d. Nr. </w:t>
      </w:r>
      <w:r w:rsidR="00641D26">
        <w:rPr>
          <w:rFonts w:ascii="Times New Roman" w:hAnsi="Times New Roman"/>
          <w:color w:val="000000"/>
          <w:lang w:eastAsia="lt-LT"/>
        </w:rPr>
        <w:t>A-276</w:t>
      </w:r>
    </w:p>
    <w:p w:rsidR="009A4660" w:rsidRPr="009A4660" w:rsidRDefault="009A4660" w:rsidP="009A4660">
      <w:pPr>
        <w:jc w:val="center"/>
        <w:rPr>
          <w:rFonts w:ascii="Times New Roman" w:hAnsi="Times New Roman"/>
          <w:color w:val="000000"/>
          <w:lang w:eastAsia="lt-LT"/>
        </w:rPr>
      </w:pPr>
      <w:r w:rsidRPr="009A4660">
        <w:rPr>
          <w:rFonts w:ascii="Times New Roman" w:hAnsi="Times New Roman"/>
          <w:color w:val="000000"/>
          <w:lang w:eastAsia="lt-LT"/>
        </w:rPr>
        <w:t>Panevėžys</w:t>
      </w:r>
    </w:p>
    <w:p w:rsidR="009A4660" w:rsidRPr="009A4660" w:rsidRDefault="009A4660" w:rsidP="009A4660">
      <w:pPr>
        <w:jc w:val="both"/>
        <w:rPr>
          <w:rFonts w:ascii="Times New Roman" w:hAnsi="Times New Roman"/>
          <w:color w:val="000000"/>
          <w:lang w:eastAsia="lt-LT"/>
        </w:rPr>
      </w:pPr>
    </w:p>
    <w:p w:rsidR="009A4660" w:rsidRPr="009A4660" w:rsidRDefault="009A4660" w:rsidP="009A4660">
      <w:pPr>
        <w:jc w:val="both"/>
        <w:rPr>
          <w:rFonts w:ascii="Times New Roman" w:hAnsi="Times New Roman"/>
          <w:color w:val="000000"/>
          <w:lang w:eastAsia="lt-LT"/>
        </w:rPr>
      </w:pPr>
    </w:p>
    <w:p w:rsidR="009A4660" w:rsidRPr="009A4660" w:rsidRDefault="009A4660" w:rsidP="009A4660">
      <w:pPr>
        <w:jc w:val="both"/>
        <w:rPr>
          <w:rFonts w:ascii="Times New Roman" w:hAnsi="Times New Roman"/>
          <w:lang w:eastAsia="lt-LT"/>
        </w:rPr>
      </w:pPr>
      <w:r w:rsidRPr="009A4660">
        <w:rPr>
          <w:rFonts w:ascii="Times New Roman" w:hAnsi="Times New Roman"/>
          <w:lang w:eastAsia="lt-LT"/>
        </w:rPr>
        <w:tab/>
        <w:t xml:space="preserve">Vadovaudamasis Lietuvos Respublikos </w:t>
      </w:r>
      <w:r>
        <w:rPr>
          <w:rFonts w:ascii="Times New Roman" w:hAnsi="Times New Roman"/>
          <w:lang w:eastAsia="lt-LT"/>
        </w:rPr>
        <w:t xml:space="preserve">vietos savivaldos įstatymo </w:t>
      </w:r>
      <w:r w:rsidR="00195ABB">
        <w:rPr>
          <w:rFonts w:ascii="Times New Roman" w:hAnsi="Times New Roman"/>
          <w:lang w:eastAsia="lt-LT"/>
        </w:rPr>
        <w:t>18</w:t>
      </w:r>
      <w:r>
        <w:rPr>
          <w:rFonts w:ascii="Times New Roman" w:hAnsi="Times New Roman"/>
          <w:lang w:eastAsia="lt-LT"/>
        </w:rPr>
        <w:t xml:space="preserve"> straipsnio </w:t>
      </w:r>
      <w:r w:rsidR="00195ABB">
        <w:rPr>
          <w:rFonts w:ascii="Times New Roman" w:hAnsi="Times New Roman"/>
          <w:lang w:eastAsia="lt-LT"/>
        </w:rPr>
        <w:t>1</w:t>
      </w:r>
      <w:r>
        <w:rPr>
          <w:rFonts w:ascii="Times New Roman" w:hAnsi="Times New Roman"/>
          <w:lang w:eastAsia="lt-LT"/>
        </w:rPr>
        <w:t xml:space="preserve"> dali</w:t>
      </w:r>
      <w:r w:rsidR="00195ABB">
        <w:rPr>
          <w:rFonts w:ascii="Times New Roman" w:hAnsi="Times New Roman"/>
          <w:lang w:eastAsia="lt-LT"/>
        </w:rPr>
        <w:t>mi</w:t>
      </w:r>
      <w:r w:rsidR="00E339A2">
        <w:rPr>
          <w:rFonts w:ascii="Times New Roman" w:hAnsi="Times New Roman"/>
          <w:lang w:eastAsia="lt-LT"/>
        </w:rPr>
        <w:t>,</w:t>
      </w:r>
      <w:r>
        <w:rPr>
          <w:rFonts w:ascii="Times New Roman" w:hAnsi="Times New Roman"/>
          <w:lang w:eastAsia="lt-LT"/>
        </w:rPr>
        <w:t xml:space="preserve"> </w:t>
      </w:r>
      <w:r w:rsidR="00195ABB">
        <w:rPr>
          <w:rFonts w:ascii="Times New Roman" w:hAnsi="Times New Roman"/>
          <w:lang w:eastAsia="lt-LT"/>
        </w:rPr>
        <w:t xml:space="preserve">   k e i č i u</w:t>
      </w:r>
      <w:r w:rsidR="00A12DAF">
        <w:rPr>
          <w:rFonts w:ascii="Times New Roman" w:hAnsi="Times New Roman"/>
          <w:lang w:eastAsia="lt-LT"/>
        </w:rPr>
        <w:t>:</w:t>
      </w:r>
    </w:p>
    <w:p w:rsidR="005E6740" w:rsidRPr="00EC0E19" w:rsidRDefault="009A4660" w:rsidP="009A4660">
      <w:pPr>
        <w:jc w:val="both"/>
        <w:rPr>
          <w:rFonts w:ascii="Times New Roman" w:hAnsi="Times New Roman"/>
          <w:szCs w:val="24"/>
        </w:rPr>
      </w:pPr>
      <w:r w:rsidRPr="00EC0E19">
        <w:rPr>
          <w:rFonts w:ascii="Times New Roman" w:hAnsi="Times New Roman"/>
          <w:lang w:eastAsia="lt-LT"/>
        </w:rPr>
        <w:tab/>
      </w:r>
      <w:r w:rsidR="00A12DAF" w:rsidRPr="00EC0E19">
        <w:rPr>
          <w:rFonts w:ascii="Times New Roman" w:hAnsi="Times New Roman"/>
          <w:lang w:eastAsia="lt-LT"/>
        </w:rPr>
        <w:t>Socialinės rizikos asmenų gydymo nuo alkoholizmo paslaugų skyrimo ir apmokėjimo tvarkos aprašo</w:t>
      </w:r>
      <w:r w:rsidR="001F3EBA" w:rsidRPr="00EC0E19">
        <w:rPr>
          <w:rFonts w:ascii="Times New Roman" w:hAnsi="Times New Roman"/>
          <w:lang w:eastAsia="lt-LT"/>
        </w:rPr>
        <w:t xml:space="preserve">, patvirtinto Administracijos direktoriaus 2014 m. kovo 19 d. įsakymu Nr. A-283 „Dėl </w:t>
      </w:r>
      <w:r w:rsidR="00A25C60" w:rsidRPr="00EC0E19">
        <w:rPr>
          <w:rFonts w:ascii="Times New Roman" w:hAnsi="Times New Roman"/>
          <w:lang w:eastAsia="lt-LT"/>
        </w:rPr>
        <w:t>S</w:t>
      </w:r>
      <w:r w:rsidR="003B1998" w:rsidRPr="00EC0E19">
        <w:rPr>
          <w:rFonts w:ascii="Times New Roman" w:hAnsi="Times New Roman"/>
          <w:szCs w:val="24"/>
        </w:rPr>
        <w:t>ocialinės rizikos asmenų gydymo nuo alkoholizmo paslaugų skyrimo</w:t>
      </w:r>
      <w:r w:rsidR="001B372C" w:rsidRPr="00EC0E19">
        <w:rPr>
          <w:rFonts w:ascii="Times New Roman" w:hAnsi="Times New Roman"/>
          <w:szCs w:val="24"/>
        </w:rPr>
        <w:t xml:space="preserve"> ir apmokėjimo</w:t>
      </w:r>
      <w:r w:rsidR="003B1998" w:rsidRPr="00EC0E19">
        <w:rPr>
          <w:rFonts w:ascii="Times New Roman" w:hAnsi="Times New Roman"/>
          <w:szCs w:val="24"/>
        </w:rPr>
        <w:t xml:space="preserve"> tvarkos apraš</w:t>
      </w:r>
      <w:r w:rsidR="00BE34B1" w:rsidRPr="00EC0E19">
        <w:rPr>
          <w:rFonts w:ascii="Times New Roman" w:hAnsi="Times New Roman"/>
          <w:szCs w:val="24"/>
        </w:rPr>
        <w:t>o patvirtinimo“,</w:t>
      </w:r>
      <w:r w:rsidR="003B1998" w:rsidRPr="00EC0E19">
        <w:rPr>
          <w:rFonts w:ascii="Times New Roman" w:hAnsi="Times New Roman"/>
          <w:szCs w:val="24"/>
        </w:rPr>
        <w:t xml:space="preserve"> </w:t>
      </w:r>
      <w:r w:rsidR="005E6740" w:rsidRPr="00EC0E19">
        <w:rPr>
          <w:rFonts w:ascii="Times New Roman" w:hAnsi="Times New Roman"/>
          <w:szCs w:val="24"/>
        </w:rPr>
        <w:t>1</w:t>
      </w:r>
      <w:r w:rsidR="00994179" w:rsidRPr="00EC0E19">
        <w:rPr>
          <w:rFonts w:ascii="Times New Roman" w:hAnsi="Times New Roman"/>
          <w:szCs w:val="24"/>
        </w:rPr>
        <w:t xml:space="preserve"> ir 3 </w:t>
      </w:r>
      <w:r w:rsidR="005E6740" w:rsidRPr="00EC0E19">
        <w:rPr>
          <w:rFonts w:ascii="Times New Roman" w:hAnsi="Times New Roman"/>
          <w:szCs w:val="24"/>
        </w:rPr>
        <w:t>punkt</w:t>
      </w:r>
      <w:r w:rsidR="00994179" w:rsidRPr="00EC0E19">
        <w:rPr>
          <w:rFonts w:ascii="Times New Roman" w:hAnsi="Times New Roman"/>
          <w:szCs w:val="24"/>
        </w:rPr>
        <w:t>us</w:t>
      </w:r>
      <w:r w:rsidR="005E6740" w:rsidRPr="00EC0E19">
        <w:rPr>
          <w:rFonts w:ascii="Times New Roman" w:hAnsi="Times New Roman"/>
          <w:szCs w:val="24"/>
        </w:rPr>
        <w:t xml:space="preserve"> ir j</w:t>
      </w:r>
      <w:r w:rsidR="00994179" w:rsidRPr="00EC0E19">
        <w:rPr>
          <w:rFonts w:ascii="Times New Roman" w:hAnsi="Times New Roman"/>
          <w:szCs w:val="24"/>
        </w:rPr>
        <w:t>uos</w:t>
      </w:r>
      <w:r w:rsidR="005E6740" w:rsidRPr="00EC0E19">
        <w:rPr>
          <w:rFonts w:ascii="Times New Roman" w:hAnsi="Times New Roman"/>
          <w:szCs w:val="24"/>
        </w:rPr>
        <w:t xml:space="preserve"> išdėst</w:t>
      </w:r>
      <w:r w:rsidR="00195ABB" w:rsidRPr="00EC0E19">
        <w:rPr>
          <w:rFonts w:ascii="Times New Roman" w:hAnsi="Times New Roman"/>
          <w:szCs w:val="24"/>
        </w:rPr>
        <w:t>au</w:t>
      </w:r>
      <w:r w:rsidR="005E6740" w:rsidRPr="00EC0E19">
        <w:rPr>
          <w:rFonts w:ascii="Times New Roman" w:hAnsi="Times New Roman"/>
          <w:szCs w:val="24"/>
        </w:rPr>
        <w:t xml:space="preserve"> taip:</w:t>
      </w:r>
    </w:p>
    <w:p w:rsidR="005E6740" w:rsidRPr="00EC0E19" w:rsidRDefault="005E6740" w:rsidP="005E6740">
      <w:pPr>
        <w:tabs>
          <w:tab w:val="left" w:pos="284"/>
        </w:tabs>
        <w:jc w:val="both"/>
        <w:rPr>
          <w:rFonts w:ascii="Times New Roman" w:hAnsi="Times New Roman"/>
          <w:szCs w:val="24"/>
        </w:rPr>
      </w:pPr>
      <w:r w:rsidRPr="00EC0E19">
        <w:rPr>
          <w:rFonts w:ascii="Times New Roman" w:hAnsi="Times New Roman"/>
          <w:szCs w:val="24"/>
        </w:rPr>
        <w:tab/>
      </w:r>
      <w:r w:rsidRPr="00EC0E19">
        <w:rPr>
          <w:rFonts w:ascii="Times New Roman" w:hAnsi="Times New Roman"/>
          <w:szCs w:val="24"/>
        </w:rPr>
        <w:tab/>
      </w:r>
      <w:r w:rsidR="00A25C60" w:rsidRPr="00EC0E19">
        <w:rPr>
          <w:rFonts w:ascii="Times New Roman" w:hAnsi="Times New Roman"/>
          <w:szCs w:val="24"/>
        </w:rPr>
        <w:t xml:space="preserve">1. </w:t>
      </w:r>
      <w:r w:rsidRPr="00EC0E19">
        <w:rPr>
          <w:rFonts w:ascii="Times New Roman" w:hAnsi="Times New Roman"/>
          <w:szCs w:val="24"/>
        </w:rPr>
        <w:t>„1. Socialinės rizikos asmenų gydymo nuo alkoholizmo paslaugų (toliau – Gydymo paslaugos) skyrimo ir apmokėjimo tvarkos aprašas (toliau – Aprašas) reglamentuoja Gydymo paslaugų gavimo, skyrimo bei apmokėjimo tvarką socialin</w:t>
      </w:r>
      <w:r w:rsidR="00994179" w:rsidRPr="00EC0E19">
        <w:rPr>
          <w:rFonts w:ascii="Times New Roman" w:hAnsi="Times New Roman"/>
          <w:szCs w:val="24"/>
        </w:rPr>
        <w:t>ę</w:t>
      </w:r>
      <w:r w:rsidRPr="00EC0E19">
        <w:rPr>
          <w:rFonts w:ascii="Times New Roman" w:hAnsi="Times New Roman"/>
          <w:szCs w:val="24"/>
        </w:rPr>
        <w:t xml:space="preserve"> </w:t>
      </w:r>
      <w:r w:rsidR="00195ABB" w:rsidRPr="00EC0E19">
        <w:rPr>
          <w:rFonts w:ascii="Times New Roman" w:hAnsi="Times New Roman"/>
          <w:szCs w:val="24"/>
        </w:rPr>
        <w:t>atskirtį</w:t>
      </w:r>
      <w:r w:rsidRPr="00EC0E19">
        <w:rPr>
          <w:rFonts w:ascii="Times New Roman" w:hAnsi="Times New Roman"/>
          <w:szCs w:val="24"/>
        </w:rPr>
        <w:t xml:space="preserve"> </w:t>
      </w:r>
      <w:r w:rsidR="00994179" w:rsidRPr="00EC0E19">
        <w:rPr>
          <w:rFonts w:ascii="Times New Roman" w:hAnsi="Times New Roman"/>
          <w:szCs w:val="24"/>
        </w:rPr>
        <w:t>patyrusiems asmenims, kurie</w:t>
      </w:r>
      <w:r w:rsidRPr="00EC0E19">
        <w:rPr>
          <w:rFonts w:ascii="Times New Roman" w:hAnsi="Times New Roman"/>
          <w:szCs w:val="24"/>
        </w:rPr>
        <w:t xml:space="preserve"> nesaikingai vartoja alkoholį arba yra priklausomi nuo jo</w:t>
      </w:r>
      <w:r w:rsidR="00A25C60" w:rsidRPr="00EC0E19">
        <w:rPr>
          <w:rFonts w:ascii="Times New Roman" w:hAnsi="Times New Roman"/>
          <w:szCs w:val="24"/>
        </w:rPr>
        <w:t>“;</w:t>
      </w:r>
    </w:p>
    <w:p w:rsidR="009A4660" w:rsidRPr="00EC0E19" w:rsidRDefault="00A25C60" w:rsidP="005E6740">
      <w:pPr>
        <w:ind w:firstLine="720"/>
        <w:jc w:val="both"/>
        <w:rPr>
          <w:rFonts w:ascii="Times New Roman" w:hAnsi="Times New Roman"/>
          <w:lang w:eastAsia="lt-LT"/>
        </w:rPr>
      </w:pPr>
      <w:r w:rsidRPr="00EC0E19">
        <w:rPr>
          <w:rFonts w:ascii="Times New Roman" w:hAnsi="Times New Roman"/>
        </w:rPr>
        <w:t>2. „</w:t>
      </w:r>
      <w:r w:rsidR="00994179" w:rsidRPr="00EC0E19">
        <w:rPr>
          <w:rFonts w:ascii="Times New Roman" w:hAnsi="Times New Roman"/>
        </w:rPr>
        <w:t>3. Asmenys, deklar</w:t>
      </w:r>
      <w:r w:rsidRPr="00EC0E19">
        <w:rPr>
          <w:rFonts w:ascii="Times New Roman" w:hAnsi="Times New Roman"/>
        </w:rPr>
        <w:t>avusieji</w:t>
      </w:r>
      <w:r w:rsidR="00994179" w:rsidRPr="00EC0E19">
        <w:rPr>
          <w:rFonts w:ascii="Times New Roman" w:hAnsi="Times New Roman"/>
        </w:rPr>
        <w:t xml:space="preserve"> gyvenamąją vietą Panevėžio rajono savivaldybėje arba įtraukti į Panevėžio rajono savivaldybės gyvenamosios vietos neturinčių asmenų apskaitą, įrašyti Vaiko teisių apsaugos skyriaus į socialinės rizikos šeimų ar stebimų šeimų sąrašą, bei asmenys, kurie seniūnijose įtraukti į socialinės rizikos asmenų sąraš</w:t>
      </w:r>
      <w:r w:rsidRPr="00EC0E19">
        <w:rPr>
          <w:rFonts w:ascii="Times New Roman" w:hAnsi="Times New Roman"/>
        </w:rPr>
        <w:t>ą</w:t>
      </w:r>
      <w:r w:rsidR="00994179" w:rsidRPr="00EC0E19">
        <w:rPr>
          <w:rFonts w:ascii="Times New Roman" w:hAnsi="Times New Roman"/>
        </w:rPr>
        <w:t xml:space="preserve">, turi teisę kreiptis dėl </w:t>
      </w:r>
      <w:r w:rsidRPr="00EC0E19">
        <w:rPr>
          <w:rFonts w:ascii="Times New Roman" w:hAnsi="Times New Roman"/>
        </w:rPr>
        <w:t>g</w:t>
      </w:r>
      <w:r w:rsidR="00994179" w:rsidRPr="00EC0E19">
        <w:rPr>
          <w:rFonts w:ascii="Times New Roman" w:hAnsi="Times New Roman"/>
        </w:rPr>
        <w:t>ydymo paslaugų gavimo</w:t>
      </w:r>
      <w:r w:rsidR="009A4660" w:rsidRPr="00EC0E19">
        <w:rPr>
          <w:rFonts w:ascii="Times New Roman" w:hAnsi="Times New Roman"/>
          <w:lang w:eastAsia="lt-LT"/>
        </w:rPr>
        <w:t>.</w:t>
      </w:r>
      <w:r w:rsidR="00994179" w:rsidRPr="00EC0E19">
        <w:rPr>
          <w:rFonts w:ascii="Times New Roman" w:hAnsi="Times New Roman"/>
          <w:lang w:eastAsia="lt-LT"/>
        </w:rPr>
        <w:t>“</w:t>
      </w:r>
    </w:p>
    <w:p w:rsidR="009A4660" w:rsidRPr="00EC0E19" w:rsidRDefault="009A4660" w:rsidP="009A4660">
      <w:pPr>
        <w:jc w:val="both"/>
        <w:rPr>
          <w:rFonts w:ascii="Times New Roman" w:hAnsi="Times New Roman"/>
          <w:lang w:eastAsia="lt-LT"/>
        </w:rPr>
      </w:pPr>
    </w:p>
    <w:p w:rsidR="009A4660" w:rsidRPr="00EC0E19" w:rsidRDefault="009A4660" w:rsidP="009A4660">
      <w:pPr>
        <w:jc w:val="both"/>
        <w:rPr>
          <w:rFonts w:ascii="Times New Roman" w:hAnsi="Times New Roman"/>
          <w:lang w:eastAsia="lt-LT"/>
        </w:rPr>
      </w:pPr>
    </w:p>
    <w:p w:rsidR="009A4660" w:rsidRPr="00EC0E19" w:rsidRDefault="009A4660" w:rsidP="009A4660">
      <w:pPr>
        <w:jc w:val="both"/>
        <w:rPr>
          <w:rFonts w:ascii="Times New Roman" w:hAnsi="Times New Roman"/>
          <w:lang w:eastAsia="lt-LT"/>
        </w:rPr>
      </w:pPr>
      <w:r w:rsidRPr="00EC0E19">
        <w:rPr>
          <w:rFonts w:ascii="Times New Roman" w:hAnsi="Times New Roman"/>
          <w:lang w:eastAsia="lt-LT"/>
        </w:rPr>
        <w:t>Administracijos direktorius</w:t>
      </w:r>
      <w:r w:rsidR="003B1998" w:rsidRPr="00EC0E19">
        <w:rPr>
          <w:rFonts w:ascii="Times New Roman" w:hAnsi="Times New Roman"/>
          <w:lang w:eastAsia="lt-LT"/>
        </w:rPr>
        <w:tab/>
      </w:r>
      <w:r w:rsidR="003B1998" w:rsidRPr="00EC0E19">
        <w:rPr>
          <w:rFonts w:ascii="Times New Roman" w:hAnsi="Times New Roman"/>
          <w:lang w:eastAsia="lt-LT"/>
        </w:rPr>
        <w:tab/>
      </w:r>
      <w:r w:rsidRPr="00EC0E19">
        <w:rPr>
          <w:rFonts w:ascii="Times New Roman" w:hAnsi="Times New Roman"/>
          <w:lang w:eastAsia="lt-LT"/>
        </w:rPr>
        <w:tab/>
      </w:r>
      <w:r w:rsidRPr="00EC0E19">
        <w:rPr>
          <w:rFonts w:ascii="Times New Roman" w:hAnsi="Times New Roman"/>
          <w:lang w:eastAsia="lt-LT"/>
        </w:rPr>
        <w:tab/>
      </w:r>
      <w:r w:rsidRPr="00EC0E19">
        <w:rPr>
          <w:rFonts w:ascii="Times New Roman" w:hAnsi="Times New Roman"/>
          <w:lang w:eastAsia="lt-LT"/>
        </w:rPr>
        <w:tab/>
      </w:r>
      <w:r w:rsidRPr="00EC0E19">
        <w:rPr>
          <w:rFonts w:ascii="Times New Roman" w:hAnsi="Times New Roman"/>
          <w:lang w:eastAsia="lt-LT"/>
        </w:rPr>
        <w:tab/>
      </w:r>
      <w:r w:rsidR="003B1998" w:rsidRPr="00EC0E19">
        <w:rPr>
          <w:rFonts w:ascii="Times New Roman" w:hAnsi="Times New Roman"/>
          <w:lang w:eastAsia="lt-LT"/>
        </w:rPr>
        <w:tab/>
      </w:r>
      <w:r w:rsidRPr="00EC0E19">
        <w:rPr>
          <w:rFonts w:ascii="Times New Roman" w:hAnsi="Times New Roman"/>
          <w:lang w:eastAsia="lt-LT"/>
        </w:rPr>
        <w:tab/>
      </w:r>
      <w:r w:rsidR="003B1998" w:rsidRPr="00EC0E19">
        <w:rPr>
          <w:rFonts w:ascii="Times New Roman" w:hAnsi="Times New Roman"/>
          <w:lang w:eastAsia="lt-LT"/>
        </w:rPr>
        <w:t>Vitalijus Žiurlys</w:t>
      </w:r>
    </w:p>
    <w:p w:rsidR="009A4660" w:rsidRPr="00EC0E19" w:rsidRDefault="009A4660" w:rsidP="009A4660">
      <w:pPr>
        <w:jc w:val="both"/>
        <w:rPr>
          <w:rFonts w:ascii="Times New Roman" w:hAnsi="Times New Roman"/>
          <w:lang w:eastAsia="lt-LT"/>
        </w:rPr>
      </w:pPr>
    </w:p>
    <w:p w:rsidR="003B1998" w:rsidRPr="00EC0E19" w:rsidRDefault="003B1998" w:rsidP="009A4660">
      <w:pPr>
        <w:jc w:val="both"/>
        <w:rPr>
          <w:rFonts w:ascii="Times New Roman" w:hAnsi="Times New Roman"/>
          <w:lang w:eastAsia="lt-LT"/>
        </w:rPr>
      </w:pPr>
    </w:p>
    <w:sectPr w:rsidR="003B1998" w:rsidRPr="00EC0E19" w:rsidSect="00C547DA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565" w:rsidRDefault="00AD7565">
      <w:r>
        <w:separator/>
      </w:r>
    </w:p>
  </w:endnote>
  <w:endnote w:type="continuationSeparator" w:id="0">
    <w:p w:rsidR="00AD7565" w:rsidRDefault="00AD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FB5" w:rsidRDefault="00182FB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82FB5" w:rsidRDefault="00182FB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FB5" w:rsidRDefault="00182FB5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565" w:rsidRDefault="00AD7565">
      <w:r>
        <w:separator/>
      </w:r>
    </w:p>
  </w:footnote>
  <w:footnote w:type="continuationSeparator" w:id="0">
    <w:p w:rsidR="00AD7565" w:rsidRDefault="00AD7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FB5" w:rsidRDefault="00182FB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182FB5" w:rsidRDefault="00182FB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FB5" w:rsidRPr="00742999" w:rsidRDefault="00182FB5" w:rsidP="006E2005">
    <w:pPr>
      <w:pStyle w:val="Antrats"/>
      <w:jc w:val="center"/>
      <w:rPr>
        <w:rFonts w:ascii="Times New Roman" w:hAnsi="Times New Roman"/>
      </w:rPr>
    </w:pPr>
    <w:r w:rsidRPr="00742999">
      <w:rPr>
        <w:rFonts w:ascii="Times New Roman" w:hAnsi="Times New Roman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488114782" r:id="rId2"/>
      </w:object>
    </w:r>
  </w:p>
  <w:p w:rsidR="00182FB5" w:rsidRPr="00742999" w:rsidRDefault="00182FB5" w:rsidP="006E2005">
    <w:pPr>
      <w:pStyle w:val="Antrats"/>
      <w:jc w:val="center"/>
      <w:rPr>
        <w:rFonts w:ascii="Times New Roman" w:hAnsi="Times New Roman"/>
      </w:rPr>
    </w:pPr>
  </w:p>
  <w:p w:rsidR="00182FB5" w:rsidRPr="00742999" w:rsidRDefault="00182FB5" w:rsidP="006E2005">
    <w:pPr>
      <w:pStyle w:val="Antrats"/>
      <w:jc w:val="center"/>
      <w:rPr>
        <w:rFonts w:ascii="Times New Roman" w:hAnsi="Times New Roman"/>
      </w:rPr>
    </w:pPr>
  </w:p>
  <w:p w:rsidR="00182FB5" w:rsidRPr="00742999" w:rsidRDefault="00182FB5" w:rsidP="006E2005">
    <w:pPr>
      <w:pStyle w:val="Antrats"/>
      <w:jc w:val="center"/>
      <w:rPr>
        <w:rFonts w:ascii="Times New Roman" w:hAnsi="Times New Roman"/>
        <w:b/>
        <w:sz w:val="28"/>
      </w:rPr>
    </w:pPr>
    <w:r w:rsidRPr="00742999">
      <w:rPr>
        <w:rFonts w:ascii="Times New Roman" w:hAnsi="Times New Roman"/>
        <w:b/>
        <w:sz w:val="28"/>
      </w:rPr>
      <w:t>PANEVĖŽIO RAJONO SAVIVALDYBĖS ADMINISTRACIJOS</w:t>
    </w:r>
  </w:p>
  <w:p w:rsidR="00182FB5" w:rsidRPr="00742999" w:rsidRDefault="00182FB5" w:rsidP="006E2005">
    <w:pPr>
      <w:pStyle w:val="Antrats"/>
      <w:jc w:val="center"/>
      <w:rPr>
        <w:rFonts w:ascii="Times New Roman" w:hAnsi="Times New Roman"/>
        <w:b/>
        <w:sz w:val="28"/>
      </w:rPr>
    </w:pPr>
    <w:r w:rsidRPr="00742999">
      <w:rPr>
        <w:rFonts w:ascii="Times New Roman" w:hAnsi="Times New Roman"/>
        <w:b/>
        <w:sz w:val="28"/>
      </w:rPr>
      <w:t>DIREKTORIUS</w:t>
    </w:r>
  </w:p>
  <w:p w:rsidR="00182FB5" w:rsidRPr="00742999" w:rsidRDefault="00182FB5" w:rsidP="006E2005">
    <w:pPr>
      <w:pStyle w:val="Antrats"/>
      <w:jc w:val="center"/>
      <w:rPr>
        <w:rFonts w:ascii="Times New Roman" w:hAnsi="Times New Roman"/>
        <w:b/>
        <w:sz w:val="28"/>
      </w:rPr>
    </w:pPr>
  </w:p>
  <w:p w:rsidR="00182FB5" w:rsidRPr="00742999" w:rsidRDefault="00182FB5" w:rsidP="006E2005">
    <w:pPr>
      <w:pStyle w:val="Antrats"/>
      <w:jc w:val="center"/>
      <w:rPr>
        <w:rFonts w:ascii="Times New Roman" w:hAnsi="Times New Roman"/>
      </w:rPr>
    </w:pPr>
    <w:r w:rsidRPr="00742999">
      <w:rPr>
        <w:rFonts w:ascii="Times New Roman" w:hAnsi="Times New Roman"/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43881"/>
    <w:multiLevelType w:val="hybridMultilevel"/>
    <w:tmpl w:val="EF5079A8"/>
    <w:lvl w:ilvl="0" w:tplc="0427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96"/>
    <w:rsid w:val="00040EEE"/>
    <w:rsid w:val="00065699"/>
    <w:rsid w:val="000758A8"/>
    <w:rsid w:val="000A1BA8"/>
    <w:rsid w:val="000E229F"/>
    <w:rsid w:val="000F1C9D"/>
    <w:rsid w:val="000F5B74"/>
    <w:rsid w:val="0011213D"/>
    <w:rsid w:val="0011240D"/>
    <w:rsid w:val="0011786B"/>
    <w:rsid w:val="00121BD8"/>
    <w:rsid w:val="001471DE"/>
    <w:rsid w:val="00147CA0"/>
    <w:rsid w:val="00161F41"/>
    <w:rsid w:val="0016746D"/>
    <w:rsid w:val="00182FB5"/>
    <w:rsid w:val="00186A51"/>
    <w:rsid w:val="00195ABB"/>
    <w:rsid w:val="001A5A35"/>
    <w:rsid w:val="001B372C"/>
    <w:rsid w:val="001C417A"/>
    <w:rsid w:val="001D4837"/>
    <w:rsid w:val="001D70EA"/>
    <w:rsid w:val="001F0B57"/>
    <w:rsid w:val="001F3EBA"/>
    <w:rsid w:val="002067C3"/>
    <w:rsid w:val="002109F3"/>
    <w:rsid w:val="00211A0C"/>
    <w:rsid w:val="00220DEA"/>
    <w:rsid w:val="00227017"/>
    <w:rsid w:val="002472C7"/>
    <w:rsid w:val="00260496"/>
    <w:rsid w:val="0026320E"/>
    <w:rsid w:val="00266CA9"/>
    <w:rsid w:val="002754D3"/>
    <w:rsid w:val="00276E5B"/>
    <w:rsid w:val="00286EEB"/>
    <w:rsid w:val="0029367E"/>
    <w:rsid w:val="002A1FC1"/>
    <w:rsid w:val="002A68F6"/>
    <w:rsid w:val="002C3C1F"/>
    <w:rsid w:val="002E7DB6"/>
    <w:rsid w:val="00307C6E"/>
    <w:rsid w:val="00315447"/>
    <w:rsid w:val="003421EF"/>
    <w:rsid w:val="0034360C"/>
    <w:rsid w:val="00352640"/>
    <w:rsid w:val="003700FD"/>
    <w:rsid w:val="0038531C"/>
    <w:rsid w:val="00397AF1"/>
    <w:rsid w:val="003B1998"/>
    <w:rsid w:val="003C2185"/>
    <w:rsid w:val="003C2F17"/>
    <w:rsid w:val="003C5F74"/>
    <w:rsid w:val="003D375B"/>
    <w:rsid w:val="003D58C2"/>
    <w:rsid w:val="00414B75"/>
    <w:rsid w:val="004175F4"/>
    <w:rsid w:val="00445BEF"/>
    <w:rsid w:val="00460E7B"/>
    <w:rsid w:val="0047392F"/>
    <w:rsid w:val="00482E9D"/>
    <w:rsid w:val="00491F27"/>
    <w:rsid w:val="004B4333"/>
    <w:rsid w:val="004D2368"/>
    <w:rsid w:val="004D2C1B"/>
    <w:rsid w:val="004E5F60"/>
    <w:rsid w:val="004E6468"/>
    <w:rsid w:val="004F0512"/>
    <w:rsid w:val="0051317C"/>
    <w:rsid w:val="00514FD7"/>
    <w:rsid w:val="00523B87"/>
    <w:rsid w:val="00531B88"/>
    <w:rsid w:val="0053671C"/>
    <w:rsid w:val="005376AC"/>
    <w:rsid w:val="00541399"/>
    <w:rsid w:val="0054760D"/>
    <w:rsid w:val="005707F3"/>
    <w:rsid w:val="005A5A3C"/>
    <w:rsid w:val="005B1435"/>
    <w:rsid w:val="005B32AE"/>
    <w:rsid w:val="005B7511"/>
    <w:rsid w:val="005C6959"/>
    <w:rsid w:val="005D7AC0"/>
    <w:rsid w:val="005E43C9"/>
    <w:rsid w:val="005E6740"/>
    <w:rsid w:val="005F15C9"/>
    <w:rsid w:val="00617BC4"/>
    <w:rsid w:val="006235D3"/>
    <w:rsid w:val="00635C7F"/>
    <w:rsid w:val="00641A75"/>
    <w:rsid w:val="00641D26"/>
    <w:rsid w:val="0064580F"/>
    <w:rsid w:val="0067778D"/>
    <w:rsid w:val="00690B6F"/>
    <w:rsid w:val="00691AA2"/>
    <w:rsid w:val="006A1D52"/>
    <w:rsid w:val="006A311D"/>
    <w:rsid w:val="006A7718"/>
    <w:rsid w:val="006B2945"/>
    <w:rsid w:val="006B450F"/>
    <w:rsid w:val="006B48DB"/>
    <w:rsid w:val="006C0880"/>
    <w:rsid w:val="006C30A8"/>
    <w:rsid w:val="006E2005"/>
    <w:rsid w:val="006F525D"/>
    <w:rsid w:val="007206A6"/>
    <w:rsid w:val="00723671"/>
    <w:rsid w:val="00735032"/>
    <w:rsid w:val="00742999"/>
    <w:rsid w:val="00776117"/>
    <w:rsid w:val="007800F4"/>
    <w:rsid w:val="00786B34"/>
    <w:rsid w:val="00795DDC"/>
    <w:rsid w:val="00797E64"/>
    <w:rsid w:val="007A216C"/>
    <w:rsid w:val="007A3735"/>
    <w:rsid w:val="007B0968"/>
    <w:rsid w:val="007B5CE1"/>
    <w:rsid w:val="007D312E"/>
    <w:rsid w:val="007E102E"/>
    <w:rsid w:val="007E5EC6"/>
    <w:rsid w:val="007F1110"/>
    <w:rsid w:val="007F52B9"/>
    <w:rsid w:val="0080596F"/>
    <w:rsid w:val="0082727E"/>
    <w:rsid w:val="00873483"/>
    <w:rsid w:val="008C1AF6"/>
    <w:rsid w:val="008C6E19"/>
    <w:rsid w:val="008D322D"/>
    <w:rsid w:val="008D5887"/>
    <w:rsid w:val="0091628A"/>
    <w:rsid w:val="0092240C"/>
    <w:rsid w:val="00925A88"/>
    <w:rsid w:val="00940A83"/>
    <w:rsid w:val="00943354"/>
    <w:rsid w:val="00944547"/>
    <w:rsid w:val="0096290A"/>
    <w:rsid w:val="00965DF1"/>
    <w:rsid w:val="00994179"/>
    <w:rsid w:val="0099660D"/>
    <w:rsid w:val="00997177"/>
    <w:rsid w:val="009A1CB8"/>
    <w:rsid w:val="009A4660"/>
    <w:rsid w:val="009A729C"/>
    <w:rsid w:val="009C31E9"/>
    <w:rsid w:val="009C511A"/>
    <w:rsid w:val="009C57B7"/>
    <w:rsid w:val="009D1B05"/>
    <w:rsid w:val="009D2F39"/>
    <w:rsid w:val="009F2109"/>
    <w:rsid w:val="009F27A7"/>
    <w:rsid w:val="00A12DAF"/>
    <w:rsid w:val="00A25C60"/>
    <w:rsid w:val="00A52625"/>
    <w:rsid w:val="00A9462E"/>
    <w:rsid w:val="00AA5406"/>
    <w:rsid w:val="00AB5ECE"/>
    <w:rsid w:val="00AC5CBA"/>
    <w:rsid w:val="00AD5E82"/>
    <w:rsid w:val="00AD7565"/>
    <w:rsid w:val="00AE21CD"/>
    <w:rsid w:val="00AF621C"/>
    <w:rsid w:val="00B0536A"/>
    <w:rsid w:val="00B2569C"/>
    <w:rsid w:val="00B36E62"/>
    <w:rsid w:val="00B50392"/>
    <w:rsid w:val="00B54B91"/>
    <w:rsid w:val="00B56D76"/>
    <w:rsid w:val="00B653BC"/>
    <w:rsid w:val="00B67F64"/>
    <w:rsid w:val="00B76100"/>
    <w:rsid w:val="00B84C80"/>
    <w:rsid w:val="00B97F13"/>
    <w:rsid w:val="00BB2FE6"/>
    <w:rsid w:val="00BB4002"/>
    <w:rsid w:val="00BB4E84"/>
    <w:rsid w:val="00BB7A00"/>
    <w:rsid w:val="00BE1105"/>
    <w:rsid w:val="00BE1F87"/>
    <w:rsid w:val="00BE34B1"/>
    <w:rsid w:val="00C01ED6"/>
    <w:rsid w:val="00C1048D"/>
    <w:rsid w:val="00C1783F"/>
    <w:rsid w:val="00C25857"/>
    <w:rsid w:val="00C3643B"/>
    <w:rsid w:val="00C4742D"/>
    <w:rsid w:val="00C47F0F"/>
    <w:rsid w:val="00C547DA"/>
    <w:rsid w:val="00C6702C"/>
    <w:rsid w:val="00C702A4"/>
    <w:rsid w:val="00C757C5"/>
    <w:rsid w:val="00C77395"/>
    <w:rsid w:val="00CA64CF"/>
    <w:rsid w:val="00CA75C1"/>
    <w:rsid w:val="00CC22DA"/>
    <w:rsid w:val="00CC3ACC"/>
    <w:rsid w:val="00CD4009"/>
    <w:rsid w:val="00CE1166"/>
    <w:rsid w:val="00CE231C"/>
    <w:rsid w:val="00CE549D"/>
    <w:rsid w:val="00CF6D23"/>
    <w:rsid w:val="00D16972"/>
    <w:rsid w:val="00D23693"/>
    <w:rsid w:val="00D26B4D"/>
    <w:rsid w:val="00D342AD"/>
    <w:rsid w:val="00D43A21"/>
    <w:rsid w:val="00D50EDD"/>
    <w:rsid w:val="00D54457"/>
    <w:rsid w:val="00D637DA"/>
    <w:rsid w:val="00D648F8"/>
    <w:rsid w:val="00DC004B"/>
    <w:rsid w:val="00DC2EED"/>
    <w:rsid w:val="00DC4D36"/>
    <w:rsid w:val="00DC7D89"/>
    <w:rsid w:val="00DD0292"/>
    <w:rsid w:val="00DE39A8"/>
    <w:rsid w:val="00DE754C"/>
    <w:rsid w:val="00DF06EA"/>
    <w:rsid w:val="00E03926"/>
    <w:rsid w:val="00E10479"/>
    <w:rsid w:val="00E13FF9"/>
    <w:rsid w:val="00E152AA"/>
    <w:rsid w:val="00E30110"/>
    <w:rsid w:val="00E339A2"/>
    <w:rsid w:val="00E64AFA"/>
    <w:rsid w:val="00E665CC"/>
    <w:rsid w:val="00E71C37"/>
    <w:rsid w:val="00E847F4"/>
    <w:rsid w:val="00E915AB"/>
    <w:rsid w:val="00E9783C"/>
    <w:rsid w:val="00EB2573"/>
    <w:rsid w:val="00EC0E19"/>
    <w:rsid w:val="00EC774D"/>
    <w:rsid w:val="00EE2265"/>
    <w:rsid w:val="00EE591F"/>
    <w:rsid w:val="00EE6DB4"/>
    <w:rsid w:val="00F05A09"/>
    <w:rsid w:val="00F0622E"/>
    <w:rsid w:val="00F13337"/>
    <w:rsid w:val="00F727DD"/>
    <w:rsid w:val="00F74B5E"/>
    <w:rsid w:val="00F77A4D"/>
    <w:rsid w:val="00F94222"/>
    <w:rsid w:val="00FA42F2"/>
    <w:rsid w:val="00FA6C54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DE9E08-31BB-4CA2-AE6A-3670F903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1F41"/>
    <w:rPr>
      <w:rFonts w:ascii="TimesLT" w:hAnsi="TimesLT"/>
      <w:sz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otekstotrauka2">
    <w:name w:val="Body Text Indent 2"/>
    <w:basedOn w:val="prastasis"/>
    <w:rsid w:val="007F1110"/>
    <w:pPr>
      <w:ind w:firstLine="720"/>
      <w:jc w:val="both"/>
    </w:pPr>
  </w:style>
  <w:style w:type="paragraph" w:styleId="Debesliotekstas">
    <w:name w:val="Balloon Text"/>
    <w:basedOn w:val="prastasis"/>
    <w:semiHidden/>
    <w:rsid w:val="007F111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161F41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oleta\Desktop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2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Violeta</dc:creator>
  <cp:keywords/>
  <cp:lastModifiedBy>Violeta Labanauskaite</cp:lastModifiedBy>
  <cp:revision>2</cp:revision>
  <cp:lastPrinted>2015-03-16T14:27:00Z</cp:lastPrinted>
  <dcterms:created xsi:type="dcterms:W3CDTF">2015-03-17T14:27:00Z</dcterms:created>
  <dcterms:modified xsi:type="dcterms:W3CDTF">2015-03-17T14:27:00Z</dcterms:modified>
</cp:coreProperties>
</file>