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31" w:rsidRPr="006B6731" w:rsidRDefault="0021159A" w:rsidP="006B6731">
      <w:pPr>
        <w:jc w:val="center"/>
        <w:rPr>
          <w:b/>
          <w:bCs/>
          <w:sz w:val="24"/>
          <w:szCs w:val="24"/>
        </w:rPr>
      </w:pPr>
      <w:r w:rsidRPr="0021159A">
        <w:rPr>
          <w:b/>
          <w:bCs/>
          <w:sz w:val="24"/>
          <w:szCs w:val="24"/>
        </w:rPr>
        <w:t>DĖL 20</w:t>
      </w:r>
      <w:r w:rsidR="001E07CB">
        <w:rPr>
          <w:b/>
          <w:bCs/>
          <w:sz w:val="24"/>
          <w:szCs w:val="24"/>
        </w:rPr>
        <w:t>1</w:t>
      </w:r>
      <w:r w:rsidR="00B8654C">
        <w:rPr>
          <w:b/>
          <w:bCs/>
          <w:sz w:val="24"/>
          <w:szCs w:val="24"/>
        </w:rPr>
        <w:t>5</w:t>
      </w:r>
      <w:r w:rsidRPr="0021159A">
        <w:rPr>
          <w:b/>
          <w:bCs/>
          <w:sz w:val="24"/>
          <w:szCs w:val="24"/>
        </w:rPr>
        <w:t xml:space="preserve"> M</w:t>
      </w:r>
      <w:r w:rsidR="001B2B77">
        <w:rPr>
          <w:b/>
          <w:bCs/>
          <w:sz w:val="24"/>
          <w:szCs w:val="24"/>
        </w:rPr>
        <w:t>.</w:t>
      </w:r>
      <w:r w:rsidRPr="0021159A">
        <w:rPr>
          <w:b/>
          <w:bCs/>
          <w:sz w:val="24"/>
          <w:szCs w:val="24"/>
        </w:rPr>
        <w:t xml:space="preserve"> </w:t>
      </w:r>
      <w:r w:rsidR="006B6731" w:rsidRPr="006B6731">
        <w:rPr>
          <w:b/>
          <w:bCs/>
          <w:sz w:val="24"/>
          <w:szCs w:val="24"/>
        </w:rPr>
        <w:t>PAGRINDINĖS SESIJOS BRANDOS EGZAMINŲ CENTRŲ</w:t>
      </w:r>
    </w:p>
    <w:p w:rsidR="006B6731" w:rsidRPr="006B6731" w:rsidRDefault="006B6731" w:rsidP="006B6731">
      <w:pPr>
        <w:jc w:val="center"/>
        <w:rPr>
          <w:b/>
          <w:bCs/>
          <w:sz w:val="24"/>
          <w:szCs w:val="24"/>
        </w:rPr>
      </w:pPr>
      <w:r w:rsidRPr="006B6731">
        <w:rPr>
          <w:b/>
          <w:bCs/>
          <w:sz w:val="24"/>
          <w:szCs w:val="24"/>
        </w:rPr>
        <w:t xml:space="preserve">SKYRIMO          </w:t>
      </w:r>
    </w:p>
    <w:p w:rsidR="00C530AE" w:rsidRPr="0021159A" w:rsidRDefault="00C530AE">
      <w:pPr>
        <w:jc w:val="center"/>
        <w:rPr>
          <w:b/>
          <w:sz w:val="24"/>
          <w:szCs w:val="24"/>
        </w:rPr>
      </w:pPr>
    </w:p>
    <w:p w:rsidR="00C530AE" w:rsidRPr="004D2565" w:rsidRDefault="00C530AE">
      <w:pPr>
        <w:jc w:val="center"/>
        <w:rPr>
          <w:sz w:val="24"/>
          <w:szCs w:val="24"/>
        </w:rPr>
      </w:pPr>
      <w:r>
        <w:rPr>
          <w:sz w:val="24"/>
        </w:rPr>
        <w:t>20</w:t>
      </w:r>
      <w:r w:rsidR="001E07CB">
        <w:rPr>
          <w:sz w:val="24"/>
        </w:rPr>
        <w:t>1</w:t>
      </w:r>
      <w:r w:rsidR="00B8654C">
        <w:rPr>
          <w:sz w:val="24"/>
        </w:rPr>
        <w:t>5</w:t>
      </w:r>
      <w:r>
        <w:rPr>
          <w:sz w:val="24"/>
        </w:rPr>
        <w:t xml:space="preserve"> m. </w:t>
      </w:r>
      <w:r w:rsidR="007D65DF">
        <w:rPr>
          <w:sz w:val="24"/>
        </w:rPr>
        <w:t xml:space="preserve">balandžio </w:t>
      </w:r>
      <w:r w:rsidR="00B8654C">
        <w:rPr>
          <w:sz w:val="24"/>
        </w:rPr>
        <w:t xml:space="preserve">     </w:t>
      </w:r>
      <w:r w:rsidR="002D36FA">
        <w:rPr>
          <w:sz w:val="24"/>
        </w:rPr>
        <w:t xml:space="preserve"> </w:t>
      </w:r>
      <w:r>
        <w:rPr>
          <w:sz w:val="24"/>
        </w:rPr>
        <w:t>d. Nr</w:t>
      </w:r>
      <w:r w:rsidRPr="004D2565">
        <w:rPr>
          <w:sz w:val="24"/>
          <w:szCs w:val="24"/>
        </w:rPr>
        <w:t>.</w:t>
      </w:r>
      <w:r w:rsidR="00847E25" w:rsidRPr="004D2565">
        <w:rPr>
          <w:sz w:val="24"/>
          <w:szCs w:val="24"/>
        </w:rPr>
        <w:t xml:space="preserve"> </w:t>
      </w:r>
      <w:r w:rsidR="002D36FA">
        <w:rPr>
          <w:sz w:val="24"/>
          <w:szCs w:val="24"/>
        </w:rPr>
        <w:t>A-</w:t>
      </w:r>
    </w:p>
    <w:p w:rsidR="00C530AE" w:rsidRDefault="00C530AE">
      <w:pPr>
        <w:jc w:val="center"/>
        <w:rPr>
          <w:sz w:val="24"/>
        </w:rPr>
      </w:pPr>
      <w:r>
        <w:rPr>
          <w:sz w:val="24"/>
        </w:rPr>
        <w:t>Panevėžys</w:t>
      </w:r>
    </w:p>
    <w:p w:rsidR="00C530AE" w:rsidRDefault="00C530AE">
      <w:pPr>
        <w:jc w:val="center"/>
        <w:rPr>
          <w:sz w:val="24"/>
        </w:rPr>
      </w:pPr>
    </w:p>
    <w:p w:rsidR="00C530AE" w:rsidRPr="0021159A" w:rsidRDefault="00C530AE">
      <w:pPr>
        <w:jc w:val="center"/>
        <w:rPr>
          <w:sz w:val="24"/>
          <w:szCs w:val="24"/>
        </w:rPr>
      </w:pPr>
    </w:p>
    <w:p w:rsidR="0021159A" w:rsidRPr="0021159A" w:rsidRDefault="00203A56" w:rsidP="00203A56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51C61">
        <w:rPr>
          <w:sz w:val="24"/>
          <w:szCs w:val="24"/>
        </w:rPr>
        <w:t xml:space="preserve">Vadovaudamasis Brandos egzaminų organizavimo ir vykdymo tvarkos aprašo, patvirtinto Lietuvos Respublikos švietimo ir mokslo ministro </w:t>
      </w:r>
      <w:r w:rsidR="00751C61" w:rsidRPr="00A54432">
        <w:rPr>
          <w:sz w:val="24"/>
          <w:szCs w:val="24"/>
        </w:rPr>
        <w:t>2006 m. gruodžio 18 d. įsakymu Nr. ISAK-2391</w:t>
      </w:r>
      <w:r w:rsidR="00751C61">
        <w:rPr>
          <w:sz w:val="24"/>
          <w:szCs w:val="24"/>
        </w:rPr>
        <w:t xml:space="preserve"> </w:t>
      </w:r>
      <w:r w:rsidR="00751C61" w:rsidRPr="00DA7657">
        <w:rPr>
          <w:sz w:val="24"/>
          <w:szCs w:val="24"/>
        </w:rPr>
        <w:t>„</w:t>
      </w:r>
      <w:r w:rsidR="00751C61" w:rsidRPr="00FA4EB5">
        <w:rPr>
          <w:sz w:val="24"/>
          <w:szCs w:val="24"/>
        </w:rPr>
        <w:t>D</w:t>
      </w:r>
      <w:r w:rsidR="00751C61">
        <w:rPr>
          <w:sz w:val="24"/>
          <w:szCs w:val="24"/>
        </w:rPr>
        <w:t>ėl B</w:t>
      </w:r>
      <w:r w:rsidR="00751C61" w:rsidRPr="00FA4EB5">
        <w:rPr>
          <w:sz w:val="24"/>
          <w:szCs w:val="24"/>
        </w:rPr>
        <w:t>randos egzaminų organizavim</w:t>
      </w:r>
      <w:r w:rsidR="00751C61">
        <w:rPr>
          <w:sz w:val="24"/>
          <w:szCs w:val="24"/>
        </w:rPr>
        <w:t>o ir vykdymo tvarkos aprašo ir K</w:t>
      </w:r>
      <w:r w:rsidR="00751C61" w:rsidRPr="00FA4EB5">
        <w:rPr>
          <w:sz w:val="24"/>
          <w:szCs w:val="24"/>
        </w:rPr>
        <w:t>albų įskaitų nuostatų patvirtinimo</w:t>
      </w:r>
      <w:r w:rsidR="00751C61" w:rsidRPr="00DA7657">
        <w:rPr>
          <w:sz w:val="24"/>
          <w:szCs w:val="24"/>
        </w:rPr>
        <w:t>“</w:t>
      </w:r>
      <w:r w:rsidR="00377517" w:rsidRPr="00E87887">
        <w:rPr>
          <w:sz w:val="24"/>
          <w:szCs w:val="24"/>
        </w:rPr>
        <w:t>,</w:t>
      </w:r>
      <w:r w:rsidR="00377517">
        <w:rPr>
          <w:sz w:val="24"/>
          <w:szCs w:val="24"/>
        </w:rPr>
        <w:t xml:space="preserve"> </w:t>
      </w:r>
      <w:r w:rsidR="0053010D">
        <w:rPr>
          <w:sz w:val="24"/>
          <w:szCs w:val="24"/>
        </w:rPr>
        <w:t>48</w:t>
      </w:r>
      <w:r w:rsidR="001E07CB" w:rsidRPr="005B037F">
        <w:rPr>
          <w:sz w:val="24"/>
          <w:szCs w:val="24"/>
        </w:rPr>
        <w:t xml:space="preserve"> punk</w:t>
      </w:r>
      <w:r w:rsidR="00AC5E60">
        <w:rPr>
          <w:sz w:val="24"/>
          <w:szCs w:val="24"/>
        </w:rPr>
        <w:t>t</w:t>
      </w:r>
      <w:r w:rsidR="0053010D">
        <w:rPr>
          <w:sz w:val="24"/>
          <w:szCs w:val="24"/>
        </w:rPr>
        <w:t>u</w:t>
      </w:r>
      <w:r w:rsidR="0021159A" w:rsidRPr="005B037F">
        <w:rPr>
          <w:sz w:val="24"/>
          <w:szCs w:val="24"/>
        </w:rPr>
        <w:t>,</w:t>
      </w:r>
      <w:r w:rsidR="0021159A">
        <w:rPr>
          <w:sz w:val="24"/>
          <w:szCs w:val="24"/>
        </w:rPr>
        <w:t xml:space="preserve"> </w:t>
      </w:r>
    </w:p>
    <w:p w:rsidR="006B6731" w:rsidRPr="006B6731" w:rsidRDefault="006B6731" w:rsidP="006B6731">
      <w:pPr>
        <w:ind w:firstLine="720"/>
        <w:rPr>
          <w:sz w:val="24"/>
          <w:szCs w:val="24"/>
        </w:rPr>
      </w:pPr>
      <w:r w:rsidRPr="006B6731">
        <w:rPr>
          <w:sz w:val="24"/>
          <w:szCs w:val="24"/>
        </w:rPr>
        <w:t>s k i r i u  20</w:t>
      </w:r>
      <w:r w:rsidR="001E07CB">
        <w:rPr>
          <w:sz w:val="24"/>
          <w:szCs w:val="24"/>
        </w:rPr>
        <w:t>1</w:t>
      </w:r>
      <w:r w:rsidR="00CA3092">
        <w:rPr>
          <w:sz w:val="24"/>
          <w:szCs w:val="24"/>
        </w:rPr>
        <w:t>5</w:t>
      </w:r>
      <w:r w:rsidRPr="006B6731">
        <w:rPr>
          <w:sz w:val="24"/>
          <w:szCs w:val="24"/>
        </w:rPr>
        <w:t xml:space="preserve"> m</w:t>
      </w:r>
      <w:r w:rsidR="0053010D">
        <w:rPr>
          <w:sz w:val="24"/>
          <w:szCs w:val="24"/>
        </w:rPr>
        <w:t>.</w:t>
      </w:r>
      <w:r w:rsidRPr="006B6731">
        <w:rPr>
          <w:sz w:val="24"/>
          <w:szCs w:val="24"/>
        </w:rPr>
        <w:t xml:space="preserve"> pagrindinės sesijos brandos egzaminų centrus (pridedama).</w:t>
      </w:r>
    </w:p>
    <w:p w:rsidR="00650ACF" w:rsidRPr="005B037F" w:rsidRDefault="00650ACF" w:rsidP="00650ACF">
      <w:pPr>
        <w:rPr>
          <w:sz w:val="24"/>
          <w:szCs w:val="24"/>
        </w:rPr>
      </w:pPr>
    </w:p>
    <w:p w:rsidR="00650ACF" w:rsidRPr="005B037F" w:rsidRDefault="00650ACF" w:rsidP="00650ACF">
      <w:pPr>
        <w:rPr>
          <w:sz w:val="24"/>
          <w:szCs w:val="24"/>
        </w:rPr>
      </w:pPr>
    </w:p>
    <w:p w:rsidR="00650ACF" w:rsidRPr="005B037F" w:rsidRDefault="00190566" w:rsidP="00650ACF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90B10">
        <w:rPr>
          <w:sz w:val="24"/>
          <w:szCs w:val="24"/>
        </w:rPr>
        <w:t>dministracijos direktori</w:t>
      </w:r>
      <w:r>
        <w:rPr>
          <w:sz w:val="24"/>
          <w:szCs w:val="24"/>
        </w:rPr>
        <w:t>us</w:t>
      </w:r>
      <w:r w:rsidR="00D22B78">
        <w:rPr>
          <w:sz w:val="24"/>
          <w:szCs w:val="24"/>
        </w:rPr>
        <w:t xml:space="preserve"> </w:t>
      </w:r>
      <w:r w:rsidR="00CA3092">
        <w:rPr>
          <w:sz w:val="24"/>
          <w:szCs w:val="24"/>
        </w:rPr>
        <w:tab/>
      </w:r>
      <w:r w:rsidR="00CA3092">
        <w:rPr>
          <w:sz w:val="24"/>
          <w:szCs w:val="24"/>
        </w:rPr>
        <w:tab/>
      </w:r>
      <w:r w:rsidR="001E07CB">
        <w:rPr>
          <w:sz w:val="24"/>
          <w:szCs w:val="24"/>
        </w:rPr>
        <w:tab/>
      </w:r>
      <w:r w:rsidR="001E07CB">
        <w:rPr>
          <w:sz w:val="24"/>
          <w:szCs w:val="24"/>
        </w:rPr>
        <w:tab/>
      </w:r>
      <w:r w:rsidR="00650ACF" w:rsidRPr="005B037F">
        <w:rPr>
          <w:sz w:val="24"/>
          <w:szCs w:val="24"/>
        </w:rPr>
        <w:tab/>
      </w:r>
      <w:r w:rsidR="00650ACF" w:rsidRPr="005B037F">
        <w:rPr>
          <w:sz w:val="24"/>
          <w:szCs w:val="24"/>
        </w:rPr>
        <w:tab/>
      </w:r>
      <w:r w:rsidR="00D90B10"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</w:r>
      <w:r w:rsidR="00D22B78">
        <w:rPr>
          <w:sz w:val="24"/>
          <w:szCs w:val="24"/>
        </w:rPr>
        <w:t xml:space="preserve">         </w:t>
      </w:r>
      <w:r w:rsidR="00CA3092">
        <w:rPr>
          <w:sz w:val="24"/>
          <w:szCs w:val="24"/>
        </w:rPr>
        <w:t>Vitalijus</w:t>
      </w:r>
      <w:r w:rsidR="00D22B78">
        <w:rPr>
          <w:sz w:val="24"/>
          <w:szCs w:val="24"/>
        </w:rPr>
        <w:t xml:space="preserve"> </w:t>
      </w:r>
      <w:r w:rsidR="00CA3092">
        <w:rPr>
          <w:sz w:val="24"/>
          <w:szCs w:val="24"/>
        </w:rPr>
        <w:t>Žiurlys</w:t>
      </w:r>
    </w:p>
    <w:p w:rsidR="00C530AE" w:rsidRPr="005B037F" w:rsidRDefault="00C530AE" w:rsidP="00650ACF">
      <w:pPr>
        <w:pStyle w:val="Antrat1"/>
        <w:rPr>
          <w:szCs w:val="24"/>
        </w:rPr>
      </w:pPr>
    </w:p>
    <w:p w:rsidR="00C530AE" w:rsidRDefault="00C530AE">
      <w:pPr>
        <w:rPr>
          <w:sz w:val="24"/>
        </w:rPr>
      </w:pPr>
    </w:p>
    <w:p w:rsidR="00C530AE" w:rsidRDefault="00C530A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C530AE" w:rsidRDefault="00C530AE">
      <w:pPr>
        <w:rPr>
          <w:sz w:val="24"/>
        </w:rPr>
      </w:pPr>
    </w:p>
    <w:p w:rsidR="00C530AE" w:rsidRDefault="00C530A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  <w:bookmarkStart w:id="0" w:name="_GoBack"/>
      <w:bookmarkEnd w:id="0"/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DD0D9E" w:rsidRDefault="00DD0D9E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203A56" w:rsidRDefault="00203A56">
      <w:pPr>
        <w:rPr>
          <w:sz w:val="24"/>
        </w:rPr>
      </w:pPr>
    </w:p>
    <w:p w:rsidR="00203A56" w:rsidRDefault="00203A56">
      <w:pPr>
        <w:rPr>
          <w:sz w:val="24"/>
        </w:rPr>
      </w:pPr>
    </w:p>
    <w:p w:rsidR="00203A56" w:rsidRDefault="00203A56">
      <w:pPr>
        <w:rPr>
          <w:sz w:val="24"/>
        </w:rPr>
      </w:pPr>
    </w:p>
    <w:p w:rsidR="006B6731" w:rsidRDefault="006B6731">
      <w:pPr>
        <w:rPr>
          <w:sz w:val="24"/>
        </w:rPr>
      </w:pPr>
    </w:p>
    <w:p w:rsidR="00C530AE" w:rsidRDefault="00DD0D9E">
      <w:pPr>
        <w:rPr>
          <w:sz w:val="24"/>
        </w:rPr>
      </w:pPr>
      <w:r>
        <w:rPr>
          <w:sz w:val="24"/>
        </w:rPr>
        <w:t>Ilona Čingienė</w:t>
      </w:r>
    </w:p>
    <w:p w:rsidR="00C530AE" w:rsidRDefault="00DD0D9E">
      <w:pPr>
        <w:rPr>
          <w:sz w:val="24"/>
        </w:rPr>
      </w:pPr>
      <w:r>
        <w:rPr>
          <w:sz w:val="24"/>
        </w:rPr>
        <w:t>20</w:t>
      </w:r>
      <w:r w:rsidR="001E07CB">
        <w:rPr>
          <w:sz w:val="24"/>
        </w:rPr>
        <w:t>1</w:t>
      </w:r>
      <w:r w:rsidR="00CA3092">
        <w:rPr>
          <w:sz w:val="24"/>
        </w:rPr>
        <w:t>5</w:t>
      </w:r>
      <w:r>
        <w:rPr>
          <w:sz w:val="24"/>
        </w:rPr>
        <w:t>-0</w:t>
      </w:r>
      <w:r w:rsidR="00751C61">
        <w:rPr>
          <w:sz w:val="24"/>
        </w:rPr>
        <w:t>4</w:t>
      </w:r>
      <w:r w:rsidR="00775CFC">
        <w:rPr>
          <w:sz w:val="24"/>
        </w:rPr>
        <w:t>-</w:t>
      </w:r>
      <w:r w:rsidR="00751C61">
        <w:rPr>
          <w:sz w:val="24"/>
        </w:rPr>
        <w:t>0</w:t>
      </w:r>
      <w:r w:rsidR="007D65DF">
        <w:rPr>
          <w:sz w:val="24"/>
        </w:rPr>
        <w:t>2</w:t>
      </w:r>
    </w:p>
    <w:sectPr w:rsidR="00C530A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2AB" w:rsidRDefault="009412AB">
      <w:r>
        <w:separator/>
      </w:r>
    </w:p>
  </w:endnote>
  <w:endnote w:type="continuationSeparator" w:id="0">
    <w:p w:rsidR="009412AB" w:rsidRDefault="0094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51FA7" w:rsidRDefault="00351FA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2AB" w:rsidRDefault="009412AB">
      <w:r>
        <w:separator/>
      </w:r>
    </w:p>
  </w:footnote>
  <w:footnote w:type="continuationSeparator" w:id="0">
    <w:p w:rsidR="009412AB" w:rsidRDefault="0094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351FA7" w:rsidRDefault="00351FA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FA7" w:rsidRDefault="00351FA7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489497663" r:id="rId2"/>
      </w:object>
    </w:r>
  </w:p>
  <w:p w:rsidR="00351FA7" w:rsidRDefault="00351FA7">
    <w:pPr>
      <w:pStyle w:val="Antrats"/>
      <w:jc w:val="center"/>
    </w:pPr>
  </w:p>
  <w:p w:rsidR="00351FA7" w:rsidRDefault="00351FA7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351FA7" w:rsidRDefault="00351FA7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351FA7" w:rsidRDefault="00351FA7">
    <w:pPr>
      <w:pStyle w:val="Antrats"/>
      <w:jc w:val="center"/>
      <w:rPr>
        <w:b/>
        <w:sz w:val="28"/>
      </w:rPr>
    </w:pPr>
  </w:p>
  <w:p w:rsidR="00351FA7" w:rsidRDefault="00351FA7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70522"/>
    <w:multiLevelType w:val="hybridMultilevel"/>
    <w:tmpl w:val="2CDA15D0"/>
    <w:lvl w:ilvl="0" w:tplc="0427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">
    <w:nsid w:val="7E4B5DEF"/>
    <w:multiLevelType w:val="hybridMultilevel"/>
    <w:tmpl w:val="B74099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CF"/>
    <w:rsid w:val="000C0C8C"/>
    <w:rsid w:val="0017363D"/>
    <w:rsid w:val="00190566"/>
    <w:rsid w:val="001B2B77"/>
    <w:rsid w:val="001C617F"/>
    <w:rsid w:val="001E07CB"/>
    <w:rsid w:val="00203A56"/>
    <w:rsid w:val="0021159A"/>
    <w:rsid w:val="002331CF"/>
    <w:rsid w:val="0027552D"/>
    <w:rsid w:val="002A67EC"/>
    <w:rsid w:val="002B5C71"/>
    <w:rsid w:val="002D36FA"/>
    <w:rsid w:val="00345D33"/>
    <w:rsid w:val="00351FA7"/>
    <w:rsid w:val="00377517"/>
    <w:rsid w:val="003B0A2E"/>
    <w:rsid w:val="004A5956"/>
    <w:rsid w:val="004D0BC0"/>
    <w:rsid w:val="004D2565"/>
    <w:rsid w:val="00501E98"/>
    <w:rsid w:val="005229F3"/>
    <w:rsid w:val="0053010D"/>
    <w:rsid w:val="00567E70"/>
    <w:rsid w:val="005B037F"/>
    <w:rsid w:val="005B37D2"/>
    <w:rsid w:val="0060455A"/>
    <w:rsid w:val="00650ACF"/>
    <w:rsid w:val="006B6731"/>
    <w:rsid w:val="006E55BA"/>
    <w:rsid w:val="00751C61"/>
    <w:rsid w:val="00752888"/>
    <w:rsid w:val="00775CFC"/>
    <w:rsid w:val="007942F1"/>
    <w:rsid w:val="007D65DF"/>
    <w:rsid w:val="007E5D00"/>
    <w:rsid w:val="007E60E9"/>
    <w:rsid w:val="00805B30"/>
    <w:rsid w:val="00847E25"/>
    <w:rsid w:val="008E4CFE"/>
    <w:rsid w:val="009412AB"/>
    <w:rsid w:val="00951ED8"/>
    <w:rsid w:val="00964832"/>
    <w:rsid w:val="00980148"/>
    <w:rsid w:val="009A3595"/>
    <w:rsid w:val="009C469A"/>
    <w:rsid w:val="009E4A9B"/>
    <w:rsid w:val="009F7F37"/>
    <w:rsid w:val="00A43A13"/>
    <w:rsid w:val="00A6484B"/>
    <w:rsid w:val="00A90EAB"/>
    <w:rsid w:val="00AA1A97"/>
    <w:rsid w:val="00AC5E60"/>
    <w:rsid w:val="00AD3E81"/>
    <w:rsid w:val="00B666AC"/>
    <w:rsid w:val="00B8654C"/>
    <w:rsid w:val="00BA77F0"/>
    <w:rsid w:val="00BC0034"/>
    <w:rsid w:val="00BD2B78"/>
    <w:rsid w:val="00BF42ED"/>
    <w:rsid w:val="00BF797F"/>
    <w:rsid w:val="00C20385"/>
    <w:rsid w:val="00C31C50"/>
    <w:rsid w:val="00C43BA5"/>
    <w:rsid w:val="00C530AE"/>
    <w:rsid w:val="00C57CB5"/>
    <w:rsid w:val="00CA3092"/>
    <w:rsid w:val="00CF0320"/>
    <w:rsid w:val="00D22B78"/>
    <w:rsid w:val="00D5652F"/>
    <w:rsid w:val="00D771EA"/>
    <w:rsid w:val="00D90B10"/>
    <w:rsid w:val="00DD0D9E"/>
    <w:rsid w:val="00E368BF"/>
    <w:rsid w:val="00E60488"/>
    <w:rsid w:val="00E87A0A"/>
    <w:rsid w:val="00EC1968"/>
    <w:rsid w:val="00F171CC"/>
    <w:rsid w:val="00F44141"/>
    <w:rsid w:val="00F81586"/>
    <w:rsid w:val="00FA6CAB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173722-3A62-4EEC-8868-B4DD118E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5B37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B37D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50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Ilona Cingiene</cp:lastModifiedBy>
  <cp:revision>6</cp:revision>
  <cp:lastPrinted>2015-04-02T13:33:00Z</cp:lastPrinted>
  <dcterms:created xsi:type="dcterms:W3CDTF">2015-03-30T14:11:00Z</dcterms:created>
  <dcterms:modified xsi:type="dcterms:W3CDTF">2015-04-02T13:35:00Z</dcterms:modified>
</cp:coreProperties>
</file>