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3C4" w:rsidRDefault="00ED0A70" w:rsidP="00C77411">
      <w:pPr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DĖL VIENKARTINĖS IŠMOKOS</w:t>
      </w:r>
      <w:proofErr w:type="gramStart"/>
      <w:r w:rsidR="00F45415"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 xml:space="preserve"> </w:t>
      </w:r>
      <w:proofErr w:type="gramEnd"/>
      <w:r>
        <w:rPr>
          <w:b/>
          <w:color w:val="000000"/>
          <w:sz w:val="24"/>
          <w:szCs w:val="24"/>
        </w:rPr>
        <w:t xml:space="preserve">ĮSIKURTI </w:t>
      </w:r>
      <w:r w:rsidR="00F45415"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SKYRIMO</w:t>
      </w:r>
      <w:r w:rsidR="00A470C3">
        <w:rPr>
          <w:b/>
          <w:color w:val="000000"/>
          <w:sz w:val="24"/>
          <w:szCs w:val="24"/>
        </w:rPr>
        <w:t xml:space="preserve">  </w:t>
      </w:r>
      <w:r w:rsidR="00656D38">
        <w:rPr>
          <w:b/>
          <w:color w:val="000000"/>
          <w:sz w:val="24"/>
          <w:szCs w:val="24"/>
        </w:rPr>
        <w:t>AUGUSTINUI RUDŽIUI</w:t>
      </w:r>
    </w:p>
    <w:p w:rsidR="00656D38" w:rsidRDefault="00656D38" w:rsidP="0031618C">
      <w:pPr>
        <w:ind w:firstLine="720"/>
        <w:jc w:val="center"/>
        <w:rPr>
          <w:color w:val="000000"/>
          <w:sz w:val="24"/>
          <w:szCs w:val="24"/>
        </w:rPr>
      </w:pPr>
    </w:p>
    <w:p w:rsidR="0031618C" w:rsidRDefault="0031618C" w:rsidP="0031618C">
      <w:pPr>
        <w:ind w:firstLine="72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201</w:t>
      </w:r>
      <w:r w:rsidR="00F30C38">
        <w:rPr>
          <w:color w:val="000000"/>
          <w:sz w:val="24"/>
          <w:szCs w:val="24"/>
        </w:rPr>
        <w:t>4</w:t>
      </w:r>
      <w:r>
        <w:rPr>
          <w:color w:val="000000"/>
          <w:sz w:val="24"/>
          <w:szCs w:val="24"/>
        </w:rPr>
        <w:t xml:space="preserve"> m.</w:t>
      </w:r>
      <w:r w:rsidR="000B2151">
        <w:rPr>
          <w:color w:val="000000"/>
          <w:sz w:val="24"/>
          <w:szCs w:val="24"/>
        </w:rPr>
        <w:t xml:space="preserve"> </w:t>
      </w:r>
      <w:r w:rsidR="007813F4">
        <w:rPr>
          <w:color w:val="000000"/>
          <w:sz w:val="24"/>
          <w:szCs w:val="24"/>
        </w:rPr>
        <w:t>vasario</w:t>
      </w:r>
      <w:proofErr w:type="gramStart"/>
      <w:r w:rsidR="007813F4">
        <w:rPr>
          <w:color w:val="000000"/>
          <w:sz w:val="24"/>
          <w:szCs w:val="24"/>
        </w:rPr>
        <w:t xml:space="preserve"> </w:t>
      </w:r>
      <w:r w:rsidR="00EA2C22">
        <w:rPr>
          <w:color w:val="000000"/>
          <w:sz w:val="24"/>
          <w:szCs w:val="24"/>
        </w:rPr>
        <w:t xml:space="preserve"> </w:t>
      </w:r>
      <w:r w:rsidR="00793818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  </w:t>
      </w:r>
      <w:proofErr w:type="gramEnd"/>
      <w:r w:rsidRPr="0031618C">
        <w:rPr>
          <w:color w:val="000000"/>
          <w:sz w:val="24"/>
          <w:szCs w:val="24"/>
        </w:rPr>
        <w:t>d.</w:t>
      </w:r>
      <w:r>
        <w:rPr>
          <w:color w:val="000000"/>
          <w:sz w:val="24"/>
          <w:szCs w:val="24"/>
        </w:rPr>
        <w:t xml:space="preserve"> Nr. </w:t>
      </w:r>
    </w:p>
    <w:p w:rsidR="00ED0A70" w:rsidRPr="0031618C" w:rsidRDefault="0031618C" w:rsidP="0031618C">
      <w:pPr>
        <w:ind w:left="3600" w:firstLine="720"/>
        <w:rPr>
          <w:color w:val="000000"/>
          <w:sz w:val="24"/>
          <w:szCs w:val="24"/>
        </w:rPr>
      </w:pPr>
      <w:r w:rsidRPr="0031618C">
        <w:rPr>
          <w:color w:val="000000"/>
          <w:sz w:val="24"/>
          <w:szCs w:val="24"/>
        </w:rPr>
        <w:t>Panevėžys</w:t>
      </w:r>
    </w:p>
    <w:p w:rsidR="00ED0A70" w:rsidRDefault="00ED0A70" w:rsidP="004A1807">
      <w:pPr>
        <w:ind w:firstLine="72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    </w:t>
      </w:r>
    </w:p>
    <w:p w:rsidR="005E73C4" w:rsidRDefault="005E73C4" w:rsidP="004A1807">
      <w:pPr>
        <w:ind w:firstLine="720"/>
        <w:jc w:val="both"/>
        <w:rPr>
          <w:color w:val="000000"/>
        </w:rPr>
      </w:pPr>
    </w:p>
    <w:p w:rsidR="00C83FEC" w:rsidRDefault="00ED0A70" w:rsidP="00667A60">
      <w:pPr>
        <w:ind w:firstLine="720"/>
        <w:jc w:val="both"/>
        <w:rPr>
          <w:color w:val="000000"/>
          <w:sz w:val="24"/>
          <w:szCs w:val="24"/>
        </w:rPr>
      </w:pPr>
      <w:r w:rsidRPr="004A1807">
        <w:rPr>
          <w:color w:val="000000"/>
          <w:sz w:val="24"/>
          <w:szCs w:val="24"/>
        </w:rPr>
        <w:t>Vadovaudamasis Lietuvos Respublikos išmokų vaikams įstatymo</w:t>
      </w:r>
      <w:proofErr w:type="gramStart"/>
      <w:r w:rsidRPr="004A1807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 </w:t>
      </w:r>
      <w:proofErr w:type="gramEnd"/>
      <w:r w:rsidRPr="004A1807">
        <w:rPr>
          <w:color w:val="000000"/>
          <w:sz w:val="24"/>
          <w:szCs w:val="24"/>
        </w:rPr>
        <w:t>9 straipsniu, Išmokų vaikams sk</w:t>
      </w:r>
      <w:r w:rsidR="005814DB">
        <w:rPr>
          <w:color w:val="000000"/>
          <w:sz w:val="24"/>
          <w:szCs w:val="24"/>
        </w:rPr>
        <w:t>yrimo ir mokėjimo nuostatais</w:t>
      </w:r>
      <w:r>
        <w:rPr>
          <w:color w:val="000000"/>
          <w:sz w:val="24"/>
          <w:szCs w:val="24"/>
        </w:rPr>
        <w:t xml:space="preserve">, </w:t>
      </w:r>
      <w:r w:rsidRPr="004A1807">
        <w:rPr>
          <w:color w:val="000000"/>
          <w:sz w:val="24"/>
          <w:szCs w:val="24"/>
        </w:rPr>
        <w:t>patv</w:t>
      </w:r>
      <w:r w:rsidR="005814DB">
        <w:rPr>
          <w:color w:val="000000"/>
          <w:sz w:val="24"/>
          <w:szCs w:val="24"/>
        </w:rPr>
        <w:t>irtintais</w:t>
      </w:r>
      <w:r>
        <w:rPr>
          <w:color w:val="000000"/>
          <w:sz w:val="24"/>
          <w:szCs w:val="24"/>
        </w:rPr>
        <w:t xml:space="preserve"> Lietuvos Respublikos Vyriausybės</w:t>
      </w:r>
      <w:r w:rsidR="00E86CBE">
        <w:rPr>
          <w:color w:val="000000"/>
          <w:sz w:val="24"/>
          <w:szCs w:val="24"/>
        </w:rPr>
        <w:t xml:space="preserve">         </w:t>
      </w:r>
      <w:r>
        <w:rPr>
          <w:color w:val="000000"/>
          <w:sz w:val="24"/>
          <w:szCs w:val="24"/>
        </w:rPr>
        <w:t xml:space="preserve"> 2004-06-28 </w:t>
      </w:r>
      <w:r w:rsidR="00B60913">
        <w:rPr>
          <w:color w:val="000000"/>
          <w:sz w:val="24"/>
          <w:szCs w:val="24"/>
        </w:rPr>
        <w:t>nutarimu Nr. 801</w:t>
      </w:r>
      <w:r w:rsidR="00472B71">
        <w:rPr>
          <w:color w:val="000000"/>
          <w:sz w:val="24"/>
          <w:szCs w:val="24"/>
        </w:rPr>
        <w:t>,  ir atsižvelgdamas į</w:t>
      </w:r>
      <w:r w:rsidR="00656D38">
        <w:rPr>
          <w:color w:val="000000"/>
          <w:sz w:val="24"/>
          <w:szCs w:val="24"/>
        </w:rPr>
        <w:t xml:space="preserve"> Augustino Rudžio  </w:t>
      </w:r>
      <w:r w:rsidR="007813F4">
        <w:rPr>
          <w:color w:val="000000"/>
          <w:sz w:val="24"/>
          <w:szCs w:val="24"/>
        </w:rPr>
        <w:t xml:space="preserve"> </w:t>
      </w:r>
      <w:r w:rsidR="009F1A2F">
        <w:rPr>
          <w:color w:val="000000"/>
          <w:sz w:val="24"/>
          <w:szCs w:val="24"/>
        </w:rPr>
        <w:t xml:space="preserve"> </w:t>
      </w:r>
      <w:r w:rsidR="00D564A9">
        <w:rPr>
          <w:color w:val="000000"/>
          <w:sz w:val="24"/>
          <w:szCs w:val="24"/>
        </w:rPr>
        <w:t>2</w:t>
      </w:r>
      <w:r>
        <w:rPr>
          <w:color w:val="000000"/>
          <w:sz w:val="24"/>
          <w:szCs w:val="24"/>
        </w:rPr>
        <w:t>01</w:t>
      </w:r>
      <w:r w:rsidR="00F30C38">
        <w:rPr>
          <w:color w:val="000000"/>
          <w:sz w:val="24"/>
          <w:szCs w:val="24"/>
        </w:rPr>
        <w:t>4</w:t>
      </w:r>
      <w:r>
        <w:rPr>
          <w:color w:val="000000"/>
          <w:sz w:val="24"/>
          <w:szCs w:val="24"/>
        </w:rPr>
        <w:t xml:space="preserve"> </w:t>
      </w:r>
      <w:r w:rsidR="00EB19AF">
        <w:rPr>
          <w:color w:val="000000"/>
          <w:sz w:val="24"/>
          <w:szCs w:val="24"/>
        </w:rPr>
        <w:t>m.</w:t>
      </w:r>
      <w:r w:rsidR="000B2151">
        <w:rPr>
          <w:color w:val="000000"/>
          <w:sz w:val="24"/>
          <w:szCs w:val="24"/>
        </w:rPr>
        <w:t xml:space="preserve"> </w:t>
      </w:r>
      <w:r w:rsidR="007813F4">
        <w:rPr>
          <w:color w:val="000000"/>
          <w:sz w:val="24"/>
          <w:szCs w:val="24"/>
        </w:rPr>
        <w:t>vasario</w:t>
      </w:r>
      <w:r w:rsidR="00F30C38">
        <w:rPr>
          <w:color w:val="000000"/>
          <w:sz w:val="24"/>
          <w:szCs w:val="24"/>
        </w:rPr>
        <w:t xml:space="preserve"> </w:t>
      </w:r>
      <w:r w:rsidR="00656D38">
        <w:rPr>
          <w:color w:val="000000"/>
          <w:sz w:val="24"/>
          <w:szCs w:val="24"/>
        </w:rPr>
        <w:t>18</w:t>
      </w:r>
      <w:r w:rsidR="00EB19AF">
        <w:rPr>
          <w:color w:val="000000"/>
          <w:sz w:val="24"/>
          <w:szCs w:val="24"/>
        </w:rPr>
        <w:t xml:space="preserve"> d.</w:t>
      </w:r>
      <w:r>
        <w:rPr>
          <w:color w:val="000000"/>
          <w:sz w:val="24"/>
          <w:szCs w:val="24"/>
        </w:rPr>
        <w:t xml:space="preserve"> prašymą</w:t>
      </w:r>
      <w:r w:rsidR="00C83FEC">
        <w:rPr>
          <w:color w:val="000000"/>
          <w:sz w:val="24"/>
          <w:szCs w:val="24"/>
        </w:rPr>
        <w:t>,</w:t>
      </w:r>
    </w:p>
    <w:p w:rsidR="00C83FEC" w:rsidRDefault="00C83FEC" w:rsidP="00A74C5D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 </w:t>
      </w:r>
      <w:r w:rsidR="00ED0A70" w:rsidRPr="00FE3A92">
        <w:rPr>
          <w:sz w:val="24"/>
          <w:szCs w:val="24"/>
        </w:rPr>
        <w:t>k i r i u</w:t>
      </w:r>
      <w:proofErr w:type="gramStart"/>
      <w:r w:rsidR="00C210BF" w:rsidRPr="00FE3A92">
        <w:rPr>
          <w:sz w:val="24"/>
          <w:szCs w:val="24"/>
        </w:rPr>
        <w:t xml:space="preserve"> </w:t>
      </w:r>
      <w:r w:rsidR="00667A60">
        <w:rPr>
          <w:sz w:val="24"/>
          <w:szCs w:val="24"/>
        </w:rPr>
        <w:t xml:space="preserve"> </w:t>
      </w:r>
      <w:proofErr w:type="gramEnd"/>
      <w:r w:rsidR="00656D38">
        <w:rPr>
          <w:sz w:val="24"/>
          <w:szCs w:val="24"/>
        </w:rPr>
        <w:t>Augustinui Rudžiui</w:t>
      </w:r>
      <w:r w:rsidR="00032245">
        <w:rPr>
          <w:sz w:val="24"/>
          <w:szCs w:val="24"/>
        </w:rPr>
        <w:t xml:space="preserve">, </w:t>
      </w:r>
      <w:r w:rsidR="00ED0A70" w:rsidRPr="00FE3A92">
        <w:rPr>
          <w:sz w:val="24"/>
          <w:szCs w:val="24"/>
        </w:rPr>
        <w:t>gim.</w:t>
      </w:r>
      <w:r w:rsidR="00032245">
        <w:rPr>
          <w:sz w:val="24"/>
          <w:szCs w:val="24"/>
        </w:rPr>
        <w:t xml:space="preserve"> </w:t>
      </w:r>
      <w:r w:rsidR="00ED0A70" w:rsidRPr="00FE3A92">
        <w:rPr>
          <w:sz w:val="24"/>
          <w:szCs w:val="24"/>
        </w:rPr>
        <w:t>19</w:t>
      </w:r>
      <w:r w:rsidR="002F5A10">
        <w:rPr>
          <w:sz w:val="24"/>
          <w:szCs w:val="24"/>
        </w:rPr>
        <w:t>9</w:t>
      </w:r>
      <w:r w:rsidR="00656D38">
        <w:rPr>
          <w:sz w:val="24"/>
          <w:szCs w:val="24"/>
        </w:rPr>
        <w:t>6</w:t>
      </w:r>
      <w:r w:rsidR="00ED0A70" w:rsidRPr="00FE3A92">
        <w:rPr>
          <w:sz w:val="24"/>
          <w:szCs w:val="24"/>
        </w:rPr>
        <w:t>-</w:t>
      </w:r>
      <w:r w:rsidR="007813F4">
        <w:rPr>
          <w:sz w:val="24"/>
          <w:szCs w:val="24"/>
        </w:rPr>
        <w:t>0</w:t>
      </w:r>
      <w:r w:rsidR="00656D38">
        <w:rPr>
          <w:sz w:val="24"/>
          <w:szCs w:val="24"/>
        </w:rPr>
        <w:t>2</w:t>
      </w:r>
      <w:r w:rsidR="00EA2C22">
        <w:rPr>
          <w:sz w:val="24"/>
          <w:szCs w:val="24"/>
        </w:rPr>
        <w:t>-</w:t>
      </w:r>
      <w:r w:rsidR="00656D38">
        <w:rPr>
          <w:sz w:val="24"/>
          <w:szCs w:val="24"/>
        </w:rPr>
        <w:t>16</w:t>
      </w:r>
      <w:r w:rsidR="008C5F45">
        <w:rPr>
          <w:sz w:val="24"/>
          <w:szCs w:val="24"/>
        </w:rPr>
        <w:t xml:space="preserve">, </w:t>
      </w:r>
      <w:proofErr w:type="spellStart"/>
      <w:r w:rsidR="008C5F45">
        <w:rPr>
          <w:sz w:val="24"/>
          <w:szCs w:val="24"/>
        </w:rPr>
        <w:t>g</w:t>
      </w:r>
      <w:r w:rsidR="00ED0A70" w:rsidRPr="00FE3A92">
        <w:rPr>
          <w:sz w:val="24"/>
          <w:szCs w:val="24"/>
        </w:rPr>
        <w:t>yv</w:t>
      </w:r>
      <w:proofErr w:type="spellEnd"/>
      <w:r w:rsidR="007F31AC">
        <w:rPr>
          <w:sz w:val="24"/>
          <w:szCs w:val="24"/>
        </w:rPr>
        <w:t>.</w:t>
      </w:r>
      <w:r w:rsidR="007813F4">
        <w:rPr>
          <w:sz w:val="24"/>
          <w:szCs w:val="24"/>
        </w:rPr>
        <w:t xml:space="preserve"> </w:t>
      </w:r>
      <w:r w:rsidR="00656D38">
        <w:rPr>
          <w:sz w:val="24"/>
          <w:szCs w:val="24"/>
        </w:rPr>
        <w:t xml:space="preserve">Palaukės g. 5, </w:t>
      </w:r>
      <w:proofErr w:type="spellStart"/>
      <w:r w:rsidR="00656D38">
        <w:rPr>
          <w:sz w:val="24"/>
          <w:szCs w:val="24"/>
        </w:rPr>
        <w:t>Velželio</w:t>
      </w:r>
      <w:proofErr w:type="spellEnd"/>
      <w:r w:rsidR="00656D38">
        <w:rPr>
          <w:sz w:val="24"/>
          <w:szCs w:val="24"/>
        </w:rPr>
        <w:t xml:space="preserve"> k., Velžio </w:t>
      </w:r>
      <w:r w:rsidR="00F30C38">
        <w:rPr>
          <w:sz w:val="24"/>
          <w:szCs w:val="24"/>
        </w:rPr>
        <w:t>sen.,</w:t>
      </w:r>
      <w:r w:rsidR="00971A0F">
        <w:rPr>
          <w:sz w:val="24"/>
          <w:szCs w:val="24"/>
        </w:rPr>
        <w:t xml:space="preserve"> </w:t>
      </w:r>
      <w:r w:rsidR="007924E7">
        <w:rPr>
          <w:sz w:val="24"/>
          <w:szCs w:val="24"/>
        </w:rPr>
        <w:t xml:space="preserve">Panevėžio </w:t>
      </w:r>
      <w:r w:rsidR="003E6FDD">
        <w:rPr>
          <w:sz w:val="24"/>
          <w:szCs w:val="24"/>
        </w:rPr>
        <w:t>r</w:t>
      </w:r>
      <w:r w:rsidR="00032245">
        <w:rPr>
          <w:sz w:val="24"/>
          <w:szCs w:val="24"/>
        </w:rPr>
        <w:t>.,</w:t>
      </w:r>
      <w:r w:rsidR="008C5F45">
        <w:rPr>
          <w:sz w:val="24"/>
          <w:szCs w:val="24"/>
        </w:rPr>
        <w:t xml:space="preserve"> </w:t>
      </w:r>
      <w:r w:rsidR="002F555E">
        <w:rPr>
          <w:sz w:val="24"/>
          <w:szCs w:val="24"/>
        </w:rPr>
        <w:t>75</w:t>
      </w:r>
      <w:r w:rsidR="00614335" w:rsidRPr="00FE3A92">
        <w:rPr>
          <w:sz w:val="24"/>
          <w:szCs w:val="24"/>
        </w:rPr>
        <w:t xml:space="preserve"> </w:t>
      </w:r>
      <w:r w:rsidR="00C210BF" w:rsidRPr="00FE3A92">
        <w:rPr>
          <w:sz w:val="24"/>
          <w:szCs w:val="24"/>
        </w:rPr>
        <w:t>BSI</w:t>
      </w:r>
      <w:r w:rsidR="008C42E3">
        <w:rPr>
          <w:sz w:val="24"/>
          <w:szCs w:val="24"/>
        </w:rPr>
        <w:t xml:space="preserve"> dydžio</w:t>
      </w:r>
      <w:r w:rsidR="004015A8">
        <w:rPr>
          <w:sz w:val="24"/>
          <w:szCs w:val="24"/>
        </w:rPr>
        <w:t xml:space="preserve"> </w:t>
      </w:r>
      <w:r w:rsidR="005814DB" w:rsidRPr="00FE3A92">
        <w:rPr>
          <w:sz w:val="24"/>
          <w:szCs w:val="24"/>
        </w:rPr>
        <w:t>–</w:t>
      </w:r>
      <w:r w:rsidR="004015A8">
        <w:rPr>
          <w:sz w:val="24"/>
          <w:szCs w:val="24"/>
        </w:rPr>
        <w:t xml:space="preserve"> </w:t>
      </w:r>
      <w:r w:rsidR="002F555E">
        <w:rPr>
          <w:sz w:val="24"/>
          <w:szCs w:val="24"/>
        </w:rPr>
        <w:t>9</w:t>
      </w:r>
      <w:r w:rsidR="007F31AC">
        <w:rPr>
          <w:sz w:val="24"/>
          <w:szCs w:val="24"/>
        </w:rPr>
        <w:t xml:space="preserve"> </w:t>
      </w:r>
      <w:r w:rsidR="002F555E">
        <w:rPr>
          <w:sz w:val="24"/>
          <w:szCs w:val="24"/>
        </w:rPr>
        <w:t>750</w:t>
      </w:r>
      <w:r w:rsidR="00ED0A70" w:rsidRPr="00FE3A92">
        <w:rPr>
          <w:sz w:val="24"/>
          <w:szCs w:val="24"/>
        </w:rPr>
        <w:t xml:space="preserve"> (</w:t>
      </w:r>
      <w:r w:rsidR="002F555E">
        <w:rPr>
          <w:sz w:val="24"/>
          <w:szCs w:val="24"/>
        </w:rPr>
        <w:t>devynis</w:t>
      </w:r>
      <w:r w:rsidR="00051A51" w:rsidRPr="00FE3A92">
        <w:rPr>
          <w:sz w:val="24"/>
          <w:szCs w:val="24"/>
        </w:rPr>
        <w:t xml:space="preserve"> tūkstanči</w:t>
      </w:r>
      <w:r w:rsidR="00AB2F84" w:rsidRPr="00FE3A92">
        <w:rPr>
          <w:sz w:val="24"/>
          <w:szCs w:val="24"/>
        </w:rPr>
        <w:t>us</w:t>
      </w:r>
      <w:r w:rsidR="00051A51" w:rsidRPr="00FE3A92">
        <w:rPr>
          <w:sz w:val="24"/>
          <w:szCs w:val="24"/>
        </w:rPr>
        <w:t xml:space="preserve"> </w:t>
      </w:r>
      <w:r w:rsidR="002F555E">
        <w:rPr>
          <w:sz w:val="24"/>
          <w:szCs w:val="24"/>
        </w:rPr>
        <w:t>septynis</w:t>
      </w:r>
      <w:r w:rsidR="00ED0A70" w:rsidRPr="00FE3A92">
        <w:rPr>
          <w:sz w:val="24"/>
          <w:szCs w:val="24"/>
        </w:rPr>
        <w:t xml:space="preserve"> šimt</w:t>
      </w:r>
      <w:r w:rsidR="00AB2F84" w:rsidRPr="00FE3A92">
        <w:rPr>
          <w:sz w:val="24"/>
          <w:szCs w:val="24"/>
        </w:rPr>
        <w:t>us</w:t>
      </w:r>
      <w:r w:rsidR="00AF4389">
        <w:rPr>
          <w:sz w:val="24"/>
          <w:szCs w:val="24"/>
        </w:rPr>
        <w:t xml:space="preserve"> </w:t>
      </w:r>
      <w:r w:rsidR="002F555E">
        <w:rPr>
          <w:sz w:val="24"/>
          <w:szCs w:val="24"/>
        </w:rPr>
        <w:t>penkiasdešimt</w:t>
      </w:r>
      <w:r w:rsidR="00AB2F84" w:rsidRPr="00FE3A92">
        <w:rPr>
          <w:sz w:val="24"/>
          <w:szCs w:val="24"/>
        </w:rPr>
        <w:t>)</w:t>
      </w:r>
      <w:r w:rsidR="00ED0A70" w:rsidRPr="00FE3A92">
        <w:rPr>
          <w:sz w:val="24"/>
          <w:szCs w:val="24"/>
        </w:rPr>
        <w:t xml:space="preserve"> Lt išmoką įsikurti.</w:t>
      </w:r>
    </w:p>
    <w:p w:rsidR="008D5D03" w:rsidRDefault="00C83FEC" w:rsidP="00F526A6">
      <w:pPr>
        <w:rPr>
          <w:sz w:val="24"/>
          <w:szCs w:val="24"/>
        </w:rPr>
      </w:pPr>
      <w:r>
        <w:rPr>
          <w:sz w:val="24"/>
          <w:szCs w:val="24"/>
        </w:rPr>
        <w:tab/>
        <w:t>Š</w:t>
      </w:r>
      <w:r w:rsidR="00FE3A92" w:rsidRPr="008D5D03">
        <w:rPr>
          <w:sz w:val="24"/>
          <w:szCs w:val="24"/>
        </w:rPr>
        <w:t>is</w:t>
      </w:r>
      <w:r w:rsidR="00F526A6">
        <w:rPr>
          <w:sz w:val="24"/>
          <w:szCs w:val="24"/>
        </w:rPr>
        <w:t xml:space="preserve"> </w:t>
      </w:r>
      <w:r w:rsidR="00FE3A92" w:rsidRPr="008D5D03">
        <w:rPr>
          <w:sz w:val="24"/>
          <w:szCs w:val="24"/>
        </w:rPr>
        <w:t xml:space="preserve"> įsakymas </w:t>
      </w:r>
      <w:r w:rsidR="00F526A6">
        <w:rPr>
          <w:sz w:val="24"/>
          <w:szCs w:val="24"/>
        </w:rPr>
        <w:t xml:space="preserve"> </w:t>
      </w:r>
      <w:r w:rsidR="00FE3A92" w:rsidRPr="008D5D03">
        <w:rPr>
          <w:sz w:val="24"/>
          <w:szCs w:val="24"/>
        </w:rPr>
        <w:t>gali</w:t>
      </w:r>
      <w:r w:rsidR="00F526A6">
        <w:rPr>
          <w:sz w:val="24"/>
          <w:szCs w:val="24"/>
        </w:rPr>
        <w:t xml:space="preserve"> </w:t>
      </w:r>
      <w:r w:rsidR="00FE3A92" w:rsidRPr="008D5D03">
        <w:rPr>
          <w:sz w:val="24"/>
          <w:szCs w:val="24"/>
        </w:rPr>
        <w:t xml:space="preserve"> būti </w:t>
      </w:r>
      <w:r w:rsidR="00F526A6">
        <w:rPr>
          <w:sz w:val="24"/>
          <w:szCs w:val="24"/>
        </w:rPr>
        <w:t xml:space="preserve"> </w:t>
      </w:r>
      <w:r w:rsidR="00FE3A92" w:rsidRPr="008D5D03">
        <w:rPr>
          <w:sz w:val="24"/>
          <w:szCs w:val="24"/>
        </w:rPr>
        <w:t>skundžiamas</w:t>
      </w:r>
      <w:r w:rsidR="00F526A6">
        <w:rPr>
          <w:sz w:val="24"/>
          <w:szCs w:val="24"/>
        </w:rPr>
        <w:t xml:space="preserve"> </w:t>
      </w:r>
      <w:r w:rsidR="00FE3A92" w:rsidRPr="008D5D03">
        <w:rPr>
          <w:sz w:val="24"/>
          <w:szCs w:val="24"/>
        </w:rPr>
        <w:t xml:space="preserve"> Lietuvos </w:t>
      </w:r>
      <w:r w:rsidR="00F526A6">
        <w:rPr>
          <w:sz w:val="24"/>
          <w:szCs w:val="24"/>
        </w:rPr>
        <w:t xml:space="preserve"> </w:t>
      </w:r>
      <w:r w:rsidR="00FE3A92" w:rsidRPr="008D5D03">
        <w:rPr>
          <w:sz w:val="24"/>
          <w:szCs w:val="24"/>
        </w:rPr>
        <w:t xml:space="preserve">Respublikos </w:t>
      </w:r>
      <w:r w:rsidR="00F526A6">
        <w:rPr>
          <w:sz w:val="24"/>
          <w:szCs w:val="24"/>
        </w:rPr>
        <w:t xml:space="preserve"> </w:t>
      </w:r>
      <w:r w:rsidR="00FE3A92" w:rsidRPr="008D5D03">
        <w:rPr>
          <w:sz w:val="24"/>
          <w:szCs w:val="24"/>
        </w:rPr>
        <w:t>administracinių</w:t>
      </w:r>
      <w:r w:rsidR="00F526A6">
        <w:rPr>
          <w:sz w:val="24"/>
          <w:szCs w:val="24"/>
        </w:rPr>
        <w:t xml:space="preserve"> </w:t>
      </w:r>
      <w:r w:rsidR="00FE3A92" w:rsidRPr="008D5D03">
        <w:rPr>
          <w:sz w:val="24"/>
          <w:szCs w:val="24"/>
        </w:rPr>
        <w:t xml:space="preserve"> bylų teisenos </w:t>
      </w:r>
    </w:p>
    <w:p w:rsidR="00FE3A92" w:rsidRPr="008D5D03" w:rsidRDefault="00FE3A92" w:rsidP="00F526A6">
      <w:pPr>
        <w:pStyle w:val="ListParagraph"/>
        <w:ind w:left="0"/>
        <w:rPr>
          <w:sz w:val="24"/>
          <w:szCs w:val="24"/>
        </w:rPr>
      </w:pPr>
      <w:r w:rsidRPr="008D5D03">
        <w:rPr>
          <w:sz w:val="24"/>
          <w:szCs w:val="24"/>
        </w:rPr>
        <w:t>įstatymo nustatyta tvarka.</w:t>
      </w:r>
    </w:p>
    <w:p w:rsidR="00ED0A70" w:rsidRDefault="00ED0A70" w:rsidP="00F526A6">
      <w:pPr>
        <w:rPr>
          <w:sz w:val="24"/>
          <w:szCs w:val="24"/>
        </w:rPr>
      </w:pPr>
    </w:p>
    <w:p w:rsidR="005E73C4" w:rsidRPr="00A42EE0" w:rsidRDefault="005E73C4" w:rsidP="00F526A6">
      <w:pPr>
        <w:rPr>
          <w:sz w:val="24"/>
          <w:szCs w:val="24"/>
        </w:rPr>
      </w:pPr>
    </w:p>
    <w:p w:rsidR="00ED0A70" w:rsidRDefault="00ED0A70" w:rsidP="008C5F45">
      <w:pPr>
        <w:rPr>
          <w:color w:val="000000"/>
          <w:sz w:val="24"/>
          <w:szCs w:val="24"/>
        </w:rPr>
      </w:pPr>
      <w:r w:rsidRPr="004A1807">
        <w:rPr>
          <w:color w:val="000000"/>
          <w:sz w:val="24"/>
          <w:szCs w:val="24"/>
        </w:rPr>
        <w:t>Administracijos direktori</w:t>
      </w:r>
      <w:r w:rsidR="00420BA3">
        <w:rPr>
          <w:color w:val="000000"/>
          <w:sz w:val="24"/>
          <w:szCs w:val="24"/>
        </w:rPr>
        <w:t>us</w:t>
      </w:r>
      <w:r w:rsidR="002F555E">
        <w:rPr>
          <w:color w:val="000000"/>
          <w:sz w:val="24"/>
          <w:szCs w:val="24"/>
        </w:rPr>
        <w:t xml:space="preserve"> </w:t>
      </w:r>
      <w:r w:rsidR="008C5F45">
        <w:rPr>
          <w:color w:val="000000"/>
          <w:sz w:val="24"/>
          <w:szCs w:val="24"/>
        </w:rPr>
        <w:tab/>
      </w:r>
      <w:r w:rsidR="008C5F45">
        <w:rPr>
          <w:color w:val="000000"/>
          <w:sz w:val="24"/>
          <w:szCs w:val="24"/>
        </w:rPr>
        <w:tab/>
      </w:r>
      <w:r w:rsidR="008C5F45">
        <w:rPr>
          <w:color w:val="000000"/>
          <w:sz w:val="24"/>
          <w:szCs w:val="24"/>
        </w:rPr>
        <w:tab/>
      </w:r>
      <w:r w:rsidR="008C5F45">
        <w:rPr>
          <w:color w:val="000000"/>
          <w:sz w:val="24"/>
          <w:szCs w:val="24"/>
        </w:rPr>
        <w:tab/>
      </w:r>
      <w:r w:rsidR="008C5F45">
        <w:rPr>
          <w:color w:val="000000"/>
          <w:sz w:val="24"/>
          <w:szCs w:val="24"/>
        </w:rPr>
        <w:tab/>
      </w:r>
      <w:r w:rsidR="008C5F45">
        <w:rPr>
          <w:color w:val="000000"/>
          <w:sz w:val="24"/>
          <w:szCs w:val="24"/>
        </w:rPr>
        <w:tab/>
      </w:r>
      <w:proofErr w:type="gramStart"/>
      <w:r w:rsidR="00AA5CF8">
        <w:rPr>
          <w:color w:val="000000"/>
          <w:sz w:val="24"/>
          <w:szCs w:val="24"/>
        </w:rPr>
        <w:t xml:space="preserve">                      </w:t>
      </w:r>
      <w:proofErr w:type="gramEnd"/>
      <w:r w:rsidR="008C5F45">
        <w:rPr>
          <w:color w:val="000000"/>
          <w:sz w:val="24"/>
          <w:szCs w:val="24"/>
        </w:rPr>
        <w:t>Vitalijus Žiurlys</w:t>
      </w:r>
    </w:p>
    <w:p w:rsidR="00ED0A70" w:rsidRDefault="00ED0A70" w:rsidP="004A1807">
      <w:pPr>
        <w:jc w:val="both"/>
        <w:rPr>
          <w:color w:val="000000"/>
          <w:sz w:val="24"/>
          <w:szCs w:val="24"/>
        </w:rPr>
      </w:pPr>
    </w:p>
    <w:p w:rsidR="00ED0A70" w:rsidRDefault="00ED0A70" w:rsidP="004A1807">
      <w:pPr>
        <w:jc w:val="both"/>
        <w:rPr>
          <w:color w:val="000000"/>
          <w:sz w:val="24"/>
          <w:szCs w:val="24"/>
        </w:rPr>
      </w:pPr>
    </w:p>
    <w:p w:rsidR="00ED0A70" w:rsidRDefault="00ED0A70" w:rsidP="004A1807">
      <w:pPr>
        <w:jc w:val="both"/>
        <w:rPr>
          <w:color w:val="000000"/>
          <w:sz w:val="24"/>
          <w:szCs w:val="24"/>
        </w:rPr>
      </w:pPr>
    </w:p>
    <w:p w:rsidR="00ED0A70" w:rsidRDefault="00ED0A70" w:rsidP="004A1807">
      <w:pPr>
        <w:jc w:val="both"/>
        <w:rPr>
          <w:color w:val="000000"/>
          <w:sz w:val="24"/>
          <w:szCs w:val="24"/>
        </w:rPr>
      </w:pPr>
    </w:p>
    <w:p w:rsidR="00ED0A70" w:rsidRDefault="00ED0A70" w:rsidP="004A1807">
      <w:pPr>
        <w:jc w:val="both"/>
        <w:rPr>
          <w:color w:val="000000"/>
          <w:sz w:val="24"/>
          <w:szCs w:val="24"/>
        </w:rPr>
      </w:pPr>
    </w:p>
    <w:p w:rsidR="00ED0A70" w:rsidRDefault="00ED0A70" w:rsidP="004A1807">
      <w:pPr>
        <w:jc w:val="both"/>
        <w:rPr>
          <w:color w:val="000000"/>
          <w:sz w:val="24"/>
          <w:szCs w:val="24"/>
        </w:rPr>
      </w:pPr>
    </w:p>
    <w:p w:rsidR="00CB5D41" w:rsidRDefault="00CB5D41" w:rsidP="004A1807">
      <w:pPr>
        <w:jc w:val="both"/>
        <w:rPr>
          <w:color w:val="000000"/>
          <w:sz w:val="24"/>
          <w:szCs w:val="24"/>
        </w:rPr>
      </w:pPr>
    </w:p>
    <w:p w:rsidR="00CB5D41" w:rsidRDefault="00CB5D41" w:rsidP="004A1807">
      <w:pPr>
        <w:jc w:val="both"/>
        <w:rPr>
          <w:color w:val="000000"/>
          <w:sz w:val="24"/>
          <w:szCs w:val="24"/>
        </w:rPr>
      </w:pPr>
    </w:p>
    <w:p w:rsidR="00ED0A70" w:rsidRDefault="00ED0A70" w:rsidP="004A1807">
      <w:pPr>
        <w:jc w:val="both"/>
        <w:rPr>
          <w:color w:val="000000"/>
          <w:sz w:val="24"/>
          <w:szCs w:val="24"/>
        </w:rPr>
      </w:pPr>
    </w:p>
    <w:p w:rsidR="00ED0A70" w:rsidRDefault="00ED0A70" w:rsidP="004A1807">
      <w:pPr>
        <w:jc w:val="both"/>
        <w:rPr>
          <w:color w:val="000000"/>
          <w:sz w:val="24"/>
          <w:szCs w:val="24"/>
        </w:rPr>
      </w:pPr>
    </w:p>
    <w:p w:rsidR="00C20A57" w:rsidRDefault="00C20A57" w:rsidP="004A1807">
      <w:pPr>
        <w:jc w:val="both"/>
        <w:rPr>
          <w:color w:val="000000"/>
          <w:sz w:val="24"/>
          <w:szCs w:val="24"/>
        </w:rPr>
      </w:pPr>
    </w:p>
    <w:p w:rsidR="008A753A" w:rsidRDefault="008A753A" w:rsidP="004A1807">
      <w:pPr>
        <w:jc w:val="both"/>
        <w:rPr>
          <w:color w:val="000000"/>
          <w:sz w:val="24"/>
          <w:szCs w:val="24"/>
        </w:rPr>
      </w:pPr>
    </w:p>
    <w:p w:rsidR="00196D76" w:rsidRDefault="00196D76" w:rsidP="004A1807">
      <w:pPr>
        <w:jc w:val="both"/>
        <w:rPr>
          <w:color w:val="000000"/>
          <w:sz w:val="24"/>
          <w:szCs w:val="24"/>
        </w:rPr>
      </w:pPr>
    </w:p>
    <w:p w:rsidR="00196D76" w:rsidRDefault="00196D76" w:rsidP="004A1807">
      <w:pPr>
        <w:jc w:val="both"/>
        <w:rPr>
          <w:color w:val="000000"/>
          <w:sz w:val="24"/>
          <w:szCs w:val="24"/>
        </w:rPr>
      </w:pPr>
    </w:p>
    <w:p w:rsidR="00196D76" w:rsidRDefault="00196D76" w:rsidP="004A1807">
      <w:pPr>
        <w:jc w:val="both"/>
        <w:rPr>
          <w:color w:val="000000"/>
          <w:sz w:val="24"/>
          <w:szCs w:val="24"/>
        </w:rPr>
      </w:pPr>
    </w:p>
    <w:p w:rsidR="00196D76" w:rsidRDefault="00196D76" w:rsidP="004A1807">
      <w:pPr>
        <w:jc w:val="both"/>
        <w:rPr>
          <w:color w:val="000000"/>
          <w:sz w:val="24"/>
          <w:szCs w:val="24"/>
        </w:rPr>
      </w:pPr>
    </w:p>
    <w:p w:rsidR="008A753A" w:rsidRDefault="008A753A" w:rsidP="004A1807">
      <w:pPr>
        <w:jc w:val="both"/>
        <w:rPr>
          <w:color w:val="000000"/>
          <w:sz w:val="24"/>
          <w:szCs w:val="24"/>
        </w:rPr>
      </w:pPr>
    </w:p>
    <w:p w:rsidR="00C20A57" w:rsidRDefault="00C20A57" w:rsidP="004A1807">
      <w:pPr>
        <w:jc w:val="both"/>
        <w:rPr>
          <w:color w:val="000000"/>
          <w:sz w:val="24"/>
          <w:szCs w:val="24"/>
        </w:rPr>
      </w:pPr>
    </w:p>
    <w:p w:rsidR="005D23F5" w:rsidRDefault="005D23F5" w:rsidP="004A1807">
      <w:pPr>
        <w:jc w:val="both"/>
        <w:rPr>
          <w:color w:val="000000"/>
          <w:sz w:val="24"/>
          <w:szCs w:val="24"/>
        </w:rPr>
      </w:pPr>
    </w:p>
    <w:p w:rsidR="005D23F5" w:rsidRDefault="005D23F5" w:rsidP="004A1807">
      <w:pPr>
        <w:jc w:val="both"/>
        <w:rPr>
          <w:color w:val="000000"/>
          <w:sz w:val="24"/>
          <w:szCs w:val="24"/>
        </w:rPr>
      </w:pPr>
    </w:p>
    <w:p w:rsidR="00B60913" w:rsidRDefault="00B60913" w:rsidP="004A1807">
      <w:pPr>
        <w:jc w:val="both"/>
        <w:rPr>
          <w:color w:val="000000"/>
          <w:sz w:val="24"/>
          <w:szCs w:val="24"/>
        </w:rPr>
      </w:pPr>
    </w:p>
    <w:p w:rsidR="00B60913" w:rsidRDefault="00B60913" w:rsidP="004A1807">
      <w:pPr>
        <w:jc w:val="both"/>
        <w:rPr>
          <w:color w:val="000000"/>
          <w:sz w:val="24"/>
          <w:szCs w:val="24"/>
        </w:rPr>
      </w:pPr>
    </w:p>
    <w:p w:rsidR="00B60913" w:rsidRDefault="00ED0A70" w:rsidP="00B60913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Aldona Paškevičienė</w:t>
      </w:r>
    </w:p>
    <w:p w:rsidR="00B60913" w:rsidRPr="004A1807" w:rsidRDefault="007813F4" w:rsidP="00B60913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2014-02</w:t>
      </w:r>
      <w:r w:rsidR="00B60913">
        <w:rPr>
          <w:color w:val="000000"/>
          <w:sz w:val="24"/>
          <w:szCs w:val="24"/>
        </w:rPr>
        <w:t>-</w:t>
      </w:r>
      <w:r w:rsidR="00656D38">
        <w:rPr>
          <w:color w:val="000000"/>
          <w:sz w:val="24"/>
          <w:szCs w:val="24"/>
        </w:rPr>
        <w:t>21</w:t>
      </w:r>
    </w:p>
    <w:p w:rsidR="00B60913" w:rsidRDefault="00B60913" w:rsidP="00B60913">
      <w:pPr>
        <w:rPr>
          <w:color w:val="000000"/>
          <w:sz w:val="24"/>
          <w:szCs w:val="24"/>
        </w:rPr>
      </w:pPr>
    </w:p>
    <w:p w:rsidR="00ED0A70" w:rsidRPr="006E2005" w:rsidRDefault="00ED0A70">
      <w:pPr>
        <w:jc w:val="center"/>
        <w:rPr>
          <w:sz w:val="24"/>
          <w:szCs w:val="24"/>
        </w:rPr>
      </w:pPr>
    </w:p>
    <w:sectPr w:rsidR="00ED0A70" w:rsidRPr="006E2005" w:rsidSect="006E2005">
      <w:headerReference w:type="even" r:id="rId7"/>
      <w:footerReference w:type="even" r:id="rId8"/>
      <w:footerReference w:type="default" r:id="rId9"/>
      <w:headerReference w:type="first" r:id="rId10"/>
      <w:pgSz w:w="11900" w:h="16820" w:code="9"/>
      <w:pgMar w:top="1134" w:right="567" w:bottom="1134" w:left="1701" w:header="1134" w:footer="1055" w:gutter="0"/>
      <w:cols w:space="1296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4E01" w:rsidRDefault="00654E01">
      <w:r>
        <w:separator/>
      </w:r>
    </w:p>
  </w:endnote>
  <w:endnote w:type="continuationSeparator" w:id="0">
    <w:p w:rsidR="00654E01" w:rsidRDefault="00654E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BA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0A70" w:rsidRDefault="008A21E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ED0A7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D0A70" w:rsidRDefault="00ED0A7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0A70" w:rsidRDefault="00ED0A70">
    <w:pPr>
      <w:pStyle w:val="Footer"/>
    </w:pPr>
    <w: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4E01" w:rsidRDefault="00654E01">
      <w:r>
        <w:separator/>
      </w:r>
    </w:p>
  </w:footnote>
  <w:footnote w:type="continuationSeparator" w:id="0">
    <w:p w:rsidR="00654E01" w:rsidRDefault="00654E0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0A70" w:rsidRDefault="008A21E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ED0A70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0A70">
      <w:rPr>
        <w:rStyle w:val="PageNumber"/>
        <w:noProof/>
      </w:rPr>
      <w:t>0</w:t>
    </w:r>
    <w:r>
      <w:rPr>
        <w:rStyle w:val="PageNumber"/>
      </w:rPr>
      <w:fldChar w:fldCharType="end"/>
    </w:r>
  </w:p>
  <w:p w:rsidR="00ED0A70" w:rsidRDefault="00ED0A7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0A70" w:rsidRDefault="00ED0A70" w:rsidP="006E2005">
    <w:pPr>
      <w:pStyle w:val="Header"/>
      <w:jc w:val="center"/>
    </w:pPr>
    <w: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pt" o:ole="">
          <v:imagedata r:id="rId1" o:title=""/>
        </v:shape>
        <o:OLEObject Type="Embed" ProgID="PI3.Image" ShapeID="_x0000_i1025" DrawAspect="Content" ObjectID="_1454494741" r:id="rId2"/>
      </w:object>
    </w:r>
  </w:p>
  <w:p w:rsidR="00ED0A70" w:rsidRDefault="00ED0A70" w:rsidP="006E2005">
    <w:pPr>
      <w:pStyle w:val="Header"/>
      <w:jc w:val="center"/>
    </w:pPr>
  </w:p>
  <w:p w:rsidR="00ED0A70" w:rsidRDefault="00ED0A70" w:rsidP="006E2005">
    <w:pPr>
      <w:pStyle w:val="Header"/>
      <w:jc w:val="center"/>
    </w:pPr>
  </w:p>
  <w:p w:rsidR="00ED0A70" w:rsidRDefault="00ED0A70" w:rsidP="006E2005">
    <w:pPr>
      <w:pStyle w:val="Header"/>
      <w:jc w:val="center"/>
      <w:rPr>
        <w:b/>
        <w:sz w:val="28"/>
      </w:rPr>
    </w:pPr>
    <w:r>
      <w:rPr>
        <w:b/>
        <w:sz w:val="28"/>
      </w:rPr>
      <w:t>PANEVĖŽIO RAJONO SAVIVALDYBĖS ADMINISTRACIJOS</w:t>
    </w:r>
  </w:p>
  <w:p w:rsidR="00ED0A70" w:rsidRDefault="00ED0A70" w:rsidP="006E2005">
    <w:pPr>
      <w:pStyle w:val="Header"/>
      <w:jc w:val="center"/>
      <w:rPr>
        <w:b/>
        <w:sz w:val="28"/>
      </w:rPr>
    </w:pPr>
    <w:r>
      <w:rPr>
        <w:b/>
        <w:sz w:val="28"/>
      </w:rPr>
      <w:t>DIREKTORIUS</w:t>
    </w:r>
  </w:p>
  <w:p w:rsidR="00ED0A70" w:rsidRDefault="00ED0A70" w:rsidP="006E2005">
    <w:pPr>
      <w:pStyle w:val="Header"/>
      <w:jc w:val="center"/>
      <w:rPr>
        <w:b/>
        <w:sz w:val="28"/>
      </w:rPr>
    </w:pPr>
  </w:p>
  <w:p w:rsidR="00ED0A70" w:rsidRDefault="00ED0A70" w:rsidP="006E2005">
    <w:pPr>
      <w:pStyle w:val="Header"/>
      <w:jc w:val="center"/>
      <w:rPr>
        <w:sz w:val="24"/>
      </w:rPr>
    </w:pPr>
    <w:r>
      <w:rPr>
        <w:b/>
        <w:sz w:val="28"/>
      </w:rPr>
      <w:t>ĮSAKYMAS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AE02A4"/>
    <w:multiLevelType w:val="hybridMultilevel"/>
    <w:tmpl w:val="359ACBC2"/>
    <w:lvl w:ilvl="0" w:tplc="E424C2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2BA252E"/>
    <w:multiLevelType w:val="hybridMultilevel"/>
    <w:tmpl w:val="A9D29074"/>
    <w:lvl w:ilvl="0" w:tplc="464C2A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0505CC1"/>
    <w:multiLevelType w:val="hybridMultilevel"/>
    <w:tmpl w:val="3638608C"/>
    <w:lvl w:ilvl="0" w:tplc="528048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6264A89"/>
    <w:multiLevelType w:val="hybridMultilevel"/>
    <w:tmpl w:val="AF223A3A"/>
    <w:lvl w:ilvl="0" w:tplc="BBFC3E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B6C6D23"/>
    <w:multiLevelType w:val="hybridMultilevel"/>
    <w:tmpl w:val="8118EBA0"/>
    <w:lvl w:ilvl="0" w:tplc="AA42564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94914"/>
  </w:hdrShapeDefaults>
  <w:footnotePr>
    <w:footnote w:id="-1"/>
    <w:footnote w:id="0"/>
  </w:footnotePr>
  <w:endnotePr>
    <w:endnote w:id="-1"/>
    <w:endnote w:id="0"/>
  </w:endnotePr>
  <w:compat/>
  <w:rsids>
    <w:rsidRoot w:val="00AF5095"/>
    <w:rsid w:val="00001185"/>
    <w:rsid w:val="000071B9"/>
    <w:rsid w:val="00014133"/>
    <w:rsid w:val="00015B3F"/>
    <w:rsid w:val="00020767"/>
    <w:rsid w:val="000221D1"/>
    <w:rsid w:val="00026A1A"/>
    <w:rsid w:val="00032245"/>
    <w:rsid w:val="00036921"/>
    <w:rsid w:val="000448E3"/>
    <w:rsid w:val="00044FAD"/>
    <w:rsid w:val="00046E87"/>
    <w:rsid w:val="00051A51"/>
    <w:rsid w:val="00054496"/>
    <w:rsid w:val="00076738"/>
    <w:rsid w:val="000A3277"/>
    <w:rsid w:val="000A3684"/>
    <w:rsid w:val="000B2151"/>
    <w:rsid w:val="000C679B"/>
    <w:rsid w:val="000D04DC"/>
    <w:rsid w:val="000D1847"/>
    <w:rsid w:val="000D26B1"/>
    <w:rsid w:val="000D3DFA"/>
    <w:rsid w:val="000E63A5"/>
    <w:rsid w:val="000E7FDA"/>
    <w:rsid w:val="000F11A9"/>
    <w:rsid w:val="000F387B"/>
    <w:rsid w:val="0010015B"/>
    <w:rsid w:val="0010373E"/>
    <w:rsid w:val="001074CD"/>
    <w:rsid w:val="00120F50"/>
    <w:rsid w:val="00152793"/>
    <w:rsid w:val="001727BF"/>
    <w:rsid w:val="00191E58"/>
    <w:rsid w:val="00196387"/>
    <w:rsid w:val="00196D76"/>
    <w:rsid w:val="001976AF"/>
    <w:rsid w:val="001A7E17"/>
    <w:rsid w:val="001B1FB4"/>
    <w:rsid w:val="001D70EA"/>
    <w:rsid w:val="001F48CC"/>
    <w:rsid w:val="00202907"/>
    <w:rsid w:val="002101DB"/>
    <w:rsid w:val="00210CBC"/>
    <w:rsid w:val="002134DD"/>
    <w:rsid w:val="002239BF"/>
    <w:rsid w:val="0022785E"/>
    <w:rsid w:val="002279F1"/>
    <w:rsid w:val="0023136C"/>
    <w:rsid w:val="00236B71"/>
    <w:rsid w:val="00243F2A"/>
    <w:rsid w:val="00253CAB"/>
    <w:rsid w:val="00260FFD"/>
    <w:rsid w:val="00270A11"/>
    <w:rsid w:val="0027219B"/>
    <w:rsid w:val="00275238"/>
    <w:rsid w:val="0028141D"/>
    <w:rsid w:val="002816CA"/>
    <w:rsid w:val="00284106"/>
    <w:rsid w:val="002A08D5"/>
    <w:rsid w:val="002A3B2E"/>
    <w:rsid w:val="002A4DA2"/>
    <w:rsid w:val="002A5DFD"/>
    <w:rsid w:val="002B0C14"/>
    <w:rsid w:val="002B3C57"/>
    <w:rsid w:val="002B45A8"/>
    <w:rsid w:val="002C320E"/>
    <w:rsid w:val="002D711E"/>
    <w:rsid w:val="002E77FC"/>
    <w:rsid w:val="002F555E"/>
    <w:rsid w:val="002F5A10"/>
    <w:rsid w:val="0031618C"/>
    <w:rsid w:val="0033457C"/>
    <w:rsid w:val="00335191"/>
    <w:rsid w:val="00337EB8"/>
    <w:rsid w:val="00340DE4"/>
    <w:rsid w:val="0034561A"/>
    <w:rsid w:val="00347567"/>
    <w:rsid w:val="00350738"/>
    <w:rsid w:val="00364066"/>
    <w:rsid w:val="00383CFD"/>
    <w:rsid w:val="00387184"/>
    <w:rsid w:val="0039029D"/>
    <w:rsid w:val="003957DD"/>
    <w:rsid w:val="003963AC"/>
    <w:rsid w:val="003A1666"/>
    <w:rsid w:val="003A1F3A"/>
    <w:rsid w:val="003A5CCA"/>
    <w:rsid w:val="003B34EA"/>
    <w:rsid w:val="003B7F0F"/>
    <w:rsid w:val="003D2255"/>
    <w:rsid w:val="003E2843"/>
    <w:rsid w:val="003E6315"/>
    <w:rsid w:val="003E6FDD"/>
    <w:rsid w:val="003F59B6"/>
    <w:rsid w:val="003F6802"/>
    <w:rsid w:val="00400210"/>
    <w:rsid w:val="004015A8"/>
    <w:rsid w:val="00401A96"/>
    <w:rsid w:val="00402A90"/>
    <w:rsid w:val="00406B38"/>
    <w:rsid w:val="004160F0"/>
    <w:rsid w:val="00420BA3"/>
    <w:rsid w:val="004234DE"/>
    <w:rsid w:val="00435A94"/>
    <w:rsid w:val="00436346"/>
    <w:rsid w:val="00444A52"/>
    <w:rsid w:val="00450C1B"/>
    <w:rsid w:val="0045131A"/>
    <w:rsid w:val="00453C1F"/>
    <w:rsid w:val="0045613E"/>
    <w:rsid w:val="00460ADA"/>
    <w:rsid w:val="0046532A"/>
    <w:rsid w:val="00470CE6"/>
    <w:rsid w:val="00470D55"/>
    <w:rsid w:val="0047261A"/>
    <w:rsid w:val="00472B71"/>
    <w:rsid w:val="00475FBF"/>
    <w:rsid w:val="004818B8"/>
    <w:rsid w:val="004858E6"/>
    <w:rsid w:val="0049460C"/>
    <w:rsid w:val="004A0805"/>
    <w:rsid w:val="004A1807"/>
    <w:rsid w:val="004A4D33"/>
    <w:rsid w:val="004A528A"/>
    <w:rsid w:val="004B2102"/>
    <w:rsid w:val="004B51CB"/>
    <w:rsid w:val="004C19A6"/>
    <w:rsid w:val="004C1F22"/>
    <w:rsid w:val="004C4E23"/>
    <w:rsid w:val="004D1101"/>
    <w:rsid w:val="004D18ED"/>
    <w:rsid w:val="004E3D8C"/>
    <w:rsid w:val="00505ADC"/>
    <w:rsid w:val="00513C11"/>
    <w:rsid w:val="00514424"/>
    <w:rsid w:val="005170F6"/>
    <w:rsid w:val="0055214C"/>
    <w:rsid w:val="00557ADF"/>
    <w:rsid w:val="00560108"/>
    <w:rsid w:val="005644DC"/>
    <w:rsid w:val="00566151"/>
    <w:rsid w:val="005664AF"/>
    <w:rsid w:val="00567471"/>
    <w:rsid w:val="0057497D"/>
    <w:rsid w:val="005768BE"/>
    <w:rsid w:val="005814DB"/>
    <w:rsid w:val="0058268B"/>
    <w:rsid w:val="00586D0C"/>
    <w:rsid w:val="00587E4E"/>
    <w:rsid w:val="00590B00"/>
    <w:rsid w:val="0059315E"/>
    <w:rsid w:val="005A6509"/>
    <w:rsid w:val="005B3635"/>
    <w:rsid w:val="005B40B7"/>
    <w:rsid w:val="005B6605"/>
    <w:rsid w:val="005C091A"/>
    <w:rsid w:val="005C11FC"/>
    <w:rsid w:val="005D0DA7"/>
    <w:rsid w:val="005D23F5"/>
    <w:rsid w:val="005D27BA"/>
    <w:rsid w:val="005D31BB"/>
    <w:rsid w:val="005D6204"/>
    <w:rsid w:val="005D64B9"/>
    <w:rsid w:val="005D7D9E"/>
    <w:rsid w:val="005E73C4"/>
    <w:rsid w:val="005F303A"/>
    <w:rsid w:val="00606850"/>
    <w:rsid w:val="00614335"/>
    <w:rsid w:val="00616C0E"/>
    <w:rsid w:val="00617BC4"/>
    <w:rsid w:val="00623D5B"/>
    <w:rsid w:val="0065321E"/>
    <w:rsid w:val="00654C3C"/>
    <w:rsid w:val="00654E01"/>
    <w:rsid w:val="00656D38"/>
    <w:rsid w:val="0066492D"/>
    <w:rsid w:val="00665B84"/>
    <w:rsid w:val="00666819"/>
    <w:rsid w:val="00667A60"/>
    <w:rsid w:val="00694763"/>
    <w:rsid w:val="006A6DFB"/>
    <w:rsid w:val="006C54F2"/>
    <w:rsid w:val="006D5280"/>
    <w:rsid w:val="006D5700"/>
    <w:rsid w:val="006E1BC8"/>
    <w:rsid w:val="006E2005"/>
    <w:rsid w:val="006F28B9"/>
    <w:rsid w:val="006F7306"/>
    <w:rsid w:val="006F7849"/>
    <w:rsid w:val="00706E40"/>
    <w:rsid w:val="00712490"/>
    <w:rsid w:val="007217AF"/>
    <w:rsid w:val="00722BD4"/>
    <w:rsid w:val="007248B5"/>
    <w:rsid w:val="0073732D"/>
    <w:rsid w:val="00741525"/>
    <w:rsid w:val="0074245E"/>
    <w:rsid w:val="00751468"/>
    <w:rsid w:val="0075156A"/>
    <w:rsid w:val="0075544F"/>
    <w:rsid w:val="0075586A"/>
    <w:rsid w:val="0076798B"/>
    <w:rsid w:val="007733B0"/>
    <w:rsid w:val="007813F4"/>
    <w:rsid w:val="00781641"/>
    <w:rsid w:val="007924E7"/>
    <w:rsid w:val="00793818"/>
    <w:rsid w:val="00796A80"/>
    <w:rsid w:val="007A119C"/>
    <w:rsid w:val="007A3735"/>
    <w:rsid w:val="007A47C5"/>
    <w:rsid w:val="007A5DFE"/>
    <w:rsid w:val="007B1B2A"/>
    <w:rsid w:val="007B7851"/>
    <w:rsid w:val="007D1A9D"/>
    <w:rsid w:val="007E3A44"/>
    <w:rsid w:val="007F31AC"/>
    <w:rsid w:val="00803C93"/>
    <w:rsid w:val="00804AE0"/>
    <w:rsid w:val="00805082"/>
    <w:rsid w:val="0081502B"/>
    <w:rsid w:val="00816B95"/>
    <w:rsid w:val="0083528E"/>
    <w:rsid w:val="00842F12"/>
    <w:rsid w:val="00842F4F"/>
    <w:rsid w:val="00857EC6"/>
    <w:rsid w:val="00860710"/>
    <w:rsid w:val="008739FF"/>
    <w:rsid w:val="00874FD0"/>
    <w:rsid w:val="00894D0D"/>
    <w:rsid w:val="00897BCE"/>
    <w:rsid w:val="008A21E1"/>
    <w:rsid w:val="008A4CEB"/>
    <w:rsid w:val="008A670E"/>
    <w:rsid w:val="008A6FBC"/>
    <w:rsid w:val="008A753A"/>
    <w:rsid w:val="008B1C90"/>
    <w:rsid w:val="008B3B5A"/>
    <w:rsid w:val="008C42E3"/>
    <w:rsid w:val="008C5F45"/>
    <w:rsid w:val="008C79FE"/>
    <w:rsid w:val="008D0D26"/>
    <w:rsid w:val="008D5D03"/>
    <w:rsid w:val="008D64C6"/>
    <w:rsid w:val="008F0D08"/>
    <w:rsid w:val="008F3318"/>
    <w:rsid w:val="008F793A"/>
    <w:rsid w:val="00902F4F"/>
    <w:rsid w:val="00914FE4"/>
    <w:rsid w:val="009162FB"/>
    <w:rsid w:val="0092474F"/>
    <w:rsid w:val="00930754"/>
    <w:rsid w:val="00941B8B"/>
    <w:rsid w:val="009523E4"/>
    <w:rsid w:val="0095254C"/>
    <w:rsid w:val="00952583"/>
    <w:rsid w:val="00954CE6"/>
    <w:rsid w:val="00955C92"/>
    <w:rsid w:val="009575CD"/>
    <w:rsid w:val="00963DCA"/>
    <w:rsid w:val="00967E36"/>
    <w:rsid w:val="00970B4A"/>
    <w:rsid w:val="00971A0F"/>
    <w:rsid w:val="00974B53"/>
    <w:rsid w:val="00977E17"/>
    <w:rsid w:val="0098008A"/>
    <w:rsid w:val="009810F4"/>
    <w:rsid w:val="00984626"/>
    <w:rsid w:val="009A284D"/>
    <w:rsid w:val="009A3F9E"/>
    <w:rsid w:val="009B2E64"/>
    <w:rsid w:val="009C120C"/>
    <w:rsid w:val="009C4A22"/>
    <w:rsid w:val="009E093A"/>
    <w:rsid w:val="009E2EB0"/>
    <w:rsid w:val="009E75AA"/>
    <w:rsid w:val="009F1A2F"/>
    <w:rsid w:val="00A01566"/>
    <w:rsid w:val="00A12EAB"/>
    <w:rsid w:val="00A16BD0"/>
    <w:rsid w:val="00A16C9F"/>
    <w:rsid w:val="00A21F64"/>
    <w:rsid w:val="00A23152"/>
    <w:rsid w:val="00A316F6"/>
    <w:rsid w:val="00A32E1C"/>
    <w:rsid w:val="00A360C9"/>
    <w:rsid w:val="00A37E24"/>
    <w:rsid w:val="00A42EE0"/>
    <w:rsid w:val="00A45331"/>
    <w:rsid w:val="00A470C3"/>
    <w:rsid w:val="00A47C85"/>
    <w:rsid w:val="00A5368E"/>
    <w:rsid w:val="00A60552"/>
    <w:rsid w:val="00A61469"/>
    <w:rsid w:val="00A71596"/>
    <w:rsid w:val="00A74C5D"/>
    <w:rsid w:val="00A80692"/>
    <w:rsid w:val="00A81D6D"/>
    <w:rsid w:val="00A826AD"/>
    <w:rsid w:val="00A841E9"/>
    <w:rsid w:val="00A87BA5"/>
    <w:rsid w:val="00A93514"/>
    <w:rsid w:val="00A95568"/>
    <w:rsid w:val="00AA5CF8"/>
    <w:rsid w:val="00AB1BB7"/>
    <w:rsid w:val="00AB2F84"/>
    <w:rsid w:val="00AC045D"/>
    <w:rsid w:val="00AC158D"/>
    <w:rsid w:val="00AC1B5F"/>
    <w:rsid w:val="00AC33A8"/>
    <w:rsid w:val="00AC3BB0"/>
    <w:rsid w:val="00AC4B0D"/>
    <w:rsid w:val="00AD424D"/>
    <w:rsid w:val="00AE0DB1"/>
    <w:rsid w:val="00AE2408"/>
    <w:rsid w:val="00AE54F3"/>
    <w:rsid w:val="00AF1BFB"/>
    <w:rsid w:val="00AF4389"/>
    <w:rsid w:val="00AF5095"/>
    <w:rsid w:val="00AF7E3E"/>
    <w:rsid w:val="00B01CB2"/>
    <w:rsid w:val="00B04553"/>
    <w:rsid w:val="00B07E96"/>
    <w:rsid w:val="00B1364B"/>
    <w:rsid w:val="00B13748"/>
    <w:rsid w:val="00B156DF"/>
    <w:rsid w:val="00B212FD"/>
    <w:rsid w:val="00B34C87"/>
    <w:rsid w:val="00B36575"/>
    <w:rsid w:val="00B46737"/>
    <w:rsid w:val="00B518DB"/>
    <w:rsid w:val="00B5546A"/>
    <w:rsid w:val="00B5679F"/>
    <w:rsid w:val="00B60913"/>
    <w:rsid w:val="00B63451"/>
    <w:rsid w:val="00B71277"/>
    <w:rsid w:val="00B94737"/>
    <w:rsid w:val="00B97E80"/>
    <w:rsid w:val="00BA1D32"/>
    <w:rsid w:val="00BB0D3A"/>
    <w:rsid w:val="00BB4274"/>
    <w:rsid w:val="00BB7C22"/>
    <w:rsid w:val="00BC0013"/>
    <w:rsid w:val="00BC76EE"/>
    <w:rsid w:val="00BD52CD"/>
    <w:rsid w:val="00BE0418"/>
    <w:rsid w:val="00BF703C"/>
    <w:rsid w:val="00C00C08"/>
    <w:rsid w:val="00C06675"/>
    <w:rsid w:val="00C10041"/>
    <w:rsid w:val="00C17449"/>
    <w:rsid w:val="00C17AEF"/>
    <w:rsid w:val="00C20A57"/>
    <w:rsid w:val="00C210BF"/>
    <w:rsid w:val="00C23DD3"/>
    <w:rsid w:val="00C3187D"/>
    <w:rsid w:val="00C43C9B"/>
    <w:rsid w:val="00C522AC"/>
    <w:rsid w:val="00C55F3D"/>
    <w:rsid w:val="00C7191F"/>
    <w:rsid w:val="00C720E2"/>
    <w:rsid w:val="00C77411"/>
    <w:rsid w:val="00C826EB"/>
    <w:rsid w:val="00C83FEC"/>
    <w:rsid w:val="00C8484C"/>
    <w:rsid w:val="00C90ABB"/>
    <w:rsid w:val="00C91351"/>
    <w:rsid w:val="00CA336C"/>
    <w:rsid w:val="00CA6552"/>
    <w:rsid w:val="00CA6F04"/>
    <w:rsid w:val="00CB06D2"/>
    <w:rsid w:val="00CB3840"/>
    <w:rsid w:val="00CB5D41"/>
    <w:rsid w:val="00CB773C"/>
    <w:rsid w:val="00CC47CD"/>
    <w:rsid w:val="00CC53FD"/>
    <w:rsid w:val="00CD0223"/>
    <w:rsid w:val="00CD188D"/>
    <w:rsid w:val="00CD475F"/>
    <w:rsid w:val="00CD7621"/>
    <w:rsid w:val="00CE0CED"/>
    <w:rsid w:val="00CE2074"/>
    <w:rsid w:val="00CF355C"/>
    <w:rsid w:val="00D0270C"/>
    <w:rsid w:val="00D03ABC"/>
    <w:rsid w:val="00D0409A"/>
    <w:rsid w:val="00D175A9"/>
    <w:rsid w:val="00D2110B"/>
    <w:rsid w:val="00D25BED"/>
    <w:rsid w:val="00D27B6A"/>
    <w:rsid w:val="00D32405"/>
    <w:rsid w:val="00D45411"/>
    <w:rsid w:val="00D461A3"/>
    <w:rsid w:val="00D55E6F"/>
    <w:rsid w:val="00D564A9"/>
    <w:rsid w:val="00D628A7"/>
    <w:rsid w:val="00D62B49"/>
    <w:rsid w:val="00D63885"/>
    <w:rsid w:val="00D74CB1"/>
    <w:rsid w:val="00D84D9A"/>
    <w:rsid w:val="00D867AA"/>
    <w:rsid w:val="00D87321"/>
    <w:rsid w:val="00D944DF"/>
    <w:rsid w:val="00D97F18"/>
    <w:rsid w:val="00DA18A6"/>
    <w:rsid w:val="00DA6AD7"/>
    <w:rsid w:val="00DA7647"/>
    <w:rsid w:val="00DB136D"/>
    <w:rsid w:val="00DB19B3"/>
    <w:rsid w:val="00DB25F9"/>
    <w:rsid w:val="00DB5AE4"/>
    <w:rsid w:val="00DB615C"/>
    <w:rsid w:val="00DD4C97"/>
    <w:rsid w:val="00DE6C18"/>
    <w:rsid w:val="00DF731B"/>
    <w:rsid w:val="00E04201"/>
    <w:rsid w:val="00E1587F"/>
    <w:rsid w:val="00E158C6"/>
    <w:rsid w:val="00E1696B"/>
    <w:rsid w:val="00E20655"/>
    <w:rsid w:val="00E25F0C"/>
    <w:rsid w:val="00E300D2"/>
    <w:rsid w:val="00E40AE9"/>
    <w:rsid w:val="00E50BA5"/>
    <w:rsid w:val="00E55153"/>
    <w:rsid w:val="00E61470"/>
    <w:rsid w:val="00E675A7"/>
    <w:rsid w:val="00E74CFA"/>
    <w:rsid w:val="00E770E7"/>
    <w:rsid w:val="00E81BAF"/>
    <w:rsid w:val="00E82AE2"/>
    <w:rsid w:val="00E86CBE"/>
    <w:rsid w:val="00E945C3"/>
    <w:rsid w:val="00E9740F"/>
    <w:rsid w:val="00EA0BE2"/>
    <w:rsid w:val="00EA2C22"/>
    <w:rsid w:val="00EB1840"/>
    <w:rsid w:val="00EB19AF"/>
    <w:rsid w:val="00ED0A70"/>
    <w:rsid w:val="00ED5713"/>
    <w:rsid w:val="00EE0173"/>
    <w:rsid w:val="00F00638"/>
    <w:rsid w:val="00F00CFC"/>
    <w:rsid w:val="00F12B28"/>
    <w:rsid w:val="00F171CF"/>
    <w:rsid w:val="00F17C04"/>
    <w:rsid w:val="00F17C46"/>
    <w:rsid w:val="00F205F2"/>
    <w:rsid w:val="00F22882"/>
    <w:rsid w:val="00F23EDC"/>
    <w:rsid w:val="00F26C11"/>
    <w:rsid w:val="00F30C38"/>
    <w:rsid w:val="00F36A95"/>
    <w:rsid w:val="00F450FC"/>
    <w:rsid w:val="00F45415"/>
    <w:rsid w:val="00F47D86"/>
    <w:rsid w:val="00F526A6"/>
    <w:rsid w:val="00F551DF"/>
    <w:rsid w:val="00F55834"/>
    <w:rsid w:val="00F6468F"/>
    <w:rsid w:val="00F659F9"/>
    <w:rsid w:val="00F81D38"/>
    <w:rsid w:val="00F86C7D"/>
    <w:rsid w:val="00F9528E"/>
    <w:rsid w:val="00F96ED8"/>
    <w:rsid w:val="00F9737C"/>
    <w:rsid w:val="00FA7EBA"/>
    <w:rsid w:val="00FC077D"/>
    <w:rsid w:val="00FC3FB3"/>
    <w:rsid w:val="00FE2A5E"/>
    <w:rsid w:val="00FE3A92"/>
    <w:rsid w:val="00FE64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94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2B28"/>
    <w:rPr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12B28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76738"/>
    <w:rPr>
      <w:rFonts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uiPriority w:val="99"/>
    <w:rsid w:val="00F12B28"/>
    <w:rPr>
      <w:rFonts w:cs="Times New Roman"/>
    </w:rPr>
  </w:style>
  <w:style w:type="paragraph" w:styleId="Footer">
    <w:name w:val="footer"/>
    <w:basedOn w:val="Normal"/>
    <w:link w:val="FooterChar"/>
    <w:uiPriority w:val="99"/>
    <w:rsid w:val="00F12B2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76738"/>
    <w:rPr>
      <w:rFonts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rsid w:val="00F12B28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F12B28"/>
    <w:rPr>
      <w:rFonts w:cs="Times New Roman"/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FE3A9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RSvedeja\My%20Documents\Paskeviciene\dokument\Direktoriaus%20isaky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Direktoriaus isakymas.dot</Template>
  <TotalTime>8</TotalTime>
  <Pages>2</Pages>
  <Words>544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Panevezio r. sv.sk.</Company>
  <LinksUpToDate>false</LinksUpToDate>
  <CharactersWithSpaces>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GRSvedeja</dc:creator>
  <cp:keywords/>
  <dc:description/>
  <cp:lastModifiedBy>GRSvedeja</cp:lastModifiedBy>
  <cp:revision>2</cp:revision>
  <cp:lastPrinted>2014-02-21T11:30:00Z</cp:lastPrinted>
  <dcterms:created xsi:type="dcterms:W3CDTF">2014-02-21T11:33:00Z</dcterms:created>
  <dcterms:modified xsi:type="dcterms:W3CDTF">2014-02-21T11:33:00Z</dcterms:modified>
</cp:coreProperties>
</file>