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63CAA" w:rsidRDefault="000218B4" w:rsidP="00163CAA">
      <w:pPr>
        <w:ind w:firstLine="709"/>
        <w:jc w:val="center"/>
        <w:rPr>
          <w:b/>
          <w:sz w:val="24"/>
        </w:rPr>
      </w:pPr>
      <w:r>
        <w:rPr>
          <w:b/>
          <w:sz w:val="24"/>
          <w:szCs w:val="24"/>
        </w:rPr>
        <w:t>DĖL</w:t>
      </w:r>
      <w:r>
        <w:rPr>
          <w:b/>
          <w:sz w:val="24"/>
        </w:rPr>
        <w:t xml:space="preserve"> </w:t>
      </w:r>
      <w:r w:rsidR="00163CAA">
        <w:rPr>
          <w:b/>
          <w:sz w:val="24"/>
        </w:rPr>
        <w:t xml:space="preserve">SAVIVALDYBĖS </w:t>
      </w:r>
      <w:r w:rsidR="00A070A1">
        <w:rPr>
          <w:b/>
          <w:sz w:val="24"/>
        </w:rPr>
        <w:t xml:space="preserve">ADMINISTRACIJOS DIREKTORIAUS 2014 M. </w:t>
      </w:r>
    </w:p>
    <w:p w:rsidR="000218B4" w:rsidRPr="00163CAA" w:rsidRDefault="00A070A1" w:rsidP="00163CAA">
      <w:pPr>
        <w:ind w:firstLine="709"/>
        <w:jc w:val="center"/>
        <w:rPr>
          <w:b/>
          <w:sz w:val="24"/>
        </w:rPr>
      </w:pPr>
      <w:r>
        <w:rPr>
          <w:b/>
          <w:sz w:val="24"/>
        </w:rPr>
        <w:t xml:space="preserve">KOVO 14 D. ĮSAKYMO NR. A-262 „DĖL </w:t>
      </w:r>
      <w:r w:rsidRPr="007D335D">
        <w:rPr>
          <w:b/>
          <w:sz w:val="24"/>
        </w:rPr>
        <w:t>VIEŠ</w:t>
      </w:r>
      <w:r w:rsidR="00410ED7">
        <w:rPr>
          <w:b/>
          <w:sz w:val="24"/>
        </w:rPr>
        <w:t>O</w:t>
      </w:r>
      <w:r w:rsidRPr="007D335D">
        <w:rPr>
          <w:b/>
          <w:sz w:val="24"/>
        </w:rPr>
        <w:t>J</w:t>
      </w:r>
      <w:r w:rsidR="00410ED7">
        <w:rPr>
          <w:b/>
          <w:sz w:val="24"/>
        </w:rPr>
        <w:t>O</w:t>
      </w:r>
      <w:r w:rsidRPr="007D335D">
        <w:rPr>
          <w:b/>
          <w:sz w:val="24"/>
        </w:rPr>
        <w:t xml:space="preserve"> </w:t>
      </w:r>
      <w:r>
        <w:rPr>
          <w:b/>
          <w:sz w:val="24"/>
        </w:rPr>
        <w:t>PIRKIM</w:t>
      </w:r>
      <w:r w:rsidR="00410ED7">
        <w:rPr>
          <w:b/>
          <w:sz w:val="24"/>
        </w:rPr>
        <w:t>O</w:t>
      </w:r>
      <w:r>
        <w:rPr>
          <w:b/>
          <w:sz w:val="24"/>
        </w:rPr>
        <w:t xml:space="preserve"> KOMISIJOS DARBO REGLAMENTO PATVIRTINIMO“</w:t>
      </w:r>
      <w:r>
        <w:rPr>
          <w:b/>
          <w:sz w:val="24"/>
          <w:szCs w:val="24"/>
        </w:rPr>
        <w:t xml:space="preserve"> PAKEITIMO</w:t>
      </w:r>
    </w:p>
    <w:p w:rsidR="000218B4" w:rsidRDefault="000218B4">
      <w:pPr>
        <w:jc w:val="center"/>
        <w:rPr>
          <w:sz w:val="24"/>
        </w:rPr>
      </w:pPr>
    </w:p>
    <w:p w:rsidR="000218B4" w:rsidRDefault="000218B4">
      <w:pPr>
        <w:jc w:val="center"/>
        <w:rPr>
          <w:sz w:val="24"/>
        </w:rPr>
      </w:pPr>
    </w:p>
    <w:p w:rsidR="000218B4" w:rsidRDefault="000218B4">
      <w:pPr>
        <w:jc w:val="center"/>
        <w:rPr>
          <w:sz w:val="24"/>
        </w:rPr>
      </w:pPr>
      <w:r>
        <w:rPr>
          <w:sz w:val="24"/>
        </w:rPr>
        <w:t xml:space="preserve">2014 m. </w:t>
      </w:r>
      <w:r w:rsidR="00A070A1">
        <w:rPr>
          <w:sz w:val="24"/>
        </w:rPr>
        <w:t xml:space="preserve">gruodžio </w:t>
      </w:r>
      <w:r w:rsidR="00BC6D50">
        <w:rPr>
          <w:sz w:val="24"/>
        </w:rPr>
        <w:t>23</w:t>
      </w:r>
      <w:r w:rsidR="0014333F">
        <w:rPr>
          <w:sz w:val="24"/>
        </w:rPr>
        <w:t xml:space="preserve"> </w:t>
      </w:r>
      <w:r>
        <w:rPr>
          <w:sz w:val="24"/>
        </w:rPr>
        <w:t>d. Nr. A-</w:t>
      </w:r>
      <w:r w:rsidR="00BC6D50">
        <w:rPr>
          <w:sz w:val="24"/>
        </w:rPr>
        <w:t>1368</w:t>
      </w:r>
      <w:bookmarkStart w:id="0" w:name="_GoBack"/>
      <w:bookmarkEnd w:id="0"/>
      <w:r>
        <w:rPr>
          <w:sz w:val="24"/>
        </w:rPr>
        <w:t xml:space="preserve"> </w:t>
      </w:r>
    </w:p>
    <w:p w:rsidR="000218B4" w:rsidRDefault="000218B4">
      <w:pPr>
        <w:jc w:val="center"/>
        <w:rPr>
          <w:sz w:val="24"/>
        </w:rPr>
      </w:pPr>
      <w:r>
        <w:rPr>
          <w:sz w:val="24"/>
        </w:rPr>
        <w:t>Panevėžys</w:t>
      </w:r>
    </w:p>
    <w:p w:rsidR="000218B4" w:rsidRDefault="000218B4">
      <w:pPr>
        <w:jc w:val="center"/>
        <w:rPr>
          <w:sz w:val="24"/>
        </w:rPr>
      </w:pPr>
    </w:p>
    <w:p w:rsidR="000218B4" w:rsidRDefault="000218B4">
      <w:pPr>
        <w:jc w:val="center"/>
        <w:rPr>
          <w:sz w:val="24"/>
        </w:rPr>
      </w:pPr>
    </w:p>
    <w:p w:rsidR="000218B4" w:rsidRDefault="000218B4">
      <w:pPr>
        <w:pStyle w:val="Pagrindinistekstas"/>
        <w:rPr>
          <w:bCs/>
          <w:szCs w:val="24"/>
        </w:rPr>
      </w:pPr>
      <w:r>
        <w:tab/>
      </w:r>
      <w:r w:rsidR="00A070A1">
        <w:rPr>
          <w:szCs w:val="24"/>
        </w:rPr>
        <w:t>Vadovaudamasis</w:t>
      </w:r>
      <w:r w:rsidR="00A070A1">
        <w:rPr>
          <w:bCs/>
          <w:szCs w:val="24"/>
        </w:rPr>
        <w:t xml:space="preserve"> Lietuvos Respublikos viešųjų pirkimų įs</w:t>
      </w:r>
      <w:r w:rsidR="00163CAA">
        <w:rPr>
          <w:bCs/>
          <w:szCs w:val="24"/>
        </w:rPr>
        <w:t>tatymo 18 straipsnio 11 dalimi,</w:t>
      </w:r>
      <w:r>
        <w:rPr>
          <w:szCs w:val="24"/>
        </w:rPr>
        <w:t xml:space="preserve"> Lietuvos Respublikos vietos savivaldos į</w:t>
      </w:r>
      <w:r w:rsidR="00163CAA">
        <w:rPr>
          <w:szCs w:val="24"/>
        </w:rPr>
        <w:t>statymo 18 straipsnio 1 dalimi:</w:t>
      </w:r>
    </w:p>
    <w:p w:rsidR="000218B4" w:rsidRDefault="000218B4">
      <w:pPr>
        <w:pStyle w:val="Pagrindinistekstas"/>
        <w:rPr>
          <w:szCs w:val="24"/>
        </w:rPr>
      </w:pPr>
      <w:r>
        <w:rPr>
          <w:szCs w:val="24"/>
        </w:rPr>
        <w:tab/>
        <w:t xml:space="preserve">1. </w:t>
      </w:r>
      <w:r w:rsidR="00163CAA">
        <w:rPr>
          <w:szCs w:val="24"/>
        </w:rPr>
        <w:t>P</w:t>
      </w:r>
      <w:r w:rsidR="00D044D0">
        <w:rPr>
          <w:szCs w:val="24"/>
        </w:rPr>
        <w:t xml:space="preserve"> a p i l d a u </w:t>
      </w:r>
      <w:r w:rsidR="008B2D53">
        <w:rPr>
          <w:szCs w:val="24"/>
        </w:rPr>
        <w:t xml:space="preserve">Viešojo pirkimo komisijos darbo reglamentą, patvirtintą </w:t>
      </w:r>
      <w:r w:rsidR="00D044D0">
        <w:rPr>
          <w:szCs w:val="24"/>
        </w:rPr>
        <w:t>Savivaldybės administracijos direktoriaus 2014 m. kovo 14 d. įsakym</w:t>
      </w:r>
      <w:r w:rsidR="008B2D53">
        <w:rPr>
          <w:szCs w:val="24"/>
        </w:rPr>
        <w:t>u</w:t>
      </w:r>
      <w:r w:rsidR="00D044D0">
        <w:rPr>
          <w:szCs w:val="24"/>
        </w:rPr>
        <w:t xml:space="preserve"> Nr. A-262 „Dėl </w:t>
      </w:r>
      <w:r w:rsidR="00D044D0" w:rsidRPr="007D335D">
        <w:rPr>
          <w:szCs w:val="24"/>
        </w:rPr>
        <w:t>viešojo</w:t>
      </w:r>
      <w:r w:rsidR="00D044D0">
        <w:rPr>
          <w:szCs w:val="24"/>
        </w:rPr>
        <w:t xml:space="preserve"> pirkimo komisijos </w:t>
      </w:r>
      <w:r>
        <w:rPr>
          <w:szCs w:val="24"/>
        </w:rPr>
        <w:t>darbo reglament</w:t>
      </w:r>
      <w:r w:rsidR="00D044D0">
        <w:rPr>
          <w:szCs w:val="24"/>
        </w:rPr>
        <w:t>o patvirtinimo“</w:t>
      </w:r>
      <w:r w:rsidR="00163CAA">
        <w:rPr>
          <w:szCs w:val="24"/>
        </w:rPr>
        <w:t>,</w:t>
      </w:r>
      <w:r w:rsidR="00D044D0">
        <w:rPr>
          <w:szCs w:val="24"/>
        </w:rPr>
        <w:t xml:space="preserve"> 6.26 punktu ir </w:t>
      </w:r>
      <w:r w:rsidR="00163CAA">
        <w:rPr>
          <w:szCs w:val="24"/>
        </w:rPr>
        <w:t>jį išdėstau</w:t>
      </w:r>
      <w:r w:rsidR="00D044D0">
        <w:rPr>
          <w:szCs w:val="24"/>
        </w:rPr>
        <w:t xml:space="preserve"> taip: </w:t>
      </w:r>
    </w:p>
    <w:p w:rsidR="00A070A1" w:rsidRDefault="00125398" w:rsidP="00163CAA">
      <w:pPr>
        <w:ind w:firstLine="720"/>
        <w:jc w:val="both"/>
        <w:rPr>
          <w:iCs/>
          <w:sz w:val="24"/>
          <w:szCs w:val="24"/>
        </w:rPr>
      </w:pPr>
      <w:r w:rsidRPr="00D90522">
        <w:rPr>
          <w:sz w:val="24"/>
          <w:szCs w:val="24"/>
        </w:rPr>
        <w:t xml:space="preserve">„6.26. skelbia </w:t>
      </w:r>
      <w:r w:rsidR="005665E3" w:rsidRPr="00D90522">
        <w:rPr>
          <w:sz w:val="24"/>
          <w:szCs w:val="24"/>
        </w:rPr>
        <w:t>laimėjusių dalyvių pasiūlymus</w:t>
      </w:r>
      <w:r w:rsidR="008B2D53">
        <w:rPr>
          <w:sz w:val="24"/>
          <w:szCs w:val="24"/>
        </w:rPr>
        <w:t xml:space="preserve"> Centrinėje viešųjų pirkimų informacinėje sistemoje ne vėliau kaip per 10 dienų nuo pirkimo sutarties sudarymo</w:t>
      </w:r>
      <w:r w:rsidR="00163CAA">
        <w:rPr>
          <w:sz w:val="24"/>
          <w:szCs w:val="24"/>
        </w:rPr>
        <w:t>“</w:t>
      </w:r>
      <w:r w:rsidR="008B2D53">
        <w:rPr>
          <w:sz w:val="24"/>
          <w:szCs w:val="24"/>
        </w:rPr>
        <w:t>.</w:t>
      </w:r>
      <w:r w:rsidR="00D90522" w:rsidRPr="00D90522">
        <w:rPr>
          <w:iCs/>
          <w:sz w:val="24"/>
          <w:szCs w:val="24"/>
        </w:rPr>
        <w:t xml:space="preserve"> </w:t>
      </w:r>
    </w:p>
    <w:p w:rsidR="000218B4" w:rsidRPr="00163CAA" w:rsidRDefault="00A274CC" w:rsidP="00163CAA">
      <w:pPr>
        <w:ind w:firstLine="720"/>
        <w:jc w:val="both"/>
        <w:rPr>
          <w:color w:val="000000"/>
          <w:sz w:val="24"/>
          <w:szCs w:val="24"/>
        </w:rPr>
      </w:pPr>
      <w:r w:rsidRPr="00A070A1">
        <w:rPr>
          <w:sz w:val="24"/>
          <w:szCs w:val="24"/>
        </w:rPr>
        <w:t>2.</w:t>
      </w:r>
      <w:r w:rsidR="00DE2AAB" w:rsidRPr="00A070A1">
        <w:rPr>
          <w:sz w:val="24"/>
          <w:szCs w:val="24"/>
        </w:rPr>
        <w:t xml:space="preserve"> Šis įsakymas įsigalioja 2015 m. sausio 1 d.</w:t>
      </w:r>
    </w:p>
    <w:p w:rsidR="000218B4" w:rsidRDefault="000218B4">
      <w:pPr>
        <w:pStyle w:val="Pagrindinistekstas"/>
        <w:rPr>
          <w:szCs w:val="24"/>
        </w:rPr>
      </w:pPr>
    </w:p>
    <w:p w:rsidR="000218B4" w:rsidRDefault="000218B4">
      <w:pPr>
        <w:pStyle w:val="Pagrindinistekstas"/>
        <w:rPr>
          <w:szCs w:val="24"/>
        </w:rPr>
      </w:pPr>
    </w:p>
    <w:p w:rsidR="000218B4" w:rsidRDefault="000218B4">
      <w:pPr>
        <w:rPr>
          <w:sz w:val="24"/>
          <w:szCs w:val="24"/>
        </w:rPr>
      </w:pPr>
      <w:r>
        <w:rPr>
          <w:sz w:val="24"/>
          <w:szCs w:val="24"/>
        </w:rPr>
        <w:t>Administracijos direktorius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Vitalijus Žiurlys</w:t>
      </w:r>
    </w:p>
    <w:p w:rsidR="000218B4" w:rsidRDefault="000218B4"/>
    <w:p w:rsidR="000218B4" w:rsidRDefault="000218B4"/>
    <w:p w:rsidR="000218B4" w:rsidRDefault="000218B4"/>
    <w:p w:rsidR="000218B4" w:rsidRDefault="000218B4"/>
    <w:p w:rsidR="000218B4" w:rsidRDefault="000218B4"/>
    <w:p w:rsidR="000218B4" w:rsidRDefault="000218B4"/>
    <w:p w:rsidR="000218B4" w:rsidRDefault="000218B4"/>
    <w:p w:rsidR="000218B4" w:rsidRDefault="000218B4"/>
    <w:p w:rsidR="000218B4" w:rsidRDefault="000218B4"/>
    <w:p w:rsidR="000218B4" w:rsidRDefault="000218B4"/>
    <w:p w:rsidR="000218B4" w:rsidRDefault="000218B4"/>
    <w:p w:rsidR="000218B4" w:rsidRDefault="000218B4"/>
    <w:p w:rsidR="000218B4" w:rsidRDefault="000218B4"/>
    <w:p w:rsidR="000218B4" w:rsidRDefault="000218B4"/>
    <w:p w:rsidR="000218B4" w:rsidRDefault="000218B4"/>
    <w:p w:rsidR="000218B4" w:rsidRDefault="000218B4"/>
    <w:p w:rsidR="000218B4" w:rsidRDefault="000218B4">
      <w:pPr>
        <w:tabs>
          <w:tab w:val="left" w:pos="521"/>
        </w:tabs>
      </w:pPr>
    </w:p>
    <w:p w:rsidR="00163CAA" w:rsidRDefault="00163CAA">
      <w:pPr>
        <w:tabs>
          <w:tab w:val="left" w:pos="521"/>
        </w:tabs>
      </w:pPr>
    </w:p>
    <w:p w:rsidR="00163CAA" w:rsidRDefault="00163CAA">
      <w:pPr>
        <w:tabs>
          <w:tab w:val="left" w:pos="521"/>
        </w:tabs>
      </w:pPr>
    </w:p>
    <w:p w:rsidR="00163CAA" w:rsidRDefault="00163CAA">
      <w:pPr>
        <w:tabs>
          <w:tab w:val="left" w:pos="521"/>
        </w:tabs>
      </w:pPr>
    </w:p>
    <w:p w:rsidR="00163CAA" w:rsidRDefault="00163CAA">
      <w:pPr>
        <w:tabs>
          <w:tab w:val="left" w:pos="521"/>
        </w:tabs>
      </w:pPr>
    </w:p>
    <w:p w:rsidR="005346C1" w:rsidRDefault="00DE2AAB" w:rsidP="005346C1">
      <w:pPr>
        <w:pStyle w:val="Porat"/>
        <w:rPr>
          <w:sz w:val="24"/>
          <w:szCs w:val="24"/>
        </w:rPr>
      </w:pPr>
      <w:r>
        <w:rPr>
          <w:sz w:val="24"/>
          <w:szCs w:val="24"/>
        </w:rPr>
        <w:t xml:space="preserve">Virginija </w:t>
      </w:r>
      <w:proofErr w:type="spellStart"/>
      <w:r>
        <w:rPr>
          <w:sz w:val="24"/>
          <w:szCs w:val="24"/>
        </w:rPr>
        <w:t>Jurkštienė</w:t>
      </w:r>
      <w:proofErr w:type="spellEnd"/>
    </w:p>
    <w:p w:rsidR="000218B4" w:rsidRPr="00163CAA" w:rsidRDefault="005346C1" w:rsidP="00163CAA">
      <w:pPr>
        <w:pStyle w:val="Porat"/>
        <w:rPr>
          <w:sz w:val="24"/>
          <w:szCs w:val="24"/>
        </w:rPr>
      </w:pPr>
      <w:r>
        <w:rPr>
          <w:sz w:val="24"/>
          <w:szCs w:val="24"/>
        </w:rPr>
        <w:t>2014-</w:t>
      </w:r>
      <w:r w:rsidR="00DE2AAB">
        <w:rPr>
          <w:sz w:val="24"/>
          <w:szCs w:val="24"/>
        </w:rPr>
        <w:t>12</w:t>
      </w:r>
      <w:r>
        <w:rPr>
          <w:sz w:val="24"/>
          <w:szCs w:val="24"/>
        </w:rPr>
        <w:t>-</w:t>
      </w:r>
      <w:r w:rsidR="00FB7273">
        <w:rPr>
          <w:sz w:val="24"/>
          <w:szCs w:val="24"/>
        </w:rPr>
        <w:t>22</w:t>
      </w:r>
    </w:p>
    <w:sectPr w:rsidR="000218B4" w:rsidRPr="00163C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20"/>
      <w:pgMar w:top="1190" w:right="701" w:bottom="1365" w:left="1701" w:header="1134" w:footer="1134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2723" w:rsidRDefault="00A62723">
      <w:r>
        <w:separator/>
      </w:r>
    </w:p>
  </w:endnote>
  <w:endnote w:type="continuationSeparator" w:id="0">
    <w:p w:rsidR="00A62723" w:rsidRDefault="00A62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18B4" w:rsidRDefault="000218B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18B4" w:rsidRPr="0014333F" w:rsidRDefault="000218B4" w:rsidP="0014333F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18B4" w:rsidRDefault="000218B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2723" w:rsidRDefault="00A62723">
      <w:r>
        <w:separator/>
      </w:r>
    </w:p>
  </w:footnote>
  <w:footnote w:type="continuationSeparator" w:id="0">
    <w:p w:rsidR="00A62723" w:rsidRDefault="00A627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333F" w:rsidRDefault="0014333F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18B4" w:rsidRDefault="00A62723">
    <w:pPr>
      <w:pStyle w:val="Antrats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85pt;height:51.2pt" filled="t">
          <v:fill color2="black"/>
          <v:imagedata r:id="rId1" o:title=""/>
        </v:shape>
      </w:pict>
    </w:r>
  </w:p>
  <w:p w:rsidR="000218B4" w:rsidRDefault="000218B4">
    <w:pPr>
      <w:pStyle w:val="Antrats"/>
      <w:jc w:val="center"/>
    </w:pPr>
  </w:p>
  <w:p w:rsidR="000218B4" w:rsidRDefault="000218B4">
    <w:pPr>
      <w:pStyle w:val="Antrats"/>
      <w:jc w:val="center"/>
    </w:pPr>
  </w:p>
  <w:p w:rsidR="000218B4" w:rsidRDefault="000218B4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ADMINISTRACIJOS</w:t>
    </w:r>
  </w:p>
  <w:p w:rsidR="000218B4" w:rsidRDefault="000218B4">
    <w:pPr>
      <w:pStyle w:val="Antrats"/>
      <w:jc w:val="center"/>
      <w:rPr>
        <w:b/>
        <w:sz w:val="28"/>
      </w:rPr>
    </w:pPr>
    <w:r>
      <w:rPr>
        <w:b/>
        <w:sz w:val="28"/>
      </w:rPr>
      <w:t>DIREKTORIUS</w:t>
    </w:r>
  </w:p>
  <w:p w:rsidR="000218B4" w:rsidRDefault="000218B4">
    <w:pPr>
      <w:pStyle w:val="Antrats"/>
      <w:jc w:val="center"/>
      <w:rPr>
        <w:b/>
        <w:sz w:val="28"/>
      </w:rPr>
    </w:pPr>
  </w:p>
  <w:p w:rsidR="000218B4" w:rsidRDefault="000218B4">
    <w:pPr>
      <w:pStyle w:val="Antrats"/>
      <w:jc w:val="center"/>
      <w:rPr>
        <w:b/>
        <w:sz w:val="28"/>
      </w:rPr>
    </w:pPr>
    <w:r>
      <w:rPr>
        <w:b/>
        <w:sz w:val="28"/>
      </w:rPr>
      <w:t>ĮSAKYMAS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18B4" w:rsidRDefault="000218B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F76"/>
    <w:rsid w:val="000218B4"/>
    <w:rsid w:val="00071093"/>
    <w:rsid w:val="00125398"/>
    <w:rsid w:val="0014333F"/>
    <w:rsid w:val="00163CAA"/>
    <w:rsid w:val="0018543F"/>
    <w:rsid w:val="00374A0C"/>
    <w:rsid w:val="003F39DD"/>
    <w:rsid w:val="00410ED7"/>
    <w:rsid w:val="00433C20"/>
    <w:rsid w:val="00463A89"/>
    <w:rsid w:val="005346C1"/>
    <w:rsid w:val="005665E3"/>
    <w:rsid w:val="0058346C"/>
    <w:rsid w:val="00650F09"/>
    <w:rsid w:val="00763C7B"/>
    <w:rsid w:val="007D335D"/>
    <w:rsid w:val="008859E8"/>
    <w:rsid w:val="008B2D53"/>
    <w:rsid w:val="008E2F76"/>
    <w:rsid w:val="00A070A1"/>
    <w:rsid w:val="00A27362"/>
    <w:rsid w:val="00A274CC"/>
    <w:rsid w:val="00A62723"/>
    <w:rsid w:val="00AB2D0E"/>
    <w:rsid w:val="00BC6D50"/>
    <w:rsid w:val="00C50FD9"/>
    <w:rsid w:val="00CE37B3"/>
    <w:rsid w:val="00D044D0"/>
    <w:rsid w:val="00D90522"/>
    <w:rsid w:val="00DA0320"/>
    <w:rsid w:val="00DE2AAB"/>
    <w:rsid w:val="00E10D12"/>
    <w:rsid w:val="00F257E2"/>
    <w:rsid w:val="00F965EE"/>
    <w:rsid w:val="00FB7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Numatytasispastraiposriftas4">
    <w:name w:val="Numatytasis pastraipos šriftas4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Numatytasispastraiposriftas3">
    <w:name w:val="Numatytasis pastraipos šriftas3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Numatytasispastraiposriftas2">
    <w:name w:val="Numatytasis pastraipos šriftas2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Numatytasispastraiposriftas5">
    <w:name w:val="Numatytasis pastraipos šriftas5"/>
  </w:style>
  <w:style w:type="character" w:styleId="Puslapionumeris">
    <w:name w:val="page number"/>
    <w:basedOn w:val="Numatytasispastraiposriftas5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Numeravimosimboliai">
    <w:name w:val="Numeravimo simboliai"/>
  </w:style>
  <w:style w:type="paragraph" w:customStyle="1" w:styleId="Antrat5">
    <w:name w:val="Antraštė5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jc w:val="both"/>
    </w:pPr>
    <w:rPr>
      <w:sz w:val="24"/>
    </w:rPr>
  </w:style>
  <w:style w:type="paragraph" w:styleId="Sraas">
    <w:name w:val="List"/>
    <w:basedOn w:val="Pagrindinistekstas"/>
    <w:rPr>
      <w:rFonts w:cs="Mangal"/>
    </w:rPr>
  </w:style>
  <w:style w:type="paragraph" w:customStyle="1" w:styleId="Pavadinimas5">
    <w:name w:val="Pavadinimas5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customStyle="1" w:styleId="Antrat4">
    <w:name w:val="Antraštė4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4">
    <w:name w:val="Pavadinimas4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link w:val="PoratDiagrama"/>
    <w:pPr>
      <w:tabs>
        <w:tab w:val="center" w:pos="4153"/>
        <w:tab w:val="right" w:pos="8306"/>
      </w:tabs>
    </w:p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character" w:customStyle="1" w:styleId="PoratDiagrama">
    <w:name w:val="Poraštė Diagrama"/>
    <w:basedOn w:val="Numatytasispastraiposriftas"/>
    <w:link w:val="Porat"/>
    <w:rsid w:val="005346C1"/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Numatytasispastraiposriftas4">
    <w:name w:val="Numatytasis pastraipos šriftas4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Numatytasispastraiposriftas3">
    <w:name w:val="Numatytasis pastraipos šriftas3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Numatytasispastraiposriftas2">
    <w:name w:val="Numatytasis pastraipos šriftas2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Numatytasispastraiposriftas5">
    <w:name w:val="Numatytasis pastraipos šriftas5"/>
  </w:style>
  <w:style w:type="character" w:styleId="Puslapionumeris">
    <w:name w:val="page number"/>
    <w:basedOn w:val="Numatytasispastraiposriftas5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Numeravimosimboliai">
    <w:name w:val="Numeravimo simboliai"/>
  </w:style>
  <w:style w:type="paragraph" w:customStyle="1" w:styleId="Antrat5">
    <w:name w:val="Antraštė5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jc w:val="both"/>
    </w:pPr>
    <w:rPr>
      <w:sz w:val="24"/>
    </w:rPr>
  </w:style>
  <w:style w:type="paragraph" w:styleId="Sraas">
    <w:name w:val="List"/>
    <w:basedOn w:val="Pagrindinistekstas"/>
    <w:rPr>
      <w:rFonts w:cs="Mangal"/>
    </w:rPr>
  </w:style>
  <w:style w:type="paragraph" w:customStyle="1" w:styleId="Pavadinimas5">
    <w:name w:val="Pavadinimas5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customStyle="1" w:styleId="Antrat4">
    <w:name w:val="Antraštė4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4">
    <w:name w:val="Pavadinimas4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link w:val="PoratDiagrama"/>
    <w:pPr>
      <w:tabs>
        <w:tab w:val="center" w:pos="4153"/>
        <w:tab w:val="right" w:pos="8306"/>
      </w:tabs>
    </w:p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character" w:customStyle="1" w:styleId="PoratDiagrama">
    <w:name w:val="Poraštė Diagrama"/>
    <w:basedOn w:val="Numatytasispastraiposriftas"/>
    <w:link w:val="Porat"/>
    <w:rsid w:val="005346C1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13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ruskauskiene1\Desktop\blankai\blankai%202\Direktoriaus%20isakymas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Direktoriaus isakymas</Template>
  <TotalTime>2</TotalTime>
  <Pages>1</Pages>
  <Words>596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Truskauskiene</dc:creator>
  <cp:lastModifiedBy>Virginija Jurkstiene</cp:lastModifiedBy>
  <cp:revision>5</cp:revision>
  <cp:lastPrinted>2014-12-19T12:52:00Z</cp:lastPrinted>
  <dcterms:created xsi:type="dcterms:W3CDTF">2014-12-22T13:00:00Z</dcterms:created>
  <dcterms:modified xsi:type="dcterms:W3CDTF">2014-12-23T08:13:00Z</dcterms:modified>
</cp:coreProperties>
</file>