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0F7" w:rsidRDefault="006E2005">
      <w:pPr>
        <w:jc w:val="center"/>
        <w:rPr>
          <w:b/>
          <w:sz w:val="24"/>
        </w:rPr>
      </w:pPr>
      <w:r w:rsidRPr="006E2005">
        <w:rPr>
          <w:b/>
          <w:sz w:val="24"/>
        </w:rPr>
        <w:t xml:space="preserve">DĖL </w:t>
      </w:r>
      <w:r w:rsidR="004660F7">
        <w:rPr>
          <w:b/>
          <w:sz w:val="24"/>
        </w:rPr>
        <w:t>PANEVĖŽIO RAJONO SAVIVALDYBĖS ADMINISTRACIJOS DIREKTORIAUS 2010 M. KOVO 2 D. ĮSAKYMO NR. A-165 „DĖL PANEVĖŽIO RAJONO SAVIVALDYBĖS ADMINISTRACIJOS BENDROJO SĄSKAITŲ PLANO PATVIRTI</w:t>
      </w:r>
      <w:r w:rsidR="006A6070">
        <w:rPr>
          <w:b/>
          <w:sz w:val="24"/>
        </w:rPr>
        <w:t xml:space="preserve">NIMO“ </w:t>
      </w:r>
      <w:r w:rsidR="00AC1D63">
        <w:rPr>
          <w:b/>
          <w:sz w:val="24"/>
        </w:rPr>
        <w:t>PAKEITIMO</w:t>
      </w:r>
    </w:p>
    <w:p w:rsidR="006E2005" w:rsidRDefault="006E2005">
      <w:pPr>
        <w:jc w:val="center"/>
        <w:rPr>
          <w:b/>
          <w:sz w:val="24"/>
        </w:rPr>
      </w:pPr>
    </w:p>
    <w:p w:rsidR="00CB637A" w:rsidRPr="006E2005" w:rsidRDefault="00CB637A">
      <w:pPr>
        <w:jc w:val="center"/>
        <w:rPr>
          <w:b/>
          <w:sz w:val="24"/>
        </w:rPr>
      </w:pPr>
    </w:p>
    <w:p w:rsidR="001D70EA" w:rsidRPr="006E2005" w:rsidRDefault="001D70E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20</w:t>
      </w:r>
      <w:r w:rsidR="00AC1D63">
        <w:rPr>
          <w:sz w:val="24"/>
          <w:szCs w:val="24"/>
        </w:rPr>
        <w:t>14</w:t>
      </w:r>
      <w:r w:rsidRPr="006E2005">
        <w:rPr>
          <w:sz w:val="24"/>
          <w:szCs w:val="24"/>
        </w:rPr>
        <w:t xml:space="preserve"> m. </w:t>
      </w:r>
      <w:r w:rsidR="00AC1D63">
        <w:rPr>
          <w:sz w:val="24"/>
          <w:szCs w:val="24"/>
        </w:rPr>
        <w:t xml:space="preserve"> spalio   </w:t>
      </w:r>
      <w:r w:rsidR="00265DBB">
        <w:rPr>
          <w:sz w:val="24"/>
          <w:szCs w:val="24"/>
        </w:rPr>
        <w:t>21</w:t>
      </w:r>
      <w:r w:rsidR="00AC1D63">
        <w:rPr>
          <w:sz w:val="24"/>
          <w:szCs w:val="24"/>
        </w:rPr>
        <w:t xml:space="preserve"> </w:t>
      </w:r>
      <w:r w:rsidRPr="006E2005">
        <w:rPr>
          <w:sz w:val="24"/>
          <w:szCs w:val="24"/>
        </w:rPr>
        <w:t xml:space="preserve"> d. Nr.</w:t>
      </w:r>
      <w:r w:rsidR="00265DBB">
        <w:rPr>
          <w:sz w:val="24"/>
          <w:szCs w:val="24"/>
        </w:rPr>
        <w:t xml:space="preserve"> A-1107</w:t>
      </w:r>
    </w:p>
    <w:p w:rsidR="001D70EA" w:rsidRDefault="001D70E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AC1D63" w:rsidRDefault="00AC1D63" w:rsidP="00AC1D63">
      <w:pPr>
        <w:rPr>
          <w:sz w:val="24"/>
          <w:szCs w:val="24"/>
        </w:rPr>
      </w:pPr>
    </w:p>
    <w:p w:rsidR="00CB637A" w:rsidRDefault="00CB637A" w:rsidP="00AC1D63">
      <w:pPr>
        <w:rPr>
          <w:sz w:val="24"/>
          <w:szCs w:val="24"/>
        </w:rPr>
      </w:pPr>
    </w:p>
    <w:p w:rsidR="00CC4460" w:rsidRDefault="00AC1D63" w:rsidP="00CC4460">
      <w:pPr>
        <w:rPr>
          <w:sz w:val="24"/>
          <w:szCs w:val="24"/>
        </w:rPr>
      </w:pPr>
      <w:r>
        <w:rPr>
          <w:sz w:val="24"/>
          <w:szCs w:val="24"/>
        </w:rPr>
        <w:tab/>
        <w:t>Vadovaudamasis Lietuvos Respublikos vietos savivaldos įstatymo 18 straipsnio 1 dalimi</w:t>
      </w:r>
      <w:r w:rsidR="00CC4460">
        <w:rPr>
          <w:sz w:val="24"/>
          <w:szCs w:val="24"/>
        </w:rPr>
        <w:t>,</w:t>
      </w:r>
    </w:p>
    <w:p w:rsidR="00AC1D63" w:rsidRDefault="00AC1D63" w:rsidP="00CC446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4460">
        <w:rPr>
          <w:sz w:val="24"/>
          <w:szCs w:val="24"/>
        </w:rPr>
        <w:t>p</w:t>
      </w:r>
      <w:r>
        <w:rPr>
          <w:sz w:val="24"/>
          <w:szCs w:val="24"/>
        </w:rPr>
        <w:t xml:space="preserve"> a k e i č i u</w:t>
      </w:r>
      <w:r w:rsidR="00CC44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rajono savivaldybės administracijos </w:t>
      </w:r>
      <w:r w:rsidR="00DA7B64">
        <w:rPr>
          <w:sz w:val="24"/>
          <w:szCs w:val="24"/>
        </w:rPr>
        <w:t>bendrąjį</w:t>
      </w:r>
      <w:r>
        <w:rPr>
          <w:sz w:val="24"/>
          <w:szCs w:val="24"/>
        </w:rPr>
        <w:t xml:space="preserve"> sąskaitų planą, patvirtintą Administracijos direktoriaus</w:t>
      </w:r>
      <w:r w:rsidR="00DA7B64">
        <w:rPr>
          <w:sz w:val="24"/>
          <w:szCs w:val="24"/>
        </w:rPr>
        <w:t xml:space="preserve"> 2010 m. kovo 2 d. įsakymu Nr. A-165 „Dėl Panevėžio rajono savivaldybės administracijos bendrojo sąskaitų plano patvirtinimo“</w:t>
      </w:r>
      <w:r w:rsidR="00CC4460">
        <w:rPr>
          <w:sz w:val="24"/>
          <w:szCs w:val="24"/>
        </w:rPr>
        <w:t>,</w:t>
      </w:r>
      <w:r>
        <w:rPr>
          <w:sz w:val="24"/>
          <w:szCs w:val="24"/>
        </w:rPr>
        <w:t xml:space="preserve">  ir</w:t>
      </w:r>
      <w:r w:rsidR="00DA7B64">
        <w:rPr>
          <w:sz w:val="24"/>
          <w:szCs w:val="24"/>
        </w:rPr>
        <w:t xml:space="preserve"> jį</w:t>
      </w:r>
      <w:r>
        <w:rPr>
          <w:sz w:val="24"/>
          <w:szCs w:val="24"/>
        </w:rPr>
        <w:t xml:space="preserve"> išdėstau</w:t>
      </w:r>
      <w:r w:rsidR="00DA7B64">
        <w:rPr>
          <w:sz w:val="24"/>
          <w:szCs w:val="24"/>
        </w:rPr>
        <w:t xml:space="preserve"> nauja redakcija (pridedama)</w:t>
      </w:r>
      <w:r w:rsidR="00CC4460">
        <w:rPr>
          <w:sz w:val="24"/>
          <w:szCs w:val="24"/>
        </w:rPr>
        <w:t>.</w:t>
      </w:r>
    </w:p>
    <w:p w:rsidR="006A6070" w:rsidRDefault="006A6070" w:rsidP="00DA7B20">
      <w:pPr>
        <w:jc w:val="both"/>
        <w:rPr>
          <w:sz w:val="24"/>
          <w:szCs w:val="24"/>
        </w:rPr>
      </w:pPr>
    </w:p>
    <w:p w:rsidR="00CB637A" w:rsidRDefault="00CB637A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Vitalijus Žiurlys</w:t>
      </w: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265DBB" w:rsidRDefault="00265DBB" w:rsidP="00DA7B20">
      <w:pPr>
        <w:jc w:val="both"/>
        <w:rPr>
          <w:sz w:val="24"/>
          <w:szCs w:val="24"/>
        </w:rPr>
      </w:pPr>
      <w:bookmarkStart w:id="0" w:name="_GoBack"/>
      <w:bookmarkEnd w:id="0"/>
    </w:p>
    <w:p w:rsidR="00DA7B20" w:rsidRDefault="00DA7B20" w:rsidP="00DA7B20">
      <w:pPr>
        <w:jc w:val="both"/>
        <w:rPr>
          <w:sz w:val="24"/>
          <w:szCs w:val="24"/>
        </w:rPr>
      </w:pPr>
    </w:p>
    <w:p w:rsidR="00FE7F39" w:rsidRDefault="00E64CA6" w:rsidP="00DA7B2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7F39">
        <w:rPr>
          <w:sz w:val="24"/>
          <w:szCs w:val="24"/>
        </w:rPr>
        <w:t>PATVIRTINTA</w:t>
      </w:r>
    </w:p>
    <w:p w:rsidR="00FE7F39" w:rsidRDefault="00FE7F39" w:rsidP="00DA7B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administracijos</w:t>
      </w:r>
    </w:p>
    <w:p w:rsidR="00FE7F39" w:rsidRDefault="00FE7F39" w:rsidP="00DA7B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76C4">
        <w:rPr>
          <w:sz w:val="24"/>
          <w:szCs w:val="24"/>
        </w:rPr>
        <w:t>d</w:t>
      </w:r>
      <w:r>
        <w:rPr>
          <w:sz w:val="24"/>
          <w:szCs w:val="24"/>
        </w:rPr>
        <w:t>irektoriaus 2010 m. kovo 2 d. įsakymu Nr. A-165</w:t>
      </w:r>
    </w:p>
    <w:p w:rsidR="00FE7F39" w:rsidRDefault="00FE7F39" w:rsidP="00DA7B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(Panevėžio rajono savivaldybės administracijos </w:t>
      </w:r>
    </w:p>
    <w:p w:rsidR="00FE7F39" w:rsidRDefault="00FE7F39" w:rsidP="00DA7B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76C4">
        <w:rPr>
          <w:sz w:val="24"/>
          <w:szCs w:val="24"/>
        </w:rPr>
        <w:t>d</w:t>
      </w:r>
      <w:r>
        <w:rPr>
          <w:sz w:val="24"/>
          <w:szCs w:val="24"/>
        </w:rPr>
        <w:t>irektoriaus</w:t>
      </w:r>
      <w:r w:rsidR="00C476C4">
        <w:rPr>
          <w:sz w:val="24"/>
          <w:szCs w:val="24"/>
        </w:rPr>
        <w:t xml:space="preserve"> 2014 m. spalio  </w:t>
      </w:r>
      <w:r w:rsidR="00265DBB">
        <w:rPr>
          <w:sz w:val="24"/>
          <w:szCs w:val="24"/>
        </w:rPr>
        <w:t>21</w:t>
      </w:r>
      <w:r w:rsidR="00C476C4">
        <w:rPr>
          <w:sz w:val="24"/>
          <w:szCs w:val="24"/>
        </w:rPr>
        <w:t xml:space="preserve"> d. įsakymo Nr.</w:t>
      </w:r>
      <w:r w:rsidR="00265DBB">
        <w:rPr>
          <w:sz w:val="24"/>
          <w:szCs w:val="24"/>
        </w:rPr>
        <w:t xml:space="preserve"> A-1107</w:t>
      </w:r>
    </w:p>
    <w:p w:rsidR="00C476C4" w:rsidRDefault="00C476C4" w:rsidP="00DA7B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redakcija)</w:t>
      </w:r>
    </w:p>
    <w:tbl>
      <w:tblPr>
        <w:tblW w:w="17959" w:type="dxa"/>
        <w:tblInd w:w="108" w:type="dxa"/>
        <w:tblLook w:val="04A0" w:firstRow="1" w:lastRow="0" w:firstColumn="1" w:lastColumn="0" w:noHBand="0" w:noVBand="1"/>
      </w:tblPr>
      <w:tblGrid>
        <w:gridCol w:w="1176"/>
        <w:gridCol w:w="7183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15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C75" w:rsidRDefault="00E64CA6" w:rsidP="00802C75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RAJONO SAVIVALDYBĖS ADMINISTRACIJOS</w:t>
            </w:r>
          </w:p>
          <w:p w:rsidR="00E64CA6" w:rsidRPr="00E64CA6" w:rsidRDefault="00802C75" w:rsidP="00802C75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                  </w:t>
            </w:r>
            <w:r w:rsidR="00E64CA6" w:rsidRPr="00E64CA6">
              <w:rPr>
                <w:b/>
                <w:bCs/>
                <w:color w:val="000000"/>
                <w:sz w:val="24"/>
                <w:szCs w:val="24"/>
                <w:lang w:eastAsia="lt-LT"/>
              </w:rPr>
              <w:t>BENDRASIS SĄSKAITŲ PLANAS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Nebalansinės sąskaitos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0000001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Nebalansinė sąskaita nebalansinių likučių susivedimui (deb</w:t>
            </w:r>
            <w:r w:rsidR="005E6F0C">
              <w:rPr>
                <w:color w:val="000000"/>
                <w:sz w:val="24"/>
                <w:szCs w:val="24"/>
                <w:lang w:eastAsia="lt-LT"/>
              </w:rPr>
              <w:t>etas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0000002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Nebalansinė  sąskaita nebalansinių likučių susivedimui</w:t>
            </w:r>
            <w:r w:rsidR="005E6F0C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(kred</w:t>
            </w:r>
            <w:r w:rsidR="005E6F0C">
              <w:rPr>
                <w:color w:val="000000"/>
                <w:sz w:val="24"/>
                <w:szCs w:val="24"/>
                <w:lang w:eastAsia="lt-LT"/>
              </w:rPr>
              <w:t>itas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0000003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C9429D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Ne</w:t>
            </w:r>
            <w:r w:rsidR="00E64CA6" w:rsidRPr="00E64CA6">
              <w:rPr>
                <w:color w:val="000000"/>
                <w:sz w:val="24"/>
                <w:szCs w:val="24"/>
                <w:lang w:eastAsia="lt-LT"/>
              </w:rPr>
              <w:t>balansinė sąskaita pirkimams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Turtas pagal sutartis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Saugoti priimtas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0110001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Saugoti priimtas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0110002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Saugoti priimtas ūkinis inventorius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Išsinuomotas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0120001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Išsinuomotas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0120002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Išsinuomotas  ūkinis inventorius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Pagal panaudos sutartis gautas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0130001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Pagal panaudos sutartis gautas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01300011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Pagal panaudos sutartis gautas turtas, perduotas neįgaliesiems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0130002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Pagal panaudos sutartis gautas  ūkinis inventorius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01300021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Pagal panaudos sutartis gautas  ūkinis inventorius, perduotas  neįgaliesiems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0130003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A1D4A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Pagal panaudos sutartis gauta </w:t>
            </w:r>
            <w:r w:rsidR="003A1D4A">
              <w:rPr>
                <w:color w:val="000000"/>
                <w:sz w:val="24"/>
                <w:szCs w:val="24"/>
                <w:lang w:eastAsia="lt-LT"/>
              </w:rPr>
              <w:t>v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alstybinė žemė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Pagal panaudos sutartis perduotas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0140001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Pagal panaudos sutartis perduotas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0140002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Pagal panaudos sutartis perduotas  ūkinis inventorius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0140003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Pagal panaudos sutartis perduota  Valstybinė žemė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015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Turtas, perduotas patikėjimo teise savivaldybėms ir ne viešojo sektoriaus subjektams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0150001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Turtas, perduotas patikėjimo teise savivaldybėms ir ne viešojo sektoriaus subjektams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0150002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472725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Ūkinis inventorius, perduotas patikėjimo teise savivaldybėms ir ne </w:t>
            </w:r>
            <w:r w:rsidR="00472725">
              <w:rPr>
                <w:color w:val="000000"/>
                <w:sz w:val="24"/>
                <w:szCs w:val="24"/>
                <w:lang w:eastAsia="lt-LT"/>
              </w:rPr>
              <w:t>VVS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Naudojamos atsargos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021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Ūkinis inventorius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0210001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Ūkinis inventorius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023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Numeruoti apskaitos blankai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0230001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Numeruoti apskaitos blankai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Neapibrėžtasis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0300001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Ilgalaikės gautinos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0300002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Trumpalaikės gautinos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0300003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Vogtas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Neapibrėžtieji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0400001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Neapibrėžtieji įsip</w:t>
            </w:r>
            <w:r w:rsidR="005576B9">
              <w:rPr>
                <w:color w:val="000000"/>
                <w:sz w:val="24"/>
                <w:szCs w:val="24"/>
                <w:lang w:eastAsia="lt-LT"/>
              </w:rPr>
              <w:t>a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Nematerialusis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Plėtros darbai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1110001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Plėtros darbų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1110003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Plėtros darbų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Programinė įranga ir jos licencijos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1120001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Programinės įrangos ir jos licencijų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1120003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Programinės įrangos ir jos licencijų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1120004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Programinės įrangos ir jos licencijų sukaupta amortizacija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Patentai ir kitos licencijos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1130001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Patentų ir kitų licencijų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1130003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Patentų ir kitų licencijų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1130004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Patentų ir kitų licencijų sukaupta amortizacija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Literatūros, mokslo ir meno kūriniai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1140001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Literatūros, mokslo ir meno kūrinių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1140003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Literatūros, mokslo ir meno kūrinių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Kitas nematerialusis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1150001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 nematerialiojo turto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1150003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 nematerialiojo turto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1150004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 nematerialiojo turto sukaupta amortizacija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Nebaigti projektai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1160001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Nebaigtų  projektų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1160003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Nebaigtų projektų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117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mokėjimai už nematerialųjį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1170001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mokėjimai už nematerialųjį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1170003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Išankstinių mokėjimų už nematerialųjį turtą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Prestižas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1180001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Prestižo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1180003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Prestižo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1180004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Prestižo sukaupta amortizacija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Ilgalaikis materialusis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Žemė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1201001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Žemės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1201003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Žemės vertės padidėjimas arba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Pastatai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12021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Gyvenamieji pastatai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1202101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Gyvenamųjų pastatų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1202103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Gyvenamųjų pastatų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1202104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Gyvenamųjų pastatų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1202111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Socialiniai būstai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1202113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Socialinių būstų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1202114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Socialinių būstų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12022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Negyvenamieji pastatai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1202201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Negyvenamųjų pastatų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1202203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Negyvenamųjų pastatų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1202204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Negyvenamųjų pastatų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Infrastruktūros ir kiti statiniai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12031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Infrastruktūros statiniai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1203101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Infrastruktūros statinių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1203103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Infrastruktūros statinių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1203104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Infrastruktūros statinių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12032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Kiti statiniai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1203201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statinių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1203203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statinių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1203204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statinių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12033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Melioracijos įrenginiai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1203301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Melioracijos įrenginių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1203303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Melioracijos įrenginių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1203304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Melioracijos įrenginių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Nekilnojamosios kultūros vertybės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12041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Kultūros paveldo statiniai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1204101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Kultūros paveldo statinių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1204103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Kultūros paveldo statinių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1204104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Kultūros paveldo statinių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1204111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1E23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Kultūros paveldo statinių įsigijimo savikaina (so</w:t>
            </w:r>
            <w:r w:rsidR="001E23C1">
              <w:rPr>
                <w:color w:val="000000"/>
                <w:sz w:val="24"/>
                <w:szCs w:val="24"/>
                <w:lang w:eastAsia="lt-LT"/>
              </w:rPr>
              <w:t>cialinių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būst</w:t>
            </w:r>
            <w:r w:rsidR="001E23C1">
              <w:rPr>
                <w:color w:val="000000"/>
                <w:sz w:val="24"/>
                <w:szCs w:val="24"/>
                <w:lang w:eastAsia="lt-LT"/>
              </w:rPr>
              <w:t>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1204113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1E23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Kultūros paveldo statinių nuvertėjimas (-)</w:t>
            </w:r>
            <w:r w:rsidR="001E23C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(soc</w:t>
            </w:r>
            <w:r w:rsidR="001E23C1">
              <w:rPr>
                <w:color w:val="000000"/>
                <w:sz w:val="24"/>
                <w:szCs w:val="24"/>
                <w:lang w:eastAsia="lt-LT"/>
              </w:rPr>
              <w:t>ialinių būstų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1204114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CC3BBB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Kultūros paveldo statinių sukauptas nusidėvėjimas (-) (soc</w:t>
            </w:r>
            <w:r w:rsidR="00CC3BBB">
              <w:rPr>
                <w:color w:val="000000"/>
                <w:sz w:val="24"/>
                <w:szCs w:val="24"/>
                <w:lang w:eastAsia="lt-LT"/>
              </w:rPr>
              <w:t>ialinių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būst</w:t>
            </w:r>
            <w:r w:rsidR="00CC3BBB">
              <w:rPr>
                <w:color w:val="000000"/>
                <w:sz w:val="24"/>
                <w:szCs w:val="24"/>
                <w:lang w:eastAsia="lt-LT"/>
              </w:rPr>
              <w:t>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12042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nekilnojamosios kultūros vertybės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1204201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nekilnojamųjų kultūros vertybių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1204203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nekilnojamųjų kultūros vertybių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1204204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nekilnojamųjų kultūros vertybių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1205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12051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Gamybos mašinos ir įrenginiai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1205101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Gamybos mašinų ir įrenginių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1205103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Gamybos mašinų ir įrenginių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1205104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Gamybos mašinų ir įrenginių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12053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Medicinos įranga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1205301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Medicinos įrangos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1205303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Medicinos įrangos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1205304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Medicinos įrangos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12054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mašinos ir įrenginiai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1205401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mašinų ir įrenginių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1205403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mašinų ir įrenginių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1205404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mašinų ir įrenginių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1206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Transporto priemonės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1206001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Transporto priemonių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1206003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Transporto priemonių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1206004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Transporto priemonių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1207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Kilnojamosios kultūros vertybės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12071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Muziejinės vertybės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1207101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Muziejinių vertybių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1207103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Muziejinių vertybių nuvertėjimas</w:t>
            </w:r>
            <w:r w:rsidR="00837D8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1207104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Muziejinių vertybių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12072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Antikvariniai ir meno kūriniai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1207201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Antikvarinių ir meno kūrinių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1207203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Antikvarinių ir meno kūrinių nuvertėjimas</w:t>
            </w:r>
            <w:r w:rsidR="00837D8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1207204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Antikvarinių ir meno kūrinių sukauptas nusidėvėjimas</w:t>
            </w:r>
            <w:r w:rsidR="00837D8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12073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kilnojamosios kultūros vertybės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1207301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kilnojamųjų kultūros vertybių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1207303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kilnojamųjų kultūros vertybių nuvertėjimas</w:t>
            </w:r>
            <w:r w:rsidR="00837D8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1207304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kilnojamųjų kultūros vertybių sukauptas nusidėvėjimas</w:t>
            </w:r>
            <w:r w:rsidR="00837D8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1208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Baldai ir biuro įranga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12081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Baldai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1208101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Baldų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1208103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Baldų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1208104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Baldų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12082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Kompiuterinė įranga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1208201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Kompiuterinės įrangos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1208203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Kompiuterinės įrangos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1208204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Kompiuterinės įrangos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12083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Kita biuro įranga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1208301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biuro įrangos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1208303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biuro įrangos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1208304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biuro įrangos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1209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Kitas ilgalaikis materialusis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12091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Scenos meno priemonės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1209101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Scenos meno priemonių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1209103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Scenos meno priemonių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1209104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Scenos meno priemonių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12093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vertybės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1209301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vertybių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12094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Kitas ilgalaikis materialusis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1209401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 ilgalaikio materialiojo turto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1209403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 ilgalaikio materialiojo turto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1209404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 ilgalaikio materialiojo turto sukauptas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1210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Nebaigta statyba ir išankstiniai apmokėjimai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12101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Nebaigta statyba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121011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Nebaigta statyba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1210111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Nebaigtos statybos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1210113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Nebaigtos statybos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121012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Esminio pagerinimo darbai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1210121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Esminio pagerinimo darbų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1210123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Esminio pagerinimo darbų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12102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mokėjimai už ilgalaikį materialųjį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1210201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mokėjimai už ilgalaikį materialųjį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1210203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Išankstinių mokėjimų už ilgalaikį materialųjį turtą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Ilgalaikis finansinis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Investicijos į nuosavybės vertybinius popierius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Investicijos į kontroliuojamus viešojo sektoriaus subjektus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1611001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Investicijų į kontroliuojamus viešojo sektoriaus subjektus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1611003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Investicijų į kontroliuojamus viešojo sektoriaus subjektus nuvertėjimas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Investicijos į kontroliuojamus ne viešojo sektoriaus ir asocijuotuosius subjektus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16121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Investicijos į kontroliuojamus ne viešojo sektoriaus subjektus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1612101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Investicijų į kontroliuojamus ne viešojo sektoriaus subjektus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1612103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Investicijų į kontroliuojamus ne viešojo sektoriaus subjektus vertės pasikeitimas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16122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Investicijos į asocijuotuosius subjektus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1612201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Investicijų į asocijuotuosius subjektus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1612203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Investicijų į asocijuotuosius subjektus vertės pasikeitimas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Investicijos į kitus subjektus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16131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Investicijos į pelno nesiekiančius juridinius asmenis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1613101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Investicijų į pelno nesiekiančius juridinius asmenis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1613103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Investicijų į pelno nesiekiančius juridinius asmenis vertės pasikeitimas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16132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Investicijos į kitus subjektus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1613201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Investicijų į kitus subjektus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1613203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Investicijų į kitus subjektus vertės pasikeitimas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Investicijos į ne nuosavybės vertybinius popierius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1621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Investicijos į iki išpirkimo termino laikomą finansinį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1622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Investicijos į parduoti laikomą finansinį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1622001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Investicijų į parduoti laikomą finansinį turtą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1622003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Investicijų į parduoti laikomą finansinį turtą vertės pasikeitimas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Kitas ilgalaikis finansinis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1650001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Kitas ilgalaikis finansinis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1650003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 ilgalaikio finansinio turto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1650004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 ilgalaikio finansinio turto amortizac</w:t>
            </w:r>
            <w:r w:rsidR="00447501">
              <w:rPr>
                <w:color w:val="000000"/>
                <w:sz w:val="24"/>
                <w:szCs w:val="24"/>
                <w:lang w:eastAsia="lt-LT"/>
              </w:rPr>
              <w:t>i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166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mokėjimai už ilgalaikį finansinį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1660001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mokėjimai už ilgalaikį finansinį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1660003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Išankstinių mokėjimų už ilgalaikį finansinį turtą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Kitas ilgalaikis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171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Išankstinės įmokos pagal nuomos, draudimo ir panašias sutartis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1710001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Išankstinės įmokos pagal nuomos, draudimo ir panašias sutartis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1710003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Išankstinių įmokų pagal nuomos, draudimo ir panašias sutartis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172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Kitas ilgalaikis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1720001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 ilgalaikio turto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1720003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 ilgalaikio turto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1720004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 ilgalaikio turto sukaupta amortizacija/nusidėvėjimas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Biologinis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191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Žemės ūkio veikloje naudojamas biologinis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192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 žemės ūkio veikloje naudojamas biologinis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1920001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 žemės ūkio veikloje naudojamo biologinio turto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1920003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 žemės ūkio veikloje naudojamo biologinio turto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193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mokėjimai už biologinį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1930001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mokėjimai už biologinį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1930003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2D6FE4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Išankstinių</w:t>
            </w:r>
            <w:r w:rsidR="00E64CA6" w:rsidRPr="00E64CA6">
              <w:rPr>
                <w:color w:val="000000"/>
                <w:sz w:val="24"/>
                <w:szCs w:val="24"/>
                <w:lang w:eastAsia="lt-LT"/>
              </w:rPr>
              <w:t xml:space="preserve"> mokėjimų už biologinį turtą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Trumpalaikis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Atsargos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Strateginės ir neliečiamosios atsargos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Medžiagos ir žaliavos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2010001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Medžiagų ir žaliavų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2010003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Medžiagų ir žaliavų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2010004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Maisto produktų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2010005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Kuras, degalai, tepalai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2010006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Atsarginės dalys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2010007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Medikamentai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Ūkinis inventorius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2020001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Ūkinio inventoriaus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2020003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Ūkinio inventoriaus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Nebaigta gaminti produkcija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Nebaigtos vykdyti sutartys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205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Pagaminta produkcija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206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Atsargos, skirtos parduoti (perduoti)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2060001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Atsargų, skirtų parduoti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2060003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Atsargų , skirtų parduoti 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207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Kitas turtas, skirtas parduoti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2071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Ilgalaikis materialusis turtas, skirtas parduoti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2071001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Ilgalaikio materialiojo turto, skirto parduoti, įsigijimo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2071003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Ilgalaikio materialiojo turto, skirto parduoti,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2071004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Ilgalaikio materialiojo turto, skirto parduoti, nusidėvėjimas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2072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Biologinis turtas, skirtas parduoti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 už turtą ir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21111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 tiekėjams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2111101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 tiekėjams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2111103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Išankstinių apmokėjimų tiekėjams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21112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 viešojo sektoriaus subjektams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211121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2D6FE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 pavaldžioms įstaigoms pavedim</w:t>
            </w:r>
            <w:r w:rsidR="002D6FE4">
              <w:rPr>
                <w:color w:val="000000"/>
                <w:sz w:val="24"/>
                <w:szCs w:val="24"/>
                <w:lang w:eastAsia="lt-LT"/>
              </w:rPr>
              <w:t>us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vykdyti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2111211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2D6FE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 pavaldžioms įstaigoms pavedim</w:t>
            </w:r>
            <w:r w:rsidR="002D6FE4">
              <w:rPr>
                <w:color w:val="000000"/>
                <w:sz w:val="24"/>
                <w:szCs w:val="24"/>
                <w:lang w:eastAsia="lt-LT"/>
              </w:rPr>
              <w:t>us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vykdyti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2111213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2D6FE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Išankstinių apmokėjimų pavaldžioms įstaigoms pavedim</w:t>
            </w:r>
            <w:r w:rsidR="002D6FE4">
              <w:rPr>
                <w:color w:val="000000"/>
                <w:sz w:val="24"/>
                <w:szCs w:val="24"/>
                <w:lang w:eastAsia="lt-LT"/>
              </w:rPr>
              <w:t>us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vykdyti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211122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2D6FE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Išankstiniai apmokėjimai kitiems </w:t>
            </w:r>
            <w:r w:rsidR="00233470">
              <w:rPr>
                <w:color w:val="000000"/>
                <w:sz w:val="24"/>
                <w:szCs w:val="24"/>
                <w:lang w:eastAsia="lt-LT"/>
              </w:rPr>
              <w:t>VVS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pavedim</w:t>
            </w:r>
            <w:r w:rsidR="002D6FE4">
              <w:rPr>
                <w:color w:val="000000"/>
                <w:sz w:val="24"/>
                <w:szCs w:val="24"/>
                <w:lang w:eastAsia="lt-LT"/>
              </w:rPr>
              <w:t xml:space="preserve">us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vykdyti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2111221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2D6FE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Išankstiniai apmokėjimai kitiems </w:t>
            </w:r>
            <w:r w:rsidR="002D6FE4">
              <w:rPr>
                <w:color w:val="000000"/>
                <w:sz w:val="24"/>
                <w:szCs w:val="24"/>
                <w:lang w:eastAsia="lt-LT"/>
              </w:rPr>
              <w:t>VVS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pavedim</w:t>
            </w:r>
            <w:r w:rsidR="002D6FE4">
              <w:rPr>
                <w:color w:val="000000"/>
                <w:sz w:val="24"/>
                <w:szCs w:val="24"/>
                <w:lang w:eastAsia="lt-LT"/>
              </w:rPr>
              <w:t>us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vykdyti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2111223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2D6FE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Išankstiniai apmokėjimai kitiems </w:t>
            </w:r>
            <w:r w:rsidR="002D6FE4">
              <w:rPr>
                <w:color w:val="000000"/>
                <w:sz w:val="24"/>
                <w:szCs w:val="24"/>
                <w:lang w:eastAsia="lt-LT"/>
              </w:rPr>
              <w:t xml:space="preserve">VVS pavedimus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vykdyti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21113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 kitiems subjektams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2111301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 kitiems subjektams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2111303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Išankstinių apmokėjimų kitiems subjektams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 darbuotojams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2114001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 darbuotojams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2114003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Išankstinių apmokėjimų darbuotojams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Kiti išankstiniai apmokėjimai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2115001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Kiti išankstiniai apmokėjimai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2115003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išankstinių apmokėjimų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2116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 projektui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2116001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Išankstiniai apmokėjimai projektui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Ateinančių laikotarpių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2121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962C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Ateinančių laikotarpių sąnaudos kontroliuojamų ne 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VVS pavedimų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vykdy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2121001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962C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Ateinančių laikotarpių sąnaudos kontroliuojamų ne 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VVS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pavedim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vykdy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2121003</w:t>
            </w:r>
          </w:p>
        </w:tc>
        <w:tc>
          <w:tcPr>
            <w:tcW w:w="15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962C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Ateinančių laikotarpių sąnaudos kontroliuojamų ne 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VVS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pavedim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vykdy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mo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nuvertėj</w:t>
            </w:r>
            <w:proofErr w:type="spellEnd"/>
            <w:r w:rsidR="00962C48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2122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962C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Ateinančių laikotarpių sąnaudos kitų ne 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VVS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pavedim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vykdy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2122001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962C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Ateinančių laikotarpių sąnaudos kitų ne 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VVS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pavedim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vykdy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2122003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962C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Ateinančių laikotarpių sąnaudos kitų ne 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VVS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pavedim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vykdy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>mo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nuvertėjimas</w:t>
            </w:r>
            <w:r w:rsidR="00962C48">
              <w:rPr>
                <w:color w:val="000000"/>
                <w:sz w:val="24"/>
                <w:szCs w:val="24"/>
                <w:lang w:eastAsia="lt-LT"/>
              </w:rPr>
              <w:t xml:space="preserve">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2123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ateinančių laikotarpių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2123001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ateinančių laikotarpių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2123003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ateinančių laikotarpių sąnaudų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 vienus metus gautinos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trumpalaikės finansinės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2211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Po vienų metų gautinų sumų einamųjų metų dalis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2211001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Po vienų metų gautinų sumų einamųjų metų dalis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2212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trumpalaikės finansinės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2212001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trumpalaikės finansinės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finansavimo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2221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finansavimo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2221003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finansavimo sumos iš Europos Sąjungos (finansinė parama)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2221004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finansavimo sumos iš valstybės biudžeto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2221005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finansavimo sumos iš savivaldybių biudžeto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2221006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finansavimo sumos iš kitų šaltinių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turto naudojimą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2251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241DDB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Gautinas nuomos mokestis už valstybinę žemę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2251001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241DDB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Gautinas nuomos mokestis už valstybinę žemę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2251003</w:t>
            </w:r>
          </w:p>
        </w:tc>
        <w:tc>
          <w:tcPr>
            <w:tcW w:w="15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241DDB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 nuomos mokesčio už valstybinę žemę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2252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turto nuomą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2252001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turto nuomą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2252003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Gautinų sumų už turto nuomą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2253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6A05B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gautinos sumos už turto naudojimą (soc</w:t>
            </w:r>
            <w:r w:rsidR="006A05B4">
              <w:rPr>
                <w:color w:val="000000"/>
                <w:sz w:val="24"/>
                <w:szCs w:val="24"/>
                <w:lang w:eastAsia="lt-LT"/>
              </w:rPr>
              <w:t>ialinių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būstų nuoma)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2253001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6A05B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gautinos sumos už turto naudojimą (so</w:t>
            </w:r>
            <w:r w:rsidR="006A05B4">
              <w:rPr>
                <w:color w:val="000000"/>
                <w:sz w:val="24"/>
                <w:szCs w:val="24"/>
                <w:lang w:eastAsia="lt-LT"/>
              </w:rPr>
              <w:t>cialinių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būstų nuoma)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2253003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gautinų sumų už turto naudojimą (soc</w:t>
            </w:r>
            <w:r w:rsidR="006A05B4">
              <w:rPr>
                <w:color w:val="000000"/>
                <w:sz w:val="24"/>
                <w:szCs w:val="24"/>
                <w:lang w:eastAsia="lt-LT"/>
              </w:rPr>
              <w:t>ialinių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. būstų nuomos) nuvertėjimas (-)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2256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gautinos sumos už turto naudojimą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2256001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gautinos sumos už turto naudojimą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2256003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gautinų sumų už turto naudojimą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parduotas prekes, turtą,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2261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parduotas prekes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2261001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parduotas prekes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2261003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Gautinų sumų už parduotas prekes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suteiktas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2262001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suteiktas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2262002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suteiktas paslaugas (ugdymas)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2262003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Gautinų sumų už suteiktas paslaugas,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parduotą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2263001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parduotą turtą (žemės realizavimo pajamos)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2263002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parduotą turtą (Ilgalaikio materialiojo turto realizavimo pajamos)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2263003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Gautinų sumų už parduotą turtą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2268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leidimų ir kitų dokumentų išdavimą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2268001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leidimų ir kitų dokumentų išdavimą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2268003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Gautinų sumų už leidimų ir kitų dokumentų išdavimą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2269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gautinos sumos už parduotas prekes, turtą,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2269001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gautinos sumos už parduotas prekes, turtą,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2269003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gautinų sumų už parduotas prekes, turtą, paslaugas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227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už konfiskuotą turtą, baudos ir kitos netesybos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2271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baudos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2271001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pajamos iš baudų ir konfiskacijos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2271003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Gautinų baudų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2272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Gautini delspinigiai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2272001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Gautini delspinigiai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2272003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Gautinų delspinigių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2275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gautinos netesybos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2275001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gautinos netesybos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2275003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gautinų netesybų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gautinos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finansavimo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2282101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finansavimo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pajamos už turto naudojimą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2282401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pajamos už turto naudojimą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2282403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Sukauptų pajamų už turto naudojimą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22825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pajamos už parduotas prekes, turtą,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2282501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pajamos už parduotas prekes, turtą,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2282503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Sukauptų pajamų už parduotas prekes, turtą, paslaugas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22826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netesybų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2282601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netesybų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2282603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Sukauptų netesybų pajamų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22827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sukauptos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2282701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sukauptos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2282703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sukauptų pajamų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sukauptos gautinos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2283001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sukauptos gautinos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2283003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sukauptų gautinų sumų nuvertėjimas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iš atskaitingų asmenų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2292001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sumos iš atskaitingų asmenų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2292003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Gautinų sumų iš atskaitingų asmenų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Išieškotinos sumos už padarytą žalą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2293001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Išieškotinos sumos už padarytą žalą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2293003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Išieškotinų sumų už padarytą žalą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2294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palūkanos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2294001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palūkanos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2294003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Gautinų palūkanų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2295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Gautini dividendai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2295001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Gautini dividendai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2295003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Gautinių dividendų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2296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grąžintinos finansavimo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2296001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grąžintinos finansavimo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2296003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Gautinų grąžintinų finansavimo sumų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2297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rinkliavos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22971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valstybės rinkliavos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2297101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valstybės rinkliavos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2297103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Gautinų valstybės rinkliavų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22972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vietinės rinkliavos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2297201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Gautinos vietinės rinkliavos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2297203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Gautinų vietinių rinkliavų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22980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2298001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2298003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gautinų sumų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22981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gautinos sumos sąnaudų atstatymui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2298101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gautinos sumos sąnaudų atstatymui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2298103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gautinų sumų sąnaudų atstatymui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ir pinigų ekvivalentai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Lietuvos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2411102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Lietuvos bankų sąskaitose  (įplaukos už paslaugas)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Lietuvos bankų sąskaitose  (pavedimų lėšos)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2411104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Lietuvos bankų sąskaitose  paramos lėšos (2 proc.)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2411105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Lietuvos bankų sąskaitose (ES projektų lėšos)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2411106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Lietuvos bankų sąskaitose (savivaldybės privatizavimo fondas)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2411107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Lietuvos bankų sąskaitose (valstybės biudžeto asignavimai)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2411108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Lietuvos bankų sąskaitose (kitų šaltinių lėšos)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2411110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7717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Karsakiškio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 xml:space="preserve">iūnijos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biudžeto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2411111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Karsakiškio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 xml:space="preserve">iūnijos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spec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 xml:space="preserve">ialiosios programos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2411112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7717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Krekenavos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 xml:space="preserve">iūnijos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biudžeto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2411113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7717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Krekenavos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 xml:space="preserve">iūnijos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spec.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2411114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7717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Panevėžio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 xml:space="preserve">iūnijos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biudžeto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2411115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7717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Panevėžio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 xml:space="preserve">iūnijos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spec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2411116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7717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Raguvos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 xml:space="preserve">iūnijos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biudžeto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2411117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7717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Raguvos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 xml:space="preserve">iūnijos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spec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2411118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7717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 Miežiškių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 xml:space="preserve">iūnijos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biudžeto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2411119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7717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 Miežiškių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 xml:space="preserve">iūnijos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spec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2411120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7717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 Paįstrio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>iūnijos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biudžeto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2411121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7717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 Paįstrio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 xml:space="preserve">iūnijos spec.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2411122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Ramygalos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>iūnijos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. biudžeto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2411123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7717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Ramygalos sen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>iūnijos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77176">
              <w:rPr>
                <w:color w:val="000000"/>
                <w:sz w:val="24"/>
                <w:szCs w:val="24"/>
                <w:lang w:eastAsia="lt-LT"/>
              </w:rPr>
              <w:t xml:space="preserve">spec. 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2411124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42683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Vadoklių sen</w:t>
            </w:r>
            <w:r w:rsidR="00426834">
              <w:rPr>
                <w:color w:val="000000"/>
                <w:sz w:val="24"/>
                <w:szCs w:val="24"/>
                <w:lang w:eastAsia="lt-LT"/>
              </w:rPr>
              <w:t>iūnijos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biudžeto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2411125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42683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 Vadoklių </w:t>
            </w:r>
            <w:r w:rsidR="00426834">
              <w:rPr>
                <w:color w:val="000000"/>
                <w:sz w:val="24"/>
                <w:szCs w:val="24"/>
                <w:lang w:eastAsia="lt-LT"/>
              </w:rPr>
              <w:t>seniūnijos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spec.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2411126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42683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Naujamiesčio sen</w:t>
            </w:r>
            <w:r w:rsidR="00426834">
              <w:rPr>
                <w:color w:val="000000"/>
                <w:sz w:val="24"/>
                <w:szCs w:val="24"/>
                <w:lang w:eastAsia="lt-LT"/>
              </w:rPr>
              <w:t>iūnijos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biudžeto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2411127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42683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 Naujamiesčio sen</w:t>
            </w:r>
            <w:r w:rsidR="00426834">
              <w:rPr>
                <w:color w:val="000000"/>
                <w:sz w:val="24"/>
                <w:szCs w:val="24"/>
                <w:lang w:eastAsia="lt-LT"/>
              </w:rPr>
              <w:t>iūnijos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spec</w:t>
            </w:r>
            <w:r w:rsidR="00B81CD3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2411128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Smilgių sen. biudžeto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2411129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 Smilgių sen. spec.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2411130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B81CD3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</w:t>
            </w:r>
            <w:r w:rsidR="00B81CD3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avivaldybės administracijos biudžeto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2411131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B81CD3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</w:t>
            </w:r>
            <w:r w:rsidR="00B81CD3">
              <w:rPr>
                <w:color w:val="000000"/>
                <w:sz w:val="24"/>
                <w:szCs w:val="24"/>
                <w:lang w:eastAsia="lt-LT"/>
              </w:rPr>
              <w:t>d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eleguotoms funkcijo</w:t>
            </w:r>
            <w:r w:rsidR="00B81CD3">
              <w:rPr>
                <w:color w:val="000000"/>
                <w:sz w:val="24"/>
                <w:szCs w:val="24"/>
                <w:lang w:eastAsia="lt-LT"/>
              </w:rPr>
              <w:t>m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s atlikti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2411132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B81CD3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</w:t>
            </w:r>
            <w:r w:rsidR="00B81CD3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avivaldybės biu</w:t>
            </w:r>
            <w:r w:rsidR="00B81CD3">
              <w:rPr>
                <w:color w:val="000000"/>
                <w:sz w:val="24"/>
                <w:szCs w:val="24"/>
                <w:lang w:eastAsia="lt-LT"/>
              </w:rPr>
              <w:t>d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žeto lėšos soc</w:t>
            </w:r>
            <w:r w:rsidR="00B81CD3">
              <w:rPr>
                <w:color w:val="000000"/>
                <w:sz w:val="24"/>
                <w:szCs w:val="24"/>
                <w:lang w:eastAsia="lt-LT"/>
              </w:rPr>
              <w:t>ialinei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paramai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2411133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B81CD3" w:rsidP="00B81CD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Pinigai bankų sąskaitose d</w:t>
            </w:r>
            <w:r w:rsidR="00E64CA6" w:rsidRPr="00E64CA6">
              <w:rPr>
                <w:color w:val="000000"/>
                <w:sz w:val="24"/>
                <w:szCs w:val="24"/>
                <w:lang w:eastAsia="lt-LT"/>
              </w:rPr>
              <w:t>eleguotoms soc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ialinės </w:t>
            </w:r>
            <w:r w:rsidR="00E64CA6" w:rsidRPr="00E64CA6">
              <w:rPr>
                <w:color w:val="000000"/>
                <w:sz w:val="24"/>
                <w:szCs w:val="24"/>
                <w:lang w:eastAsia="lt-LT"/>
              </w:rPr>
              <w:t xml:space="preserve"> paramos funkcijoms atliktis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2411134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2411135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2411136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2411137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2411138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2411139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2411140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2411141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2411142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2411143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2411144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2411145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2411146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spec.</w:t>
            </w:r>
            <w:r w:rsidR="00B81CD3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lėšų išlaidų sąskaita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2411147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spec.</w:t>
            </w:r>
            <w:r w:rsidR="00B81CD3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lėšų įplaukos už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2411148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2411149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2411150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2411151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2411152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2411153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2411154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2411155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2411156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2411157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2411158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2411159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2411160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šalpos išmokos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2411161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asmenų su negalia rėmimas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2411162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išmokos vaikams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2411163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šalpos išmokų ir išmokų vaikams administravimas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2411164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aplinkos pritaikymo asmenims su negalia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2411165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valstybės lėšos būstų palūkanoms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2411166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rėmėjų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2411167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banko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2411168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neįgaliųjų organizacijų rėmimas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2411169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2411170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2411171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kompensacijos skaitmeninei televizijos įrangai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2411172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parama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2411173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banko sąskaitose kaupiamoji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2411174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0758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banko sąskaitose </w:t>
            </w:r>
            <w:r w:rsidR="00E07584">
              <w:rPr>
                <w:color w:val="000000"/>
                <w:sz w:val="24"/>
                <w:szCs w:val="24"/>
                <w:lang w:eastAsia="lt-LT"/>
              </w:rPr>
              <w:t>k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elių priežiūros ir plėtros programa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2411175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banko sąskaitos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2411176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banko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2411177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2411178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2411179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2411180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2411181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2411182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2411183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0C2E68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</w:t>
            </w:r>
            <w:r w:rsidR="000C2E68">
              <w:rPr>
                <w:color w:val="000000"/>
                <w:sz w:val="24"/>
                <w:szCs w:val="24"/>
                <w:lang w:eastAsia="lt-LT"/>
              </w:rPr>
              <w:t>p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rivatizavimo fondo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2411184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0C2E68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</w:t>
            </w:r>
            <w:r w:rsidR="000C2E68">
              <w:rPr>
                <w:color w:val="000000"/>
                <w:sz w:val="24"/>
                <w:szCs w:val="24"/>
                <w:lang w:eastAsia="lt-LT"/>
              </w:rPr>
              <w:t>p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rivatizavimo fondo išlaidos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2411186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0C2E68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 </w:t>
            </w:r>
            <w:r w:rsidR="000C2E68">
              <w:rPr>
                <w:color w:val="000000"/>
                <w:sz w:val="24"/>
                <w:szCs w:val="24"/>
                <w:lang w:eastAsia="lt-LT"/>
              </w:rPr>
              <w:t>d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epozitinė sąskaita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2411187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banko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2411188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banko sąskaitose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2411189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banko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2411190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2411191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banko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2411192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2411193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47287D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Pinigai bankų sąskaitose (k</w:t>
            </w:r>
            <w:r w:rsidR="00E64CA6" w:rsidRPr="00E64CA6">
              <w:rPr>
                <w:color w:val="000000"/>
                <w:sz w:val="24"/>
                <w:szCs w:val="24"/>
                <w:lang w:eastAsia="lt-LT"/>
              </w:rPr>
              <w:t xml:space="preserve">aimo žmonių interesams atstovaujančių </w:t>
            </w:r>
            <w:proofErr w:type="spellStart"/>
            <w:r w:rsidR="00E64CA6" w:rsidRPr="00E64CA6">
              <w:rPr>
                <w:color w:val="000000"/>
                <w:sz w:val="24"/>
                <w:szCs w:val="24"/>
                <w:lang w:eastAsia="lt-LT"/>
              </w:rPr>
              <w:t>organ</w:t>
            </w:r>
            <w:proofErr w:type="spellEnd"/>
            <w:r w:rsidR="00E64CA6" w:rsidRPr="00E64CA6">
              <w:rPr>
                <w:color w:val="000000"/>
                <w:sz w:val="24"/>
                <w:szCs w:val="24"/>
                <w:lang w:eastAsia="lt-LT"/>
              </w:rPr>
              <w:t>. patirtis)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2411194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2411195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6E3E97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 Upytės sen</w:t>
            </w:r>
            <w:r w:rsidR="006E3E97">
              <w:rPr>
                <w:color w:val="000000"/>
                <w:sz w:val="24"/>
                <w:szCs w:val="24"/>
                <w:lang w:eastAsia="lt-LT"/>
              </w:rPr>
              <w:t>iūnijos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biudžeto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2411196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6E3E97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bankų sąskaitose Upytės sen</w:t>
            </w:r>
            <w:r w:rsidR="006E3E97">
              <w:rPr>
                <w:color w:val="000000"/>
                <w:sz w:val="24"/>
                <w:szCs w:val="24"/>
                <w:lang w:eastAsia="lt-LT"/>
              </w:rPr>
              <w:t>iūnijos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spec.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2411197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Velžio</w:t>
            </w:r>
            <w:proofErr w:type="spellEnd"/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sen. biudžeto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2411198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Pinigai bankų sąskaitose 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Velžio</w:t>
            </w:r>
            <w:proofErr w:type="spellEnd"/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sen. spec. lėšos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Lietuvos bankų sąskaitose užsienio valiuta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2411201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Lietuvos bankų sąskaitose eurais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2411202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Lietuvos bankų sąskaitose JAV doleriais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2411203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Lietuvos bankų sąskaitose ...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mokėjimo kortelėse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2411301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mokėjimo kortelėse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242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Grynieji pinigai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2421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Grynieji pinigai kasoje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24211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Grynieji pinigai kasoje litais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2421101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Grynieji pinigai kasoje litais (biudžeto asignavimai)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2421102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Grynieji pinigai kasoje litais (įplaukos už paslaugas)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2421103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Grynieji pinigai kasoje litais (pavedimų lėšos)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24212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Grynieji pinigai kasoje užsienio valiuta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2421201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Grynieji pinigai kasoje eurais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2421202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Grynieji pinigai kasoje JAV doleriais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2421203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Grynieji pinigai kasoje 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įšaldytose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2430001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įšaldytose sąskaitose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2430003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Pinigų įšaldytose sąskaitose nuvertėjimas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244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kelyje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2440001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Pinigai kelyje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245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Piniginiai dokumentai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2450001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Piniginiai dokumentai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Grynasis turtas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Sukauptas perviršis ar deficitas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3100001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Sukauptas einamųjų metų perviršis ar deficitas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3100002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Sukauptas ankstesnių metų perviršis ar deficitas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311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Sukauptas perviršis ar deficitas (išskyrus nuosavybės metodo įtaką)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312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Sukaupta nuosavybės metodo įtaka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3120001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Einamųjų metų nuosavybės metodo įtaka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3120002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Sukaupta ankstesnių metų nuosavybės metodo įtaka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Rezervai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321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Tikrosios vertės rezervas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3210001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Tikrosios vertės rezervas, perėmus ilgalaikį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3210002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Tikrosios vertės rezervas, perduotas perleidus ilgalaikį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3210003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Kitas Tikrosios vertės rezervas (padidėjimas)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3210004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Kitas Tikrosios vertės rezervas (sumažėjimas)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322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Kiti rezervai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3220001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Kiti rezervai (padidėjimas)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3220002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Kiti rezervai (sumažėjimas)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3220003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Veiklos rezultatų ataskaitoje nepripažintas perviršis ar deficitas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Dalininkų kapitalas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4131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nepiniginiam turtui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4131001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ilgalaikiam turtui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4131002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biologiniam turtui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4131003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atsargoms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4132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kitoms išlaidoms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4132001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kitoms išlaidoms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4141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nepiniginiam turtui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4141001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ilgalaikiam turtui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4141002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biologiniam turtui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4141003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atsargoms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4142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kitoms išlaidoms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4142001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kitoms išlaidoms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415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4151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nepiniginiam turtui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4151001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ilgalaikiam turtui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4151002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biologiniam turtui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4151003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atsargoms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4152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kitoms išlaidoms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4152001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kitoms išlaidoms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416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4161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nepiniginiam turtui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4161001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ilgalaikiam turtui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4161002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biologiniam turtui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4161003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atsargoms įsigyti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4162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kitoms išlaidoms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4162001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kitoms išlaidoms (gautinos)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nepiniginiam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42311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ilgalaikiam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4231101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ilgalaikiam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4231102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ilgalaikiam turtui įsigyti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4231103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ilgalaikiam turtui įsigyti (perduotos)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4231104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ilgalaikiam turtui įsigyti (grąžintos)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42312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biologiniam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4231201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biologiniam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4231202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biologiniam turtui įsigyti (panaudotos)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4231203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biologiniam turtui įsigyti (perduotos)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4231204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 biologiniam turtui įsigyti (grąžintos)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42313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atsargoms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4231301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atsargoms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4231302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atsargoms įsigyti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4231303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atsargoms įsigyti (perduotos)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4231304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atsargoms įsigyti (grąžintos)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kitoms išlaidoms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4232001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kitoms išlaidoms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4232002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kitoms išlaidoms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4232003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kitoms išlaidoms (perduotos)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4232004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92E9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Finansavimo sumos iš </w:t>
            </w:r>
            <w:r w:rsidR="00D92E94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kitoms išlaidoms (grąžintos)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424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nepiniginiam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ilgalaikiam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4241101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ilgalaikiam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4241102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ilgalaikiam turtui įsigyti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4241103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ilgalaikiam turtui įsigyti (perduotos)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4241104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ilgalaikiam turtui įsigyti (grąžintos)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biologiniam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4241201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biologiniam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4241202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biologiniam turtui įsigyti (panaudotos)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4241203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biologiniam turtui įsigyti (perduotos)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4241204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biologiniam turtui įsigyti (grąžintos)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atsargoms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4241301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atsargoms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4241302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atsargoms įsigyti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4241303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atsargoms įsigyti (perduotos)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4241304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atsargoms įsigyti (grąžintos)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kitoms išlaidoms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4242001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kitoms išlaidoms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4242002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kitoms išlaidoms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4242003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kitoms išlaidoms (perduotos)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4242004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valstybės biudžeto kitoms išlaidoms (grąžintos)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nepiniginiam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ilgalaikiam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4251101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ilgalaikiam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4251102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ilgalaikiam turtui įsigyti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4251103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ilgalaikiam turtui įsigyti (perduotos)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4251104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ilgalaikiam turtui įsigyti (grąžintos)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biologiniam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4251201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biologiniam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4251202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biologiniam turtui įsigyti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4251203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biologiniam turtui įsigyti (perduotos)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4251204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</w:t>
            </w:r>
            <w:r w:rsidR="0031770F">
              <w:rPr>
                <w:color w:val="000000"/>
                <w:sz w:val="24"/>
                <w:szCs w:val="24"/>
                <w:lang w:eastAsia="lt-LT"/>
              </w:rPr>
              <w:t>ė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s biudžeto biologiniam turtui įsigyti (grąžintos)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atsargoms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4251301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atsargoms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4251302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atsargoms įsigyti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4251303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atsargoms įsigyti (perduotos)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4251304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atsargoms įsigyti (grąžintos)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kitoms išlaidoms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4252001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kitoms išlaidoms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4252002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kitoms išlaidoms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4252003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kitoms išlaidoms (perduotos)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4252004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savivaldybės biudžeto kitoms išlaidoms (grąžintos)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4261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nepiniginiam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ilgalaikiam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4261101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ilgalaikiam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4261102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ilgalaikiam turtui įsigyti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4261103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ilgalaikiam turtui įsigyti (perduotos)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4261104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ilgalaikiam turtui įsigyti (grąžintos)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biologiniam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4261201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biologiniam turtui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4261202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biologiniam turtui įsigyti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4261203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biologiniam turtui įsigyti (perduotos)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4261204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</w:t>
            </w:r>
            <w:r w:rsidR="00FB166F">
              <w:rPr>
                <w:color w:val="000000"/>
                <w:sz w:val="24"/>
                <w:szCs w:val="24"/>
                <w:lang w:eastAsia="lt-LT"/>
              </w:rPr>
              <w:t>avimo sumos iš kitų šaltinių bi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ologiniam turtui įsigyti (grąžintos)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atsargoms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4261301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atsargoms įsigyti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4261302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atsargoms įsigyti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4261303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atsargoms įsigyti (perduotos)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4261304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atsargoms įsigyti (grąžintos)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kitoms išlaidoms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4262001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kitoms išlaidoms (gautos)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4262002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kitoms išlaidoms (panaudotos)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4262003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kitoms išlaidoms (perduotos)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4262004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sumos iš kitų šaltinių kitoms išlaidoms (grąžintos)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Ilgalaikiai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Ilgalaikiai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atidėjiniai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5100001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Kiti ilgalaikiai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atidėjiniai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524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Ilgalaikiai finansinės nuomos (lizingo)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5240001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Ilgalaikiai finansinės nuomos (lizingo)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525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Kiti ilgalaikiai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5250001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Kiti ilgalaikiai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Trumpalaikiai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Trumpalaikiai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atidėjiniai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611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Ilgalaikių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atidėjinių</w:t>
            </w:r>
            <w:proofErr w:type="spellEnd"/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einamųjų metų dalis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6110001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Ilgalaikių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atidėjinių</w:t>
            </w:r>
            <w:proofErr w:type="spellEnd"/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einamųjų metų dalis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612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Trumpalaikiai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atidėjiniai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6120001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Trumpalaikiai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atidėjiniai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Ilgalaikių įsipareigojimų einamųjų metų dalis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624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Ilgalaikių finansinės nuomos (lizingo) įsipareigojimų einamųjų metų dalis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6240001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Ilgalaikių finansinės nuomos (lizingo) įsipareigojimų einamųjų metų dalis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Trumpalaikiai finansiniai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634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Trumpalaikiai finansinės nuomos (lizingo)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6340001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Trumpalaikiai finansinės nuomos (lizingo)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635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Kiti trumpalaikiai finansiniai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6350001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Kiti trumpalaikiai finansiniai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subsidijos, dotacijos ir finansavimo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subsidijos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6412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subsidijos gaminiams ir paslaugoms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6412001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subsidijos gaminiams ir paslaugoms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6413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subsidijos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6413001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subsidijos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dotacijos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finansavimo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6432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finansavimo sumos asignavimų valdytojų programų vykdytojams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64321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finansavimo sumos viešojo sektoriaus subjektams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6432101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finansavimo sumos viešojo sektoriaus subjektams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64322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1452A8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Mokėtinos finansavimo sumos kontroliuojamiems ne </w:t>
            </w:r>
            <w:r w:rsidR="001452A8">
              <w:rPr>
                <w:color w:val="000000"/>
                <w:sz w:val="24"/>
                <w:szCs w:val="24"/>
                <w:lang w:eastAsia="lt-LT"/>
              </w:rPr>
              <w:t>VVS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ir asocijuotiesiems subjektams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6432201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1452A8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Mokėtinos finansavimo sumos kontroliuojamiems ne </w:t>
            </w:r>
            <w:r w:rsidR="001452A8">
              <w:rPr>
                <w:color w:val="000000"/>
                <w:sz w:val="24"/>
                <w:szCs w:val="24"/>
                <w:lang w:eastAsia="lt-LT"/>
              </w:rPr>
              <w:t>VVS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ir asocijuotiesiems subjektams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64323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finansavimo sumos kitiems subjektams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6432301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finansavimo sumos kitiems subjektams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6433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finansavimo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6433001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finansavimo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6434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finansavimo sumos asignavimų valdytojams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6434001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finansavimo sumos asignavimų valdytojams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socialinės išmokos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socialinės išmokos iš valstybės biudžeto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socialinės išmokos iš valstybės biudžeto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66220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socialinės išmokos iš valstybės biudžeto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6622008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socialinės išmokos iš valstybės biudžeto (vienkartinė išmoka įsikurti)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6622009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socialinės išmokos iš valstybės biudžeto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66221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7B4032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Mokėtinas priedas spec</w:t>
            </w:r>
            <w:r w:rsidR="007B4032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nuolatinės slaugos ar nuolatinės priežiūros poreikiui tenkinti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6622101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7B4032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Mokėtinas priedas spec</w:t>
            </w:r>
            <w:r w:rsidR="007B4032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nuolatinės slaugos ar nuolatinės priežiūros poreikiui tenkinti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transporto išlaidų kompensacijos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6622201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transporto išlaidų kompensacijos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išmokos mirusius pensijų gavėjus laidojusiems asmenims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6622301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išmokos mirusius pensijų gavėjus laidojusiems asmenims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662251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šalpos pensijos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6622511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šalpos pensijos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662252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šalpos našlaičių pensijos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6622521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šalpos našlaičių pensijos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662253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slaugos ar priežiūros (pagalbos) išlaidų tikslinės kompensacijos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6622531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slaugos ar priežiūros (pagalbos) išlaidų tikslinės kompensacijos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662254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šalpos kompensacijos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6622541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šalpos kompensacijos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66226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socialinės išmokos iš valstybės biudžeto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6622601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675B2B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Mokėtinos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vienk</w:t>
            </w:r>
            <w:proofErr w:type="spellEnd"/>
            <w:r w:rsidR="007B4032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675B2B">
              <w:rPr>
                <w:color w:val="000000"/>
                <w:sz w:val="24"/>
                <w:szCs w:val="24"/>
                <w:lang w:eastAsia="lt-LT"/>
              </w:rPr>
              <w:t>p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ašalp</w:t>
            </w:r>
            <w:proofErr w:type="spellEnd"/>
            <w:r w:rsidR="00675B2B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ginkl</w:t>
            </w:r>
            <w:proofErr w:type="spellEnd"/>
            <w:r w:rsidR="007B4032">
              <w:rPr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pasipriešinimo (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rezist</w:t>
            </w:r>
            <w:proofErr w:type="spellEnd"/>
            <w:r w:rsidR="007B4032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) dalyviams - kariams savanoriams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socialinės išmokos iš savivaldybės biudžeto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6631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socialinės pašalpos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6631001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socialinės pašalpos mirusiojo artimiesiems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6631002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socialinės pašalpos socialiai išskirtiniems asmenims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6631003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socialinės paramos išmokos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6631004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pensijos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666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socialinės išmokos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6660001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socialinės išmokos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6660002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šalpos išmokos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6660003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išmokos vaikams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Grąžintini mokesčiai ir įmokos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671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Grąžintini mokesčiai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6712101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Gautos gyventojų pajamų mokesčio permokos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673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Grąžintinos sumų už konfiskuotą turtą, baudų ir netesybų permokos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6730001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Gautos baudų permokos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674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grąžintinos permokos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6740001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Gautos valstybės rinkliavų permokos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6740002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Gautos vietinių rinkliavų permokos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6740004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DC2B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Gautos nuomos mokesčio už valstybinę žemę permokos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6740005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gautos permokos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į valstybės biudžetą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Pervestini surinkti prekių ir paslaugų mokesčiai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6812011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valstybės rinkliavos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6816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sumos už turto naudojimą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6816001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sumos už turto naudojimą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6817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parduotas prekes, turtą,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6817001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parduotas prekes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6817002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suteiktas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6817008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leidimų ir kitų dokumentų išdavimą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6817009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sumos už parduotas prekes, turtą,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6818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konfiskuotą turtą, baudos  ir kitos netesybos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6818001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baudos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6818002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Pervestini delspinigiai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6818003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konfiskuotą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6818004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baudos už aplinkos teršimą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6818005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netesybos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6819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sumos į valstybės biudžetą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6819001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palūkanos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į savivaldybių biudžetus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Pervestini surinkti prekių ir paslaugų mokesčiai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6823003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vietinės rinkliavos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turto naudojimą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6824002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sumos už turto naudojimą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6825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parduotas prekes, turtą,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6825001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parduotas prekes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6825002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suteiktas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6825003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parduotą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6825004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įmokos už paslaugas švietimo, socialinės apsaugos ir kitose įstaigose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6825005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sumos už parduotas prekes, turtą,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6826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konfiskuotą turtą, baudos ir kitos netesybos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6826001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0A11A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konfiskuotą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6826002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baudos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6826003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Pervestini delspinigiai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6826004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netesybos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6827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sumos į savivaldybių biudžetus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6827001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palūkanos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6827002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Pervestini dividendai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6850001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686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Grąžintinos finansavimo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6860003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Grąžintinos finansavimo sumos Europos Sąjungos institucijoms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6860004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Grąžintinos finansavimo sumos į valstybės biudžetą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6860005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Grąžintinos finansavimo sumos į savivaldybių biudžetus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6860006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Grąžintinos finansavimo sumos kitiems šaltiniams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sumos, susijusios su vykdoma veikla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Tiekėjams mokėtinos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6910001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Tiekėjams mokėtinos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sumos darbuotojams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Mokėtinas darbo užmokestis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6921001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Mokėtinas darbo užmokestis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socialinio draudimo įmokos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6922001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socialinio draudimo įmokos (darbuotojo lėšomis)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Mokėtinas gyventojų pajamų mokestis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6923001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Mokėtinas gyventojų pajamų mokestis nuo darbo sutarčių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6923002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Mokėtinas gyventojų pajamų mokestis nuo autorinių ir kitų sutarčių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6923003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Privalomas sveikatos draudimas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6925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sumos pagal vykdomuosius raštus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6925001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sumos pagal vykdomuosius raštus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6926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sumos darbuotojams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6926001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sumos darbuotojams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6927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socialinio draudimo įmokos (darbdavio lėšomis)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6927001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Mokėtinos socialinio draudimo įmokos (darbdavio lėšomis)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 išankstiniai mokėjimai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6941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 išankstiniai mokesčiai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6942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Kiti gauti išankstiniai mokėjimai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6942001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Kiti gauti išankstiniai mokėjimai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6943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Ateinančių laikotarpių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6943001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Ateinančių laikotarpių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6944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 išankstiniai mokėjimai projektui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6944001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Gauti išankstiniai mokėjimai projektui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Kiti trumpalaikiai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Sukaupti įsipareigojimai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69511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mokėtinos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6951101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mokėtinos finansavimo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6951102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mokėtinos  sumos (tarpinė sąskaita)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6951103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sukauptos mokėtinos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6952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69521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6952101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finansavimo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6952102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atostoginių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6952103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Sukauptos valstybinio socialinio draudimo įmokų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6952104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sukauptos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6953001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mokėtinos sumos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6953202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00322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Kitos sukauptos mokėtinos sumos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nepiniginiam turtui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7013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AD66FC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Panaudotų finansavimo sumų iš </w:t>
            </w:r>
            <w:r w:rsidR="00331455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(finansinės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par</w:t>
            </w:r>
            <w:proofErr w:type="spellEnd"/>
            <w:r w:rsidR="00AD66FC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) nepiniginiam turtui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7013001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AD66FC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Panaudotų finansavimo sumų iš </w:t>
            </w:r>
            <w:r w:rsidR="00331455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(finansinės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par</w:t>
            </w:r>
            <w:proofErr w:type="spellEnd"/>
            <w:r w:rsidR="00AD66FC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) ilgalaikiam turtui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7013002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31455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Panaudotų finansavimo sumų iš </w:t>
            </w:r>
            <w:r w:rsidR="00331455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 parama) biologiniam turtui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7013003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331455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</w:t>
            </w:r>
            <w:r w:rsidR="00331455">
              <w:rPr>
                <w:color w:val="000000"/>
                <w:sz w:val="24"/>
                <w:szCs w:val="24"/>
                <w:lang w:eastAsia="lt-LT"/>
              </w:rPr>
              <w:t>anaudotų finansavimo sumų iš 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(finansinės paramos) atsargoms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7014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valstybės biudžeto nepiniginiam turtui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7014001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valstybės biudžeto ilgalaikiam turtui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7014002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</w:t>
            </w:r>
            <w:r w:rsidR="00111591">
              <w:rPr>
                <w:color w:val="000000"/>
                <w:sz w:val="24"/>
                <w:szCs w:val="24"/>
                <w:lang w:eastAsia="lt-LT"/>
              </w:rPr>
              <w:t>n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savimo sumų iš valstybės biudžeto biologiniam turtui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7014003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valstybės biudžeto atsargoms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7015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savivaldybės biudžeto nepiniginiam turtui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7015001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savivaldybės biudžeto ilgalaikiam turtui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7015002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savivaldybės biudžeto biologiniam turtui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7015003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savivaldybės biudžeto atsargoms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7016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kitų šaltinių nepiniginiam turtui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7016001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kitų šaltinių ilgalaikiam turtui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7016002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kitų šaltinių biologiniam turtui įsig</w:t>
            </w:r>
            <w:r w:rsidR="00D520B9">
              <w:rPr>
                <w:color w:val="000000"/>
                <w:sz w:val="24"/>
                <w:szCs w:val="24"/>
                <w:lang w:eastAsia="lt-LT"/>
              </w:rPr>
              <w:t>y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7016003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kitų šaltinių atsargoms įsigyti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kitoms išlaidoms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7023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C2772A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Panaudotų finansavimo sumų iš </w:t>
            </w:r>
            <w:r w:rsidR="00C2772A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(finansinės paramos) kitoms išlaidoms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7023001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C2772A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Panaudotų finansavimo sumų iš </w:t>
            </w:r>
            <w:r w:rsidR="00C2772A">
              <w:rPr>
                <w:color w:val="000000"/>
                <w:sz w:val="24"/>
                <w:szCs w:val="24"/>
                <w:lang w:eastAsia="lt-LT"/>
              </w:rPr>
              <w:t>ES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(finansinės paramos) kitoms išlaidoms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7024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valstybės biudžeto kitoms išlaidoms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7024001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valstybės biudžeto kitoms išlaidoms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7025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savivaldybės biudžeto kitoms išlaidoms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7025001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savivaldybės biudžeto kitoms išlaidoms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7026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kitų šaltinių kitoms išlaidoms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7026001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Panaudotų finansavimo sumų iš kitų šaltinių kitoms išlaidoms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Turto naudojimo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turto naudojimo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7311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C42FCC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Apskaičiuotas mokestis už valstybinę žemę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7311001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C42FCC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Apskaičiuotas mokestis už valstybinę žemę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7312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Apskaičiuotas mokestis už valstybės turto nuomą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7312001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Apskaičiuotas mokestis už valstybės turto nuomą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7313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apskaičiuotos turto naudojimo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7313001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apskaičiuotos turto naudojimo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7315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Apskaičiuotas mokestis už kito turto nuomą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7315001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Apskaičiuotas mokestis už  turto nuomą (kita veikla)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7315002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Apskaičiuotas mokestis už turto nuomą (pagrindinė veikla)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7316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apskaičiuotos turto naudojimo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7316001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apskaičiuotos turto naudojimo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turto naudojimą į valstybės biudžetą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turto naudojimą į savivaldybių biudžetus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7330001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turto naudojimą į savivaldybių biudžetus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turto naudojimą kitiems viešojo sektoriaus subjektams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7340001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turto naudojimą kitiems viešojo sektoriaus subjektams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Prekių, turto, paslaugų pardavimo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prekių, turto ir paslaugų pardavimo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pajamos už parduotas prekes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7411001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pajamos už parduotas prekes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pajamos už suteiktas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7412001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C42FCC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paja</w:t>
            </w:r>
            <w:r w:rsidR="00C42FCC">
              <w:rPr>
                <w:color w:val="000000"/>
                <w:sz w:val="24"/>
                <w:szCs w:val="24"/>
                <w:lang w:eastAsia="lt-LT"/>
              </w:rPr>
              <w:t xml:space="preserve">mos už suteiktas paslaugas (pagrindinė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veikla)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7412009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pajamos už suteiktas paslaugas (kita veikla)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Apskaičiuotas pelnas iš ilgalaikio turto pardavimo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7413001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Apskaičiuotas pelnas iš ilgalaikio turto pardavimo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7417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paslaugų švietimo, socialinės apsaugos ir kitose įstaigose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7417001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paslaugų švietimo, socialinės apsaugos ir kitose įstaigose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7418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leidimų ir kitų dokumentų išdavimo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7418001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leidimų ir kitų dokumentų išdavimo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7419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kitos prekių, turto, paslaugų pardavimo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7419001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287BBC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Apskaičiuotos kitos prekių, turto, paslaugų pardavimo pajamos (žemės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realizav</w:t>
            </w:r>
            <w:proofErr w:type="spellEnd"/>
            <w:r w:rsidR="00287BBC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pajamos</w:t>
            </w:r>
            <w:r w:rsidR="00812427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7419002</w:t>
            </w:r>
          </w:p>
        </w:tc>
        <w:tc>
          <w:tcPr>
            <w:tcW w:w="15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287BBC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Apskaičiuotos kitos prekių, turto,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pasl</w:t>
            </w:r>
            <w:proofErr w:type="spellEnd"/>
            <w:r w:rsidR="00287BBC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pardavimo pajamos (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ilg</w:t>
            </w:r>
            <w:proofErr w:type="spellEnd"/>
            <w:r w:rsidR="000530EA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27D70">
              <w:rPr>
                <w:color w:val="000000"/>
                <w:sz w:val="24"/>
                <w:szCs w:val="24"/>
                <w:lang w:eastAsia="lt-LT"/>
              </w:rPr>
              <w:t>mat.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turto </w:t>
            </w:r>
            <w:proofErr w:type="spellStart"/>
            <w:r w:rsidR="00927D70">
              <w:rPr>
                <w:color w:val="000000"/>
                <w:sz w:val="24"/>
                <w:szCs w:val="24"/>
                <w:lang w:eastAsia="lt-LT"/>
              </w:rPr>
              <w:t>real</w:t>
            </w:r>
            <w:proofErr w:type="spellEnd"/>
            <w:r w:rsidR="00927D70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pajamos)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parduotas prekes, turtą, paslaugas į valstybės biudžetą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parduotas prekes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7421001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parduotas prekes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7421004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sumų už parduotas prekes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suteiktas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7422001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suteiktas paslaugas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7422004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sumų už suteiktas paslaugas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parduotą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7423001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parduotą turtą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7423004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sumų už parduotą turtą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7428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leidimų ir kitų dokumentų išdavimą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7428001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leidimų ir kitų dokumentų išdavimą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7428004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sumų už leidimų ir kitų dokumentų išdavimą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7429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sumos už parduotas prekes, turtą,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7429001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sumos už parduotas prekes, turtą, paslaugas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7429004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pervestinų sumų už prekių, turto, paslaugų pardavimą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parduotas prekes, turtą, paslaugas į savivaldybių biudžetus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parduotas prekes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7431001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parduotas prekes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7431004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sumų už parduotas prekes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suteiktas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7432001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suteiktas paslaugas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7432004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sumų už suteiktas paslaugas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parduotą turtą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7433001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sumos už parduotą turtą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7433004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sumų už parduotą turtą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7434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įmokos už paslaugas švietimo, socialinės apsaugos ir kitose įstaigose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7434001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įmokos už paslaugas švietimo, socialinės apsaugos ir kitose įstaigose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7434004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4516D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Pervestinų sumų už paslaugas švietimo,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social</w:t>
            </w:r>
            <w:proofErr w:type="spellEnd"/>
            <w:r w:rsidR="004516DD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apsaugos ir kitose įstaigose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7435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sumos už parduotas prekes, turtą, paslaugas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7435001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pervestinos sumos už parduotas prekes, turtą, paslaugas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7435004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pervestinų sumų už parduotas prekes, turtą paslaugas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46F30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Sumų už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konfisk</w:t>
            </w:r>
            <w:proofErr w:type="spellEnd"/>
            <w:r w:rsidR="00E46F30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turtą, baudų ir kitų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netes</w:t>
            </w:r>
            <w:proofErr w:type="spellEnd"/>
            <w:r w:rsidR="00E46F30">
              <w:rPr>
                <w:color w:val="000000"/>
                <w:sz w:val="24"/>
                <w:szCs w:val="24"/>
                <w:lang w:eastAsia="lt-LT"/>
              </w:rPr>
              <w:t>.,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susijusių su kita nei finansinė ar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invest</w:t>
            </w:r>
            <w:proofErr w:type="spellEnd"/>
            <w:r w:rsidR="00E46F30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veikla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751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sumos už konfiskuotą turtą, baudos ir kitos netesybos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7511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baudos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7511001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pajamos iš baudų ir konfiskacijos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7515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pajamos už kitas netesybas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7515001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pajamos už kitas netesybas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753</w:t>
            </w:r>
          </w:p>
        </w:tc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0B7740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Pervestinos sumos už konfiskuotą turtą, baudos ir kitos netesybos į savivaldybių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biudžet</w:t>
            </w:r>
            <w:proofErr w:type="spellEnd"/>
            <w:r w:rsidR="000B7740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7531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baudos į savivaldybių biudžetus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7531001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baudos į savivaldybių biudžetus</w:t>
            </w:r>
            <w:r w:rsidR="00D61C23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7531004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baudų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7535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B274C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Kitos į savivaldybių biudžet</w:t>
            </w:r>
            <w:r w:rsidR="00E64CA6" w:rsidRPr="00E64CA6">
              <w:rPr>
                <w:color w:val="000000"/>
                <w:sz w:val="24"/>
                <w:szCs w:val="24"/>
                <w:lang w:eastAsia="lt-LT"/>
              </w:rPr>
              <w:t>us pervestinos netesybos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7535001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į savivaldybių biudžetus pervestinos netesybos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Finansinės ir investicinės veiklos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Palūkanų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7610001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palūkanos  (už depozitus ir kitos pajamos)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7610002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palūkanos į valstybės biudžetą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7610003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palūkanos į savivaldybių biudžetus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7610004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palūkanų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Baudų ir delspinigių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7620001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baudos ir delspinigiai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7620002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baudos ir delspinigiai į valstybės biudžetą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7620003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baudos ir delspinigiai į savivaldybių biudžetus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7620004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baudų ir delspinigių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Pajamos dėl teigiamos valiutos kurso pasikeitimo įtakos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7630001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Pajamos dėl teigiamos valiutos kurso pasikeitimo įtakos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Vertybinių popierių perkainojimo pelnas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765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Dividendai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7650001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Apskaičiuoti dividendai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7650002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Pervestini dividendai</w:t>
            </w:r>
            <w:r w:rsidR="009E1F47">
              <w:rPr>
                <w:color w:val="000000"/>
                <w:sz w:val="24"/>
                <w:szCs w:val="24"/>
                <w:lang w:eastAsia="lt-LT"/>
              </w:rPr>
              <w:t xml:space="preserve">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766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Finansinio turto perleidimo pelnas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7660001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Finansinio turto perleidimo pelnas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767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finansinės ir investicinės veiklos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7670001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kitos finansinės ir investicinės veiklos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7670002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kitos finansinės ir investicinės veiklos pajamos į valstybės biudžetą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7670003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kitos finansinės ir investicinės veiklos pajamos į savivaldybių biudžetus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7670004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kitų finansinės ir investicinės veiklos pajamų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Rinkliavų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7711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</w:t>
            </w:r>
            <w:r w:rsidR="00127E0C">
              <w:rPr>
                <w:color w:val="000000"/>
                <w:sz w:val="24"/>
                <w:szCs w:val="24"/>
                <w:lang w:eastAsia="lt-LT"/>
              </w:rPr>
              <w:t>i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uotos rinkliavos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7711001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</w:t>
            </w:r>
            <w:r w:rsidR="00127E0C">
              <w:rPr>
                <w:color w:val="000000"/>
                <w:sz w:val="24"/>
                <w:szCs w:val="24"/>
                <w:lang w:eastAsia="lt-LT"/>
              </w:rPr>
              <w:t>i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uotos valstybinės rinkliavos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7711002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</w:t>
            </w:r>
            <w:r w:rsidR="00127E0C">
              <w:rPr>
                <w:color w:val="000000"/>
                <w:sz w:val="24"/>
                <w:szCs w:val="24"/>
                <w:lang w:eastAsia="lt-LT"/>
              </w:rPr>
              <w:t>i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uotos vietinės rinkliavos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7712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rinkliavos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77121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surinktos valstybės rinkliavos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825846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7712101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Pervestinos valstybės rinkliavos </w:t>
            </w:r>
            <w:r w:rsidR="00825846">
              <w:rPr>
                <w:color w:val="000000"/>
                <w:sz w:val="24"/>
                <w:szCs w:val="24"/>
                <w:lang w:eastAsia="lt-LT"/>
              </w:rPr>
              <w:t>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7712104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valstybės rinkliavų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77122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surinktos vietinės rinkliavos</w:t>
            </w:r>
            <w:r w:rsidR="0082584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7712201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vietinės rinkliavos</w:t>
            </w:r>
            <w:r w:rsidR="00825846">
              <w:rPr>
                <w:color w:val="000000"/>
                <w:sz w:val="24"/>
                <w:szCs w:val="24"/>
                <w:lang w:eastAsia="lt-LT"/>
              </w:rPr>
              <w:t xml:space="preserve">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7712202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vietinių rinkliavų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7720001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kitos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7721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kitos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77212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kitos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7721201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Apskaičiuotos kitos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7722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kitos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77222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kitos pajamos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7722201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Pervestinos kitos pajamos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7722204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Pervestinų pajamų sumažėjimas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Socialinių išmokų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Socialinių išmokų iš valstybės biudžeto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socialinių išmokų iš valstybės biudžeto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8222009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socialinių išmokų iš valstybės biudžeto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82221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B74F15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Priedo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special</w:t>
            </w:r>
            <w:proofErr w:type="spellEnd"/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nuolatinės slaugos ar nuolatinės priežiūros poreikiui tenkinti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8222101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B74F15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Priedo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special</w:t>
            </w:r>
            <w:proofErr w:type="spellEnd"/>
            <w:r w:rsidR="00B74F15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nuolatinės slaugos ar nuolatinės priežiūros poreikiui tenkinti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Transporto išlaidų kompensacijų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8222201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Transporto išlaidų kompensacijų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Išmokų mirusius pensijų gavėjus laidojusiems asmenims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8222301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Išmokų mirusius pensijų gavėjus laidojusiems asmenims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Šalpos išmokų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8222501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Šalpos pensijų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8222502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Šalpos našlaičių pensijų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8222503</w:t>
            </w:r>
          </w:p>
        </w:tc>
        <w:tc>
          <w:tcPr>
            <w:tcW w:w="11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Slaugos ar priežiūros (pagalbos) išlaidų tikslinių kompensacijų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8222504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Šalpos kompensacijų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82226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socialinių išmokų iš valstybės biudžeto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8222601</w:t>
            </w:r>
          </w:p>
        </w:tc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91169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Vienkart</w:t>
            </w:r>
            <w:r w:rsidR="00B74F15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pašalpų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ginkl</w:t>
            </w:r>
            <w:proofErr w:type="spellEnd"/>
            <w:r w:rsidR="00B74F15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 pasipriešinimo (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rezist</w:t>
            </w:r>
            <w:proofErr w:type="spellEnd"/>
            <w:r w:rsidR="00B74F15"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 xml:space="preserve">) dalyviams - kariams </w:t>
            </w:r>
            <w:proofErr w:type="spellStart"/>
            <w:r w:rsidRPr="00E64CA6">
              <w:rPr>
                <w:color w:val="000000"/>
                <w:sz w:val="24"/>
                <w:szCs w:val="24"/>
                <w:lang w:eastAsia="lt-LT"/>
              </w:rPr>
              <w:t>savanor</w:t>
            </w:r>
            <w:proofErr w:type="spellEnd"/>
            <w:r w:rsidR="00E91169">
              <w:rPr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Socialinių išmokų iš savivaldybės biudžeto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8231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Socialinių išmokų iš savivaldybės biudžeto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8231001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Socialinių pašalpų mirusiojo artimiesiems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8231002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Socialinių pašalpų socialiai išskirtiniems asmenims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8231003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Socialinės paramos mokiniams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8231004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socialinės paramos išmokų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8231009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socialinių išmokų iš savivaldybės biudžeto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socialinių išmokų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8251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socialinių išmokų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8251001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socialinių išmokų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8251002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Šalpos išmokų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8251003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socialinių išmokų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Subsidijų, dotacijų, finansavimo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Subsidijų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8312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Subsidijų gaminiams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8312001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Subsidijų gaminiams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8313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subsidijų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8313001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subsidijų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Finansavimo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15C18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8331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Viešojo sektoriaus subjektų finans</w:t>
            </w:r>
            <w:r w:rsidR="00F15C18">
              <w:rPr>
                <w:color w:val="000000"/>
                <w:sz w:val="24"/>
                <w:szCs w:val="24"/>
                <w:lang w:eastAsia="lt-LT"/>
              </w:rPr>
              <w:t>a</w:t>
            </w:r>
            <w:r w:rsidRPr="00E64CA6">
              <w:rPr>
                <w:color w:val="000000"/>
                <w:sz w:val="24"/>
                <w:szCs w:val="24"/>
                <w:lang w:eastAsia="lt-LT"/>
              </w:rPr>
              <w:t>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83311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Savivaldybių biudžetų finansavimo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8331101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Savivaldybių biudžetų finansavimo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83314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viešojo sektoriaus subjektų finansavimo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8331401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viešojo sektoriaus subjektų finansavimo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8332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Kontroliuojamų ne viešojo sektoriaus ir asocijuotųjų subjektų finansavimo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8332001</w:t>
            </w:r>
          </w:p>
        </w:tc>
        <w:tc>
          <w:tcPr>
            <w:tcW w:w="1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Kontroliuojamų ne viešojo sektoriaus ir asocijuotųjų subjektų finansavimo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8333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subjektų finansavimo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8333001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subjektų finansavimo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Pagrindinės veiklos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Darbo užmokesčio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87011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Darbo užmokesčio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8701101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Darbo užmokesčio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Socialinio draudimo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8702001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Socialinio draudimo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8703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Ilgalaikio turto nusidėvėjimo ir amortizacijos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8703001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Nematerialiojo turto amortizacijos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8703002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Ilgalaikio materialiojo turto nusidėvėjimo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Komunalinių paslaugų ir ryšių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8704001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Šildymo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8704002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Elektros energijos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8704003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Vandentiekio ir kanalizacijos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8704004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Ryšių paslaugų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8704005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komunalinių paslaugų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Komandiruočių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8705001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Komandiruočių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8706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Transporto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8706001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Transporto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8707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Kvalifikacijos kėlimo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8707001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Kvalifikacijos kėlimo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8708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Paprastojo remonto ir eksploatavimo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8708001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Paprastojo remonto ir eksploatavimo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8709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Nuvertėjimo ir nurašytų sumų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8709001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Nuvertėjimo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8709002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Nurašytų sumų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8710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Sunaudotų ir parduotų atsargų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Sunaudotų atsargų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8710002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Parduotų atsargų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Nuomos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8711001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Nuomos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8712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paslaugų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8712001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paslaugų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Pagrindinės veiklos kitos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87131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Veiklos mokesčių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8713105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Kitų mokesčių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87132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Pagrindinės veiklos kitos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8713201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Pagrindinės veiklos kitos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8713202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Pagrindinės veikla - reprezentacinės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8713203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Nuostoliai iš ilgalaikio turto perleidimo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88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veiklos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8800001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Nuostoliai iš ilgalaikio turto perleidimo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8800002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Darbo užmokesčio ir socialinio draudimo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8800003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Komandiruočių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8800004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Sunaudotų ir parduotų atsargų savikaina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8800005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Paslaugų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8800006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Ilgalaikio turto nusidėvėjimo ir amortizacijos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8800007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Nuvertėjimo ir nurašytų sumų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8800008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Kitos veiklos kitos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89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Finansinės ir investicinės veiklos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891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Palūkanų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8910001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Palūkanų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892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Baudų ir delspinigių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8920001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Baudų ir delspinigių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893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Sąnaudos dėl neigiamos valiutos kurso pasikeitimo įtakos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8930001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Sąnaudos dėl neigiamos valiutos kurso pasikeitimo įtakos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894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Vertybinių popierių perkainojimo nuostoliai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895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Finansinio turto perleidimo nuostoliai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8950001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Finansinio turto perleidimo nuostoliai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896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Finansinės ir investicinės veiklos kitos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8960001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Finansinės ir investicinės veiklos kitos sąnaudos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Specialiosios sąskaitos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Nuosavybės metodo įtaka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911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Kontroliuojamų subjektų rezultatas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lastRenderedPageBreak/>
              <w:t>9110001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Kontroliuojamų subjektų pelnas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9110002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Kontroliuojamų subjektų nuostolis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912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Asocijuotųjų subjektų rezultatas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9120001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Asocijuotųjų subjektų pelnas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9120002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Asocijuotųjų subjektų nuostolis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Apskaitos politikos keitimo ir esminių klaidų taisymo įtaka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921</w:t>
            </w:r>
          </w:p>
        </w:tc>
        <w:tc>
          <w:tcPr>
            <w:tcW w:w="8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Apskaitos politikos keitimo įtaka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9210001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Apskaitos politikos keitimo teigiama įtaka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9210002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Apskaitos politikos keitimo neigiama įtaka (-)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922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Praėjusių laikotarpių esminių klaidų taisymo įtaka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9220001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Praėjusių laikotarpių pajamų koregavimo įtaka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9220002</w:t>
            </w:r>
          </w:p>
        </w:tc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Praėjusių laikotarpių sąnaudų koregavimo įtaka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FE7F3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64CA6">
              <w:rPr>
                <w:color w:val="000000"/>
                <w:sz w:val="24"/>
                <w:szCs w:val="24"/>
                <w:lang w:eastAsia="lt-LT"/>
              </w:rPr>
              <w:t>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  <w:tr w:rsidR="00E64CA6" w:rsidRPr="00E64CA6" w:rsidTr="003121FF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A6" w:rsidRPr="00E64CA6" w:rsidRDefault="00E64CA6" w:rsidP="00E64CA6">
            <w:pPr>
              <w:rPr>
                <w:lang w:eastAsia="lt-LT"/>
              </w:rPr>
            </w:pPr>
          </w:p>
        </w:tc>
      </w:tr>
    </w:tbl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p w:rsidR="00DA7B20" w:rsidRDefault="00DA7B20" w:rsidP="00DA7B20">
      <w:pPr>
        <w:jc w:val="both"/>
        <w:rPr>
          <w:sz w:val="24"/>
          <w:szCs w:val="24"/>
        </w:rPr>
      </w:pPr>
    </w:p>
    <w:sectPr w:rsidR="00DA7B20" w:rsidSect="006E2005">
      <w:headerReference w:type="even" r:id="rId8"/>
      <w:footerReference w:type="even" r:id="rId9"/>
      <w:footerReference w:type="default" r:id="rId10"/>
      <w:headerReference w:type="first" r:id="rId11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274" w:rsidRDefault="00547274">
      <w:r>
        <w:separator/>
      </w:r>
    </w:p>
  </w:endnote>
  <w:endnote w:type="continuationSeparator" w:id="0">
    <w:p w:rsidR="00547274" w:rsidRDefault="0054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39" w:rsidRDefault="00FE7F3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E7F39" w:rsidRDefault="00FE7F3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39" w:rsidRDefault="00FE7F39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274" w:rsidRDefault="00547274">
      <w:r>
        <w:separator/>
      </w:r>
    </w:p>
  </w:footnote>
  <w:footnote w:type="continuationSeparator" w:id="0">
    <w:p w:rsidR="00547274" w:rsidRDefault="00547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39" w:rsidRDefault="00FE7F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FE7F39" w:rsidRDefault="00FE7F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39" w:rsidRDefault="00FE7F39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.75pt" o:ole="">
          <v:imagedata r:id="rId1" o:title=""/>
        </v:shape>
        <o:OLEObject Type="Embed" ProgID="PI3.Image" ShapeID="_x0000_i1025" DrawAspect="Content" ObjectID="_1475497801" r:id="rId2"/>
      </w:object>
    </w:r>
  </w:p>
  <w:p w:rsidR="00FE7F39" w:rsidRDefault="00FE7F39" w:rsidP="006E2005">
    <w:pPr>
      <w:pStyle w:val="Antrats"/>
      <w:jc w:val="center"/>
    </w:pPr>
  </w:p>
  <w:p w:rsidR="00FE7F39" w:rsidRDefault="00FE7F39" w:rsidP="006E2005">
    <w:pPr>
      <w:pStyle w:val="Antrats"/>
      <w:jc w:val="center"/>
    </w:pPr>
  </w:p>
  <w:p w:rsidR="00FE7F39" w:rsidRDefault="00FE7F39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FE7F39" w:rsidRDefault="00FE7F39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FE7F39" w:rsidRDefault="00FE7F39" w:rsidP="006E2005">
    <w:pPr>
      <w:pStyle w:val="Antrats"/>
      <w:jc w:val="center"/>
      <w:rPr>
        <w:b/>
        <w:sz w:val="28"/>
      </w:rPr>
    </w:pPr>
  </w:p>
  <w:p w:rsidR="00FE7F39" w:rsidRDefault="00FE7F39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D37AA"/>
    <w:multiLevelType w:val="multilevel"/>
    <w:tmpl w:val="CF06CE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F7"/>
    <w:rsid w:val="000222B1"/>
    <w:rsid w:val="000530EA"/>
    <w:rsid w:val="000A11AD"/>
    <w:rsid w:val="000B1890"/>
    <w:rsid w:val="000B7740"/>
    <w:rsid w:val="000C2E68"/>
    <w:rsid w:val="000D07BF"/>
    <w:rsid w:val="00111591"/>
    <w:rsid w:val="00127E0C"/>
    <w:rsid w:val="001452A8"/>
    <w:rsid w:val="001D70EA"/>
    <w:rsid w:val="001E23C1"/>
    <w:rsid w:val="00233470"/>
    <w:rsid w:val="00241DDB"/>
    <w:rsid w:val="00265DBB"/>
    <w:rsid w:val="00287BBC"/>
    <w:rsid w:val="002D6FE4"/>
    <w:rsid w:val="002F4582"/>
    <w:rsid w:val="003121FF"/>
    <w:rsid w:val="0031770F"/>
    <w:rsid w:val="00331455"/>
    <w:rsid w:val="00377176"/>
    <w:rsid w:val="003A1D4A"/>
    <w:rsid w:val="00426834"/>
    <w:rsid w:val="00447501"/>
    <w:rsid w:val="004516DD"/>
    <w:rsid w:val="004660F7"/>
    <w:rsid w:val="00472725"/>
    <w:rsid w:val="0047287D"/>
    <w:rsid w:val="00474976"/>
    <w:rsid w:val="004D0248"/>
    <w:rsid w:val="00547274"/>
    <w:rsid w:val="00557332"/>
    <w:rsid w:val="005576B9"/>
    <w:rsid w:val="005B3650"/>
    <w:rsid w:val="005E6F0C"/>
    <w:rsid w:val="005F20BA"/>
    <w:rsid w:val="00617BC4"/>
    <w:rsid w:val="00675B2B"/>
    <w:rsid w:val="00686772"/>
    <w:rsid w:val="006A05B4"/>
    <w:rsid w:val="006A6070"/>
    <w:rsid w:val="006C241A"/>
    <w:rsid w:val="006E2005"/>
    <w:rsid w:val="006E3E97"/>
    <w:rsid w:val="00763865"/>
    <w:rsid w:val="00770FD0"/>
    <w:rsid w:val="00773F04"/>
    <w:rsid w:val="007A3735"/>
    <w:rsid w:val="007B4032"/>
    <w:rsid w:val="007F3103"/>
    <w:rsid w:val="00802C75"/>
    <w:rsid w:val="00812427"/>
    <w:rsid w:val="00825846"/>
    <w:rsid w:val="00837D86"/>
    <w:rsid w:val="00847B25"/>
    <w:rsid w:val="00860FF8"/>
    <w:rsid w:val="00890DCF"/>
    <w:rsid w:val="0090011D"/>
    <w:rsid w:val="00913E7C"/>
    <w:rsid w:val="00927D70"/>
    <w:rsid w:val="00951650"/>
    <w:rsid w:val="00962C48"/>
    <w:rsid w:val="009947DF"/>
    <w:rsid w:val="009E1F47"/>
    <w:rsid w:val="00A344AC"/>
    <w:rsid w:val="00A76A22"/>
    <w:rsid w:val="00A96A88"/>
    <w:rsid w:val="00AB26ED"/>
    <w:rsid w:val="00AB64CB"/>
    <w:rsid w:val="00AC1D63"/>
    <w:rsid w:val="00AD66FC"/>
    <w:rsid w:val="00B274C6"/>
    <w:rsid w:val="00B64A14"/>
    <w:rsid w:val="00B74F15"/>
    <w:rsid w:val="00B81CD3"/>
    <w:rsid w:val="00C2772A"/>
    <w:rsid w:val="00C33379"/>
    <w:rsid w:val="00C42FCC"/>
    <w:rsid w:val="00C476C4"/>
    <w:rsid w:val="00C66BA2"/>
    <w:rsid w:val="00C71EEA"/>
    <w:rsid w:val="00C9429D"/>
    <w:rsid w:val="00C97EE5"/>
    <w:rsid w:val="00CB189D"/>
    <w:rsid w:val="00CB637A"/>
    <w:rsid w:val="00CC3BBB"/>
    <w:rsid w:val="00CC4460"/>
    <w:rsid w:val="00D520B9"/>
    <w:rsid w:val="00D61C23"/>
    <w:rsid w:val="00D76070"/>
    <w:rsid w:val="00D92E94"/>
    <w:rsid w:val="00DA7B20"/>
    <w:rsid w:val="00DA7B64"/>
    <w:rsid w:val="00DB5ABC"/>
    <w:rsid w:val="00DC2B2F"/>
    <w:rsid w:val="00DC7FEB"/>
    <w:rsid w:val="00E00322"/>
    <w:rsid w:val="00E07584"/>
    <w:rsid w:val="00E46F30"/>
    <w:rsid w:val="00E64CA6"/>
    <w:rsid w:val="00E91169"/>
    <w:rsid w:val="00EF0701"/>
    <w:rsid w:val="00F136A3"/>
    <w:rsid w:val="00F15C18"/>
    <w:rsid w:val="00F75127"/>
    <w:rsid w:val="00FB166F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12BD29-BBE1-48AF-A37D-8EDC6544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A76A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76A22"/>
    <w:rPr>
      <w:rFonts w:ascii="Segoe UI" w:hAnsi="Segoe UI" w:cs="Segoe UI"/>
      <w:sz w:val="18"/>
      <w:szCs w:val="18"/>
      <w:lang w:eastAsia="ru-RU"/>
    </w:rPr>
  </w:style>
  <w:style w:type="paragraph" w:customStyle="1" w:styleId="xl63">
    <w:name w:val="xl63"/>
    <w:basedOn w:val="prastasis"/>
    <w:rsid w:val="00F7512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64">
    <w:name w:val="xl64"/>
    <w:basedOn w:val="prastasis"/>
    <w:rsid w:val="00F7512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65">
    <w:name w:val="xl65"/>
    <w:basedOn w:val="prastasis"/>
    <w:rsid w:val="00F75127"/>
    <w:pPr>
      <w:spacing w:before="100" w:beforeAutospacing="1" w:after="100" w:afterAutospacing="1"/>
    </w:pPr>
    <w:rPr>
      <w:b/>
      <w:bCs/>
      <w:sz w:val="24"/>
      <w:szCs w:val="24"/>
      <w:lang w:eastAsia="lt-LT"/>
    </w:rPr>
  </w:style>
  <w:style w:type="paragraph" w:customStyle="1" w:styleId="xl66">
    <w:name w:val="xl66"/>
    <w:basedOn w:val="prastasis"/>
    <w:rsid w:val="00F75127"/>
    <w:pPr>
      <w:spacing w:before="100" w:beforeAutospacing="1" w:after="100" w:afterAutospacing="1"/>
    </w:pPr>
    <w:rPr>
      <w:b/>
      <w:bCs/>
      <w:sz w:val="24"/>
      <w:szCs w:val="24"/>
      <w:lang w:eastAsia="lt-LT"/>
    </w:rPr>
  </w:style>
  <w:style w:type="paragraph" w:customStyle="1" w:styleId="xl67">
    <w:name w:val="xl67"/>
    <w:basedOn w:val="prastasis"/>
    <w:rsid w:val="00F7512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68">
    <w:name w:val="xl68"/>
    <w:basedOn w:val="prastasis"/>
    <w:rsid w:val="00E64CA6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E64CA6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va.gedmantiene\Desktop\paskut.firminiai%20dokument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98133-B0C3-490D-8D8A-A6BAEC72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9</TotalTime>
  <Pages>26</Pages>
  <Words>43168</Words>
  <Characters>24607</Characters>
  <Application>Microsoft Office Word</Application>
  <DocSecurity>0</DocSecurity>
  <Lines>205</Lines>
  <Paragraphs>135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67640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Ieva Gedmantiene</dc:creator>
  <cp:keywords/>
  <cp:lastModifiedBy>Ieva Gedmantiene</cp:lastModifiedBy>
  <cp:revision>14</cp:revision>
  <cp:lastPrinted>2014-10-13T13:51:00Z</cp:lastPrinted>
  <dcterms:created xsi:type="dcterms:W3CDTF">2014-10-17T12:02:00Z</dcterms:created>
  <dcterms:modified xsi:type="dcterms:W3CDTF">2014-10-22T12:44:00Z</dcterms:modified>
</cp:coreProperties>
</file>